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31EB" w14:textId="1E6B4B6C" w:rsidR="00A3120D" w:rsidRPr="00200C77" w:rsidRDefault="00002D95" w:rsidP="00A3120D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E77EAA">
        <w:rPr>
          <w:rFonts w:asciiTheme="minorEastAsia" w:hAnsiTheme="minorEastAsia" w:hint="eastAsia"/>
          <w:szCs w:val="21"/>
        </w:rPr>
        <w:t>式第４</w:t>
      </w:r>
      <w:r w:rsidR="00A3120D" w:rsidRPr="00200C77">
        <w:rPr>
          <w:rFonts w:asciiTheme="minorEastAsia" w:hAnsiTheme="minorEastAsia" w:hint="eastAsia"/>
          <w:szCs w:val="21"/>
        </w:rPr>
        <w:t>号</w:t>
      </w:r>
    </w:p>
    <w:p w14:paraId="0A20DAB1" w14:textId="413A2D18" w:rsidR="00A3120D" w:rsidRPr="00C32FE6" w:rsidRDefault="00AB3534" w:rsidP="00B63882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坂のまちエリアリノベーション事業計画</w:t>
      </w:r>
    </w:p>
    <w:p w14:paraId="63009C2F" w14:textId="0EA5752E" w:rsidR="00A156AF" w:rsidRPr="00C32FE6" w:rsidRDefault="00FE78A4" w:rsidP="00B63882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C32FE6">
        <w:rPr>
          <w:rFonts w:asciiTheme="minorEastAsia" w:hAnsiTheme="minorEastAsia" w:hint="eastAsia"/>
          <w:sz w:val="36"/>
          <w:szCs w:val="36"/>
        </w:rPr>
        <w:t>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A3120D" w:rsidRPr="00C32FE6" w14:paraId="270D726A" w14:textId="77777777" w:rsidTr="00A3120D">
        <w:trPr>
          <w:jc w:val="right"/>
        </w:trPr>
        <w:tc>
          <w:tcPr>
            <w:tcW w:w="3402" w:type="dxa"/>
            <w:vAlign w:val="center"/>
          </w:tcPr>
          <w:p w14:paraId="2972755E" w14:textId="77777777" w:rsidR="00A3120D" w:rsidRPr="00C32FE6" w:rsidRDefault="00A3120D" w:rsidP="00A3120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07172CA2" w14:textId="492E415F" w:rsidR="00FE78A4" w:rsidRPr="00C32FE6" w:rsidRDefault="00A3120D" w:rsidP="00FE78A4">
      <w:pPr>
        <w:spacing w:afterLines="50" w:after="120"/>
        <w:rPr>
          <w:rFonts w:asciiTheme="minorEastAsia" w:hAnsiTheme="minorEastAsia"/>
          <w:szCs w:val="21"/>
        </w:rPr>
      </w:pPr>
      <w:r w:rsidRPr="00C32FE6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FE78A4" w:rsidRPr="00C32FE6" w14:paraId="6F0E87B3" w14:textId="77777777" w:rsidTr="00B144C3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1F1800D2" w14:textId="77777777" w:rsidR="00FE78A4" w:rsidRPr="00C32FE6" w:rsidRDefault="00FE78A4" w:rsidP="00B144C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E43414" w14:textId="77777777" w:rsidR="00FE78A4" w:rsidRPr="00C32FE6" w:rsidRDefault="00FE78A4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BAEE185" w14:textId="77777777" w:rsidR="00FE78A4" w:rsidRPr="00C32FE6" w:rsidRDefault="00FE78A4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78A4" w:rsidRPr="00C32FE6" w14:paraId="7D1EB6E6" w14:textId="77777777" w:rsidTr="00B144C3">
        <w:trPr>
          <w:cantSplit/>
          <w:trHeight w:val="624"/>
        </w:trPr>
        <w:tc>
          <w:tcPr>
            <w:tcW w:w="624" w:type="dxa"/>
            <w:vMerge/>
          </w:tcPr>
          <w:p w14:paraId="1B78DCCF" w14:textId="77777777" w:rsidR="00FE78A4" w:rsidRPr="00C32FE6" w:rsidRDefault="00FE78A4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BBB191" w14:textId="77777777" w:rsidR="00FE78A4" w:rsidRPr="00C32FE6" w:rsidRDefault="00FE78A4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997BC46" w14:textId="77777777" w:rsidR="00FE78A4" w:rsidRPr="00C32FE6" w:rsidRDefault="00FE78A4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E5B7DDB" w14:textId="77777777" w:rsidR="00FE78A4" w:rsidRPr="00C32FE6" w:rsidRDefault="00FE78A4" w:rsidP="00FE78A4">
      <w:pPr>
        <w:rPr>
          <w:rFonts w:asciiTheme="minorEastAsia" w:hAnsiTheme="minorEastAsia"/>
          <w:szCs w:val="21"/>
        </w:rPr>
      </w:pPr>
    </w:p>
    <w:p w14:paraId="36F80E67" w14:textId="671715F6" w:rsidR="00FE78A4" w:rsidRPr="00C32FE6" w:rsidRDefault="00FE78A4" w:rsidP="00FE78A4">
      <w:pPr>
        <w:ind w:firstLineChars="100" w:firstLine="210"/>
        <w:rPr>
          <w:rFonts w:asciiTheme="minorEastAsia" w:hAnsiTheme="minorEastAsia"/>
          <w:szCs w:val="21"/>
        </w:rPr>
      </w:pPr>
      <w:r w:rsidRPr="00C32FE6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</w:t>
      </w:r>
      <w:r w:rsidR="00A026BD" w:rsidRPr="00C32FE6">
        <w:rPr>
          <w:rFonts w:asciiTheme="minorEastAsia" w:hAnsiTheme="minorEastAsia" w:hint="eastAsia"/>
          <w:szCs w:val="21"/>
          <w:bdr w:val="single" w:sz="4" w:space="0" w:color="auto"/>
        </w:rPr>
        <w:t xml:space="preserve">　　　</w:t>
      </w:r>
      <w:r w:rsidRPr="00C32FE6">
        <w:rPr>
          <w:rFonts w:asciiTheme="minorEastAsia" w:hAnsiTheme="minorEastAsia" w:hint="eastAsia"/>
          <w:szCs w:val="21"/>
          <w:bdr w:val="single" w:sz="4" w:space="0" w:color="auto"/>
        </w:rPr>
        <w:t xml:space="preserve">第　　　号 </w:t>
      </w:r>
      <w:r w:rsidR="00DD0403" w:rsidRPr="00C32FE6">
        <w:rPr>
          <w:rFonts w:asciiTheme="minorEastAsia" w:hAnsiTheme="minorEastAsia" w:hint="eastAsia"/>
          <w:szCs w:val="21"/>
        </w:rPr>
        <w:t>で</w:t>
      </w:r>
      <w:r w:rsidR="008C0B53" w:rsidRPr="00C32FE6">
        <w:rPr>
          <w:rFonts w:asciiTheme="minorEastAsia" w:hAnsiTheme="minorEastAsia" w:hint="eastAsia"/>
          <w:szCs w:val="21"/>
        </w:rPr>
        <w:t>（変更）</w:t>
      </w:r>
      <w:r w:rsidR="00DD0403" w:rsidRPr="00C32FE6">
        <w:rPr>
          <w:rFonts w:asciiTheme="minorEastAsia" w:hAnsiTheme="minorEastAsia" w:hint="eastAsia"/>
          <w:szCs w:val="21"/>
        </w:rPr>
        <w:t>承認決定のあった</w:t>
      </w:r>
      <w:r w:rsidRPr="00C32FE6">
        <w:rPr>
          <w:rFonts w:asciiTheme="minorEastAsia" w:hAnsiTheme="minorEastAsia" w:hint="eastAsia"/>
          <w:szCs w:val="21"/>
        </w:rPr>
        <w:t>事業</w:t>
      </w:r>
      <w:r w:rsidR="00AB3534">
        <w:rPr>
          <w:rFonts w:asciiTheme="minorEastAsia" w:hAnsiTheme="minorEastAsia" w:hint="eastAsia"/>
          <w:szCs w:val="21"/>
        </w:rPr>
        <w:t>計画</w:t>
      </w:r>
      <w:bookmarkStart w:id="0" w:name="_GoBack"/>
      <w:bookmarkEnd w:id="0"/>
      <w:r w:rsidRPr="00C32FE6">
        <w:rPr>
          <w:rFonts w:asciiTheme="minorEastAsia" w:hAnsiTheme="minorEastAsia" w:hint="eastAsia"/>
          <w:szCs w:val="21"/>
        </w:rPr>
        <w:t>について、</w:t>
      </w:r>
      <w:r w:rsidR="00DD0403" w:rsidRPr="00C32FE6">
        <w:rPr>
          <w:rFonts w:asciiTheme="minorEastAsia" w:hAnsiTheme="minorEastAsia" w:hint="eastAsia"/>
          <w:szCs w:val="21"/>
        </w:rPr>
        <w:t>下記</w:t>
      </w:r>
      <w:r w:rsidRPr="00C32FE6">
        <w:rPr>
          <w:rFonts w:asciiTheme="minorEastAsia" w:hAnsiTheme="minorEastAsia" w:hint="eastAsia"/>
          <w:szCs w:val="21"/>
        </w:rPr>
        <w:t>のとおり承認決定の内容を変更したいので、</w:t>
      </w:r>
      <w:r w:rsidR="00E77EAA" w:rsidRPr="00C32FE6">
        <w:rPr>
          <w:rFonts w:asciiTheme="minorEastAsia" w:hAnsiTheme="minorEastAsia" w:hint="eastAsia"/>
          <w:szCs w:val="21"/>
        </w:rPr>
        <w:t>本事業実施要領</w:t>
      </w:r>
      <w:r w:rsidR="00DD0403" w:rsidRPr="00C32FE6">
        <w:rPr>
          <w:rFonts w:asciiTheme="minorEastAsia" w:hAnsiTheme="minorEastAsia" w:hint="eastAsia"/>
          <w:szCs w:val="21"/>
        </w:rPr>
        <w:t>及び補助金交付変更希望の</w:t>
      </w:r>
      <w:r w:rsidR="00E77EAA" w:rsidRPr="00C32FE6">
        <w:rPr>
          <w:rFonts w:asciiTheme="minorEastAsia" w:hAnsiTheme="minorEastAsia" w:hint="eastAsia"/>
          <w:szCs w:val="21"/>
        </w:rPr>
        <w:t>構成補助事業</w:t>
      </w:r>
      <w:r w:rsidR="00DD0403" w:rsidRPr="00C32FE6">
        <w:rPr>
          <w:rFonts w:asciiTheme="minorEastAsia" w:hAnsiTheme="minorEastAsia" w:hint="eastAsia"/>
          <w:szCs w:val="21"/>
        </w:rPr>
        <w:t>補助金交付要綱の規定に基づく申請書類を添えて、</w:t>
      </w:r>
      <w:r w:rsidRPr="00C32FE6">
        <w:rPr>
          <w:rFonts w:asciiTheme="minorEastAsia" w:hAnsiTheme="minorEastAsia" w:hint="eastAsia"/>
          <w:szCs w:val="21"/>
        </w:rPr>
        <w:t>承認願いたく申請します。</w:t>
      </w:r>
    </w:p>
    <w:p w14:paraId="70E385E0" w14:textId="77777777" w:rsidR="00D84958" w:rsidRPr="00C32FE6" w:rsidRDefault="00FE78A4" w:rsidP="0006443F">
      <w:pPr>
        <w:pStyle w:val="af2"/>
        <w:spacing w:beforeLines="50" w:before="120" w:afterLines="50" w:after="120"/>
      </w:pPr>
      <w:r w:rsidRPr="00C32FE6">
        <w:rPr>
          <w:rFonts w:hint="eastAsia"/>
        </w:rPr>
        <w:t>記</w:t>
      </w:r>
    </w:p>
    <w:p w14:paraId="7B4DC09F" w14:textId="4C1F8B64" w:rsidR="00D84958" w:rsidRPr="00C32FE6" w:rsidRDefault="00D84958" w:rsidP="00D84958">
      <w:r w:rsidRPr="00C32FE6">
        <w:rPr>
          <w:rFonts w:hint="eastAsia"/>
        </w:rPr>
        <w:t>１　変更対象</w:t>
      </w:r>
    </w:p>
    <w:tbl>
      <w:tblPr>
        <w:tblStyle w:val="a7"/>
        <w:tblW w:w="9072" w:type="dxa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342DC1" w:rsidRPr="00C32FE6" w14:paraId="59EBE3E3" w14:textId="77777777" w:rsidTr="004363B1">
        <w:trPr>
          <w:trHeight w:val="727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144FAAA7" w14:textId="78089950" w:rsidR="00342DC1" w:rsidRPr="00C32FE6" w:rsidRDefault="00342DC1" w:rsidP="00FE78A4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□（1）事業の内容</w:t>
            </w:r>
          </w:p>
          <w:p w14:paraId="4C545273" w14:textId="4AE890C5" w:rsidR="00342DC1" w:rsidRPr="00C32FE6" w:rsidRDefault="00342DC1" w:rsidP="00FE78A4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□（2）</w:t>
            </w:r>
            <w:r w:rsidR="00020098" w:rsidRPr="00C32FE6">
              <w:rPr>
                <w:rFonts w:asciiTheme="minorEastAsia" w:hAnsiTheme="minorEastAsia" w:hint="eastAsia"/>
                <w:szCs w:val="21"/>
              </w:rPr>
              <w:t>構成</w:t>
            </w:r>
            <w:r w:rsidRPr="00C32FE6">
              <w:rPr>
                <w:rFonts w:asciiTheme="minorEastAsia" w:hAnsiTheme="minorEastAsia" w:hint="eastAsia"/>
                <w:szCs w:val="21"/>
              </w:rPr>
              <w:t>補助事業の内容（一部の</w:t>
            </w:r>
            <w:r w:rsidR="00020098" w:rsidRPr="00C32FE6">
              <w:rPr>
                <w:rFonts w:asciiTheme="minorEastAsia" w:hAnsiTheme="minorEastAsia" w:hint="eastAsia"/>
                <w:szCs w:val="21"/>
              </w:rPr>
              <w:t>構成</w:t>
            </w:r>
            <w:r w:rsidRPr="00C32FE6">
              <w:rPr>
                <w:rFonts w:asciiTheme="minorEastAsia" w:hAnsiTheme="minorEastAsia" w:hint="eastAsia"/>
                <w:szCs w:val="21"/>
              </w:rPr>
              <w:t>補助事業を中止し、又は廃止する場合を含む。）</w:t>
            </w:r>
          </w:p>
        </w:tc>
      </w:tr>
    </w:tbl>
    <w:p w14:paraId="4EA44C46" w14:textId="77777777" w:rsidR="00D84958" w:rsidRPr="00C32FE6" w:rsidRDefault="00D84958" w:rsidP="00D84958">
      <w:pPr>
        <w:rPr>
          <w:rFonts w:asciiTheme="minorEastAsia" w:hAnsiTheme="minorEastAsia"/>
          <w:szCs w:val="21"/>
        </w:rPr>
      </w:pPr>
    </w:p>
    <w:p w14:paraId="57E8C2B0" w14:textId="4A7DF4DE" w:rsidR="00D84958" w:rsidRPr="00C32FE6" w:rsidRDefault="00D84958" w:rsidP="00D84958">
      <w:r w:rsidRPr="00C32FE6">
        <w:rPr>
          <w:rFonts w:hint="eastAsia"/>
        </w:rPr>
        <w:t>２　変更内容</w:t>
      </w:r>
    </w:p>
    <w:p w14:paraId="1EAC81C8" w14:textId="25251586" w:rsidR="00342DC1" w:rsidRPr="00C32FE6" w:rsidRDefault="00342DC1" w:rsidP="00D84958">
      <w:r w:rsidRPr="00C32FE6">
        <w:rPr>
          <w:rFonts w:hint="eastAsia"/>
        </w:rPr>
        <w:t xml:space="preserve">　（1）事業の内容</w:t>
      </w:r>
    </w:p>
    <w:tbl>
      <w:tblPr>
        <w:tblStyle w:val="a7"/>
        <w:tblW w:w="9072" w:type="dxa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="00342DC1" w:rsidRPr="00C32FE6" w14:paraId="5E5B14EB" w14:textId="77777777" w:rsidTr="00B77990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560106" w14:textId="77777777" w:rsidR="00492F2D" w:rsidRPr="00C32FE6" w:rsidRDefault="00342DC1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変更の理由</w:t>
            </w:r>
          </w:p>
          <w:p w14:paraId="21B9B266" w14:textId="01BC9969" w:rsidR="00342DC1" w:rsidRPr="00C32FE6" w:rsidRDefault="00342DC1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5BCA7E42" w14:textId="77777777" w:rsidR="00342DC1" w:rsidRPr="00C32FE6" w:rsidRDefault="00342DC1" w:rsidP="00B144C3">
            <w:pPr>
              <w:rPr>
                <w:rFonts w:asciiTheme="minorEastAsia" w:hAnsiTheme="minorEastAsia"/>
                <w:szCs w:val="21"/>
              </w:rPr>
            </w:pPr>
          </w:p>
          <w:p w14:paraId="68B5D59C" w14:textId="77777777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3971C7AD" w14:textId="77777777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4DB3352B" w14:textId="77777777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7025347A" w14:textId="5D061728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2DC1" w:rsidRPr="00C32FE6" w14:paraId="0F6CD018" w14:textId="77777777" w:rsidTr="00B77990"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E3D874" w14:textId="77777777" w:rsidR="00342DC1" w:rsidRPr="00C32FE6" w:rsidRDefault="00342DC1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変更後の</w:t>
            </w:r>
          </w:p>
          <w:p w14:paraId="6259D09C" w14:textId="577D243B" w:rsidR="00342DC1" w:rsidRPr="00C32FE6" w:rsidRDefault="00342DC1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事業概要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EFF2D7" w14:textId="77777777" w:rsidR="00342DC1" w:rsidRPr="00C32FE6" w:rsidRDefault="00342DC1" w:rsidP="00B144C3">
            <w:pPr>
              <w:rPr>
                <w:rFonts w:asciiTheme="minorEastAsia" w:hAnsiTheme="minorEastAsia"/>
                <w:szCs w:val="21"/>
              </w:rPr>
            </w:pPr>
          </w:p>
          <w:p w14:paraId="4BC388FC" w14:textId="77777777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4DA9906F" w14:textId="77777777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6D390939" w14:textId="77777777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362E8EF3" w14:textId="0D82C437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6CAE333E" w14:textId="71F0B361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3A1E72C5" w14:textId="3D25C403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6CDD75C3" w14:textId="06FBAF68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0084DC1D" w14:textId="03FCE1E9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177362EB" w14:textId="40A683FB" w:rsidR="00BF7147" w:rsidRPr="00C32FE6" w:rsidRDefault="00BF7147" w:rsidP="00B144C3">
            <w:pPr>
              <w:rPr>
                <w:rFonts w:asciiTheme="minorEastAsia" w:hAnsiTheme="minorEastAsia"/>
                <w:szCs w:val="21"/>
              </w:rPr>
            </w:pPr>
          </w:p>
          <w:p w14:paraId="2AA4CD82" w14:textId="2FD644A0" w:rsidR="00BF7147" w:rsidRPr="00C32FE6" w:rsidRDefault="00BF7147" w:rsidP="0077230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03CDBC2" w14:textId="6140E304" w:rsidR="00342DC1" w:rsidRPr="00C32FE6" w:rsidRDefault="00342DC1" w:rsidP="00342DC1">
      <w:pPr>
        <w:rPr>
          <w:rFonts w:asciiTheme="minorEastAsia" w:hAnsiTheme="minorEastAsia"/>
          <w:szCs w:val="21"/>
        </w:rPr>
      </w:pPr>
      <w:r w:rsidRPr="00C32FE6">
        <w:rPr>
          <w:rFonts w:asciiTheme="minorEastAsia" w:hAnsiTheme="minorEastAsia" w:hint="eastAsia"/>
          <w:szCs w:val="21"/>
        </w:rPr>
        <w:lastRenderedPageBreak/>
        <w:t xml:space="preserve">　（2）</w:t>
      </w:r>
      <w:r w:rsidR="00020098" w:rsidRPr="00C32FE6">
        <w:rPr>
          <w:rFonts w:asciiTheme="minorEastAsia" w:hAnsiTheme="minorEastAsia" w:hint="eastAsia"/>
          <w:szCs w:val="21"/>
        </w:rPr>
        <w:t>構成</w:t>
      </w:r>
      <w:r w:rsidRPr="00C32FE6">
        <w:rPr>
          <w:rFonts w:asciiTheme="minorEastAsia" w:hAnsiTheme="minorEastAsia" w:hint="eastAsia"/>
          <w:szCs w:val="21"/>
        </w:rPr>
        <w:t>補助事業の内容（一部の</w:t>
      </w:r>
      <w:r w:rsidR="00020098" w:rsidRPr="00C32FE6">
        <w:rPr>
          <w:rFonts w:asciiTheme="minorEastAsia" w:hAnsiTheme="minorEastAsia" w:hint="eastAsia"/>
          <w:szCs w:val="21"/>
        </w:rPr>
        <w:t>構成</w:t>
      </w:r>
      <w:r w:rsidRPr="00C32FE6">
        <w:rPr>
          <w:rFonts w:asciiTheme="minorEastAsia" w:hAnsiTheme="minorEastAsia" w:hint="eastAsia"/>
          <w:szCs w:val="21"/>
        </w:rPr>
        <w:t>補助事業を中止し、又は廃止する場合を含む。）</w:t>
      </w:r>
    </w:p>
    <w:p w14:paraId="70E7BC22" w14:textId="6429C7D2" w:rsidR="00B83C16" w:rsidRPr="00C32FE6" w:rsidRDefault="00421936" w:rsidP="00342DC1">
      <w:pPr>
        <w:rPr>
          <w:rFonts w:asciiTheme="minorEastAsia" w:hAnsiTheme="minorEastAsia"/>
          <w:szCs w:val="21"/>
        </w:rPr>
      </w:pPr>
      <w:r w:rsidRPr="00C32FE6">
        <w:rPr>
          <w:rFonts w:asciiTheme="minorEastAsia" w:hAnsiTheme="minorEastAsia" w:hint="eastAsia"/>
          <w:szCs w:val="21"/>
        </w:rPr>
        <w:t xml:space="preserve">　　①決定のあった補助事業</w:t>
      </w:r>
      <w:r w:rsidR="0039772A" w:rsidRPr="00C32FE6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39772A" w:rsidRPr="00C32FE6">
        <w:rPr>
          <w:rFonts w:hint="eastAsia"/>
        </w:rPr>
        <w:t>※必要に応じて枠を追加ください。</w:t>
      </w:r>
    </w:p>
    <w:tbl>
      <w:tblPr>
        <w:tblStyle w:val="a7"/>
        <w:tblW w:w="9074" w:type="dxa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4"/>
        <w:gridCol w:w="567"/>
        <w:gridCol w:w="467"/>
        <w:gridCol w:w="1935"/>
        <w:gridCol w:w="1205"/>
        <w:gridCol w:w="1205"/>
        <w:gridCol w:w="1205"/>
        <w:gridCol w:w="1206"/>
      </w:tblGrid>
      <w:tr w:rsidR="00B83C16" w:rsidRPr="00C32FE6" w14:paraId="324EA7DC" w14:textId="77777777" w:rsidTr="00B83C16">
        <w:tc>
          <w:tcPr>
            <w:tcW w:w="1284" w:type="dxa"/>
            <w:vMerge w:val="restart"/>
            <w:tcBorders>
              <w:left w:val="single" w:sz="4" w:space="0" w:color="auto"/>
            </w:tcBorders>
            <w:vAlign w:val="center"/>
          </w:tcPr>
          <w:p w14:paraId="2F7007A4" w14:textId="4F59010E" w:rsidR="00B83C16" w:rsidRPr="00C32FE6" w:rsidRDefault="001B1F67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構成補助事業名</w:t>
            </w:r>
          </w:p>
          <w:p w14:paraId="77E1D8F2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※必要であれば、枠を増やしてください。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</w:tcPr>
          <w:p w14:paraId="2E4CA8DC" w14:textId="30ECD23E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(1)</w:t>
            </w:r>
          </w:p>
        </w:tc>
        <w:tc>
          <w:tcPr>
            <w:tcW w:w="7223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6DDF5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対象物件所在地：（地番/住居表示）</w:t>
            </w:r>
          </w:p>
          <w:p w14:paraId="12ADD846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F67" w:rsidRPr="00C32FE6" w14:paraId="18D9D9E9" w14:textId="77777777" w:rsidTr="00C74954">
        <w:trPr>
          <w:trHeight w:val="738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0E8A5FC4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6D88A88F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7654B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申請する構成補助事業</w:t>
            </w:r>
          </w:p>
          <w:p w14:paraId="4CB5C516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（申請するものに</w:t>
            </w:r>
            <w:r w:rsidRPr="00C32FE6">
              <w:rPr>
                <w:rFonts w:hint="eastAsia"/>
                <w:szCs w:val="21"/>
              </w:rPr>
              <w:sym w:font="Wingdings 2" w:char="F052"/>
            </w:r>
            <w:r w:rsidRPr="00C32FE6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6CAD6" w14:textId="77777777" w:rsidR="00B83C16" w:rsidRPr="00C32FE6" w:rsidRDefault="00B83C16" w:rsidP="00C7495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pacing w:val="2"/>
                <w:w w:val="66"/>
                <w:kern w:val="0"/>
                <w:szCs w:val="21"/>
                <w:fitText w:val="840" w:id="-688756988"/>
              </w:rPr>
              <w:t>構</w:t>
            </w:r>
            <w:r w:rsidRPr="00C32FE6">
              <w:rPr>
                <w:rFonts w:asciiTheme="minorEastAsia" w:hAnsiTheme="minorEastAsia" w:hint="eastAsia"/>
                <w:w w:val="66"/>
                <w:kern w:val="0"/>
                <w:szCs w:val="21"/>
                <w:fitText w:val="840" w:id="-688756988"/>
              </w:rPr>
              <w:t>成補助事業</w:t>
            </w:r>
          </w:p>
          <w:p w14:paraId="40B05885" w14:textId="77777777" w:rsidR="00B83C16" w:rsidRPr="00C32FE6" w:rsidRDefault="00B83C16" w:rsidP="00C7495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pacing w:val="2"/>
                <w:w w:val="66"/>
                <w:kern w:val="0"/>
                <w:szCs w:val="21"/>
                <w:fitText w:val="840" w:id="-688756987"/>
              </w:rPr>
              <w:t>に要する経</w:t>
            </w:r>
            <w:r w:rsidRPr="00C32FE6">
              <w:rPr>
                <w:rFonts w:asciiTheme="minorEastAsia" w:hAnsiTheme="minorEastAsia" w:hint="eastAsia"/>
                <w:spacing w:val="-4"/>
                <w:w w:val="66"/>
                <w:kern w:val="0"/>
                <w:szCs w:val="21"/>
                <w:fitText w:val="840" w:id="-688756987"/>
              </w:rPr>
              <w:t>費</w:t>
            </w:r>
          </w:p>
          <w:p w14:paraId="4840CBFE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(円)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EBBC4" w14:textId="77777777" w:rsidR="00B83C16" w:rsidRPr="00C32FE6" w:rsidRDefault="00B83C16" w:rsidP="00B144C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13D64F02" w14:textId="77777777" w:rsidR="00B83C16" w:rsidRPr="00C32FE6" w:rsidDel="002E7844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(円)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1BC7F" w14:textId="77777777" w:rsidR="00B83C16" w:rsidRPr="00C32FE6" w:rsidRDefault="00B83C16" w:rsidP="00B144C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1AC91387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(円)</w:t>
            </w: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EEF25" w14:textId="77777777" w:rsidR="00B83C16" w:rsidRPr="00C32FE6" w:rsidRDefault="00B83C16" w:rsidP="00B144C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完了予定</w:t>
            </w:r>
          </w:p>
          <w:p w14:paraId="052934C3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</w:tr>
      <w:tr w:rsidR="00B83C16" w:rsidRPr="00C32FE6" w14:paraId="465F213C" w14:textId="77777777" w:rsidTr="001B1F67">
        <w:trPr>
          <w:trHeight w:val="243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7889748A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4C48DB7A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18AF37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244057" w14:textId="77777777" w:rsidR="001B1F67" w:rsidRPr="00C32FE6" w:rsidRDefault="00B83C16" w:rsidP="00C7495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w w:val="80"/>
                <w:kern w:val="0"/>
                <w:szCs w:val="21"/>
                <w:fitText w:val="1680" w:id="-688755968"/>
              </w:rPr>
              <w:t>建築家との協働による</w:t>
            </w:r>
          </w:p>
          <w:p w14:paraId="280686EE" w14:textId="23E43078" w:rsidR="00B83C16" w:rsidRPr="00C32FE6" w:rsidRDefault="00B83C16" w:rsidP="00C7495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pacing w:val="2"/>
                <w:w w:val="88"/>
                <w:kern w:val="0"/>
                <w:szCs w:val="21"/>
                <w:fitText w:val="1680" w:id="-688755967"/>
              </w:rPr>
              <w:t>空き家活用促進補</w:t>
            </w:r>
            <w:r w:rsidRPr="00C32FE6">
              <w:rPr>
                <w:rFonts w:asciiTheme="minorEastAsia" w:hAnsiTheme="minorEastAsia" w:hint="eastAsia"/>
                <w:spacing w:val="-7"/>
                <w:w w:val="88"/>
                <w:kern w:val="0"/>
                <w:szCs w:val="21"/>
                <w:fitText w:val="1680" w:id="-688755967"/>
              </w:rPr>
              <w:t>助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329E9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B9421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E9094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D4866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3C16" w:rsidRPr="00C32FE6" w14:paraId="24F59D89" w14:textId="77777777" w:rsidTr="001B1F67">
        <w:trPr>
          <w:trHeight w:val="241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4A8ACCC5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49DE7077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8D6955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0ED57E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w w:val="88"/>
                <w:kern w:val="0"/>
                <w:szCs w:val="21"/>
                <w:fitText w:val="1680" w:id="-688755712"/>
              </w:rPr>
              <w:t>空き家地域利用補</w:t>
            </w:r>
            <w:r w:rsidRPr="00C32FE6">
              <w:rPr>
                <w:rFonts w:asciiTheme="minorEastAsia" w:hAnsiTheme="minorEastAsia" w:hint="eastAsia"/>
                <w:spacing w:val="8"/>
                <w:w w:val="88"/>
                <w:kern w:val="0"/>
                <w:szCs w:val="21"/>
                <w:fitText w:val="1680" w:id="-688755712"/>
              </w:rPr>
              <w:t>助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1271A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5F29B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8D5D7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504F0D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3C16" w:rsidRPr="00C32FE6" w14:paraId="4AE10242" w14:textId="77777777" w:rsidTr="001B1F67">
        <w:trPr>
          <w:trHeight w:val="241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7DA95553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643B5912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D4F48F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B6F6CE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維持費用補助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7030C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C9E67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5B45A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BFDC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3C16" w:rsidRPr="00C32FE6" w14:paraId="4E59878A" w14:textId="77777777" w:rsidTr="001B1F67">
        <w:trPr>
          <w:trHeight w:val="241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352085AE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3BB526AC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9972BF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D3D032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初期費用補助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6DA97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CB72F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C683A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77753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3C16" w:rsidRPr="00C32FE6" w14:paraId="5D663CDD" w14:textId="77777777" w:rsidTr="001B1F67">
        <w:trPr>
          <w:trHeight w:val="241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5BB1918C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46298E96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4FEB75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08AE9C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整備費補助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F7EF9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6EA4D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76FA1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3D4A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3C16" w:rsidRPr="00C32FE6" w14:paraId="309F56FA" w14:textId="77777777" w:rsidTr="001B1F67">
        <w:trPr>
          <w:trHeight w:val="241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3639C33A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610352D9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8E334F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534DCC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隣地統合補助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C3465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2E3C2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82D85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708F4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3C16" w:rsidRPr="00C32FE6" w14:paraId="7A6A9251" w14:textId="77777777" w:rsidTr="001B1F67">
        <w:trPr>
          <w:trHeight w:val="241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6BD88298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6C16EFE3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FDBC3E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2B7C34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w w:val="88"/>
                <w:kern w:val="0"/>
                <w:szCs w:val="21"/>
                <w:fitText w:val="1680" w:id="-688755711"/>
              </w:rPr>
              <w:t>老朽空家等解体補</w:t>
            </w:r>
            <w:r w:rsidRPr="00C32FE6">
              <w:rPr>
                <w:rFonts w:asciiTheme="minorEastAsia" w:hAnsiTheme="minorEastAsia" w:hint="eastAsia"/>
                <w:spacing w:val="8"/>
                <w:w w:val="88"/>
                <w:kern w:val="0"/>
                <w:szCs w:val="21"/>
                <w:fitText w:val="1680" w:id="-688755711"/>
              </w:rPr>
              <w:t>助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89D07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CC99F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F9575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561EE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3C16" w:rsidRPr="00C32FE6" w14:paraId="16A0D446" w14:textId="77777777" w:rsidTr="001B1F67">
        <w:trPr>
          <w:trHeight w:val="241"/>
        </w:trPr>
        <w:tc>
          <w:tcPr>
            <w:tcW w:w="1284" w:type="dxa"/>
            <w:vMerge/>
            <w:tcBorders>
              <w:left w:val="single" w:sz="4" w:space="0" w:color="auto"/>
            </w:tcBorders>
            <w:vAlign w:val="center"/>
          </w:tcPr>
          <w:p w14:paraId="657C29BB" w14:textId="77777777" w:rsidR="00B83C16" w:rsidRPr="00C32FE6" w:rsidRDefault="00B83C16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6759D1F5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BD89AD6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7C04FE4" w14:textId="77777777" w:rsidR="00B83C16" w:rsidRPr="00C32FE6" w:rsidRDefault="001B1F67" w:rsidP="00C74954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C32FE6">
              <w:rPr>
                <w:rFonts w:asciiTheme="minorEastAsia" w:hAnsiTheme="minorEastAsia" w:hint="eastAsia"/>
                <w:spacing w:val="1"/>
                <w:w w:val="72"/>
                <w:kern w:val="0"/>
                <w:szCs w:val="21"/>
                <w:fitText w:val="1680" w:id="-688755456"/>
              </w:rPr>
              <w:t>密集市街地建物除却事</w:t>
            </w:r>
            <w:r w:rsidRPr="00C32FE6">
              <w:rPr>
                <w:rFonts w:asciiTheme="minorEastAsia" w:hAnsiTheme="minorEastAsia" w:hint="eastAsia"/>
                <w:w w:val="72"/>
                <w:kern w:val="0"/>
                <w:szCs w:val="21"/>
                <w:fitText w:val="1680" w:id="-688755456"/>
              </w:rPr>
              <w:t>業</w:t>
            </w:r>
          </w:p>
          <w:p w14:paraId="3851E73B" w14:textId="3FDB59E3" w:rsidR="001B1F67" w:rsidRPr="00C32FE6" w:rsidRDefault="001B1F67" w:rsidP="00C7495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B3534">
              <w:rPr>
                <w:rFonts w:asciiTheme="minorEastAsia" w:hAnsiTheme="minorEastAsia" w:hint="eastAsia"/>
                <w:w w:val="47"/>
                <w:kern w:val="0"/>
                <w:szCs w:val="21"/>
                <w:fitText w:val="1680" w:id="-688755455"/>
              </w:rPr>
              <w:t>（兵庫山麓エリア内の補助対象範囲</w:t>
            </w:r>
            <w:r w:rsidRPr="00AB3534">
              <w:rPr>
                <w:rFonts w:asciiTheme="minorEastAsia" w:hAnsiTheme="minorEastAsia" w:hint="eastAsia"/>
                <w:spacing w:val="7"/>
                <w:w w:val="47"/>
                <w:kern w:val="0"/>
                <w:szCs w:val="21"/>
                <w:fitText w:val="1680" w:id="-688755455"/>
              </w:rPr>
              <w:t>）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208F29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20F1BC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E68AF8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6E257C" w14:textId="77777777" w:rsidR="00B83C16" w:rsidRPr="00C32FE6" w:rsidRDefault="00B83C16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136C03E" w14:textId="77777777" w:rsidR="00BF7147" w:rsidRPr="00C32FE6" w:rsidRDefault="00BF7147" w:rsidP="00342DC1">
      <w:pPr>
        <w:rPr>
          <w:rFonts w:asciiTheme="minorEastAsia" w:hAnsiTheme="minorEastAsia"/>
          <w:szCs w:val="21"/>
        </w:rPr>
      </w:pPr>
    </w:p>
    <w:p w14:paraId="5BA76CB3" w14:textId="1E45B5D9" w:rsidR="00492F2D" w:rsidRPr="00C32FE6" w:rsidRDefault="0039772A" w:rsidP="0039772A">
      <w:pPr>
        <w:rPr>
          <w:rFonts w:asciiTheme="minorEastAsia" w:hAnsiTheme="minorEastAsia"/>
          <w:szCs w:val="21"/>
        </w:rPr>
      </w:pPr>
      <w:r w:rsidRPr="00C32FE6">
        <w:rPr>
          <w:rFonts w:asciiTheme="minorEastAsia" w:hAnsiTheme="minorEastAsia" w:hint="eastAsia"/>
          <w:szCs w:val="21"/>
        </w:rPr>
        <w:t xml:space="preserve">　　②変更する補助事業　　　　　　　　　　　　　　　　　　　</w:t>
      </w:r>
      <w:r w:rsidRPr="00C32FE6">
        <w:rPr>
          <w:rFonts w:hint="eastAsia"/>
        </w:rPr>
        <w:t>※必要に応じて枠を追加ください。</w:t>
      </w:r>
    </w:p>
    <w:tbl>
      <w:tblPr>
        <w:tblStyle w:val="a7"/>
        <w:tblW w:w="9072" w:type="dxa"/>
        <w:tblInd w:w="5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3261"/>
        <w:gridCol w:w="2403"/>
        <w:gridCol w:w="6"/>
      </w:tblGrid>
      <w:tr w:rsidR="00342DC1" w:rsidRPr="00C32FE6" w14:paraId="45B3C4EC" w14:textId="77777777" w:rsidTr="00B77990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8924E3" w14:textId="77777777" w:rsidR="001544DA" w:rsidRPr="00C32FE6" w:rsidRDefault="001544DA" w:rsidP="001544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物件所在地</w:t>
            </w:r>
          </w:p>
          <w:p w14:paraId="59C776E5" w14:textId="71999469" w:rsidR="00342DC1" w:rsidRPr="00C32FE6" w:rsidRDefault="001544DA" w:rsidP="001544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pacing w:val="1"/>
                <w:w w:val="70"/>
                <w:kern w:val="0"/>
                <w:szCs w:val="21"/>
                <w:fitText w:val="1260" w:id="-690247168"/>
              </w:rPr>
              <w:t>（地番</w:t>
            </w:r>
            <w:r w:rsidRPr="00C32FE6">
              <w:rPr>
                <w:rFonts w:asciiTheme="minorEastAsia" w:hAnsiTheme="minorEastAsia"/>
                <w:spacing w:val="1"/>
                <w:w w:val="70"/>
                <w:kern w:val="0"/>
                <w:szCs w:val="21"/>
                <w:fitText w:val="1260" w:id="-690247168"/>
              </w:rPr>
              <w:t>/住居表示</w:t>
            </w:r>
            <w:r w:rsidRPr="00C32FE6">
              <w:rPr>
                <w:rFonts w:asciiTheme="minorEastAsia" w:hAnsiTheme="minorEastAsia"/>
                <w:w w:val="70"/>
                <w:kern w:val="0"/>
                <w:szCs w:val="21"/>
                <w:fitText w:val="1260" w:id="-690247168"/>
              </w:rPr>
              <w:t>）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14:paraId="54290BBA" w14:textId="77777777" w:rsidR="00342DC1" w:rsidRPr="00C32FE6" w:rsidRDefault="00342DC1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2FBF" w:rsidRPr="00C32FE6" w14:paraId="1658D6AE" w14:textId="77777777" w:rsidTr="00B77990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1A2593" w14:textId="489D60CE" w:rsidR="00202FBF" w:rsidRPr="00C32FE6" w:rsidRDefault="00020098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688750080"/>
              </w:rPr>
              <w:t>構成</w:t>
            </w:r>
            <w:r w:rsidR="00202FBF" w:rsidRPr="00C32FE6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688750080"/>
              </w:rPr>
              <w:t>補助事業</w:t>
            </w:r>
            <w:r w:rsidR="00202FBF" w:rsidRPr="00C32FE6">
              <w:rPr>
                <w:rFonts w:asciiTheme="minorEastAsia" w:hAnsiTheme="minorEastAsia" w:hint="eastAsia"/>
                <w:spacing w:val="5"/>
                <w:w w:val="85"/>
                <w:kern w:val="0"/>
                <w:szCs w:val="21"/>
                <w:fitText w:val="1260" w:id="-688750080"/>
              </w:rPr>
              <w:t>名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14:paraId="0A205B3D" w14:textId="77777777" w:rsidR="00202FBF" w:rsidRPr="00C32FE6" w:rsidRDefault="00202FBF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2FBF" w:rsidRPr="00C32FE6" w14:paraId="4342FD7F" w14:textId="77777777" w:rsidTr="00B77990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00F006" w14:textId="5E10815D" w:rsidR="00202FBF" w:rsidRPr="00C32FE6" w:rsidRDefault="00202FBF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pacing w:val="1"/>
                <w:w w:val="66"/>
                <w:kern w:val="0"/>
                <w:szCs w:val="21"/>
                <w:fitText w:val="1260" w:id="-691354368"/>
              </w:rPr>
              <w:t>交付決定日付・番</w:t>
            </w:r>
            <w:r w:rsidRPr="00C32FE6">
              <w:rPr>
                <w:rFonts w:asciiTheme="minorEastAsia" w:hAnsiTheme="minorEastAsia" w:hint="eastAsia"/>
                <w:spacing w:val="-1"/>
                <w:w w:val="66"/>
                <w:kern w:val="0"/>
                <w:szCs w:val="21"/>
                <w:fitText w:val="1260" w:id="-691354368"/>
              </w:rPr>
              <w:t>号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14:paraId="3004CD41" w14:textId="209290C9" w:rsidR="00202FBF" w:rsidRPr="00C32FE6" w:rsidRDefault="00202FBF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令和　　年　　月　　日付　神　　第　　　　号</w:t>
            </w:r>
          </w:p>
        </w:tc>
      </w:tr>
      <w:tr w:rsidR="00342DC1" w:rsidRPr="00C32FE6" w14:paraId="1FC53EB3" w14:textId="77777777" w:rsidTr="00B77990"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4CCF7" w14:textId="77777777" w:rsidR="00492F2D" w:rsidRPr="00C32FE6" w:rsidRDefault="00342DC1" w:rsidP="00342D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変更の理由</w:t>
            </w:r>
          </w:p>
          <w:p w14:paraId="525BF00E" w14:textId="6D721FA4" w:rsidR="00342DC1" w:rsidRPr="00C32FE6" w:rsidRDefault="00342DC1" w:rsidP="00342D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及び</w:t>
            </w:r>
            <w:r w:rsidR="00ED0C04" w:rsidRPr="00C32FE6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E2EB94" w14:textId="5574500D" w:rsidR="00C74954" w:rsidRPr="00C32FE6" w:rsidRDefault="00C74954" w:rsidP="00B144C3">
            <w:pPr>
              <w:rPr>
                <w:rFonts w:asciiTheme="minorEastAsia" w:hAnsiTheme="minorEastAsia"/>
                <w:szCs w:val="21"/>
              </w:rPr>
            </w:pPr>
          </w:p>
          <w:p w14:paraId="0450832E" w14:textId="5574500D" w:rsidR="009B3458" w:rsidRPr="00C32FE6" w:rsidRDefault="009B3458" w:rsidP="00B144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0CCE" w:rsidRPr="00C32FE6" w14:paraId="6A1EF25E" w14:textId="77777777" w:rsidTr="00492F2D">
        <w:trPr>
          <w:gridAfter w:val="1"/>
          <w:wAfter w:w="6" w:type="dxa"/>
        </w:trPr>
        <w:tc>
          <w:tcPr>
            <w:tcW w:w="1560" w:type="dxa"/>
            <w:vMerge w:val="restart"/>
            <w:vAlign w:val="center"/>
          </w:tcPr>
          <w:p w14:paraId="5E4933F0" w14:textId="0B9D5B67" w:rsidR="00500CCE" w:rsidRPr="00C32FE6" w:rsidRDefault="00020098" w:rsidP="000200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構成</w:t>
            </w:r>
            <w:r w:rsidR="00500CCE" w:rsidRPr="00C32FE6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5A7420" w14:textId="77777777" w:rsidR="00500CCE" w:rsidRPr="00C32FE6" w:rsidRDefault="00500CCE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66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25C5B7" w14:textId="77777777" w:rsidR="00500CCE" w:rsidRPr="00C32FE6" w:rsidRDefault="00500CCE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500CCE" w:rsidRPr="00C32FE6" w14:paraId="4833CADA" w14:textId="77777777" w:rsidTr="00492F2D">
        <w:trPr>
          <w:gridAfter w:val="1"/>
          <w:wAfter w:w="6" w:type="dxa"/>
        </w:trPr>
        <w:tc>
          <w:tcPr>
            <w:tcW w:w="1560" w:type="dxa"/>
            <w:vMerge/>
            <w:vAlign w:val="center"/>
          </w:tcPr>
          <w:p w14:paraId="4044E7C6" w14:textId="77777777" w:rsidR="00500CCE" w:rsidRPr="00C32FE6" w:rsidRDefault="00500CCE" w:rsidP="00B14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7C78CA" w14:textId="77777777" w:rsidR="00500CCE" w:rsidRPr="00C32FE6" w:rsidRDefault="00500CCE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329966" w14:textId="77777777" w:rsidR="00500CCE" w:rsidRPr="00C32FE6" w:rsidRDefault="00500CCE" w:rsidP="00B144C3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4363B1" w:rsidRPr="00C32FE6" w14:paraId="3860869E" w14:textId="77777777" w:rsidTr="003966D7">
        <w:trPr>
          <w:gridAfter w:val="1"/>
          <w:wAfter w:w="6" w:type="dxa"/>
          <w:trHeight w:val="146"/>
        </w:trPr>
        <w:tc>
          <w:tcPr>
            <w:tcW w:w="1560" w:type="dxa"/>
            <w:vAlign w:val="center"/>
          </w:tcPr>
          <w:p w14:paraId="18D45717" w14:textId="17D03DBF" w:rsidR="004363B1" w:rsidRPr="00C32FE6" w:rsidRDefault="00020098" w:rsidP="000200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構成</w:t>
            </w:r>
            <w:r w:rsidR="004363B1" w:rsidRPr="00C32FE6">
              <w:rPr>
                <w:rFonts w:asciiTheme="minorEastAsia" w:hAnsiTheme="minorEastAsia" w:hint="eastAsia"/>
                <w:szCs w:val="21"/>
              </w:rPr>
              <w:t>補助事業に要する経費</w:t>
            </w:r>
          </w:p>
        </w:tc>
        <w:tc>
          <w:tcPr>
            <w:tcW w:w="5103" w:type="dxa"/>
            <w:gridSpan w:val="2"/>
            <w:tcBorders>
              <w:bottom w:val="nil"/>
              <w:right w:val="nil"/>
            </w:tcBorders>
            <w:vAlign w:val="center"/>
          </w:tcPr>
          <w:p w14:paraId="04F694F7" w14:textId="77777777" w:rsidR="004363B1" w:rsidRPr="00C32FE6" w:rsidRDefault="004363B1" w:rsidP="00B144C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3" w:type="dxa"/>
            <w:tcBorders>
              <w:left w:val="nil"/>
              <w:bottom w:val="dotted" w:sz="4" w:space="0" w:color="auto"/>
            </w:tcBorders>
            <w:vAlign w:val="center"/>
          </w:tcPr>
          <w:p w14:paraId="02BD6F39" w14:textId="2E7E0B9E" w:rsidR="004363B1" w:rsidRPr="00C32FE6" w:rsidRDefault="004363B1" w:rsidP="00492F2D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634FF" w14:paraId="17AFC104" w14:textId="77777777" w:rsidTr="003B7D21">
        <w:trPr>
          <w:gridAfter w:val="1"/>
          <w:wAfter w:w="6" w:type="dxa"/>
          <w:trHeight w:val="146"/>
        </w:trPr>
        <w:tc>
          <w:tcPr>
            <w:tcW w:w="1560" w:type="dxa"/>
            <w:vAlign w:val="center"/>
          </w:tcPr>
          <w:p w14:paraId="6808DFD3" w14:textId="77777777" w:rsidR="002634FF" w:rsidRPr="00C32FE6" w:rsidRDefault="002634FF" w:rsidP="00B144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79CEF306" w14:textId="77777777" w:rsidR="00C74954" w:rsidRPr="00C32FE6" w:rsidRDefault="002634FF" w:rsidP="00C7495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AB3534">
              <w:rPr>
                <w:rFonts w:asciiTheme="minorEastAsia" w:hAnsiTheme="minorEastAsia" w:hint="eastAsia"/>
                <w:spacing w:val="3"/>
                <w:w w:val="88"/>
                <w:kern w:val="0"/>
                <w:sz w:val="16"/>
                <w:szCs w:val="21"/>
                <w:fitText w:val="1280" w:id="-688750079"/>
              </w:rPr>
              <w:t>※補助事業者が法</w:t>
            </w:r>
            <w:r w:rsidRPr="00AB3534">
              <w:rPr>
                <w:rFonts w:asciiTheme="minorEastAsia" w:hAnsiTheme="minorEastAsia" w:hint="eastAsia"/>
                <w:spacing w:val="-9"/>
                <w:w w:val="88"/>
                <w:kern w:val="0"/>
                <w:sz w:val="16"/>
                <w:szCs w:val="21"/>
                <w:fitText w:val="1280" w:id="-688750079"/>
              </w:rPr>
              <w:t>人</w:t>
            </w:r>
          </w:p>
          <w:p w14:paraId="377F9A70" w14:textId="632411E2" w:rsidR="002634FF" w:rsidRPr="00C32FE6" w:rsidRDefault="002634FF" w:rsidP="00C74954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 w:val="16"/>
                <w:szCs w:val="21"/>
              </w:rPr>
              <w:t>の場合は税抜金額</w:t>
            </w:r>
          </w:p>
        </w:tc>
        <w:tc>
          <w:tcPr>
            <w:tcW w:w="5103" w:type="dxa"/>
            <w:gridSpan w:val="2"/>
            <w:tcBorders>
              <w:bottom w:val="nil"/>
              <w:right w:val="nil"/>
            </w:tcBorders>
            <w:vAlign w:val="center"/>
          </w:tcPr>
          <w:p w14:paraId="07B35DA7" w14:textId="735DF931" w:rsidR="002634FF" w:rsidRPr="00C32FE6" w:rsidRDefault="002634FF" w:rsidP="002634F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3" w:type="dxa"/>
            <w:tcBorders>
              <w:left w:val="nil"/>
              <w:bottom w:val="dotted" w:sz="4" w:space="0" w:color="auto"/>
            </w:tcBorders>
            <w:vAlign w:val="center"/>
          </w:tcPr>
          <w:p w14:paraId="6A5345F5" w14:textId="65A54B3A" w:rsidR="002634FF" w:rsidRDefault="002634FF" w:rsidP="00492F2D">
            <w:pPr>
              <w:rPr>
                <w:rFonts w:asciiTheme="minorEastAsia" w:hAnsiTheme="minorEastAsia"/>
                <w:szCs w:val="21"/>
              </w:rPr>
            </w:pPr>
            <w:r w:rsidRPr="00C32FE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92F2D" w14:paraId="5AA3672B" w14:textId="77777777" w:rsidTr="00492F2D">
        <w:trPr>
          <w:gridAfter w:val="1"/>
          <w:wAfter w:w="6" w:type="dxa"/>
          <w:trHeight w:val="439"/>
        </w:trPr>
        <w:tc>
          <w:tcPr>
            <w:tcW w:w="1560" w:type="dxa"/>
            <w:shd w:val="clear" w:color="auto" w:fill="auto"/>
            <w:vAlign w:val="center"/>
          </w:tcPr>
          <w:p w14:paraId="33AF3843" w14:textId="21293E90" w:rsidR="00492F2D" w:rsidRPr="00200C77" w:rsidRDefault="00492F2D" w:rsidP="00492F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824CC" w14:textId="77777777" w:rsidR="00492F2D" w:rsidRPr="00200C77" w:rsidRDefault="00492F2D" w:rsidP="00B144C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0868A6" w14:textId="77777777" w:rsidR="00492F2D" w:rsidRDefault="00492F2D" w:rsidP="00B144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75A00B7D" w14:textId="7FA48DA3" w:rsidR="004363B1" w:rsidRPr="001670EC" w:rsidRDefault="004363B1" w:rsidP="004363B1">
      <w:pPr>
        <w:spacing w:before="2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4363B1" w:rsidRPr="001670EC" w:rsidSect="00105714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F716" w14:textId="77777777" w:rsidR="00A156AF" w:rsidRDefault="00A156AF" w:rsidP="0009481B">
      <w:r>
        <w:separator/>
      </w:r>
    </w:p>
  </w:endnote>
  <w:endnote w:type="continuationSeparator" w:id="0">
    <w:p w14:paraId="34DBC6E6" w14:textId="77777777" w:rsidR="00A156AF" w:rsidRDefault="00A156AF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A156AF" w:rsidRPr="00F33319" w:rsidRDefault="00A156AF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5A82" w14:textId="77777777" w:rsidR="00A156AF" w:rsidRDefault="00A156AF" w:rsidP="0009481B">
      <w:r>
        <w:separator/>
      </w:r>
    </w:p>
  </w:footnote>
  <w:footnote w:type="continuationSeparator" w:id="0">
    <w:p w14:paraId="163E1B64" w14:textId="77777777" w:rsidR="00A156AF" w:rsidRDefault="00A156AF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65CEE"/>
    <w:multiLevelType w:val="hybridMultilevel"/>
    <w:tmpl w:val="CC38187E"/>
    <w:lvl w:ilvl="0" w:tplc="89B20E9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C26"/>
    <w:rsid w:val="00002B8E"/>
    <w:rsid w:val="00002D95"/>
    <w:rsid w:val="00003925"/>
    <w:rsid w:val="00004D19"/>
    <w:rsid w:val="00010DF7"/>
    <w:rsid w:val="00020098"/>
    <w:rsid w:val="00025A24"/>
    <w:rsid w:val="000355B9"/>
    <w:rsid w:val="00047049"/>
    <w:rsid w:val="000602C0"/>
    <w:rsid w:val="00060F3C"/>
    <w:rsid w:val="000613E9"/>
    <w:rsid w:val="0006443F"/>
    <w:rsid w:val="00065B04"/>
    <w:rsid w:val="00065D6D"/>
    <w:rsid w:val="00073970"/>
    <w:rsid w:val="000743E9"/>
    <w:rsid w:val="00077A4D"/>
    <w:rsid w:val="0008587F"/>
    <w:rsid w:val="00091745"/>
    <w:rsid w:val="0009481B"/>
    <w:rsid w:val="000A7970"/>
    <w:rsid w:val="000B0286"/>
    <w:rsid w:val="000B58A9"/>
    <w:rsid w:val="000D220A"/>
    <w:rsid w:val="000D70D3"/>
    <w:rsid w:val="000D79C8"/>
    <w:rsid w:val="000E0698"/>
    <w:rsid w:val="000E2226"/>
    <w:rsid w:val="000E4C71"/>
    <w:rsid w:val="000E6502"/>
    <w:rsid w:val="000F235A"/>
    <w:rsid w:val="000F6000"/>
    <w:rsid w:val="001015F9"/>
    <w:rsid w:val="00105714"/>
    <w:rsid w:val="0011038C"/>
    <w:rsid w:val="0011247C"/>
    <w:rsid w:val="00115171"/>
    <w:rsid w:val="00123A95"/>
    <w:rsid w:val="00127A35"/>
    <w:rsid w:val="00135802"/>
    <w:rsid w:val="001417EC"/>
    <w:rsid w:val="00143E85"/>
    <w:rsid w:val="001544DA"/>
    <w:rsid w:val="0015735A"/>
    <w:rsid w:val="00163DF5"/>
    <w:rsid w:val="001670EC"/>
    <w:rsid w:val="00171369"/>
    <w:rsid w:val="00173EBE"/>
    <w:rsid w:val="00175EC8"/>
    <w:rsid w:val="00176537"/>
    <w:rsid w:val="00181192"/>
    <w:rsid w:val="001853E4"/>
    <w:rsid w:val="001969F2"/>
    <w:rsid w:val="001A142A"/>
    <w:rsid w:val="001A4097"/>
    <w:rsid w:val="001A42D8"/>
    <w:rsid w:val="001B0397"/>
    <w:rsid w:val="001B1F67"/>
    <w:rsid w:val="001B670E"/>
    <w:rsid w:val="001B700E"/>
    <w:rsid w:val="001B7C25"/>
    <w:rsid w:val="001C7199"/>
    <w:rsid w:val="001C78A8"/>
    <w:rsid w:val="001D1C14"/>
    <w:rsid w:val="001D6653"/>
    <w:rsid w:val="001D71AB"/>
    <w:rsid w:val="001E43F0"/>
    <w:rsid w:val="001F1198"/>
    <w:rsid w:val="00202FBF"/>
    <w:rsid w:val="00211A9C"/>
    <w:rsid w:val="0021521D"/>
    <w:rsid w:val="00222B3E"/>
    <w:rsid w:val="002271E2"/>
    <w:rsid w:val="00232989"/>
    <w:rsid w:val="00235B3D"/>
    <w:rsid w:val="00236E2A"/>
    <w:rsid w:val="002409EF"/>
    <w:rsid w:val="0024692B"/>
    <w:rsid w:val="00253781"/>
    <w:rsid w:val="002634FF"/>
    <w:rsid w:val="00264D2D"/>
    <w:rsid w:val="00264D43"/>
    <w:rsid w:val="002652EB"/>
    <w:rsid w:val="00280726"/>
    <w:rsid w:val="00281598"/>
    <w:rsid w:val="00281846"/>
    <w:rsid w:val="002956FC"/>
    <w:rsid w:val="00296E98"/>
    <w:rsid w:val="002A4151"/>
    <w:rsid w:val="002B0B70"/>
    <w:rsid w:val="002B3275"/>
    <w:rsid w:val="002C3A04"/>
    <w:rsid w:val="002C4C65"/>
    <w:rsid w:val="002D4D0E"/>
    <w:rsid w:val="002D5848"/>
    <w:rsid w:val="002F46B3"/>
    <w:rsid w:val="0030715A"/>
    <w:rsid w:val="00316235"/>
    <w:rsid w:val="0031654C"/>
    <w:rsid w:val="003228B2"/>
    <w:rsid w:val="00323781"/>
    <w:rsid w:val="00326D5A"/>
    <w:rsid w:val="0033519A"/>
    <w:rsid w:val="0033574D"/>
    <w:rsid w:val="00342D1E"/>
    <w:rsid w:val="00342DC1"/>
    <w:rsid w:val="003434C7"/>
    <w:rsid w:val="003524CA"/>
    <w:rsid w:val="00352ABA"/>
    <w:rsid w:val="00353386"/>
    <w:rsid w:val="00362ACC"/>
    <w:rsid w:val="00367111"/>
    <w:rsid w:val="003700F8"/>
    <w:rsid w:val="00377EC9"/>
    <w:rsid w:val="003865D2"/>
    <w:rsid w:val="00396C76"/>
    <w:rsid w:val="0039772A"/>
    <w:rsid w:val="003B4DD6"/>
    <w:rsid w:val="003C0B61"/>
    <w:rsid w:val="003C5EB9"/>
    <w:rsid w:val="003D057A"/>
    <w:rsid w:val="003D2CC1"/>
    <w:rsid w:val="003E77B9"/>
    <w:rsid w:val="003F3857"/>
    <w:rsid w:val="003F48C1"/>
    <w:rsid w:val="003F70A4"/>
    <w:rsid w:val="0040332C"/>
    <w:rsid w:val="004035AA"/>
    <w:rsid w:val="0041010E"/>
    <w:rsid w:val="00421936"/>
    <w:rsid w:val="00422557"/>
    <w:rsid w:val="00424EF2"/>
    <w:rsid w:val="004304FD"/>
    <w:rsid w:val="004363B1"/>
    <w:rsid w:val="00454BED"/>
    <w:rsid w:val="004617FD"/>
    <w:rsid w:val="004639D3"/>
    <w:rsid w:val="004662C4"/>
    <w:rsid w:val="00466F2F"/>
    <w:rsid w:val="00492F2D"/>
    <w:rsid w:val="004940B6"/>
    <w:rsid w:val="00496B85"/>
    <w:rsid w:val="004A11C8"/>
    <w:rsid w:val="004A34A9"/>
    <w:rsid w:val="004B0D38"/>
    <w:rsid w:val="004B39D4"/>
    <w:rsid w:val="004D51FD"/>
    <w:rsid w:val="004D6989"/>
    <w:rsid w:val="004E014A"/>
    <w:rsid w:val="004E6071"/>
    <w:rsid w:val="004F0E4E"/>
    <w:rsid w:val="004F461B"/>
    <w:rsid w:val="004F53E1"/>
    <w:rsid w:val="004F5BC7"/>
    <w:rsid w:val="004F675B"/>
    <w:rsid w:val="00500CCE"/>
    <w:rsid w:val="00514259"/>
    <w:rsid w:val="00517833"/>
    <w:rsid w:val="005223DA"/>
    <w:rsid w:val="005346CB"/>
    <w:rsid w:val="0053558D"/>
    <w:rsid w:val="0053662D"/>
    <w:rsid w:val="00542545"/>
    <w:rsid w:val="00555DA8"/>
    <w:rsid w:val="00560222"/>
    <w:rsid w:val="00562E10"/>
    <w:rsid w:val="00563475"/>
    <w:rsid w:val="00563E38"/>
    <w:rsid w:val="00582CAE"/>
    <w:rsid w:val="00594ED9"/>
    <w:rsid w:val="00596DCD"/>
    <w:rsid w:val="005974DD"/>
    <w:rsid w:val="005B1441"/>
    <w:rsid w:val="005B4F2C"/>
    <w:rsid w:val="005B5D57"/>
    <w:rsid w:val="005C1929"/>
    <w:rsid w:val="005D0728"/>
    <w:rsid w:val="005E093E"/>
    <w:rsid w:val="005E22C8"/>
    <w:rsid w:val="005E2672"/>
    <w:rsid w:val="005E26BC"/>
    <w:rsid w:val="005F47EB"/>
    <w:rsid w:val="00610DE8"/>
    <w:rsid w:val="0061790A"/>
    <w:rsid w:val="00617C56"/>
    <w:rsid w:val="00621FB8"/>
    <w:rsid w:val="006318DE"/>
    <w:rsid w:val="00643208"/>
    <w:rsid w:val="00644F73"/>
    <w:rsid w:val="00645783"/>
    <w:rsid w:val="00652302"/>
    <w:rsid w:val="0067217C"/>
    <w:rsid w:val="0067689B"/>
    <w:rsid w:val="006866B0"/>
    <w:rsid w:val="006947E6"/>
    <w:rsid w:val="00694957"/>
    <w:rsid w:val="00697FD2"/>
    <w:rsid w:val="006A0C58"/>
    <w:rsid w:val="006B4A16"/>
    <w:rsid w:val="006B569A"/>
    <w:rsid w:val="006C1E16"/>
    <w:rsid w:val="006C58F8"/>
    <w:rsid w:val="006D2145"/>
    <w:rsid w:val="006D5805"/>
    <w:rsid w:val="006E048D"/>
    <w:rsid w:val="006E1D9A"/>
    <w:rsid w:val="007062F8"/>
    <w:rsid w:val="00710632"/>
    <w:rsid w:val="00711B8F"/>
    <w:rsid w:val="007150A6"/>
    <w:rsid w:val="00725476"/>
    <w:rsid w:val="007514E9"/>
    <w:rsid w:val="007541C6"/>
    <w:rsid w:val="00762CB3"/>
    <w:rsid w:val="00765AC7"/>
    <w:rsid w:val="0076704C"/>
    <w:rsid w:val="00770269"/>
    <w:rsid w:val="00772305"/>
    <w:rsid w:val="007770D8"/>
    <w:rsid w:val="007926F5"/>
    <w:rsid w:val="00797DAD"/>
    <w:rsid w:val="007A67EC"/>
    <w:rsid w:val="007A77A9"/>
    <w:rsid w:val="007B4087"/>
    <w:rsid w:val="007B7698"/>
    <w:rsid w:val="007C0C31"/>
    <w:rsid w:val="007C2AEE"/>
    <w:rsid w:val="007D0E34"/>
    <w:rsid w:val="007D43B5"/>
    <w:rsid w:val="007E7413"/>
    <w:rsid w:val="007F1C0A"/>
    <w:rsid w:val="007F6CA4"/>
    <w:rsid w:val="007F7676"/>
    <w:rsid w:val="008013AE"/>
    <w:rsid w:val="00807B38"/>
    <w:rsid w:val="00814103"/>
    <w:rsid w:val="00821533"/>
    <w:rsid w:val="00830940"/>
    <w:rsid w:val="00831842"/>
    <w:rsid w:val="00835E53"/>
    <w:rsid w:val="00837E84"/>
    <w:rsid w:val="008524F8"/>
    <w:rsid w:val="00853F9F"/>
    <w:rsid w:val="00862DB4"/>
    <w:rsid w:val="008662E3"/>
    <w:rsid w:val="00877D79"/>
    <w:rsid w:val="008856D5"/>
    <w:rsid w:val="00892C57"/>
    <w:rsid w:val="008B292A"/>
    <w:rsid w:val="008B7274"/>
    <w:rsid w:val="008C0480"/>
    <w:rsid w:val="008C0B53"/>
    <w:rsid w:val="008C3102"/>
    <w:rsid w:val="008C3A44"/>
    <w:rsid w:val="008E3740"/>
    <w:rsid w:val="008F128F"/>
    <w:rsid w:val="008F1297"/>
    <w:rsid w:val="008F4D31"/>
    <w:rsid w:val="008F5DFC"/>
    <w:rsid w:val="00901FC7"/>
    <w:rsid w:val="0092091E"/>
    <w:rsid w:val="00925F22"/>
    <w:rsid w:val="00930C4A"/>
    <w:rsid w:val="00932387"/>
    <w:rsid w:val="00953B71"/>
    <w:rsid w:val="009544D1"/>
    <w:rsid w:val="0096438A"/>
    <w:rsid w:val="0096592F"/>
    <w:rsid w:val="009673CD"/>
    <w:rsid w:val="00970039"/>
    <w:rsid w:val="00971A5A"/>
    <w:rsid w:val="00977EFE"/>
    <w:rsid w:val="00981072"/>
    <w:rsid w:val="00985E1A"/>
    <w:rsid w:val="00987781"/>
    <w:rsid w:val="0099555E"/>
    <w:rsid w:val="00997994"/>
    <w:rsid w:val="009A47B3"/>
    <w:rsid w:val="009A6B2D"/>
    <w:rsid w:val="009B1B49"/>
    <w:rsid w:val="009B3458"/>
    <w:rsid w:val="009C0572"/>
    <w:rsid w:val="009C2208"/>
    <w:rsid w:val="009D1391"/>
    <w:rsid w:val="009F428D"/>
    <w:rsid w:val="009F4A91"/>
    <w:rsid w:val="009F6603"/>
    <w:rsid w:val="00A026BD"/>
    <w:rsid w:val="00A03DBE"/>
    <w:rsid w:val="00A156AF"/>
    <w:rsid w:val="00A21141"/>
    <w:rsid w:val="00A310C9"/>
    <w:rsid w:val="00A3120D"/>
    <w:rsid w:val="00A349BD"/>
    <w:rsid w:val="00A460CD"/>
    <w:rsid w:val="00A500DE"/>
    <w:rsid w:val="00A52ADF"/>
    <w:rsid w:val="00A65B80"/>
    <w:rsid w:val="00A663F0"/>
    <w:rsid w:val="00A736EA"/>
    <w:rsid w:val="00A74DE0"/>
    <w:rsid w:val="00A84623"/>
    <w:rsid w:val="00A90021"/>
    <w:rsid w:val="00A92AF9"/>
    <w:rsid w:val="00A942D5"/>
    <w:rsid w:val="00AB3534"/>
    <w:rsid w:val="00AB3559"/>
    <w:rsid w:val="00AB42AE"/>
    <w:rsid w:val="00AB589E"/>
    <w:rsid w:val="00AB62A9"/>
    <w:rsid w:val="00AC73FB"/>
    <w:rsid w:val="00AD64CA"/>
    <w:rsid w:val="00AE19A2"/>
    <w:rsid w:val="00AF6117"/>
    <w:rsid w:val="00B15C88"/>
    <w:rsid w:val="00B34468"/>
    <w:rsid w:val="00B40469"/>
    <w:rsid w:val="00B41924"/>
    <w:rsid w:val="00B44380"/>
    <w:rsid w:val="00B44709"/>
    <w:rsid w:val="00B52698"/>
    <w:rsid w:val="00B626E5"/>
    <w:rsid w:val="00B63361"/>
    <w:rsid w:val="00B63882"/>
    <w:rsid w:val="00B64912"/>
    <w:rsid w:val="00B718F3"/>
    <w:rsid w:val="00B73EAF"/>
    <w:rsid w:val="00B76C94"/>
    <w:rsid w:val="00B77990"/>
    <w:rsid w:val="00B837EF"/>
    <w:rsid w:val="00B83C16"/>
    <w:rsid w:val="00B853A0"/>
    <w:rsid w:val="00B85402"/>
    <w:rsid w:val="00B91BA5"/>
    <w:rsid w:val="00B93A10"/>
    <w:rsid w:val="00B97F6A"/>
    <w:rsid w:val="00BA0C19"/>
    <w:rsid w:val="00BB0A38"/>
    <w:rsid w:val="00BC1749"/>
    <w:rsid w:val="00BC366D"/>
    <w:rsid w:val="00BC4570"/>
    <w:rsid w:val="00BC6187"/>
    <w:rsid w:val="00BD11CC"/>
    <w:rsid w:val="00BE134C"/>
    <w:rsid w:val="00BF0904"/>
    <w:rsid w:val="00BF29D7"/>
    <w:rsid w:val="00BF3124"/>
    <w:rsid w:val="00BF597D"/>
    <w:rsid w:val="00BF59BF"/>
    <w:rsid w:val="00BF7147"/>
    <w:rsid w:val="00C00FE9"/>
    <w:rsid w:val="00C15321"/>
    <w:rsid w:val="00C24112"/>
    <w:rsid w:val="00C25277"/>
    <w:rsid w:val="00C25343"/>
    <w:rsid w:val="00C2591E"/>
    <w:rsid w:val="00C32FE6"/>
    <w:rsid w:val="00C417DE"/>
    <w:rsid w:val="00C516ED"/>
    <w:rsid w:val="00C5483E"/>
    <w:rsid w:val="00C56040"/>
    <w:rsid w:val="00C56252"/>
    <w:rsid w:val="00C60B0C"/>
    <w:rsid w:val="00C74954"/>
    <w:rsid w:val="00C778B4"/>
    <w:rsid w:val="00C81876"/>
    <w:rsid w:val="00C8247B"/>
    <w:rsid w:val="00C871B1"/>
    <w:rsid w:val="00C87F70"/>
    <w:rsid w:val="00C90756"/>
    <w:rsid w:val="00CA44C7"/>
    <w:rsid w:val="00CB552B"/>
    <w:rsid w:val="00CC1DAC"/>
    <w:rsid w:val="00CC73A9"/>
    <w:rsid w:val="00CE1DF5"/>
    <w:rsid w:val="00CE58A6"/>
    <w:rsid w:val="00CF089C"/>
    <w:rsid w:val="00D040D5"/>
    <w:rsid w:val="00D06C1F"/>
    <w:rsid w:val="00D12E72"/>
    <w:rsid w:val="00D145F3"/>
    <w:rsid w:val="00D16910"/>
    <w:rsid w:val="00D34E0C"/>
    <w:rsid w:val="00D505C0"/>
    <w:rsid w:val="00D551B0"/>
    <w:rsid w:val="00D56AE9"/>
    <w:rsid w:val="00D60D61"/>
    <w:rsid w:val="00D763DD"/>
    <w:rsid w:val="00D77E1A"/>
    <w:rsid w:val="00D84958"/>
    <w:rsid w:val="00D90AF9"/>
    <w:rsid w:val="00D90D12"/>
    <w:rsid w:val="00D96458"/>
    <w:rsid w:val="00D97770"/>
    <w:rsid w:val="00D97D27"/>
    <w:rsid w:val="00DC32D1"/>
    <w:rsid w:val="00DC7152"/>
    <w:rsid w:val="00DD0403"/>
    <w:rsid w:val="00DE32A7"/>
    <w:rsid w:val="00DE3A38"/>
    <w:rsid w:val="00E01D67"/>
    <w:rsid w:val="00E021C6"/>
    <w:rsid w:val="00E07F2D"/>
    <w:rsid w:val="00E16013"/>
    <w:rsid w:val="00E20D9E"/>
    <w:rsid w:val="00E40A58"/>
    <w:rsid w:val="00E41172"/>
    <w:rsid w:val="00E45ED0"/>
    <w:rsid w:val="00E514C1"/>
    <w:rsid w:val="00E5362A"/>
    <w:rsid w:val="00E54606"/>
    <w:rsid w:val="00E5472B"/>
    <w:rsid w:val="00E610BD"/>
    <w:rsid w:val="00E6234D"/>
    <w:rsid w:val="00E73765"/>
    <w:rsid w:val="00E77EAA"/>
    <w:rsid w:val="00E9270F"/>
    <w:rsid w:val="00E9641C"/>
    <w:rsid w:val="00E96543"/>
    <w:rsid w:val="00EA34AF"/>
    <w:rsid w:val="00EB0051"/>
    <w:rsid w:val="00EB00C8"/>
    <w:rsid w:val="00EB08BD"/>
    <w:rsid w:val="00EB2064"/>
    <w:rsid w:val="00EB3B5D"/>
    <w:rsid w:val="00EB787B"/>
    <w:rsid w:val="00EC59FB"/>
    <w:rsid w:val="00ED0C04"/>
    <w:rsid w:val="00EE5F29"/>
    <w:rsid w:val="00F002E5"/>
    <w:rsid w:val="00F0230F"/>
    <w:rsid w:val="00F06C17"/>
    <w:rsid w:val="00F136DD"/>
    <w:rsid w:val="00F155A5"/>
    <w:rsid w:val="00F2219F"/>
    <w:rsid w:val="00F2511D"/>
    <w:rsid w:val="00F25ACB"/>
    <w:rsid w:val="00F273BF"/>
    <w:rsid w:val="00F312F1"/>
    <w:rsid w:val="00F33319"/>
    <w:rsid w:val="00F36316"/>
    <w:rsid w:val="00F36359"/>
    <w:rsid w:val="00F43159"/>
    <w:rsid w:val="00F55813"/>
    <w:rsid w:val="00F5642B"/>
    <w:rsid w:val="00F61414"/>
    <w:rsid w:val="00F638CE"/>
    <w:rsid w:val="00F67032"/>
    <w:rsid w:val="00F67206"/>
    <w:rsid w:val="00F719F2"/>
    <w:rsid w:val="00F74121"/>
    <w:rsid w:val="00F82C2D"/>
    <w:rsid w:val="00F8730F"/>
    <w:rsid w:val="00F9120C"/>
    <w:rsid w:val="00F94721"/>
    <w:rsid w:val="00F95633"/>
    <w:rsid w:val="00F95FD4"/>
    <w:rsid w:val="00F9608B"/>
    <w:rsid w:val="00FA4E8C"/>
    <w:rsid w:val="00FB0537"/>
    <w:rsid w:val="00FB2901"/>
    <w:rsid w:val="00FB3980"/>
    <w:rsid w:val="00FB4E10"/>
    <w:rsid w:val="00FB7EC6"/>
    <w:rsid w:val="00FC0D92"/>
    <w:rsid w:val="00FC5453"/>
    <w:rsid w:val="00FD265A"/>
    <w:rsid w:val="00FD2A85"/>
    <w:rsid w:val="00FD447D"/>
    <w:rsid w:val="00FD5DB7"/>
    <w:rsid w:val="00FE4110"/>
    <w:rsid w:val="00FE65FD"/>
    <w:rsid w:val="00FE78A4"/>
    <w:rsid w:val="00FF21D2"/>
    <w:rsid w:val="00FF33BB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17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114D-EACE-429D-A589-A96954F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眞悟</dc:creator>
  <cp:keywords/>
  <dc:description/>
  <cp:lastModifiedBy>芝野照子</cp:lastModifiedBy>
  <cp:revision>2</cp:revision>
  <cp:lastPrinted>2025-06-13T04:19:00Z</cp:lastPrinted>
  <dcterms:created xsi:type="dcterms:W3CDTF">2025-06-30T08:39:00Z</dcterms:created>
  <dcterms:modified xsi:type="dcterms:W3CDTF">2025-06-30T08:39:00Z</dcterms:modified>
</cp:coreProperties>
</file>