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1935733F" w:rsidR="00190FFF" w:rsidRPr="00200C77" w:rsidRDefault="00453A40" w:rsidP="00190FFF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様式第1</w:t>
      </w:r>
      <w:r w:rsidR="00190FFF" w:rsidRPr="00200C77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の2</w:t>
      </w:r>
    </w:p>
    <w:p w14:paraId="091C2C0D" w14:textId="12EDB20A" w:rsidR="00190FFF" w:rsidRPr="00200C77" w:rsidRDefault="007E6E18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>事業計画</w:t>
      </w:r>
      <w:r w:rsidR="00F02C28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00C77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7777777" w:rsidR="00190FFF" w:rsidRPr="00200C77" w:rsidRDefault="00190FFF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205BC65" w14:textId="3DB7AAF4" w:rsidR="00E527BC" w:rsidRPr="00200C77" w:rsidRDefault="00E527BC" w:rsidP="00D069F8">
      <w:pPr>
        <w:spacing w:beforeLines="50" w:before="120" w:afterLines="50" w:after="120"/>
        <w:rPr>
          <w:rFonts w:asciiTheme="minorEastAsia" w:hAnsiTheme="minorEastAsia"/>
          <w:szCs w:val="21"/>
        </w:rPr>
      </w:pPr>
    </w:p>
    <w:tbl>
      <w:tblPr>
        <w:tblStyle w:val="a7"/>
        <w:tblW w:w="9424" w:type="dxa"/>
        <w:tblInd w:w="22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5"/>
        <w:gridCol w:w="284"/>
        <w:gridCol w:w="6955"/>
      </w:tblGrid>
      <w:tr w:rsidR="00312966" w:rsidRPr="00200C77" w14:paraId="25543BDF" w14:textId="77777777" w:rsidTr="00E527BC">
        <w:trPr>
          <w:trHeight w:val="454"/>
        </w:trPr>
        <w:tc>
          <w:tcPr>
            <w:tcW w:w="942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09E42" w14:textId="011A04C7" w:rsidR="00312966" w:rsidRPr="005969F2" w:rsidRDefault="00312966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対象物件</w:t>
            </w:r>
          </w:p>
        </w:tc>
      </w:tr>
      <w:tr w:rsidR="00190FFF" w:rsidRPr="00200C77" w14:paraId="6473E89B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5F349E9F" w14:textId="00255764" w:rsidR="00190FFF" w:rsidRPr="00200C77" w:rsidRDefault="000516AF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物件名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15ED" w14:textId="1CCD2E9B" w:rsidR="005B65D0" w:rsidRPr="005969F2" w:rsidRDefault="005B65D0" w:rsidP="00445E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4382" w:rsidRPr="00200C77" w14:paraId="6161CBEF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3E69E27A" w14:textId="3CE2D542" w:rsidR="00074382" w:rsidRDefault="007E6E18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所在地（</w:t>
            </w:r>
            <w:r w:rsidR="00074382">
              <w:rPr>
                <w:rFonts w:asciiTheme="minorEastAsia" w:hAnsiTheme="minorEastAsia" w:hint="eastAsia"/>
                <w:szCs w:val="21"/>
              </w:rPr>
              <w:t>住居表示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4945" w14:textId="6E74040C" w:rsidR="00074382" w:rsidRPr="005969F2" w:rsidRDefault="00074382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　区</w:t>
            </w:r>
          </w:p>
        </w:tc>
      </w:tr>
      <w:tr w:rsidR="00074382" w:rsidRPr="00200C77" w14:paraId="7E296AA5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19558EA3" w14:textId="5E3606A8" w:rsidR="00074382" w:rsidRDefault="00A553E7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</w:t>
            </w:r>
            <w:r w:rsidR="00074382">
              <w:rPr>
                <w:rFonts w:asciiTheme="minorEastAsia" w:hAnsiTheme="minorEastAsia" w:hint="eastAsia"/>
                <w:szCs w:val="21"/>
              </w:rPr>
              <w:t>築年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DCFCC" w14:textId="19DCCB3D" w:rsidR="00074382" w:rsidRPr="005969F2" w:rsidRDefault="00074382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</w:t>
            </w:r>
            <w:r w:rsidR="00A553E7"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</w:tc>
      </w:tr>
      <w:tr w:rsidR="00074382" w:rsidRPr="00200C77" w14:paraId="07C6A1BB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3CD6D8FC" w14:textId="4D6CE854" w:rsidR="00074382" w:rsidRDefault="00074382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専有面積/間取り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06DA" w14:textId="0D4FF17B" w:rsidR="00074382" w:rsidRPr="005969F2" w:rsidRDefault="00074382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㎡（　　　　坪）/</w:t>
            </w:r>
          </w:p>
        </w:tc>
      </w:tr>
      <w:tr w:rsidR="00074382" w:rsidRPr="00200C77" w14:paraId="20A1F0F3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3B7C63F0" w14:textId="4C15178B" w:rsidR="00074382" w:rsidRDefault="00074382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共同住宅の総戸数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C1CF" w14:textId="227320BD" w:rsidR="00074382" w:rsidRPr="005969F2" w:rsidRDefault="00074382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戸</w:t>
            </w:r>
          </w:p>
        </w:tc>
      </w:tr>
      <w:tr w:rsidR="00074382" w:rsidRPr="00200C77" w14:paraId="745D5DFF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525E99DC" w14:textId="0897BEC1" w:rsidR="00074382" w:rsidRDefault="00074382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所在階/構造・階建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17620" w14:textId="5011441C" w:rsidR="00074382" w:rsidRPr="005969F2" w:rsidRDefault="00074382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階　/　　　　造　　　階建</w:t>
            </w:r>
          </w:p>
        </w:tc>
      </w:tr>
      <w:tr w:rsidR="00074382" w:rsidRPr="00200C77" w14:paraId="753A015B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28C3DF49" w14:textId="16B3A501" w:rsidR="00074382" w:rsidRDefault="00074382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住戸位置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B321" w14:textId="2E9C4BA5" w:rsidR="00074382" w:rsidRPr="005969F2" w:rsidRDefault="00453A40" w:rsidP="00445E5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65179688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74382">
              <w:rPr>
                <w:rFonts w:asciiTheme="minorEastAsia" w:hAnsiTheme="minorEastAsia" w:hint="eastAsia"/>
                <w:szCs w:val="21"/>
              </w:rPr>
              <w:t xml:space="preserve">中住戸　</w:t>
            </w:r>
            <w:sdt>
              <w:sdtPr>
                <w:rPr>
                  <w:rFonts w:ascii="Meiryo UI" w:eastAsia="Meiryo UI" w:hAnsi="Meiryo UI" w:cs="Meiryo UI"/>
                </w:rPr>
                <w:id w:val="2198700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74382">
              <w:rPr>
                <w:rFonts w:asciiTheme="minorEastAsia" w:hAnsiTheme="minorEastAsia" w:hint="eastAsia"/>
                <w:szCs w:val="21"/>
              </w:rPr>
              <w:t>角住戸　（該当に</w:t>
            </w:r>
            <w:r w:rsidR="00074382" w:rsidRPr="00200C77">
              <w:rPr>
                <w:rFonts w:hint="eastAsia"/>
                <w:szCs w:val="21"/>
              </w:rPr>
              <w:sym w:font="Wingdings 2" w:char="F052"/>
            </w:r>
            <w:r w:rsidR="00074382">
              <w:rPr>
                <w:rFonts w:hint="eastAsia"/>
                <w:szCs w:val="21"/>
              </w:rPr>
              <w:t>）</w:t>
            </w:r>
          </w:p>
        </w:tc>
      </w:tr>
      <w:tr w:rsidR="00090F20" w:rsidRPr="00200C77" w14:paraId="05F0FA95" w14:textId="77777777" w:rsidTr="00090F20">
        <w:trPr>
          <w:trHeight w:val="454"/>
        </w:trPr>
        <w:tc>
          <w:tcPr>
            <w:tcW w:w="9424" w:type="dxa"/>
            <w:gridSpan w:val="3"/>
            <w:shd w:val="clear" w:color="auto" w:fill="F2F2F2" w:themeFill="background1" w:themeFillShade="F2"/>
            <w:vAlign w:val="center"/>
          </w:tcPr>
          <w:p w14:paraId="199BB810" w14:textId="4DB11FB0" w:rsidR="00090F20" w:rsidRPr="00445E54" w:rsidRDefault="00445E54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補助対象経費予定額</w:t>
            </w:r>
          </w:p>
        </w:tc>
      </w:tr>
      <w:tr w:rsidR="00192613" w:rsidRPr="00200C77" w14:paraId="2A7216EA" w14:textId="77777777" w:rsidTr="00192613">
        <w:trPr>
          <w:trHeight w:val="340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3BFF4A78" w14:textId="233B3E8D" w:rsidR="00192613" w:rsidRDefault="00192613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補助対象経費予定額</w:t>
            </w:r>
          </w:p>
          <w:p w14:paraId="21589B31" w14:textId="4BD8B868" w:rsidR="00192613" w:rsidRDefault="00192613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525D">
              <w:rPr>
                <w:rFonts w:asciiTheme="minorEastAsia" w:hAnsiTheme="minorEastAsia" w:hint="eastAsia"/>
                <w:sz w:val="16"/>
                <w:szCs w:val="21"/>
              </w:rPr>
              <w:t>※税抜金額</w:t>
            </w:r>
          </w:p>
        </w:tc>
        <w:tc>
          <w:tcPr>
            <w:tcW w:w="7239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5F4663DE" w14:textId="7C89AAA1" w:rsidR="00192613" w:rsidRPr="00192613" w:rsidRDefault="00192613" w:rsidP="00445E54">
            <w:pPr>
              <w:rPr>
                <w:rFonts w:eastAsiaTheme="minorHAnsi" w:cs="Meiryo UI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合計　　　　　　　　　　　　　　　　　　　　　　　　　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92613" w:rsidRPr="00200C77" w14:paraId="284E9CF4" w14:textId="77777777" w:rsidTr="00192613">
        <w:trPr>
          <w:trHeight w:val="362"/>
        </w:trPr>
        <w:tc>
          <w:tcPr>
            <w:tcW w:w="2185" w:type="dxa"/>
            <w:vMerge/>
            <w:shd w:val="clear" w:color="auto" w:fill="auto"/>
            <w:vAlign w:val="center"/>
          </w:tcPr>
          <w:p w14:paraId="1BE242E6" w14:textId="77777777" w:rsidR="00192613" w:rsidRDefault="00192613" w:rsidP="00445E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265D4FD5" w14:textId="77777777" w:rsidR="00192613" w:rsidRPr="00192613" w:rsidRDefault="00192613" w:rsidP="00445E54">
            <w:pPr>
              <w:rPr>
                <w:rFonts w:eastAsiaTheme="minorHAnsi" w:cs="Meiryo UI"/>
              </w:rPr>
            </w:pPr>
          </w:p>
        </w:tc>
        <w:tc>
          <w:tcPr>
            <w:tcW w:w="695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22D20C2" w14:textId="5239774B" w:rsidR="00192613" w:rsidRPr="00192613" w:rsidRDefault="00967294" w:rsidP="00445E54">
            <w:pPr>
              <w:rPr>
                <w:rFonts w:eastAsiaTheme="minorHAnsi" w:cs="Meiryo UI"/>
              </w:rPr>
            </w:pPr>
            <w:r>
              <w:rPr>
                <w:rFonts w:asciiTheme="minorEastAsia" w:hAnsiTheme="minorEastAsia" w:hint="eastAsia"/>
                <w:szCs w:val="21"/>
              </w:rPr>
              <w:t>開催経</w:t>
            </w:r>
            <w:r w:rsidR="00192613" w:rsidRPr="0056525D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9261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192613" w:rsidRPr="00200C77" w14:paraId="047189B2" w14:textId="77777777" w:rsidTr="00192613">
        <w:trPr>
          <w:trHeight w:val="360"/>
        </w:trPr>
        <w:tc>
          <w:tcPr>
            <w:tcW w:w="2185" w:type="dxa"/>
            <w:vMerge/>
            <w:shd w:val="clear" w:color="auto" w:fill="auto"/>
            <w:vAlign w:val="center"/>
          </w:tcPr>
          <w:p w14:paraId="1BFE4D01" w14:textId="77777777" w:rsidR="00192613" w:rsidRDefault="00192613" w:rsidP="00445E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45A39CF3" w14:textId="77777777" w:rsidR="00192613" w:rsidRPr="00192613" w:rsidRDefault="00192613" w:rsidP="00445E54">
            <w:pPr>
              <w:rPr>
                <w:rFonts w:eastAsiaTheme="minorHAnsi" w:cs="Meiryo UI"/>
              </w:rPr>
            </w:pPr>
          </w:p>
        </w:tc>
        <w:tc>
          <w:tcPr>
            <w:tcW w:w="695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5DCD8B0" w14:textId="755EC117" w:rsidR="00192613" w:rsidRPr="00192613" w:rsidRDefault="00192613" w:rsidP="00445E54">
            <w:pPr>
              <w:rPr>
                <w:rFonts w:eastAsiaTheme="minorHAnsi" w:cs="Meiryo UI"/>
              </w:rPr>
            </w:pPr>
            <w:r>
              <w:rPr>
                <w:rFonts w:asciiTheme="minorEastAsia" w:hAnsiTheme="minorEastAsia" w:hint="eastAsia"/>
                <w:szCs w:val="21"/>
              </w:rPr>
              <w:t>広報関連</w:t>
            </w:r>
            <w:r w:rsidRPr="0056525D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192613" w:rsidRPr="00200C77" w14:paraId="35D29002" w14:textId="77777777" w:rsidTr="00192613">
        <w:trPr>
          <w:trHeight w:val="360"/>
        </w:trPr>
        <w:tc>
          <w:tcPr>
            <w:tcW w:w="2185" w:type="dxa"/>
            <w:vMerge/>
            <w:shd w:val="clear" w:color="auto" w:fill="auto"/>
            <w:vAlign w:val="center"/>
          </w:tcPr>
          <w:p w14:paraId="12BC1628" w14:textId="77777777" w:rsidR="00192613" w:rsidRDefault="00192613" w:rsidP="00445E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right w:val="dotted" w:sz="2" w:space="0" w:color="auto"/>
            </w:tcBorders>
            <w:shd w:val="clear" w:color="auto" w:fill="auto"/>
            <w:vAlign w:val="center"/>
          </w:tcPr>
          <w:p w14:paraId="29018F12" w14:textId="77777777" w:rsidR="00192613" w:rsidRPr="00192613" w:rsidRDefault="00192613" w:rsidP="00445E54">
            <w:pPr>
              <w:rPr>
                <w:rFonts w:eastAsiaTheme="minorHAnsi" w:cs="Meiryo UI"/>
              </w:rPr>
            </w:pPr>
          </w:p>
        </w:tc>
        <w:tc>
          <w:tcPr>
            <w:tcW w:w="6955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54AAC19D" w14:textId="0AE3BDFC" w:rsidR="00192613" w:rsidRPr="00192613" w:rsidRDefault="00E55E17" w:rsidP="00445E54">
            <w:pPr>
              <w:rPr>
                <w:rFonts w:eastAsiaTheme="minorHAnsi" w:cs="Meiryo UI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省エネ性能ラベル発行経費　　　　　　　　　　　　　　　　</w:t>
            </w:r>
            <w:r w:rsidR="0019261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B3423" w:rsidRPr="00200C77" w14:paraId="1E2C8760" w14:textId="77777777" w:rsidTr="00E527BC">
        <w:trPr>
          <w:trHeight w:val="454"/>
        </w:trPr>
        <w:tc>
          <w:tcPr>
            <w:tcW w:w="9424" w:type="dxa"/>
            <w:gridSpan w:val="3"/>
            <w:shd w:val="clear" w:color="auto" w:fill="F2F2F2" w:themeFill="background1" w:themeFillShade="F2"/>
            <w:vAlign w:val="center"/>
          </w:tcPr>
          <w:p w14:paraId="3F4D93D1" w14:textId="3D0EB243" w:rsidR="00AB3423" w:rsidRPr="005969F2" w:rsidRDefault="00050C53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住戸の省エネ性能</w:t>
            </w:r>
            <w:r w:rsidR="00AB3423">
              <w:rPr>
                <w:rFonts w:asciiTheme="minorEastAsia" w:hAnsiTheme="minorEastAsia" w:hint="eastAsia"/>
                <w:szCs w:val="21"/>
              </w:rPr>
              <w:t>（予定している数値</w:t>
            </w:r>
            <w:r w:rsidR="003B6DCF">
              <w:rPr>
                <w:rFonts w:asciiTheme="minorEastAsia" w:hAnsiTheme="minorEastAsia" w:hint="eastAsia"/>
                <w:szCs w:val="21"/>
              </w:rPr>
              <w:t>・内容</w:t>
            </w:r>
            <w:r w:rsidR="00AB3423">
              <w:rPr>
                <w:rFonts w:asciiTheme="minorEastAsia" w:hAnsiTheme="minorEastAsia" w:hint="eastAsia"/>
                <w:szCs w:val="21"/>
              </w:rPr>
              <w:t>をご記入ください）</w:t>
            </w:r>
          </w:p>
        </w:tc>
      </w:tr>
      <w:tr w:rsidR="00AB3423" w:rsidRPr="00200C77" w14:paraId="4B985AD4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63F72876" w14:textId="3EA8BDB1" w:rsidR="00AB3423" w:rsidRDefault="000B650D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断熱材施工範囲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1488" w14:textId="5366C8B0" w:rsidR="00AB3423" w:rsidRPr="005969F2" w:rsidRDefault="00453A40" w:rsidP="00445E5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5375791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B650D">
              <w:rPr>
                <w:rFonts w:asciiTheme="minorEastAsia" w:hAnsiTheme="minorEastAsia" w:hint="eastAsia"/>
                <w:szCs w:val="21"/>
              </w:rPr>
              <w:t xml:space="preserve">外部に面する壁　</w:t>
            </w:r>
            <w:sdt>
              <w:sdtPr>
                <w:rPr>
                  <w:rFonts w:ascii="Meiryo UI" w:eastAsia="Meiryo UI" w:hAnsi="Meiryo UI" w:cs="Meiryo UI"/>
                </w:rPr>
                <w:id w:val="-176120506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B650D">
              <w:rPr>
                <w:rFonts w:asciiTheme="minorEastAsia" w:hAnsiTheme="minorEastAsia" w:hint="eastAsia"/>
                <w:szCs w:val="21"/>
              </w:rPr>
              <w:t xml:space="preserve">隣接住戸間の壁　</w:t>
            </w:r>
            <w:sdt>
              <w:sdtPr>
                <w:rPr>
                  <w:rFonts w:ascii="Meiryo UI" w:eastAsia="Meiryo UI" w:hAnsi="Meiryo UI" w:cs="Meiryo UI"/>
                </w:rPr>
                <w:id w:val="23960641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B650D">
              <w:rPr>
                <w:rFonts w:asciiTheme="minorEastAsia" w:hAnsiTheme="minorEastAsia" w:hint="eastAsia"/>
                <w:szCs w:val="21"/>
              </w:rPr>
              <w:t xml:space="preserve">床　</w:t>
            </w:r>
            <w:sdt>
              <w:sdtPr>
                <w:rPr>
                  <w:rFonts w:ascii="Meiryo UI" w:eastAsia="Meiryo UI" w:hAnsi="Meiryo UI" w:cs="Meiryo UI"/>
                </w:rPr>
                <w:id w:val="47826964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0B650D">
              <w:rPr>
                <w:rFonts w:asciiTheme="minorEastAsia" w:hAnsiTheme="minorEastAsia" w:hint="eastAsia"/>
                <w:szCs w:val="21"/>
              </w:rPr>
              <w:t>天井　（該当全てに</w:t>
            </w:r>
            <w:r w:rsidR="000B650D" w:rsidRPr="00200C77">
              <w:rPr>
                <w:rFonts w:hint="eastAsia"/>
                <w:szCs w:val="21"/>
              </w:rPr>
              <w:sym w:font="Wingdings 2" w:char="F052"/>
            </w:r>
            <w:r w:rsidR="000B650D">
              <w:rPr>
                <w:rFonts w:hint="eastAsia"/>
                <w:szCs w:val="21"/>
              </w:rPr>
              <w:t>）</w:t>
            </w:r>
          </w:p>
        </w:tc>
      </w:tr>
      <w:tr w:rsidR="00A553E7" w:rsidRPr="00200C77" w14:paraId="244C42AD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189CA0DE" w14:textId="02844952" w:rsidR="00A553E7" w:rsidRDefault="00A553E7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窓リノベ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422EA" w14:textId="13C59058" w:rsidR="00A553E7" w:rsidRDefault="00453A40" w:rsidP="00445E5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20298313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A553E7">
              <w:rPr>
                <w:rFonts w:asciiTheme="minorEastAsia" w:hAnsiTheme="minorEastAsia" w:hint="eastAsia"/>
                <w:szCs w:val="21"/>
              </w:rPr>
              <w:t xml:space="preserve">内窓設置　</w:t>
            </w:r>
            <w:sdt>
              <w:sdtPr>
                <w:rPr>
                  <w:rFonts w:ascii="Meiryo UI" w:eastAsia="Meiryo UI" w:hAnsi="Meiryo UI" w:cs="Meiryo UI"/>
                </w:rPr>
                <w:id w:val="-110610982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A553E7">
              <w:rPr>
                <w:rFonts w:asciiTheme="minorEastAsia" w:hAnsiTheme="minorEastAsia" w:hint="eastAsia"/>
                <w:szCs w:val="21"/>
              </w:rPr>
              <w:t xml:space="preserve">行わない（すでに断熱窓）　</w:t>
            </w:r>
            <w:sdt>
              <w:sdtPr>
                <w:rPr>
                  <w:rFonts w:ascii="Meiryo UI" w:eastAsia="Meiryo UI" w:hAnsi="Meiryo UI" w:cs="Meiryo UI"/>
                </w:rPr>
                <w:id w:val="-17745480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A553E7">
              <w:rPr>
                <w:rFonts w:asciiTheme="minorEastAsia" w:hAnsiTheme="minorEastAsia" w:hint="eastAsia"/>
                <w:szCs w:val="21"/>
              </w:rPr>
              <w:t>その他</w:t>
            </w:r>
            <w:r w:rsidR="00363DAB">
              <w:rPr>
                <w:rFonts w:asciiTheme="minorEastAsia" w:hAnsiTheme="minorEastAsia" w:hint="eastAsia"/>
                <w:szCs w:val="21"/>
              </w:rPr>
              <w:t xml:space="preserve">　（該当に</w:t>
            </w:r>
            <w:r w:rsidR="00363DAB" w:rsidRPr="00200C77">
              <w:rPr>
                <w:rFonts w:hint="eastAsia"/>
                <w:szCs w:val="21"/>
              </w:rPr>
              <w:sym w:font="Wingdings 2" w:char="F052"/>
            </w:r>
            <w:r w:rsidR="00363DAB">
              <w:rPr>
                <w:rFonts w:hint="eastAsia"/>
                <w:szCs w:val="21"/>
              </w:rPr>
              <w:t>）</w:t>
            </w:r>
          </w:p>
        </w:tc>
      </w:tr>
      <w:tr w:rsidR="00AB3423" w:rsidRPr="00200C77" w14:paraId="60AB01CC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059DAD4A" w14:textId="5128F7CF" w:rsidR="00AB3423" w:rsidRPr="00E527BC" w:rsidRDefault="00E527BC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玄関ドアの交換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DACCE" w14:textId="60D2829A" w:rsidR="00AB3423" w:rsidRPr="005969F2" w:rsidRDefault="00453A40" w:rsidP="00445E5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44369295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27BC">
              <w:rPr>
                <w:rFonts w:asciiTheme="minorEastAsia" w:hAnsiTheme="minorEastAsia" w:hint="eastAsia"/>
                <w:szCs w:val="21"/>
              </w:rPr>
              <w:t xml:space="preserve">行う　</w:t>
            </w:r>
            <w:sdt>
              <w:sdtPr>
                <w:rPr>
                  <w:rFonts w:ascii="Meiryo UI" w:eastAsia="Meiryo UI" w:hAnsi="Meiryo UI" w:cs="Meiryo UI"/>
                </w:rPr>
                <w:id w:val="-17875815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27BC">
              <w:rPr>
                <w:rFonts w:asciiTheme="minorEastAsia" w:hAnsiTheme="minorEastAsia" w:hint="eastAsia"/>
                <w:szCs w:val="21"/>
              </w:rPr>
              <w:t>行わない　（該当に</w:t>
            </w:r>
            <w:r w:rsidR="00E527BC" w:rsidRPr="00200C77">
              <w:rPr>
                <w:rFonts w:hint="eastAsia"/>
                <w:szCs w:val="21"/>
              </w:rPr>
              <w:sym w:font="Wingdings 2" w:char="F052"/>
            </w:r>
            <w:r w:rsidR="00E527BC">
              <w:rPr>
                <w:rFonts w:hint="eastAsia"/>
                <w:szCs w:val="21"/>
              </w:rPr>
              <w:t>）</w:t>
            </w:r>
          </w:p>
        </w:tc>
      </w:tr>
      <w:tr w:rsidR="00AB3423" w:rsidRPr="00200C77" w14:paraId="49E54FB1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41DAB14D" w14:textId="208FA422" w:rsidR="00AB3423" w:rsidRDefault="00E527BC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結露計算の実施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0AF62" w14:textId="6E8D2913" w:rsidR="00AB3423" w:rsidRPr="005969F2" w:rsidRDefault="00453A40" w:rsidP="00445E5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75693111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27BC">
              <w:rPr>
                <w:rFonts w:asciiTheme="minorEastAsia" w:hAnsiTheme="minorEastAsia" w:hint="eastAsia"/>
                <w:szCs w:val="21"/>
              </w:rPr>
              <w:t xml:space="preserve">行う　</w:t>
            </w:r>
            <w:sdt>
              <w:sdtPr>
                <w:rPr>
                  <w:rFonts w:ascii="Meiryo UI" w:eastAsia="Meiryo UI" w:hAnsi="Meiryo UI" w:cs="Meiryo UI"/>
                </w:rPr>
                <w:id w:val="-18193309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91CE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27BC">
              <w:rPr>
                <w:rFonts w:asciiTheme="minorEastAsia" w:hAnsiTheme="minorEastAsia" w:hint="eastAsia"/>
                <w:szCs w:val="21"/>
              </w:rPr>
              <w:t>行わない　（該当に</w:t>
            </w:r>
            <w:r w:rsidR="00E527BC" w:rsidRPr="00200C77">
              <w:rPr>
                <w:rFonts w:hint="eastAsia"/>
                <w:szCs w:val="21"/>
              </w:rPr>
              <w:sym w:font="Wingdings 2" w:char="F052"/>
            </w:r>
            <w:r w:rsidR="00E527BC">
              <w:rPr>
                <w:rFonts w:hint="eastAsia"/>
                <w:szCs w:val="21"/>
              </w:rPr>
              <w:t>）</w:t>
            </w:r>
          </w:p>
        </w:tc>
      </w:tr>
      <w:tr w:rsidR="00A553E7" w:rsidRPr="00200C77" w14:paraId="5C28C03B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0061AED6" w14:textId="2467DF27" w:rsidR="00A553E7" w:rsidRDefault="00A553E7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断熱等級/</w:t>
            </w:r>
            <w:r>
              <w:rPr>
                <w:rFonts w:asciiTheme="minorEastAsia" w:hAnsiTheme="minorEastAsia"/>
                <w:szCs w:val="21"/>
              </w:rPr>
              <w:t xml:space="preserve"> UA</w:t>
            </w:r>
            <w:r>
              <w:rPr>
                <w:rFonts w:asciiTheme="minorEastAsia" w:hAnsiTheme="minorEastAsia" w:hint="eastAsia"/>
                <w:szCs w:val="21"/>
              </w:rPr>
              <w:t>値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FDFE" w14:textId="3FE8A606" w:rsidR="00A553E7" w:rsidRDefault="00A553E7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等級　　　/　　　</w:t>
            </w:r>
            <w:r w:rsidRPr="00945679">
              <w:rPr>
                <w:rFonts w:asciiTheme="minorEastAsia" w:hAnsiTheme="minorEastAsia"/>
                <w:szCs w:val="21"/>
              </w:rPr>
              <w:t>W/㎡・K</w:t>
            </w:r>
          </w:p>
        </w:tc>
      </w:tr>
      <w:tr w:rsidR="00A553E7" w:rsidRPr="00200C77" w14:paraId="187F593C" w14:textId="77777777" w:rsidTr="00D069F8">
        <w:trPr>
          <w:trHeight w:val="340"/>
        </w:trPr>
        <w:tc>
          <w:tcPr>
            <w:tcW w:w="2185" w:type="dxa"/>
            <w:shd w:val="clear" w:color="auto" w:fill="auto"/>
            <w:vAlign w:val="center"/>
          </w:tcPr>
          <w:p w14:paraId="20BFC40B" w14:textId="7EB3F439" w:rsidR="00A553E7" w:rsidRDefault="00A553E7" w:rsidP="00445E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C値（目標値）</w:t>
            </w: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98B5" w14:textId="615F1734" w:rsidR="00A553E7" w:rsidRDefault="00A553E7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872B0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650D">
              <w:rPr>
                <w:rFonts w:asciiTheme="minorEastAsia" w:hAnsiTheme="minorEastAsia"/>
                <w:szCs w:val="21"/>
              </w:rPr>
              <w:t>㎠/㎡</w:t>
            </w:r>
            <w:r w:rsidR="00872B0A">
              <w:rPr>
                <w:rFonts w:asciiTheme="minorEastAsia" w:hAnsiTheme="minorEastAsia" w:hint="eastAsia"/>
                <w:szCs w:val="21"/>
              </w:rPr>
              <w:t xml:space="preserve">　　　　　　　　　（気密測定を実施する</w:t>
            </w:r>
            <w:r w:rsidR="00872B0A" w:rsidRPr="00BE4CF2">
              <w:rPr>
                <w:rFonts w:asciiTheme="minorEastAsia" w:hAnsiTheme="minorEastAsia" w:hint="eastAsia"/>
                <w:szCs w:val="21"/>
              </w:rPr>
              <w:t>場合のみ記入）</w:t>
            </w:r>
          </w:p>
        </w:tc>
      </w:tr>
      <w:tr w:rsidR="00A553E7" w:rsidRPr="00F32EEF" w14:paraId="26D6B066" w14:textId="77777777" w:rsidTr="00E527BC">
        <w:trPr>
          <w:trHeight w:val="454"/>
        </w:trPr>
        <w:tc>
          <w:tcPr>
            <w:tcW w:w="942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96F11" w14:textId="6B3A9413" w:rsidR="00A553E7" w:rsidRDefault="00A553E7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</w:t>
            </w:r>
            <w:r w:rsidR="000F133E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完成見学会の広報や</w:t>
            </w:r>
            <w:r w:rsidR="009F0AF6">
              <w:rPr>
                <w:rFonts w:asciiTheme="minorEastAsia" w:hAnsiTheme="minorEastAsia" w:hint="eastAsia"/>
                <w:szCs w:val="21"/>
              </w:rPr>
              <w:t>内容について、工夫する点を教えてください。</w:t>
            </w:r>
          </w:p>
        </w:tc>
      </w:tr>
      <w:tr w:rsidR="005F6412" w:rsidRPr="00F32EEF" w14:paraId="45E653EB" w14:textId="77777777" w:rsidTr="00090F20">
        <w:trPr>
          <w:trHeight w:val="150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ACF20" w14:textId="2AF136B9" w:rsidR="005F6412" w:rsidDel="00A553E7" w:rsidRDefault="009F0AF6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工事見学会の開催時期</w:t>
            </w:r>
            <w:r w:rsidR="00340836">
              <w:rPr>
                <w:rFonts w:asciiTheme="minorEastAsia" w:hAnsiTheme="minorEastAsia" w:hint="eastAsia"/>
                <w:szCs w:val="21"/>
              </w:rPr>
              <w:t>・工程について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8C588" w14:textId="154EC91A" w:rsidR="00D04A4C" w:rsidRDefault="00D04A4C" w:rsidP="00445E54">
            <w:pPr>
              <w:rPr>
                <w:rFonts w:asciiTheme="minorEastAsia" w:hAnsiTheme="minorEastAsia"/>
                <w:szCs w:val="21"/>
              </w:rPr>
            </w:pPr>
          </w:p>
          <w:p w14:paraId="4874DA45" w14:textId="00734517" w:rsidR="009F0AF6" w:rsidRPr="009F0AF6" w:rsidDel="00A553E7" w:rsidRDefault="009F0AF6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（E</w:t>
            </w:r>
            <w:r>
              <w:rPr>
                <w:rFonts w:asciiTheme="minorEastAsia" w:hAnsiTheme="minorEastAsia"/>
                <w:szCs w:val="21"/>
              </w:rPr>
              <w:t>x.</w:t>
            </w:r>
            <w:r>
              <w:rPr>
                <w:rFonts w:asciiTheme="minorEastAsia" w:hAnsiTheme="minorEastAsia" w:hint="eastAsia"/>
                <w:szCs w:val="21"/>
              </w:rPr>
              <w:t>時期：11月頃、工程：断熱材施工時、内窓設置時）</w:t>
            </w:r>
          </w:p>
        </w:tc>
      </w:tr>
      <w:tr w:rsidR="00340836" w:rsidRPr="00F32EEF" w14:paraId="028BC195" w14:textId="77777777" w:rsidTr="00090F20">
        <w:trPr>
          <w:trHeight w:val="150"/>
        </w:trPr>
        <w:tc>
          <w:tcPr>
            <w:tcW w:w="21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ABB46C" w14:textId="2A9E0887" w:rsidR="00340836" w:rsidDel="00A553E7" w:rsidRDefault="00992612" w:rsidP="00445E54">
            <w:pPr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 w:rsidR="009F0AF6">
              <w:rPr>
                <w:rFonts w:asciiTheme="minorEastAsia" w:hAnsiTheme="minorEastAsia" w:hint="eastAsia"/>
                <w:szCs w:val="21"/>
              </w:rPr>
              <w:t>見学会の回数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D2C2E5" w14:textId="51DBC4ED" w:rsidR="009F0AF6" w:rsidDel="00A553E7" w:rsidRDefault="009F0AF6" w:rsidP="00445E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0836" w:rsidRPr="00F32EEF" w14:paraId="1DC00F3B" w14:textId="77777777" w:rsidTr="00340836">
        <w:trPr>
          <w:trHeight w:val="150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931D3" w14:textId="78F09E3A" w:rsidR="009F0AF6" w:rsidRDefault="00992612" w:rsidP="00445E54">
            <w:pPr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 w:rsidR="009F0AF6">
              <w:rPr>
                <w:rFonts w:asciiTheme="minorEastAsia" w:hAnsiTheme="minorEastAsia" w:hint="eastAsia"/>
                <w:szCs w:val="21"/>
              </w:rPr>
              <w:t>見学会の工夫点</w:t>
            </w:r>
          </w:p>
          <w:p w14:paraId="44022BA5" w14:textId="1391D4AE" w:rsidR="009F0AF6" w:rsidRDefault="009F0AF6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（職人による説明や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断熱材の展示品の設営など）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3AFA7" w14:textId="77777777" w:rsidR="00340836" w:rsidRDefault="00340836" w:rsidP="00445E54">
            <w:pPr>
              <w:rPr>
                <w:rFonts w:asciiTheme="minorEastAsia" w:hAnsiTheme="minorEastAsia"/>
                <w:szCs w:val="21"/>
              </w:rPr>
            </w:pPr>
          </w:p>
          <w:p w14:paraId="6771C97B" w14:textId="77777777" w:rsidR="009F0AF6" w:rsidRDefault="009F0AF6" w:rsidP="00445E54">
            <w:pPr>
              <w:rPr>
                <w:rFonts w:asciiTheme="minorEastAsia" w:hAnsiTheme="minorEastAsia"/>
                <w:szCs w:val="21"/>
              </w:rPr>
            </w:pPr>
          </w:p>
          <w:p w14:paraId="4C9BEBD3" w14:textId="77777777" w:rsidR="009F0AF6" w:rsidRDefault="009F0AF6" w:rsidP="00445E54">
            <w:pPr>
              <w:rPr>
                <w:rFonts w:asciiTheme="minorEastAsia" w:hAnsiTheme="minorEastAsia"/>
                <w:szCs w:val="21"/>
              </w:rPr>
            </w:pPr>
          </w:p>
          <w:p w14:paraId="22512333" w14:textId="134B58D7" w:rsidR="009F0AF6" w:rsidRPr="009F0AF6" w:rsidDel="00A553E7" w:rsidRDefault="009F0AF6" w:rsidP="00445E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AF6" w:rsidRPr="00F32EEF" w14:paraId="2A05DFAD" w14:textId="77777777" w:rsidTr="00340836">
        <w:trPr>
          <w:trHeight w:val="150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E0313" w14:textId="6DF76115" w:rsidR="009F0AF6" w:rsidRDefault="009F0AF6" w:rsidP="00445E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完成見学会の開催時期・期間について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BC850" w14:textId="77777777" w:rsidR="009F0AF6" w:rsidRDefault="009F0AF6" w:rsidP="00445E54">
            <w:pPr>
              <w:rPr>
                <w:rFonts w:asciiTheme="minorEastAsia" w:hAnsiTheme="minorEastAsia"/>
                <w:szCs w:val="21"/>
              </w:rPr>
            </w:pPr>
          </w:p>
          <w:p w14:paraId="2A08ADF2" w14:textId="41F31866" w:rsidR="00992612" w:rsidRPr="009F0AF6" w:rsidDel="00A553E7" w:rsidRDefault="00992612" w:rsidP="00445E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0836" w:rsidRPr="00F32EEF" w14:paraId="26E17B84" w14:textId="77777777" w:rsidTr="00340836">
        <w:trPr>
          <w:trHeight w:val="150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473D" w14:textId="06A9D848" w:rsidR="00340836" w:rsidRDefault="00992612" w:rsidP="00445E54">
            <w:pPr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 w:rsidR="00340836">
              <w:rPr>
                <w:rFonts w:asciiTheme="minorEastAsia" w:hAnsiTheme="minorEastAsia" w:hint="eastAsia"/>
                <w:szCs w:val="21"/>
              </w:rPr>
              <w:t>見学会</w:t>
            </w:r>
            <w:r>
              <w:rPr>
                <w:rFonts w:asciiTheme="minorEastAsia" w:hAnsiTheme="minorEastAsia" w:hint="eastAsia"/>
                <w:szCs w:val="21"/>
              </w:rPr>
              <w:t>の工夫点（</w:t>
            </w:r>
            <w:r w:rsidR="00340836">
              <w:rPr>
                <w:rFonts w:asciiTheme="minorEastAsia" w:hAnsiTheme="minorEastAsia" w:hint="eastAsia"/>
                <w:szCs w:val="21"/>
              </w:rPr>
              <w:t>宿泊体験</w:t>
            </w:r>
            <w:r>
              <w:rPr>
                <w:rFonts w:asciiTheme="minorEastAsia" w:hAnsiTheme="minorEastAsia" w:hint="eastAsia"/>
                <w:szCs w:val="21"/>
              </w:rPr>
              <w:t>や、温度計</w:t>
            </w:r>
            <w:r w:rsidR="006F54C7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サーモグラフィの設置など</w:t>
            </w:r>
            <w:r w:rsidR="0034083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77C4" w14:textId="77777777" w:rsidR="00340836" w:rsidRDefault="00340836" w:rsidP="00445E54">
            <w:pPr>
              <w:rPr>
                <w:rFonts w:asciiTheme="minorEastAsia" w:hAnsiTheme="minorEastAsia"/>
                <w:szCs w:val="21"/>
              </w:rPr>
            </w:pPr>
          </w:p>
          <w:p w14:paraId="15F29EB8" w14:textId="77777777" w:rsidR="00992612" w:rsidRPr="006F54C7" w:rsidRDefault="00992612" w:rsidP="00445E54">
            <w:pPr>
              <w:rPr>
                <w:rFonts w:asciiTheme="minorEastAsia" w:hAnsiTheme="minorEastAsia"/>
                <w:szCs w:val="21"/>
              </w:rPr>
            </w:pPr>
          </w:p>
          <w:p w14:paraId="2FD530DE" w14:textId="77777777" w:rsidR="00992612" w:rsidRDefault="00992612" w:rsidP="00445E54">
            <w:pPr>
              <w:rPr>
                <w:rFonts w:asciiTheme="minorEastAsia" w:hAnsiTheme="minorEastAsia"/>
                <w:szCs w:val="21"/>
              </w:rPr>
            </w:pPr>
          </w:p>
          <w:p w14:paraId="6F22D8BB" w14:textId="17BFB025" w:rsidR="00992612" w:rsidRPr="00992612" w:rsidDel="00A553E7" w:rsidRDefault="00992612" w:rsidP="00445E5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9713C" w14:textId="616F4A44" w:rsidR="003A7890" w:rsidRPr="00200C77" w:rsidRDefault="00190FFF" w:rsidP="00C535D8">
      <w:pPr>
        <w:pStyle w:val="af4"/>
        <w:spacing w:beforeLines="50" w:before="120"/>
        <w:rPr>
          <w:szCs w:val="21"/>
        </w:rPr>
      </w:pPr>
      <w:r>
        <w:rPr>
          <w:rFonts w:hint="eastAsia"/>
        </w:rPr>
        <w:t>以上</w:t>
      </w:r>
    </w:p>
    <w:sectPr w:rsidR="003A7890" w:rsidRPr="00200C77" w:rsidSect="00C263C2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5351" w14:textId="77777777" w:rsidR="006F3D7D" w:rsidRDefault="006F3D7D" w:rsidP="0009481B">
      <w:r>
        <w:separator/>
      </w:r>
    </w:p>
  </w:endnote>
  <w:endnote w:type="continuationSeparator" w:id="0">
    <w:p w14:paraId="3374832E" w14:textId="77777777" w:rsidR="006F3D7D" w:rsidRDefault="006F3D7D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86EE1" w14:textId="77777777" w:rsidR="006F3D7D" w:rsidRDefault="006F3D7D" w:rsidP="0009481B">
      <w:r>
        <w:separator/>
      </w:r>
    </w:p>
  </w:footnote>
  <w:footnote w:type="continuationSeparator" w:id="0">
    <w:p w14:paraId="0E31E947" w14:textId="77777777" w:rsidR="006F3D7D" w:rsidRDefault="006F3D7D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50C53"/>
    <w:rsid w:val="000516AF"/>
    <w:rsid w:val="000602C0"/>
    <w:rsid w:val="00060F3C"/>
    <w:rsid w:val="000613E9"/>
    <w:rsid w:val="00062D89"/>
    <w:rsid w:val="00065B04"/>
    <w:rsid w:val="00074382"/>
    <w:rsid w:val="000743E9"/>
    <w:rsid w:val="00074CB3"/>
    <w:rsid w:val="00077D97"/>
    <w:rsid w:val="0008587F"/>
    <w:rsid w:val="00086832"/>
    <w:rsid w:val="00090F20"/>
    <w:rsid w:val="00091745"/>
    <w:rsid w:val="00091CED"/>
    <w:rsid w:val="0009481B"/>
    <w:rsid w:val="000B4C28"/>
    <w:rsid w:val="000B61B8"/>
    <w:rsid w:val="000B650D"/>
    <w:rsid w:val="000B71CA"/>
    <w:rsid w:val="000C1AC7"/>
    <w:rsid w:val="000D220A"/>
    <w:rsid w:val="000D742C"/>
    <w:rsid w:val="000D79C8"/>
    <w:rsid w:val="000E0698"/>
    <w:rsid w:val="000E113E"/>
    <w:rsid w:val="000E4C71"/>
    <w:rsid w:val="000F133E"/>
    <w:rsid w:val="000F235A"/>
    <w:rsid w:val="00105714"/>
    <w:rsid w:val="00113AA3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92613"/>
    <w:rsid w:val="001934D8"/>
    <w:rsid w:val="001A4097"/>
    <w:rsid w:val="001B119E"/>
    <w:rsid w:val="001B2BBB"/>
    <w:rsid w:val="001C197B"/>
    <w:rsid w:val="001C4FDD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2966"/>
    <w:rsid w:val="00316235"/>
    <w:rsid w:val="0031654C"/>
    <w:rsid w:val="003228B2"/>
    <w:rsid w:val="003229DC"/>
    <w:rsid w:val="00326D5A"/>
    <w:rsid w:val="00327C5F"/>
    <w:rsid w:val="0033174E"/>
    <w:rsid w:val="0033574D"/>
    <w:rsid w:val="00340836"/>
    <w:rsid w:val="00342CE0"/>
    <w:rsid w:val="00342D1E"/>
    <w:rsid w:val="003434C7"/>
    <w:rsid w:val="00343D3B"/>
    <w:rsid w:val="00350BA3"/>
    <w:rsid w:val="00352ABA"/>
    <w:rsid w:val="00353386"/>
    <w:rsid w:val="00363DAB"/>
    <w:rsid w:val="003700F8"/>
    <w:rsid w:val="00377EC9"/>
    <w:rsid w:val="0039623E"/>
    <w:rsid w:val="00396C76"/>
    <w:rsid w:val="003A1765"/>
    <w:rsid w:val="003A7890"/>
    <w:rsid w:val="003B4DD6"/>
    <w:rsid w:val="003B6DCF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07C79"/>
    <w:rsid w:val="00422557"/>
    <w:rsid w:val="00422EDB"/>
    <w:rsid w:val="00424EF2"/>
    <w:rsid w:val="00436C9F"/>
    <w:rsid w:val="00445E54"/>
    <w:rsid w:val="00453A40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0CC2"/>
    <w:rsid w:val="004E48FC"/>
    <w:rsid w:val="004E7838"/>
    <w:rsid w:val="004F0D56"/>
    <w:rsid w:val="004F28FB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C2D4B"/>
    <w:rsid w:val="005C4670"/>
    <w:rsid w:val="005D0728"/>
    <w:rsid w:val="005E093E"/>
    <w:rsid w:val="005E22C8"/>
    <w:rsid w:val="005E2672"/>
    <w:rsid w:val="005E26BC"/>
    <w:rsid w:val="005F2A2B"/>
    <w:rsid w:val="005F47EB"/>
    <w:rsid w:val="005F5C3F"/>
    <w:rsid w:val="005F6412"/>
    <w:rsid w:val="00610DE8"/>
    <w:rsid w:val="00612D71"/>
    <w:rsid w:val="0061790A"/>
    <w:rsid w:val="00620AD4"/>
    <w:rsid w:val="00621FB8"/>
    <w:rsid w:val="0062403F"/>
    <w:rsid w:val="006318DE"/>
    <w:rsid w:val="00643208"/>
    <w:rsid w:val="00644F73"/>
    <w:rsid w:val="00645783"/>
    <w:rsid w:val="00651943"/>
    <w:rsid w:val="00662DA9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CCD"/>
    <w:rsid w:val="006E5F4F"/>
    <w:rsid w:val="006E73E1"/>
    <w:rsid w:val="006F3D7D"/>
    <w:rsid w:val="006F51FE"/>
    <w:rsid w:val="006F54C7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E6E18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2B0A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17C6C"/>
    <w:rsid w:val="0092091E"/>
    <w:rsid w:val="0092616F"/>
    <w:rsid w:val="00930C4A"/>
    <w:rsid w:val="00932387"/>
    <w:rsid w:val="00935B66"/>
    <w:rsid w:val="0094055E"/>
    <w:rsid w:val="00945679"/>
    <w:rsid w:val="00953B71"/>
    <w:rsid w:val="009544D1"/>
    <w:rsid w:val="00961842"/>
    <w:rsid w:val="0096438A"/>
    <w:rsid w:val="00965639"/>
    <w:rsid w:val="00967294"/>
    <w:rsid w:val="00970039"/>
    <w:rsid w:val="00971A5A"/>
    <w:rsid w:val="0097274C"/>
    <w:rsid w:val="00977EFE"/>
    <w:rsid w:val="00981072"/>
    <w:rsid w:val="00982D00"/>
    <w:rsid w:val="00992612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0AF6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3E7"/>
    <w:rsid w:val="00A5548E"/>
    <w:rsid w:val="00A60668"/>
    <w:rsid w:val="00A6068B"/>
    <w:rsid w:val="00A65B80"/>
    <w:rsid w:val="00A663F0"/>
    <w:rsid w:val="00A71C46"/>
    <w:rsid w:val="00A736EA"/>
    <w:rsid w:val="00A74DE0"/>
    <w:rsid w:val="00A84623"/>
    <w:rsid w:val="00A852F9"/>
    <w:rsid w:val="00A909F6"/>
    <w:rsid w:val="00A942D5"/>
    <w:rsid w:val="00A95723"/>
    <w:rsid w:val="00AA6DB8"/>
    <w:rsid w:val="00AB3423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25A49"/>
    <w:rsid w:val="00B30C21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4A04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263C2"/>
    <w:rsid w:val="00C33299"/>
    <w:rsid w:val="00C468A6"/>
    <w:rsid w:val="00C50FE0"/>
    <w:rsid w:val="00C516ED"/>
    <w:rsid w:val="00C535D8"/>
    <w:rsid w:val="00C56040"/>
    <w:rsid w:val="00C60B0C"/>
    <w:rsid w:val="00C63F9E"/>
    <w:rsid w:val="00C65F24"/>
    <w:rsid w:val="00C7102E"/>
    <w:rsid w:val="00C778B4"/>
    <w:rsid w:val="00C807DF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4A4C"/>
    <w:rsid w:val="00D069F8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2FDD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2609A"/>
    <w:rsid w:val="00E40A58"/>
    <w:rsid w:val="00E41172"/>
    <w:rsid w:val="00E41521"/>
    <w:rsid w:val="00E527BC"/>
    <w:rsid w:val="00E55E17"/>
    <w:rsid w:val="00E65FF0"/>
    <w:rsid w:val="00E73765"/>
    <w:rsid w:val="00E9270F"/>
    <w:rsid w:val="00E9641C"/>
    <w:rsid w:val="00E96543"/>
    <w:rsid w:val="00EB0051"/>
    <w:rsid w:val="00EC59FB"/>
    <w:rsid w:val="00EC733A"/>
    <w:rsid w:val="00EE7348"/>
    <w:rsid w:val="00EF1FED"/>
    <w:rsid w:val="00EF412A"/>
    <w:rsid w:val="00EF4469"/>
    <w:rsid w:val="00EF45BD"/>
    <w:rsid w:val="00EF7BD0"/>
    <w:rsid w:val="00F0230F"/>
    <w:rsid w:val="00F02C28"/>
    <w:rsid w:val="00F06C17"/>
    <w:rsid w:val="00F10815"/>
    <w:rsid w:val="00F136DD"/>
    <w:rsid w:val="00F155A5"/>
    <w:rsid w:val="00F2219F"/>
    <w:rsid w:val="00F2434B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5D47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NUL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.kobe.local\work2\14_&#24314;&#31689;&#20303;&#23429;&#23616;\01_&#25919;&#31574;&#35506;\02_&#20303;&#23429;&#35336;&#30011;\07_&#12381;&#12398;&#20182;&#20107;&#26989;\5&#24180;\&#9733;&#12510;&#12531;&#12471;&#12519;&#12531;&#31354;&#12365;&#23478;&#12434;&#27963;&#12132;&#12375;&#12383;&#27969;&#36890;&#20419;&#36914;&#20107;&#26989;&#12300;&#12511;&#12475;&#12522;&#12494;&#12505;&#12301;\&#12511;&#12475;&#12522;&#12494;&#12505;_&#22522;&#26412;&#20107;&#38917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E467-F2B8-412E-BFCB-0D8C993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ミセリノベ_基本事項</Template>
  <TotalTime>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後垣内</cp:lastModifiedBy>
  <cp:revision>6</cp:revision>
  <cp:lastPrinted>2025-05-22T05:50:00Z</cp:lastPrinted>
  <dcterms:created xsi:type="dcterms:W3CDTF">2025-05-20T06:48:00Z</dcterms:created>
  <dcterms:modified xsi:type="dcterms:W3CDTF">2025-05-26T11:34:00Z</dcterms:modified>
</cp:coreProperties>
</file>