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17058F4F" w:rsidR="0094055E" w:rsidRDefault="000A7C1D" w:rsidP="009405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空き家活用ローン利子補給金</w:t>
            </w:r>
            <w:bookmarkStart w:id="0" w:name="_GoBack"/>
            <w:bookmarkEnd w:id="0"/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A7C1D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1DBE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FC95-5CAE-425F-9638-8293BE3F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稲井　佑二</cp:lastModifiedBy>
  <cp:revision>11</cp:revision>
  <dcterms:created xsi:type="dcterms:W3CDTF">2022-10-27T06:27:00Z</dcterms:created>
  <dcterms:modified xsi:type="dcterms:W3CDTF">2024-11-01T06:41:00Z</dcterms:modified>
</cp:coreProperties>
</file>