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E8FA0" w14:textId="267494F3" w:rsidR="00CE66CE" w:rsidRPr="00200C77" w:rsidRDefault="00CE66CE" w:rsidP="00CE66CE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様式第８号</w:t>
      </w:r>
    </w:p>
    <w:p w14:paraId="5EF8D520" w14:textId="6553C75B" w:rsidR="00CE66CE" w:rsidRPr="00200C77" w:rsidRDefault="00CE66CE" w:rsidP="00CE66CE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補助事業実績報告書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CE66CE" w:rsidRPr="00200C77" w14:paraId="41524D25" w14:textId="77777777" w:rsidTr="001F34F7">
        <w:trPr>
          <w:jc w:val="right"/>
        </w:trPr>
        <w:tc>
          <w:tcPr>
            <w:tcW w:w="3402" w:type="dxa"/>
            <w:vAlign w:val="center"/>
          </w:tcPr>
          <w:p w14:paraId="0B150AF7" w14:textId="77777777" w:rsidR="00CE66CE" w:rsidRPr="00200C77" w:rsidRDefault="00CE66CE" w:rsidP="001F34F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0D664CC0" w14:textId="77777777" w:rsidR="00CE66CE" w:rsidRPr="00200C77" w:rsidRDefault="00CE66CE" w:rsidP="00CE66CE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750E08" w:rsidRPr="00200C77" w14:paraId="246C0390" w14:textId="77777777" w:rsidTr="002461DE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60D538CC" w14:textId="07546AB4" w:rsidR="00750E08" w:rsidRPr="00200C77" w:rsidRDefault="00750E08" w:rsidP="00750E0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289B2018" w14:textId="11BB7DC9" w:rsidR="00750E08" w:rsidRPr="00200C77" w:rsidRDefault="00750E08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622AF0FD" w14:textId="77777777" w:rsidR="00750E08" w:rsidRPr="00200C77" w:rsidRDefault="00750E0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0E08" w:rsidRPr="00200C77" w14:paraId="05444D98" w14:textId="77777777" w:rsidTr="002461DE">
        <w:trPr>
          <w:cantSplit/>
          <w:trHeight w:val="624"/>
        </w:trPr>
        <w:tc>
          <w:tcPr>
            <w:tcW w:w="624" w:type="dxa"/>
            <w:vMerge/>
          </w:tcPr>
          <w:p w14:paraId="221E90F8" w14:textId="77777777" w:rsidR="00750E08" w:rsidRPr="00200C77" w:rsidRDefault="00750E08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A1A114F" w14:textId="6721C5BB" w:rsidR="00750E08" w:rsidRPr="00200C77" w:rsidRDefault="002461DE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750E08"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7516C303" w14:textId="77777777" w:rsidR="00750E08" w:rsidRPr="00200C77" w:rsidRDefault="00750E0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8616B4E" w14:textId="77777777" w:rsidR="00CE66CE" w:rsidRPr="00200C77" w:rsidRDefault="00CE66CE" w:rsidP="00CE66CE">
      <w:pPr>
        <w:rPr>
          <w:rFonts w:asciiTheme="minorEastAsia" w:hAnsiTheme="minorEastAsia"/>
          <w:szCs w:val="21"/>
        </w:rPr>
      </w:pPr>
    </w:p>
    <w:p w14:paraId="3C5E53D2" w14:textId="4E7F33F3" w:rsidR="00CE66CE" w:rsidRPr="00200C77" w:rsidRDefault="00CE66CE" w:rsidP="00CE66CE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</w:t>
      </w:r>
      <w:r w:rsidR="00E5662F">
        <w:rPr>
          <w:rFonts w:asciiTheme="minorEastAsia" w:hAnsiTheme="minorEastAsia" w:hint="eastAsia"/>
          <w:szCs w:val="21"/>
          <w:bdr w:val="single" w:sz="4" w:space="0" w:color="auto"/>
        </w:rPr>
        <w:t>神</w:t>
      </w:r>
      <w:proofErr w:type="gramStart"/>
      <w:r w:rsidR="00DE05DF">
        <w:rPr>
          <w:rFonts w:asciiTheme="minorEastAsia" w:hAnsiTheme="minorEastAsia" w:hint="eastAsia"/>
          <w:szCs w:val="21"/>
          <w:bdr w:val="single" w:sz="4" w:space="0" w:color="auto"/>
        </w:rPr>
        <w:t>都都づ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>第</w:t>
      </w:r>
      <w:proofErr w:type="gramEnd"/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Pr="00200C77">
        <w:rPr>
          <w:rFonts w:asciiTheme="minorEastAsia" w:hAnsiTheme="minorEastAsia" w:hint="eastAsia"/>
          <w:szCs w:val="21"/>
        </w:rPr>
        <w:t>で交付決定のあった下記事業について</w:t>
      </w:r>
      <w:r w:rsidR="00200C77" w:rsidRPr="00200C77">
        <w:rPr>
          <w:rFonts w:asciiTheme="minorEastAsia" w:hAnsiTheme="minorEastAsia" w:hint="eastAsia"/>
          <w:szCs w:val="21"/>
        </w:rPr>
        <w:t>、</w:t>
      </w:r>
      <w:r w:rsidR="00F56FD7">
        <w:rPr>
          <w:rFonts w:asciiTheme="minorEastAsia" w:hAnsiTheme="minorEastAsia" w:hint="eastAsia"/>
          <w:szCs w:val="21"/>
        </w:rPr>
        <w:t>次のとおり</w:t>
      </w:r>
      <w:r w:rsidRPr="00200C77">
        <w:rPr>
          <w:rFonts w:asciiTheme="minorEastAsia" w:hAnsiTheme="minorEastAsia" w:hint="eastAsia"/>
          <w:szCs w:val="21"/>
        </w:rPr>
        <w:t>実績を報告します。</w:t>
      </w:r>
    </w:p>
    <w:p w14:paraId="09C279E2" w14:textId="77777777" w:rsidR="00CE66CE" w:rsidRPr="00200C77" w:rsidRDefault="00CE66CE" w:rsidP="00CE66CE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5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283"/>
        <w:gridCol w:w="1418"/>
        <w:gridCol w:w="850"/>
        <w:gridCol w:w="2551"/>
        <w:gridCol w:w="2556"/>
      </w:tblGrid>
      <w:tr w:rsidR="00200C77" w:rsidRPr="00200C77" w14:paraId="78C98345" w14:textId="77777777" w:rsidTr="008B36EE">
        <w:tc>
          <w:tcPr>
            <w:tcW w:w="1757" w:type="dxa"/>
            <w:vAlign w:val="center"/>
          </w:tcPr>
          <w:p w14:paraId="04CA775F" w14:textId="5A13DF93" w:rsidR="00CE66CE" w:rsidRPr="00200C77" w:rsidRDefault="00CE66CE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 w:rsidR="00C63F9E"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8" w:type="dxa"/>
            <w:gridSpan w:val="5"/>
            <w:shd w:val="clear" w:color="auto" w:fill="auto"/>
            <w:vAlign w:val="center"/>
          </w:tcPr>
          <w:p w14:paraId="665227B0" w14:textId="2603FCA3" w:rsidR="00CE66CE" w:rsidRPr="00200C77" w:rsidRDefault="001B4630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住宅地における店舗等立地支援</w:t>
            </w:r>
            <w:r w:rsidR="00DE05DF" w:rsidRPr="007222F5">
              <w:rPr>
                <w:rFonts w:asciiTheme="minorEastAsia" w:hAnsiTheme="minorEastAsia" w:hint="eastAsia"/>
                <w:szCs w:val="21"/>
              </w:rPr>
              <w:t>事業</w:t>
            </w:r>
          </w:p>
        </w:tc>
      </w:tr>
      <w:tr w:rsidR="00CE66CE" w:rsidRPr="00200C77" w14:paraId="49610957" w14:textId="77777777" w:rsidTr="00A95723">
        <w:tc>
          <w:tcPr>
            <w:tcW w:w="1757" w:type="dxa"/>
            <w:vMerge w:val="restart"/>
            <w:vAlign w:val="center"/>
          </w:tcPr>
          <w:p w14:paraId="60A8773C" w14:textId="4774EB5C" w:rsidR="00CE66CE" w:rsidRPr="00200C77" w:rsidRDefault="00CE66CE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9F3145C" w14:textId="4E31E413" w:rsidR="00CE66CE" w:rsidRPr="00200C77" w:rsidRDefault="00CE66CE" w:rsidP="000D74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5957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D60E5EA" w14:textId="77777777" w:rsidR="00CE66CE" w:rsidRPr="00200C77" w:rsidRDefault="00CE66CE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CE66CE" w:rsidRPr="00200C77" w14:paraId="75408DB7" w14:textId="77777777" w:rsidTr="00A95723">
        <w:tc>
          <w:tcPr>
            <w:tcW w:w="1757" w:type="dxa"/>
            <w:vMerge/>
            <w:vAlign w:val="center"/>
          </w:tcPr>
          <w:p w14:paraId="2AB02573" w14:textId="77777777" w:rsidR="00CE66CE" w:rsidRPr="00200C77" w:rsidRDefault="00CE66CE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2997442" w14:textId="4899010C" w:rsidR="00CE66CE" w:rsidRPr="00200C77" w:rsidRDefault="00CE66CE" w:rsidP="000D74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完了年月日</w:t>
            </w:r>
          </w:p>
        </w:tc>
        <w:tc>
          <w:tcPr>
            <w:tcW w:w="5957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40DECC2" w14:textId="77777777" w:rsidR="00CE66CE" w:rsidRPr="00200C77" w:rsidRDefault="00CE66CE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272720" w:rsidRPr="00200C77" w14:paraId="4698681B" w14:textId="77777777" w:rsidTr="00A95723">
        <w:trPr>
          <w:trHeight w:val="146"/>
        </w:trPr>
        <w:tc>
          <w:tcPr>
            <w:tcW w:w="1757" w:type="dxa"/>
            <w:vMerge w:val="restart"/>
            <w:vAlign w:val="center"/>
          </w:tcPr>
          <w:p w14:paraId="7B5D6341" w14:textId="77777777" w:rsidR="00272720" w:rsidRDefault="0027272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1C8D6E90" w14:textId="48B5AE39" w:rsidR="007D716E" w:rsidRPr="00200C77" w:rsidRDefault="007D716E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補助事業</w:t>
            </w: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者が法人の場合は税抜金額</w:t>
            </w:r>
          </w:p>
        </w:tc>
        <w:tc>
          <w:tcPr>
            <w:tcW w:w="2551" w:type="dxa"/>
            <w:gridSpan w:val="3"/>
            <w:tcBorders>
              <w:bottom w:val="nil"/>
              <w:right w:val="nil"/>
            </w:tcBorders>
            <w:vAlign w:val="center"/>
          </w:tcPr>
          <w:p w14:paraId="78D74C79" w14:textId="77777777" w:rsidR="00272720" w:rsidRPr="00200C77" w:rsidRDefault="00272720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69DA6B4" w14:textId="77777777" w:rsidR="00272720" w:rsidRPr="00200C77" w:rsidRDefault="00272720" w:rsidP="001F34F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tcBorders>
              <w:left w:val="nil"/>
              <w:bottom w:val="dotted" w:sz="4" w:space="0" w:color="auto"/>
            </w:tcBorders>
            <w:vAlign w:val="center"/>
          </w:tcPr>
          <w:p w14:paraId="19114533" w14:textId="77777777" w:rsidR="00272720" w:rsidRPr="00200C77" w:rsidRDefault="00272720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272720" w14:paraId="7A9217A3" w14:textId="77777777" w:rsidTr="00A95723">
        <w:trPr>
          <w:trHeight w:val="146"/>
        </w:trPr>
        <w:tc>
          <w:tcPr>
            <w:tcW w:w="1757" w:type="dxa"/>
            <w:vMerge/>
            <w:vAlign w:val="center"/>
          </w:tcPr>
          <w:p w14:paraId="5FDE9E96" w14:textId="77777777" w:rsidR="00272720" w:rsidRPr="00200C77" w:rsidRDefault="0027272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A76C4F8" w14:textId="77777777" w:rsidR="00272720" w:rsidRDefault="00272720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6F4E30" w14:textId="697BBD1F" w:rsidR="00272720" w:rsidRDefault="00DE05DF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新築工事・</w:t>
            </w:r>
            <w:r w:rsidR="002B6245">
              <w:rPr>
                <w:rFonts w:asciiTheme="minorEastAsia" w:hAnsiTheme="minorEastAsia" w:hint="eastAsia"/>
                <w:szCs w:val="21"/>
              </w:rPr>
              <w:t>改修</w:t>
            </w:r>
            <w:r w:rsidR="00272720">
              <w:rPr>
                <w:rFonts w:asciiTheme="minorEastAsia" w:hAnsiTheme="minorEastAsia" w:hint="eastAsia"/>
                <w:szCs w:val="21"/>
              </w:rPr>
              <w:t>工事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175715" w14:textId="77777777" w:rsidR="00272720" w:rsidRDefault="00272720" w:rsidP="001F34F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074C40D" w14:textId="77777777" w:rsidR="00272720" w:rsidRDefault="00272720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E05DF" w14:paraId="70207AD6" w14:textId="77777777" w:rsidTr="00A95723">
        <w:trPr>
          <w:trHeight w:val="146"/>
        </w:trPr>
        <w:tc>
          <w:tcPr>
            <w:tcW w:w="1757" w:type="dxa"/>
            <w:vMerge/>
            <w:vAlign w:val="center"/>
          </w:tcPr>
          <w:p w14:paraId="213C2A2E" w14:textId="77777777" w:rsidR="00DE05DF" w:rsidRPr="00200C77" w:rsidRDefault="00DE05DF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C2ADACA" w14:textId="77777777" w:rsidR="00DE05DF" w:rsidRDefault="00DE05DF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183413" w14:textId="173A7EC7" w:rsidR="00DE05DF" w:rsidRDefault="00DE05DF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工事監理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929BB0" w14:textId="77777777" w:rsidR="00DE05DF" w:rsidRDefault="00DE05DF" w:rsidP="001F34F7">
            <w:pPr>
              <w:jc w:val="righ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55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D6B802A" w14:textId="1CC5D137" w:rsidR="00DE05DF" w:rsidRDefault="005560C7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272720" w14:paraId="7195D47D" w14:textId="77777777" w:rsidTr="00A95723">
        <w:trPr>
          <w:trHeight w:val="146"/>
        </w:trPr>
        <w:tc>
          <w:tcPr>
            <w:tcW w:w="1757" w:type="dxa"/>
            <w:vMerge/>
            <w:vAlign w:val="center"/>
          </w:tcPr>
          <w:p w14:paraId="51A1BE27" w14:textId="77777777" w:rsidR="00272720" w:rsidRPr="00200C77" w:rsidRDefault="0027272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508B469" w14:textId="77777777" w:rsidR="00272720" w:rsidRDefault="00272720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9FDFC9A" w14:textId="034C0A79" w:rsidR="00272720" w:rsidRDefault="00272720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0A5B2" w14:textId="77777777" w:rsidR="00272720" w:rsidRDefault="00272720" w:rsidP="001F34F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27159FC" w14:textId="77777777" w:rsidR="00272720" w:rsidRDefault="00272720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272720" w:rsidRPr="00200C77" w14:paraId="1B235D87" w14:textId="77777777" w:rsidTr="00A95723">
        <w:trPr>
          <w:trHeight w:val="439"/>
        </w:trPr>
        <w:tc>
          <w:tcPr>
            <w:tcW w:w="1757" w:type="dxa"/>
            <w:vMerge w:val="restart"/>
            <w:vAlign w:val="center"/>
          </w:tcPr>
          <w:p w14:paraId="1C05A53D" w14:textId="30CA140F" w:rsidR="00272720" w:rsidRPr="00200C77" w:rsidRDefault="0027272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1FA0E94F" w14:textId="77777777" w:rsidR="00272720" w:rsidRPr="00200C77" w:rsidRDefault="0027272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hint="eastAsia"/>
                <w:szCs w:val="21"/>
              </w:rPr>
              <w:t>(低い方に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 w:rsidRPr="00200C77">
              <w:rPr>
                <w:rFonts w:hint="eastAsia"/>
                <w:szCs w:val="21"/>
              </w:rPr>
              <w:t>)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7B232E7F" w14:textId="0ECD440B" w:rsidR="00272720" w:rsidRPr="00200C77" w:rsidRDefault="0027272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 w:rsidR="00DE05DF">
              <w:rPr>
                <w:rFonts w:asciiTheme="minorEastAsia" w:hAnsiTheme="minorEastAsia" w:hint="eastAsia"/>
                <w:szCs w:val="21"/>
              </w:rPr>
              <w:t>補助対象経費×1</w:t>
            </w:r>
            <w:r w:rsidR="00DE05DF">
              <w:rPr>
                <w:rFonts w:asciiTheme="minorEastAsia" w:hAnsiTheme="minorEastAsia"/>
                <w:szCs w:val="21"/>
              </w:rPr>
              <w:t>/2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FBBC430" w14:textId="77777777" w:rsidR="00272720" w:rsidRPr="00200C77" w:rsidRDefault="00272720" w:rsidP="001F34F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tcBorders>
              <w:left w:val="nil"/>
              <w:bottom w:val="dotted" w:sz="4" w:space="0" w:color="auto"/>
            </w:tcBorders>
            <w:vAlign w:val="center"/>
          </w:tcPr>
          <w:p w14:paraId="31621744" w14:textId="77777777" w:rsidR="00272720" w:rsidRPr="00200C77" w:rsidRDefault="00272720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272720" w:rsidRPr="00200C77" w14:paraId="086F13B4" w14:textId="77777777" w:rsidTr="00A95723">
        <w:trPr>
          <w:trHeight w:val="438"/>
        </w:trPr>
        <w:tc>
          <w:tcPr>
            <w:tcW w:w="1757" w:type="dxa"/>
            <w:vMerge/>
            <w:vAlign w:val="center"/>
          </w:tcPr>
          <w:p w14:paraId="36C7C502" w14:textId="77777777" w:rsidR="00272720" w:rsidRPr="00200C77" w:rsidRDefault="0027272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14:paraId="28DDA3B6" w14:textId="77777777" w:rsidR="00272720" w:rsidRPr="00200C77" w:rsidRDefault="0027272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補助金額上限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9DE499E" w14:textId="77777777" w:rsidR="00272720" w:rsidRPr="00200C77" w:rsidRDefault="00272720" w:rsidP="001F34F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１，０００，０００</w:t>
            </w:r>
          </w:p>
        </w:tc>
        <w:tc>
          <w:tcPr>
            <w:tcW w:w="2556" w:type="dxa"/>
            <w:tcBorders>
              <w:top w:val="dotted" w:sz="4" w:space="0" w:color="auto"/>
              <w:left w:val="nil"/>
            </w:tcBorders>
            <w:vAlign w:val="center"/>
          </w:tcPr>
          <w:p w14:paraId="3FBB1DB2" w14:textId="77777777" w:rsidR="00272720" w:rsidRPr="00200C77" w:rsidRDefault="00272720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E66CE" w:rsidRPr="00200C77" w14:paraId="05BC720F" w14:textId="77777777" w:rsidTr="00A95723">
        <w:tc>
          <w:tcPr>
            <w:tcW w:w="1757" w:type="dxa"/>
            <w:vAlign w:val="center"/>
          </w:tcPr>
          <w:p w14:paraId="21D5E776" w14:textId="5370501A" w:rsidR="00CE66CE" w:rsidRDefault="0053641E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="00CE66CE"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581B30FA" w14:textId="2CFC51DD" w:rsidR="0053641E" w:rsidRPr="00200C77" w:rsidRDefault="0053641E" w:rsidP="003D74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58" w:type="dxa"/>
            <w:gridSpan w:val="5"/>
            <w:vAlign w:val="center"/>
          </w:tcPr>
          <w:p w14:paraId="40F3CA61" w14:textId="10D64F3E" w:rsidR="00272720" w:rsidRDefault="00272720" w:rsidP="00272720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補助事業実績報告書（様式第８号）</w:t>
            </w:r>
          </w:p>
          <w:p w14:paraId="08AAC156" w14:textId="46EF82F5" w:rsidR="00DE05DF" w:rsidRDefault="00DE05DF" w:rsidP="00DE05D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□工事完了</w:t>
            </w:r>
            <w:r>
              <w:rPr>
                <w:rFonts w:asciiTheme="minorEastAsia" w:hAnsiTheme="minorEastAsia"/>
                <w:szCs w:val="21"/>
              </w:rPr>
              <w:t>後の写真（外観及び</w:t>
            </w:r>
            <w:r>
              <w:rPr>
                <w:rFonts w:asciiTheme="minorEastAsia" w:hAnsiTheme="minorEastAsia" w:hint="eastAsia"/>
                <w:szCs w:val="21"/>
              </w:rPr>
              <w:t>工事</w:t>
            </w:r>
            <w:r w:rsidRPr="00272720">
              <w:rPr>
                <w:rFonts w:asciiTheme="minorEastAsia" w:hAnsiTheme="minorEastAsia"/>
                <w:szCs w:val="21"/>
              </w:rPr>
              <w:t>箇所）</w:t>
            </w:r>
          </w:p>
          <w:p w14:paraId="663649B3" w14:textId="4F61B3C6" w:rsidR="001B4630" w:rsidRPr="001B4630" w:rsidRDefault="001B4630" w:rsidP="001B4630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□補助事業に要した</w:t>
            </w:r>
            <w:r w:rsidRPr="007B76A7">
              <w:rPr>
                <w:rFonts w:asciiTheme="minorEastAsia" w:hAnsiTheme="minorEastAsia" w:hint="eastAsia"/>
                <w:szCs w:val="21"/>
              </w:rPr>
              <w:t>経費及びその明細がわかる最終の内訳明細書</w:t>
            </w:r>
          </w:p>
          <w:p w14:paraId="5A25772F" w14:textId="570B43D6" w:rsidR="00DE05DF" w:rsidRDefault="00DE05DF" w:rsidP="00DE05D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補助対象経費に係る契約書等の写し</w:t>
            </w:r>
          </w:p>
          <w:p w14:paraId="6D7FC7EB" w14:textId="7ACCE8AE" w:rsidR="00DE05DF" w:rsidRDefault="00DE05DF" w:rsidP="00DE05D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補助対象経費に係る</w:t>
            </w:r>
            <w:r w:rsidRPr="00272720">
              <w:rPr>
                <w:rFonts w:asciiTheme="minorEastAsia" w:hAnsiTheme="minorEastAsia"/>
                <w:szCs w:val="21"/>
              </w:rPr>
              <w:t>領収書の写し</w:t>
            </w:r>
          </w:p>
          <w:p w14:paraId="777C71B0" w14:textId="4AD40156" w:rsidR="00272720" w:rsidRPr="00A22762" w:rsidRDefault="007B76A7" w:rsidP="00A22762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DE05DF">
              <w:rPr>
                <w:rFonts w:asciiTheme="minorEastAsia" w:hAnsiTheme="minorEastAsia" w:hint="eastAsia"/>
                <w:szCs w:val="21"/>
              </w:rPr>
              <w:t>工事内容</w:t>
            </w:r>
            <w:r w:rsidRPr="00272720">
              <w:rPr>
                <w:rFonts w:asciiTheme="minorEastAsia" w:hAnsiTheme="minorEastAsia"/>
                <w:szCs w:val="21"/>
              </w:rPr>
              <w:t>がわかる</w:t>
            </w:r>
            <w:r>
              <w:rPr>
                <w:rFonts w:asciiTheme="minorEastAsia" w:hAnsiTheme="minorEastAsia" w:hint="eastAsia"/>
                <w:szCs w:val="21"/>
              </w:rPr>
              <w:t>最終</w:t>
            </w:r>
            <w:r w:rsidRPr="00272720">
              <w:rPr>
                <w:rFonts w:asciiTheme="minorEastAsia" w:hAnsiTheme="minorEastAsia"/>
                <w:szCs w:val="21"/>
              </w:rPr>
              <w:t>の平面図等</w:t>
            </w:r>
          </w:p>
          <w:p w14:paraId="2632CBAD" w14:textId="024832A4" w:rsidR="00CE66CE" w:rsidRPr="00200C77" w:rsidRDefault="00272720" w:rsidP="00272720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その他市長が必要と認める書類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</w:p>
        </w:tc>
      </w:tr>
    </w:tbl>
    <w:p w14:paraId="13A9713C" w14:textId="7A3D9B7C" w:rsidR="003A7890" w:rsidRPr="00200C77" w:rsidRDefault="00AF6BD7" w:rsidP="00961B3B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3A7890" w:rsidRPr="00200C77" w:rsidSect="00961E8D">
      <w:footerReference w:type="default" r:id="rId8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D3E6" w14:textId="77777777" w:rsidR="00C8528E" w:rsidRDefault="00C8528E" w:rsidP="0009481B">
      <w:r>
        <w:separator/>
      </w:r>
    </w:p>
  </w:endnote>
  <w:endnote w:type="continuationSeparator" w:id="0">
    <w:p w14:paraId="36E384A9" w14:textId="77777777" w:rsidR="00C8528E" w:rsidRDefault="00C8528E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C8528E" w:rsidRPr="00F33319" w:rsidRDefault="00C8528E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89F13" w14:textId="77777777" w:rsidR="00C8528E" w:rsidRDefault="00C8528E" w:rsidP="0009481B">
      <w:r>
        <w:separator/>
      </w:r>
    </w:p>
  </w:footnote>
  <w:footnote w:type="continuationSeparator" w:id="0">
    <w:p w14:paraId="7A6A8358" w14:textId="77777777" w:rsidR="00C8528E" w:rsidRDefault="00C8528E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96B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47E0"/>
    <w:rsid w:val="0008587F"/>
    <w:rsid w:val="00086832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B4630"/>
    <w:rsid w:val="001C197B"/>
    <w:rsid w:val="001C78A8"/>
    <w:rsid w:val="001D6653"/>
    <w:rsid w:val="001E43F0"/>
    <w:rsid w:val="001F34F7"/>
    <w:rsid w:val="001F3D73"/>
    <w:rsid w:val="00200C67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624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37209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85F6C"/>
    <w:rsid w:val="00386E0D"/>
    <w:rsid w:val="00396C76"/>
    <w:rsid w:val="003A7890"/>
    <w:rsid w:val="003B4DD6"/>
    <w:rsid w:val="003C4476"/>
    <w:rsid w:val="003C5EB9"/>
    <w:rsid w:val="003D057A"/>
    <w:rsid w:val="003D2CC1"/>
    <w:rsid w:val="003D7437"/>
    <w:rsid w:val="003E40B3"/>
    <w:rsid w:val="003F3857"/>
    <w:rsid w:val="003F48C1"/>
    <w:rsid w:val="003F70A4"/>
    <w:rsid w:val="004035AA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00D71"/>
    <w:rsid w:val="005067DD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560C7"/>
    <w:rsid w:val="00560222"/>
    <w:rsid w:val="00562E10"/>
    <w:rsid w:val="00582CAE"/>
    <w:rsid w:val="0058786B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024F"/>
    <w:rsid w:val="005F47EB"/>
    <w:rsid w:val="00610DE8"/>
    <w:rsid w:val="00612D71"/>
    <w:rsid w:val="0061790A"/>
    <w:rsid w:val="00620AD4"/>
    <w:rsid w:val="00621FB8"/>
    <w:rsid w:val="006318DE"/>
    <w:rsid w:val="00642FA8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0970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D716E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62E3"/>
    <w:rsid w:val="00877D79"/>
    <w:rsid w:val="00880AF6"/>
    <w:rsid w:val="008856D5"/>
    <w:rsid w:val="008870DA"/>
    <w:rsid w:val="008B36EE"/>
    <w:rsid w:val="008C3102"/>
    <w:rsid w:val="008D553F"/>
    <w:rsid w:val="008E032D"/>
    <w:rsid w:val="008E3576"/>
    <w:rsid w:val="008E3BAA"/>
    <w:rsid w:val="008E6C93"/>
    <w:rsid w:val="008E735D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1B3B"/>
    <w:rsid w:val="00961E8D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21141"/>
    <w:rsid w:val="00A22762"/>
    <w:rsid w:val="00A33B36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3E08"/>
    <w:rsid w:val="00AE4147"/>
    <w:rsid w:val="00AF18AF"/>
    <w:rsid w:val="00AF6117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7731"/>
    <w:rsid w:val="00BA0C19"/>
    <w:rsid w:val="00BA263F"/>
    <w:rsid w:val="00BA30C3"/>
    <w:rsid w:val="00BA358A"/>
    <w:rsid w:val="00BA4065"/>
    <w:rsid w:val="00BB0A38"/>
    <w:rsid w:val="00BB23B2"/>
    <w:rsid w:val="00BC1B09"/>
    <w:rsid w:val="00BC4570"/>
    <w:rsid w:val="00BC6187"/>
    <w:rsid w:val="00BD11CC"/>
    <w:rsid w:val="00BF0904"/>
    <w:rsid w:val="00C0559B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528E"/>
    <w:rsid w:val="00C871B1"/>
    <w:rsid w:val="00C90756"/>
    <w:rsid w:val="00C964EB"/>
    <w:rsid w:val="00C96C12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2653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C7152"/>
    <w:rsid w:val="00DE05DF"/>
    <w:rsid w:val="00DE5284"/>
    <w:rsid w:val="00E02889"/>
    <w:rsid w:val="00E10B41"/>
    <w:rsid w:val="00E13D6D"/>
    <w:rsid w:val="00E20D9E"/>
    <w:rsid w:val="00E40A58"/>
    <w:rsid w:val="00E41172"/>
    <w:rsid w:val="00E5662F"/>
    <w:rsid w:val="00E65905"/>
    <w:rsid w:val="00E65FF0"/>
    <w:rsid w:val="00E73765"/>
    <w:rsid w:val="00E827BA"/>
    <w:rsid w:val="00E9270F"/>
    <w:rsid w:val="00E9641C"/>
    <w:rsid w:val="00E96543"/>
    <w:rsid w:val="00E97C54"/>
    <w:rsid w:val="00EB0051"/>
    <w:rsid w:val="00EC59FB"/>
    <w:rsid w:val="00EC733A"/>
    <w:rsid w:val="00EF1FED"/>
    <w:rsid w:val="00EF412A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F6B11-E74D-4780-9537-905E2F04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1506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68</cp:revision>
  <dcterms:created xsi:type="dcterms:W3CDTF">2022-03-25T04:41:00Z</dcterms:created>
  <dcterms:modified xsi:type="dcterms:W3CDTF">2024-05-17T05:47:00Z</dcterms:modified>
</cp:coreProperties>
</file>