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8FA0" w14:textId="2187E5C4" w:rsidR="00CE66CE" w:rsidRPr="00200C77" w:rsidRDefault="00CE66CE" w:rsidP="00CE66CE">
      <w:pPr>
        <w:rPr>
          <w:rFonts w:asciiTheme="minorEastAsia" w:hAnsiTheme="minorEastAsia"/>
          <w:color w:val="FF0000"/>
          <w:szCs w:val="21"/>
        </w:rPr>
      </w:pPr>
      <w:r w:rsidRPr="00200C77">
        <w:rPr>
          <w:rFonts w:asciiTheme="minorEastAsia" w:hAnsiTheme="minorEastAsia" w:hint="eastAsia"/>
          <w:szCs w:val="21"/>
        </w:rPr>
        <w:t>様式第８号</w:t>
      </w:r>
      <w:r w:rsidR="007543A9">
        <w:rPr>
          <w:rFonts w:asciiTheme="minorEastAsia" w:hAnsiTheme="minorEastAsia" w:hint="eastAsia"/>
          <w:szCs w:val="21"/>
        </w:rPr>
        <w:t>の２</w:t>
      </w:r>
    </w:p>
    <w:p w14:paraId="5EF8D520" w14:textId="761DFD5A" w:rsidR="00CE66CE" w:rsidRDefault="00CE66CE" w:rsidP="00CE66CE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00C77">
        <w:rPr>
          <w:rFonts w:asciiTheme="minorEastAsia" w:hAnsiTheme="minorEastAsia" w:hint="eastAsia"/>
          <w:sz w:val="36"/>
          <w:szCs w:val="36"/>
        </w:rPr>
        <w:t>補助事業</w:t>
      </w:r>
      <w:r w:rsidR="007543A9">
        <w:rPr>
          <w:rFonts w:asciiTheme="minorEastAsia" w:hAnsiTheme="minorEastAsia" w:hint="eastAsia"/>
          <w:sz w:val="36"/>
          <w:szCs w:val="36"/>
        </w:rPr>
        <w:t>進捗状況</w:t>
      </w:r>
      <w:r w:rsidRPr="00200C77">
        <w:rPr>
          <w:rFonts w:asciiTheme="minorEastAsia" w:hAnsiTheme="minorEastAsia" w:hint="eastAsia"/>
          <w:sz w:val="36"/>
          <w:szCs w:val="36"/>
        </w:rPr>
        <w:t>報告書</w:t>
      </w:r>
    </w:p>
    <w:p w14:paraId="778D6778" w14:textId="77777777" w:rsidR="00CE75BC" w:rsidRPr="00200C77" w:rsidRDefault="00CE75BC" w:rsidP="00CE66CE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CE66CE" w:rsidRPr="00200C77" w14:paraId="41524D25" w14:textId="77777777" w:rsidTr="001F34F7">
        <w:trPr>
          <w:jc w:val="right"/>
        </w:trPr>
        <w:tc>
          <w:tcPr>
            <w:tcW w:w="3402" w:type="dxa"/>
            <w:vAlign w:val="center"/>
          </w:tcPr>
          <w:p w14:paraId="0B150AF7" w14:textId="77777777" w:rsidR="00CE66CE" w:rsidRPr="00200C77" w:rsidRDefault="00CE66CE" w:rsidP="001F34F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</w:t>
            </w:r>
            <w:r w:rsidRPr="00750E08">
              <w:rPr>
                <w:rFonts w:asciiTheme="minorEastAsia" w:hAnsiTheme="minorEastAsia" w:hint="eastAsia"/>
                <w:szCs w:val="21"/>
              </w:rPr>
              <w:t xml:space="preserve">　　　年　　　月　　　</w:t>
            </w:r>
            <w:r w:rsidRPr="00200C7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0D664CC0" w14:textId="2A865904" w:rsidR="00CE66CE" w:rsidRPr="00200C77" w:rsidRDefault="00CE66CE" w:rsidP="00CE66CE">
      <w:pPr>
        <w:spacing w:afterLines="50" w:after="12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750E08" w:rsidRPr="00200C77" w14:paraId="246C0390" w14:textId="77777777" w:rsidTr="002461DE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60D538CC" w14:textId="07546AB4" w:rsidR="00750E08" w:rsidRPr="00200C77" w:rsidRDefault="00750E08" w:rsidP="00750E0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補助事業者</w:t>
            </w:r>
          </w:p>
        </w:tc>
        <w:tc>
          <w:tcPr>
            <w:tcW w:w="1134" w:type="dxa"/>
            <w:vAlign w:val="center"/>
          </w:tcPr>
          <w:p w14:paraId="289B2018" w14:textId="11BB7DC9" w:rsidR="00750E08" w:rsidRPr="00200C77" w:rsidRDefault="00750E08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vAlign w:val="center"/>
          </w:tcPr>
          <w:p w14:paraId="622AF0FD" w14:textId="77777777" w:rsidR="00750E08" w:rsidRPr="00200C77" w:rsidRDefault="00750E08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50E08" w:rsidRPr="00200C77" w14:paraId="05444D98" w14:textId="77777777" w:rsidTr="002461DE">
        <w:trPr>
          <w:cantSplit/>
          <w:trHeight w:val="624"/>
        </w:trPr>
        <w:tc>
          <w:tcPr>
            <w:tcW w:w="624" w:type="dxa"/>
            <w:vMerge/>
          </w:tcPr>
          <w:p w14:paraId="221E90F8" w14:textId="77777777" w:rsidR="00750E08" w:rsidRPr="00200C77" w:rsidRDefault="00750E08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A1A114F" w14:textId="6721C5BB" w:rsidR="00750E08" w:rsidRPr="00200C77" w:rsidRDefault="002461DE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750E08" w:rsidRPr="00200C7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7516C303" w14:textId="77777777" w:rsidR="00750E08" w:rsidRPr="00200C77" w:rsidRDefault="00750E08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8616B4E" w14:textId="77777777" w:rsidR="00CE66CE" w:rsidRPr="00200C77" w:rsidRDefault="00CE66CE" w:rsidP="00CE66CE">
      <w:pPr>
        <w:rPr>
          <w:rFonts w:asciiTheme="minorEastAsia" w:hAnsiTheme="minorEastAsia"/>
          <w:szCs w:val="21"/>
        </w:rPr>
      </w:pPr>
    </w:p>
    <w:p w14:paraId="3C5E53D2" w14:textId="4E7F33F3" w:rsidR="00CE66CE" w:rsidRPr="00200C77" w:rsidRDefault="00CE66CE" w:rsidP="00CE66CE">
      <w:pPr>
        <w:ind w:firstLineChars="100" w:firstLine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 令和</w:t>
      </w:r>
      <w:r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　　　年　　　月　　　日付 </w:t>
      </w:r>
      <w:r w:rsidR="00E5662F">
        <w:rPr>
          <w:rFonts w:asciiTheme="minorEastAsia" w:hAnsiTheme="minorEastAsia" w:hint="eastAsia"/>
          <w:szCs w:val="21"/>
          <w:bdr w:val="single" w:sz="4" w:space="0" w:color="auto"/>
        </w:rPr>
        <w:t>神</w:t>
      </w:r>
      <w:r w:rsidR="00DE05DF">
        <w:rPr>
          <w:rFonts w:asciiTheme="minorEastAsia" w:hAnsiTheme="minorEastAsia" w:hint="eastAsia"/>
          <w:szCs w:val="21"/>
          <w:bdr w:val="single" w:sz="4" w:space="0" w:color="auto"/>
        </w:rPr>
        <w:t>都都づ</w:t>
      </w:r>
      <w:r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第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号 </w:t>
      </w:r>
      <w:r w:rsidRPr="00200C77">
        <w:rPr>
          <w:rFonts w:asciiTheme="minorEastAsia" w:hAnsiTheme="minorEastAsia" w:hint="eastAsia"/>
          <w:szCs w:val="21"/>
        </w:rPr>
        <w:t>で交付決定のあった下記事業について</w:t>
      </w:r>
      <w:r w:rsidR="00200C77" w:rsidRPr="00200C77">
        <w:rPr>
          <w:rFonts w:asciiTheme="minorEastAsia" w:hAnsiTheme="minorEastAsia" w:hint="eastAsia"/>
          <w:szCs w:val="21"/>
        </w:rPr>
        <w:t>、</w:t>
      </w:r>
      <w:r w:rsidR="00F56FD7">
        <w:rPr>
          <w:rFonts w:asciiTheme="minorEastAsia" w:hAnsiTheme="minorEastAsia" w:hint="eastAsia"/>
          <w:szCs w:val="21"/>
        </w:rPr>
        <w:t>次のとおり</w:t>
      </w:r>
      <w:r w:rsidRPr="00200C77">
        <w:rPr>
          <w:rFonts w:asciiTheme="minorEastAsia" w:hAnsiTheme="minorEastAsia" w:hint="eastAsia"/>
          <w:szCs w:val="21"/>
        </w:rPr>
        <w:t>実績を報告します。</w:t>
      </w:r>
    </w:p>
    <w:p w14:paraId="09C279E2" w14:textId="7DACFD1E" w:rsidR="00CE66CE" w:rsidRDefault="00CE66CE" w:rsidP="00CE66CE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p w14:paraId="70777104" w14:textId="77777777" w:rsidR="00CE75BC" w:rsidRPr="00200C77" w:rsidRDefault="00CE75BC" w:rsidP="00CE66CE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9415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283"/>
        <w:gridCol w:w="1714"/>
        <w:gridCol w:w="554"/>
        <w:gridCol w:w="2551"/>
        <w:gridCol w:w="2556"/>
      </w:tblGrid>
      <w:tr w:rsidR="00200C77" w:rsidRPr="00200C77" w14:paraId="78C98345" w14:textId="77777777" w:rsidTr="008B36EE">
        <w:tc>
          <w:tcPr>
            <w:tcW w:w="1757" w:type="dxa"/>
            <w:vAlign w:val="center"/>
          </w:tcPr>
          <w:p w14:paraId="04CA775F" w14:textId="5A13DF93" w:rsidR="00CE66CE" w:rsidRPr="00200C77" w:rsidRDefault="00CE66CE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 w:rsidR="00C63F9E"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658" w:type="dxa"/>
            <w:gridSpan w:val="5"/>
            <w:shd w:val="clear" w:color="auto" w:fill="auto"/>
            <w:vAlign w:val="center"/>
          </w:tcPr>
          <w:p w14:paraId="665227B0" w14:textId="2603FCA3" w:rsidR="00CE66CE" w:rsidRPr="00200C77" w:rsidRDefault="001B4630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住宅地における店舗等立地支援</w:t>
            </w:r>
            <w:r w:rsidR="00DE05DF" w:rsidRPr="007222F5">
              <w:rPr>
                <w:rFonts w:asciiTheme="minorEastAsia" w:hAnsiTheme="minorEastAsia" w:hint="eastAsia"/>
                <w:szCs w:val="21"/>
              </w:rPr>
              <w:t>事業</w:t>
            </w:r>
          </w:p>
        </w:tc>
      </w:tr>
      <w:tr w:rsidR="00CE66CE" w:rsidRPr="00200C77" w14:paraId="49610957" w14:textId="77777777" w:rsidTr="00B65647">
        <w:tc>
          <w:tcPr>
            <w:tcW w:w="1757" w:type="dxa"/>
            <w:vMerge w:val="restart"/>
            <w:vAlign w:val="center"/>
          </w:tcPr>
          <w:p w14:paraId="60A8773C" w14:textId="4774EB5C" w:rsidR="00CE66CE" w:rsidRPr="00200C77" w:rsidRDefault="00CE66CE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補助事業の期間</w:t>
            </w:r>
          </w:p>
        </w:tc>
        <w:tc>
          <w:tcPr>
            <w:tcW w:w="199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F3145C" w14:textId="182A641B" w:rsidR="00CE66CE" w:rsidRPr="00200C77" w:rsidRDefault="00CE66CE" w:rsidP="000D74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着手</w:t>
            </w:r>
            <w:r w:rsidR="00B65647">
              <w:rPr>
                <w:rFonts w:asciiTheme="minorEastAsia" w:hAnsiTheme="minorEastAsia" w:hint="eastAsia"/>
                <w:szCs w:val="21"/>
              </w:rPr>
              <w:t>(予定</w:t>
            </w:r>
            <w:r w:rsidR="00B65647">
              <w:rPr>
                <w:rFonts w:asciiTheme="minorEastAsia" w:hAnsiTheme="minorEastAsia"/>
                <w:szCs w:val="21"/>
              </w:rPr>
              <w:t>)</w:t>
            </w:r>
            <w:r w:rsidRPr="00200C77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566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60E5EA" w14:textId="77777777" w:rsidR="00CE66CE" w:rsidRPr="00200C77" w:rsidRDefault="00CE66CE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CE66CE" w:rsidRPr="00200C77" w14:paraId="75408DB7" w14:textId="77777777" w:rsidTr="00B65647">
        <w:tc>
          <w:tcPr>
            <w:tcW w:w="1757" w:type="dxa"/>
            <w:vMerge/>
            <w:vAlign w:val="center"/>
          </w:tcPr>
          <w:p w14:paraId="2AB02573" w14:textId="77777777" w:rsidR="00CE66CE" w:rsidRPr="00200C77" w:rsidRDefault="00CE66CE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997442" w14:textId="02EAB3F4" w:rsidR="00CE66CE" w:rsidRPr="00200C77" w:rsidRDefault="00CE66CE" w:rsidP="000D74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完了</w:t>
            </w:r>
            <w:r w:rsidR="00E014A8">
              <w:rPr>
                <w:rFonts w:asciiTheme="minorEastAsia" w:hAnsiTheme="minorEastAsia" w:hint="eastAsia"/>
                <w:szCs w:val="21"/>
              </w:rPr>
              <w:t>予定</w:t>
            </w:r>
            <w:r w:rsidRPr="00200C77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566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0DECC2" w14:textId="77777777" w:rsidR="00CE66CE" w:rsidRPr="00200C77" w:rsidRDefault="00CE66CE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272720" w:rsidRPr="00200C77" w14:paraId="4698681B" w14:textId="77777777" w:rsidTr="00A95723">
        <w:trPr>
          <w:trHeight w:val="146"/>
        </w:trPr>
        <w:tc>
          <w:tcPr>
            <w:tcW w:w="1757" w:type="dxa"/>
            <w:vMerge w:val="restart"/>
            <w:vAlign w:val="center"/>
          </w:tcPr>
          <w:p w14:paraId="7B5D6341" w14:textId="77777777" w:rsidR="00272720" w:rsidRDefault="0027272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1C8D6E90" w14:textId="48B5AE39" w:rsidR="007D716E" w:rsidRPr="00200C77" w:rsidRDefault="007D716E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623E">
              <w:rPr>
                <w:rFonts w:asciiTheme="minorEastAsia" w:hAnsiTheme="minorEastAsia" w:hint="eastAsia"/>
                <w:sz w:val="16"/>
                <w:szCs w:val="21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補助事業</w:t>
            </w:r>
            <w:r w:rsidRPr="0039623E">
              <w:rPr>
                <w:rFonts w:asciiTheme="minorEastAsia" w:hAnsiTheme="minorEastAsia" w:hint="eastAsia"/>
                <w:sz w:val="16"/>
                <w:szCs w:val="21"/>
              </w:rPr>
              <w:t>者が法人の場合は税抜金額</w:t>
            </w:r>
          </w:p>
        </w:tc>
        <w:tc>
          <w:tcPr>
            <w:tcW w:w="2551" w:type="dxa"/>
            <w:gridSpan w:val="3"/>
            <w:tcBorders>
              <w:bottom w:val="nil"/>
              <w:right w:val="nil"/>
            </w:tcBorders>
            <w:vAlign w:val="center"/>
          </w:tcPr>
          <w:p w14:paraId="78D74C79" w14:textId="77777777" w:rsidR="00272720" w:rsidRPr="00200C77" w:rsidRDefault="00272720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55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69DA6B4" w14:textId="77777777" w:rsidR="00272720" w:rsidRPr="00200C77" w:rsidRDefault="00272720" w:rsidP="001F34F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  <w:tcBorders>
              <w:left w:val="nil"/>
              <w:bottom w:val="dotted" w:sz="4" w:space="0" w:color="auto"/>
            </w:tcBorders>
            <w:vAlign w:val="center"/>
          </w:tcPr>
          <w:p w14:paraId="19114533" w14:textId="77777777" w:rsidR="00272720" w:rsidRPr="00200C77" w:rsidRDefault="00272720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72720" w14:paraId="7A9217A3" w14:textId="77777777" w:rsidTr="00A95723">
        <w:trPr>
          <w:trHeight w:val="146"/>
        </w:trPr>
        <w:tc>
          <w:tcPr>
            <w:tcW w:w="1757" w:type="dxa"/>
            <w:vMerge/>
            <w:vAlign w:val="center"/>
          </w:tcPr>
          <w:p w14:paraId="5FDE9E96" w14:textId="77777777" w:rsidR="00272720" w:rsidRPr="00200C77" w:rsidRDefault="0027272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A76C4F8" w14:textId="77777777" w:rsidR="00272720" w:rsidRDefault="00272720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6F4E30" w14:textId="697BBD1F" w:rsidR="00272720" w:rsidRDefault="00DE05DF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新築工事・</w:t>
            </w:r>
            <w:r w:rsidR="002B6245">
              <w:rPr>
                <w:rFonts w:asciiTheme="minorEastAsia" w:hAnsiTheme="minorEastAsia" w:hint="eastAsia"/>
                <w:szCs w:val="21"/>
              </w:rPr>
              <w:t>改修</w:t>
            </w:r>
            <w:r w:rsidR="00272720">
              <w:rPr>
                <w:rFonts w:asciiTheme="minorEastAsia" w:hAnsiTheme="minorEastAsia" w:hint="eastAsia"/>
                <w:szCs w:val="21"/>
              </w:rPr>
              <w:t>工事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175715" w14:textId="77777777" w:rsidR="00272720" w:rsidRDefault="00272720" w:rsidP="001F34F7">
            <w:pPr>
              <w:jc w:val="righ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55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74C40D" w14:textId="77777777" w:rsidR="00272720" w:rsidRDefault="00272720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DE05DF" w14:paraId="70207AD6" w14:textId="77777777" w:rsidTr="00A95723">
        <w:trPr>
          <w:trHeight w:val="146"/>
        </w:trPr>
        <w:tc>
          <w:tcPr>
            <w:tcW w:w="1757" w:type="dxa"/>
            <w:vMerge/>
            <w:vAlign w:val="center"/>
          </w:tcPr>
          <w:p w14:paraId="213C2A2E" w14:textId="77777777" w:rsidR="00DE05DF" w:rsidRPr="00200C77" w:rsidRDefault="00DE05DF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C2ADACA" w14:textId="77777777" w:rsidR="00DE05DF" w:rsidRDefault="00DE05DF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183413" w14:textId="173A7EC7" w:rsidR="00DE05DF" w:rsidRDefault="00DE05DF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工事監理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929BB0" w14:textId="77777777" w:rsidR="00DE05DF" w:rsidRDefault="00DE05DF" w:rsidP="001F34F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D6B802A" w14:textId="1CC5D137" w:rsidR="00DE05DF" w:rsidRDefault="005560C7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72720" w14:paraId="7195D47D" w14:textId="77777777" w:rsidTr="00A95723">
        <w:trPr>
          <w:trHeight w:val="146"/>
        </w:trPr>
        <w:tc>
          <w:tcPr>
            <w:tcW w:w="1757" w:type="dxa"/>
            <w:vMerge/>
            <w:vAlign w:val="center"/>
          </w:tcPr>
          <w:p w14:paraId="51A1BE27" w14:textId="77777777" w:rsidR="00272720" w:rsidRPr="00200C77" w:rsidRDefault="0027272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508B469" w14:textId="77777777" w:rsidR="00272720" w:rsidRDefault="00272720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9FDFC9A" w14:textId="034C0A79" w:rsidR="00272720" w:rsidRDefault="00272720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0A5B2" w14:textId="77777777" w:rsidR="00272720" w:rsidRDefault="00272720" w:rsidP="001F34F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27159FC" w14:textId="77777777" w:rsidR="00272720" w:rsidRDefault="00272720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72720" w:rsidRPr="00200C77" w14:paraId="1B235D87" w14:textId="77777777" w:rsidTr="00A95723">
        <w:trPr>
          <w:trHeight w:val="439"/>
        </w:trPr>
        <w:tc>
          <w:tcPr>
            <w:tcW w:w="1757" w:type="dxa"/>
            <w:vMerge w:val="restart"/>
            <w:vAlign w:val="center"/>
          </w:tcPr>
          <w:p w14:paraId="1C05A53D" w14:textId="30CA140F" w:rsidR="00272720" w:rsidRPr="00200C77" w:rsidRDefault="0027272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補助金の額</w:t>
            </w:r>
          </w:p>
          <w:p w14:paraId="1FA0E94F" w14:textId="77777777" w:rsidR="00272720" w:rsidRPr="00200C77" w:rsidRDefault="0027272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hint="eastAsia"/>
                <w:szCs w:val="21"/>
              </w:rPr>
              <w:t>(低い方に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 w:rsidRPr="00200C77">
              <w:rPr>
                <w:rFonts w:hint="eastAsia"/>
                <w:szCs w:val="21"/>
              </w:rPr>
              <w:t>)</w:t>
            </w:r>
          </w:p>
        </w:tc>
        <w:tc>
          <w:tcPr>
            <w:tcW w:w="255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7B232E7F" w14:textId="0ECD440B" w:rsidR="00272720" w:rsidRPr="00200C77" w:rsidRDefault="0027272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</w:t>
            </w:r>
            <w:r w:rsidR="00DE05DF">
              <w:rPr>
                <w:rFonts w:asciiTheme="minorEastAsia" w:hAnsiTheme="minorEastAsia" w:hint="eastAsia"/>
                <w:szCs w:val="21"/>
              </w:rPr>
              <w:t>補助対象経費×1</w:t>
            </w:r>
            <w:r w:rsidR="00DE05DF">
              <w:rPr>
                <w:rFonts w:asciiTheme="minorEastAsia" w:hAnsiTheme="minorEastAsia"/>
                <w:szCs w:val="21"/>
              </w:rPr>
              <w:t>/2</w:t>
            </w:r>
          </w:p>
        </w:tc>
        <w:tc>
          <w:tcPr>
            <w:tcW w:w="255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FBBC430" w14:textId="77777777" w:rsidR="00272720" w:rsidRPr="00200C77" w:rsidRDefault="00272720" w:rsidP="001F34F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  <w:tcBorders>
              <w:left w:val="nil"/>
              <w:bottom w:val="dotted" w:sz="4" w:space="0" w:color="auto"/>
            </w:tcBorders>
            <w:vAlign w:val="center"/>
          </w:tcPr>
          <w:p w14:paraId="31621744" w14:textId="77777777" w:rsidR="00272720" w:rsidRPr="00200C77" w:rsidRDefault="00272720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</w:t>
            </w:r>
            <w:r w:rsidRPr="007911F8">
              <w:rPr>
                <w:rFonts w:asciiTheme="minorEastAsia" w:hAnsiTheme="minorEastAsia" w:hint="eastAsia"/>
                <w:szCs w:val="21"/>
              </w:rPr>
              <w:t>千円未満切り捨て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272720" w:rsidRPr="00200C77" w14:paraId="086F13B4" w14:textId="77777777" w:rsidTr="00A95723">
        <w:trPr>
          <w:trHeight w:val="438"/>
        </w:trPr>
        <w:tc>
          <w:tcPr>
            <w:tcW w:w="1757" w:type="dxa"/>
            <w:vMerge/>
            <w:vAlign w:val="center"/>
          </w:tcPr>
          <w:p w14:paraId="36C7C502" w14:textId="77777777" w:rsidR="00272720" w:rsidRPr="00200C77" w:rsidRDefault="0027272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28DDA3B6" w14:textId="77777777" w:rsidR="00272720" w:rsidRPr="00200C77" w:rsidRDefault="0027272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補助金額上限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9DE499E" w14:textId="77777777" w:rsidR="00272720" w:rsidRPr="00200C77" w:rsidRDefault="00272720" w:rsidP="001F34F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１，０００，０００</w:t>
            </w:r>
          </w:p>
        </w:tc>
        <w:tc>
          <w:tcPr>
            <w:tcW w:w="2556" w:type="dxa"/>
            <w:tcBorders>
              <w:top w:val="dotted" w:sz="4" w:space="0" w:color="auto"/>
              <w:left w:val="nil"/>
            </w:tcBorders>
            <w:vAlign w:val="center"/>
          </w:tcPr>
          <w:p w14:paraId="3FBB1DB2" w14:textId="77777777" w:rsidR="00272720" w:rsidRPr="00200C77" w:rsidRDefault="00272720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90556A" w:rsidRPr="00200C77" w14:paraId="677B3FDF" w14:textId="77777777" w:rsidTr="00096382">
        <w:tc>
          <w:tcPr>
            <w:tcW w:w="1757" w:type="dxa"/>
            <w:vAlign w:val="center"/>
          </w:tcPr>
          <w:p w14:paraId="2BDE7A43" w14:textId="77777777" w:rsidR="0090556A" w:rsidRDefault="0090556A" w:rsidP="000963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</w:t>
            </w:r>
            <w:r w:rsidRPr="00200C77">
              <w:rPr>
                <w:rFonts w:asciiTheme="minorEastAsia" w:hAnsiTheme="minorEastAsia" w:hint="eastAsia"/>
                <w:szCs w:val="21"/>
              </w:rPr>
              <w:t>書類</w:t>
            </w:r>
          </w:p>
          <w:p w14:paraId="1105355C" w14:textId="77777777" w:rsidR="0090556A" w:rsidRPr="00200C77" w:rsidRDefault="0090556A" w:rsidP="000963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(該当に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658" w:type="dxa"/>
            <w:gridSpan w:val="5"/>
            <w:vAlign w:val="center"/>
          </w:tcPr>
          <w:p w14:paraId="0FDCB5CF" w14:textId="43F509D0" w:rsidR="0090556A" w:rsidRDefault="0090556A" w:rsidP="00096382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90556A">
              <w:rPr>
                <w:rFonts w:asciiTheme="minorEastAsia" w:hAnsiTheme="minorEastAsia" w:hint="eastAsia"/>
                <w:szCs w:val="21"/>
              </w:rPr>
              <w:t>補助事業進捗状況報告書</w:t>
            </w:r>
            <w:r w:rsidRPr="00272720">
              <w:rPr>
                <w:rFonts w:asciiTheme="minorEastAsia" w:hAnsiTheme="minorEastAsia"/>
                <w:szCs w:val="21"/>
              </w:rPr>
              <w:t>（様式第８号</w:t>
            </w:r>
            <w:r>
              <w:rPr>
                <w:rFonts w:asciiTheme="minorEastAsia" w:hAnsiTheme="minorEastAsia" w:hint="eastAsia"/>
                <w:szCs w:val="21"/>
              </w:rPr>
              <w:t>の２</w:t>
            </w:r>
            <w:r w:rsidRPr="00272720">
              <w:rPr>
                <w:rFonts w:asciiTheme="minorEastAsia" w:hAnsiTheme="minorEastAsia"/>
                <w:szCs w:val="21"/>
              </w:rPr>
              <w:t>）</w:t>
            </w:r>
          </w:p>
          <w:p w14:paraId="16697A08" w14:textId="77777777" w:rsidR="0090556A" w:rsidRPr="00200C77" w:rsidRDefault="0090556A" w:rsidP="00096382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272720">
              <w:rPr>
                <w:rFonts w:asciiTheme="minorEastAsia" w:hAnsiTheme="minorEastAsia"/>
                <w:szCs w:val="21"/>
              </w:rPr>
              <w:t>その他市長が必要と認める書類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）</w:t>
            </w:r>
          </w:p>
        </w:tc>
      </w:tr>
    </w:tbl>
    <w:p w14:paraId="13A9713C" w14:textId="01461DCD" w:rsidR="003A7890" w:rsidRPr="00200C77" w:rsidRDefault="00AF6BD7" w:rsidP="00961B3B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200C77" w:rsidSect="00961E8D">
      <w:footerReference w:type="default" r:id="rId8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D3E6" w14:textId="77777777" w:rsidR="00C8528E" w:rsidRDefault="00C8528E" w:rsidP="0009481B">
      <w:r>
        <w:separator/>
      </w:r>
    </w:p>
  </w:endnote>
  <w:endnote w:type="continuationSeparator" w:id="0">
    <w:p w14:paraId="36E384A9" w14:textId="77777777" w:rsidR="00C8528E" w:rsidRDefault="00C8528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C8528E" w:rsidRPr="00F33319" w:rsidRDefault="00C8528E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89F13" w14:textId="77777777" w:rsidR="00C8528E" w:rsidRDefault="00C8528E" w:rsidP="0009481B">
      <w:r>
        <w:separator/>
      </w:r>
    </w:p>
  </w:footnote>
  <w:footnote w:type="continuationSeparator" w:id="0">
    <w:p w14:paraId="7A6A8358" w14:textId="77777777" w:rsidR="00C8528E" w:rsidRDefault="00C8528E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665"/>
    <w:rsid w:val="00003925"/>
    <w:rsid w:val="0000496B"/>
    <w:rsid w:val="00004D19"/>
    <w:rsid w:val="00025A24"/>
    <w:rsid w:val="000355B9"/>
    <w:rsid w:val="00045CBB"/>
    <w:rsid w:val="0004647E"/>
    <w:rsid w:val="00047049"/>
    <w:rsid w:val="000602C0"/>
    <w:rsid w:val="00060F3C"/>
    <w:rsid w:val="000613E9"/>
    <w:rsid w:val="00062D89"/>
    <w:rsid w:val="00065B04"/>
    <w:rsid w:val="000743E9"/>
    <w:rsid w:val="00074CB3"/>
    <w:rsid w:val="000847E0"/>
    <w:rsid w:val="0008587F"/>
    <w:rsid w:val="00086832"/>
    <w:rsid w:val="00091745"/>
    <w:rsid w:val="0009481B"/>
    <w:rsid w:val="000B4C28"/>
    <w:rsid w:val="000B61B8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B4630"/>
    <w:rsid w:val="001C197B"/>
    <w:rsid w:val="001C78A8"/>
    <w:rsid w:val="001D6653"/>
    <w:rsid w:val="001E43F0"/>
    <w:rsid w:val="001F34F7"/>
    <w:rsid w:val="001F3D73"/>
    <w:rsid w:val="00200C67"/>
    <w:rsid w:val="00200C77"/>
    <w:rsid w:val="00200CED"/>
    <w:rsid w:val="0020456B"/>
    <w:rsid w:val="00211A9C"/>
    <w:rsid w:val="00211EE6"/>
    <w:rsid w:val="00222B3E"/>
    <w:rsid w:val="002343D6"/>
    <w:rsid w:val="00235B3D"/>
    <w:rsid w:val="00236E2A"/>
    <w:rsid w:val="00244255"/>
    <w:rsid w:val="002461DE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624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37209"/>
    <w:rsid w:val="00342CE0"/>
    <w:rsid w:val="00342D1E"/>
    <w:rsid w:val="003434C7"/>
    <w:rsid w:val="00343D3B"/>
    <w:rsid w:val="00350BA3"/>
    <w:rsid w:val="00352ABA"/>
    <w:rsid w:val="00353386"/>
    <w:rsid w:val="003700F8"/>
    <w:rsid w:val="00377EC9"/>
    <w:rsid w:val="00385F6C"/>
    <w:rsid w:val="00386E0D"/>
    <w:rsid w:val="00396C76"/>
    <w:rsid w:val="003A7890"/>
    <w:rsid w:val="003B4DD6"/>
    <w:rsid w:val="003C4476"/>
    <w:rsid w:val="003C5EB9"/>
    <w:rsid w:val="003D057A"/>
    <w:rsid w:val="003D2CC1"/>
    <w:rsid w:val="003D7437"/>
    <w:rsid w:val="003E40B3"/>
    <w:rsid w:val="003F3857"/>
    <w:rsid w:val="003F48C1"/>
    <w:rsid w:val="003F70A4"/>
    <w:rsid w:val="004035AA"/>
    <w:rsid w:val="00422557"/>
    <w:rsid w:val="00422EDB"/>
    <w:rsid w:val="00424EF2"/>
    <w:rsid w:val="00436C9F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7838"/>
    <w:rsid w:val="004F0D56"/>
    <w:rsid w:val="004F3595"/>
    <w:rsid w:val="004F461B"/>
    <w:rsid w:val="004F53E1"/>
    <w:rsid w:val="004F675B"/>
    <w:rsid w:val="00500D71"/>
    <w:rsid w:val="005067DD"/>
    <w:rsid w:val="00512788"/>
    <w:rsid w:val="00514259"/>
    <w:rsid w:val="00521F08"/>
    <w:rsid w:val="005346CB"/>
    <w:rsid w:val="0053641E"/>
    <w:rsid w:val="0053662D"/>
    <w:rsid w:val="00542545"/>
    <w:rsid w:val="0054405B"/>
    <w:rsid w:val="00550266"/>
    <w:rsid w:val="0055172C"/>
    <w:rsid w:val="00555DA8"/>
    <w:rsid w:val="005560C7"/>
    <w:rsid w:val="00560222"/>
    <w:rsid w:val="00562E10"/>
    <w:rsid w:val="00582CAE"/>
    <w:rsid w:val="0058786B"/>
    <w:rsid w:val="00590757"/>
    <w:rsid w:val="00594ED9"/>
    <w:rsid w:val="00595340"/>
    <w:rsid w:val="005969F2"/>
    <w:rsid w:val="005974DD"/>
    <w:rsid w:val="005B4F2C"/>
    <w:rsid w:val="005B5D57"/>
    <w:rsid w:val="005C178C"/>
    <w:rsid w:val="005D0728"/>
    <w:rsid w:val="005E093E"/>
    <w:rsid w:val="005E22C8"/>
    <w:rsid w:val="005E2672"/>
    <w:rsid w:val="005E26BC"/>
    <w:rsid w:val="005F024F"/>
    <w:rsid w:val="005F47EB"/>
    <w:rsid w:val="00610DE8"/>
    <w:rsid w:val="00612D71"/>
    <w:rsid w:val="0061790A"/>
    <w:rsid w:val="00620AD4"/>
    <w:rsid w:val="00621FB8"/>
    <w:rsid w:val="006318DE"/>
    <w:rsid w:val="00642FA8"/>
    <w:rsid w:val="00643208"/>
    <w:rsid w:val="00644F73"/>
    <w:rsid w:val="00645783"/>
    <w:rsid w:val="00651943"/>
    <w:rsid w:val="0067217C"/>
    <w:rsid w:val="006911D1"/>
    <w:rsid w:val="006947E6"/>
    <w:rsid w:val="00694957"/>
    <w:rsid w:val="00697FD2"/>
    <w:rsid w:val="006B4A16"/>
    <w:rsid w:val="006C765C"/>
    <w:rsid w:val="006D2145"/>
    <w:rsid w:val="006D2648"/>
    <w:rsid w:val="006D34B7"/>
    <w:rsid w:val="006D5805"/>
    <w:rsid w:val="006E048D"/>
    <w:rsid w:val="006E1D9A"/>
    <w:rsid w:val="006E5F4F"/>
    <w:rsid w:val="006F51FE"/>
    <w:rsid w:val="00706238"/>
    <w:rsid w:val="0070643B"/>
    <w:rsid w:val="00725476"/>
    <w:rsid w:val="00750E08"/>
    <w:rsid w:val="007514E9"/>
    <w:rsid w:val="00753CB3"/>
    <w:rsid w:val="007543A9"/>
    <w:rsid w:val="007557F1"/>
    <w:rsid w:val="00760970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D716E"/>
    <w:rsid w:val="007F1C0A"/>
    <w:rsid w:val="007F6CA4"/>
    <w:rsid w:val="008013AE"/>
    <w:rsid w:val="00807B38"/>
    <w:rsid w:val="00830940"/>
    <w:rsid w:val="00831842"/>
    <w:rsid w:val="00837E84"/>
    <w:rsid w:val="008524F8"/>
    <w:rsid w:val="00853F9F"/>
    <w:rsid w:val="00856BE6"/>
    <w:rsid w:val="008662E3"/>
    <w:rsid w:val="00877D79"/>
    <w:rsid w:val="00880AF6"/>
    <w:rsid w:val="008856D5"/>
    <w:rsid w:val="008870DA"/>
    <w:rsid w:val="008B36EE"/>
    <w:rsid w:val="008C3102"/>
    <w:rsid w:val="008D553F"/>
    <w:rsid w:val="008E032D"/>
    <w:rsid w:val="008E3576"/>
    <w:rsid w:val="008E3BAA"/>
    <w:rsid w:val="008E6C93"/>
    <w:rsid w:val="008E735D"/>
    <w:rsid w:val="008F5DFC"/>
    <w:rsid w:val="00901FC7"/>
    <w:rsid w:val="0090556A"/>
    <w:rsid w:val="0090611C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1B3B"/>
    <w:rsid w:val="00961E8D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21141"/>
    <w:rsid w:val="00A22762"/>
    <w:rsid w:val="00A33B36"/>
    <w:rsid w:val="00A349BD"/>
    <w:rsid w:val="00A460CD"/>
    <w:rsid w:val="00A500DE"/>
    <w:rsid w:val="00A52ADF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6DB8"/>
    <w:rsid w:val="00AC1612"/>
    <w:rsid w:val="00AC2504"/>
    <w:rsid w:val="00AC54F1"/>
    <w:rsid w:val="00AC73FB"/>
    <w:rsid w:val="00AE19A2"/>
    <w:rsid w:val="00AE1BC8"/>
    <w:rsid w:val="00AE3E08"/>
    <w:rsid w:val="00AE4147"/>
    <w:rsid w:val="00AF18AF"/>
    <w:rsid w:val="00AF6117"/>
    <w:rsid w:val="00AF629B"/>
    <w:rsid w:val="00AF6BD7"/>
    <w:rsid w:val="00B03318"/>
    <w:rsid w:val="00B15C88"/>
    <w:rsid w:val="00B34468"/>
    <w:rsid w:val="00B40469"/>
    <w:rsid w:val="00B41924"/>
    <w:rsid w:val="00B440FF"/>
    <w:rsid w:val="00B44380"/>
    <w:rsid w:val="00B44709"/>
    <w:rsid w:val="00B626E5"/>
    <w:rsid w:val="00B63361"/>
    <w:rsid w:val="00B65647"/>
    <w:rsid w:val="00B718F3"/>
    <w:rsid w:val="00B76C94"/>
    <w:rsid w:val="00B837EF"/>
    <w:rsid w:val="00B853A0"/>
    <w:rsid w:val="00B86B8D"/>
    <w:rsid w:val="00B90919"/>
    <w:rsid w:val="00B91BA5"/>
    <w:rsid w:val="00B93A10"/>
    <w:rsid w:val="00B97731"/>
    <w:rsid w:val="00BA0C19"/>
    <w:rsid w:val="00BA263F"/>
    <w:rsid w:val="00BA30C3"/>
    <w:rsid w:val="00BA358A"/>
    <w:rsid w:val="00BA4065"/>
    <w:rsid w:val="00BB0A38"/>
    <w:rsid w:val="00BB23B2"/>
    <w:rsid w:val="00BC1B09"/>
    <w:rsid w:val="00BC4570"/>
    <w:rsid w:val="00BC6187"/>
    <w:rsid w:val="00BD11CC"/>
    <w:rsid w:val="00BF0904"/>
    <w:rsid w:val="00C0559B"/>
    <w:rsid w:val="00C15321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3F92"/>
    <w:rsid w:val="00C8528E"/>
    <w:rsid w:val="00C871B1"/>
    <w:rsid w:val="00C90756"/>
    <w:rsid w:val="00C964EB"/>
    <w:rsid w:val="00C96C12"/>
    <w:rsid w:val="00C97D20"/>
    <w:rsid w:val="00CB0DBD"/>
    <w:rsid w:val="00CB552B"/>
    <w:rsid w:val="00CB790B"/>
    <w:rsid w:val="00CC1DAC"/>
    <w:rsid w:val="00CC73A9"/>
    <w:rsid w:val="00CC7DCF"/>
    <w:rsid w:val="00CE1DF5"/>
    <w:rsid w:val="00CE58A6"/>
    <w:rsid w:val="00CE6510"/>
    <w:rsid w:val="00CE66CE"/>
    <w:rsid w:val="00CE75BC"/>
    <w:rsid w:val="00CF052B"/>
    <w:rsid w:val="00CF089C"/>
    <w:rsid w:val="00CF1446"/>
    <w:rsid w:val="00D02653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A2E"/>
    <w:rsid w:val="00D52102"/>
    <w:rsid w:val="00D551B0"/>
    <w:rsid w:val="00D56AE9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C7152"/>
    <w:rsid w:val="00DE05DF"/>
    <w:rsid w:val="00DE5284"/>
    <w:rsid w:val="00E014A8"/>
    <w:rsid w:val="00E02889"/>
    <w:rsid w:val="00E10B41"/>
    <w:rsid w:val="00E13D6D"/>
    <w:rsid w:val="00E20D9E"/>
    <w:rsid w:val="00E40A58"/>
    <w:rsid w:val="00E41172"/>
    <w:rsid w:val="00E5662F"/>
    <w:rsid w:val="00E65905"/>
    <w:rsid w:val="00E65FF0"/>
    <w:rsid w:val="00E73765"/>
    <w:rsid w:val="00E827BA"/>
    <w:rsid w:val="00E9270F"/>
    <w:rsid w:val="00E9641C"/>
    <w:rsid w:val="00E96543"/>
    <w:rsid w:val="00E97C54"/>
    <w:rsid w:val="00EB0051"/>
    <w:rsid w:val="00EC59FB"/>
    <w:rsid w:val="00EC733A"/>
    <w:rsid w:val="00EF1FED"/>
    <w:rsid w:val="00EF412A"/>
    <w:rsid w:val="00EF4469"/>
    <w:rsid w:val="00EF45BD"/>
    <w:rsid w:val="00F0230F"/>
    <w:rsid w:val="00F06C17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43159"/>
    <w:rsid w:val="00F448AC"/>
    <w:rsid w:val="00F47D6F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  <w15:docId w15:val="{865E0441-9189-4E28-95CB-F7DEA14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3183\Desktop\&#12394;&#12435;&#12391;&#12418;&#25991;&#26360;&#65372;UD&#12487;&#12472;&#12479;&#12523;&#25945;&#31185;&#26360;&#20307;NK-R%20&#26412;&#25991;10%20&#27161;&#28310;&#34892;&#25968;&#9733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A18F-5933-4A5C-B0BC-A48B9E48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なんでも文書｜UDデジタル教科書体NK-R 本文10 標準行数★.dotx</Template>
  <TotalTime>1517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73</cp:revision>
  <dcterms:created xsi:type="dcterms:W3CDTF">2022-03-25T04:41:00Z</dcterms:created>
  <dcterms:modified xsi:type="dcterms:W3CDTF">2026-02-25T08:01:00Z</dcterms:modified>
</cp:coreProperties>
</file>