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69EAB" w14:textId="15EBE201" w:rsidR="00C50FE0" w:rsidRPr="00200C77" w:rsidRDefault="00C50FE0" w:rsidP="00961B3B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様式第１号</w:t>
      </w:r>
      <w:r>
        <w:rPr>
          <w:rFonts w:asciiTheme="minorEastAsia" w:hAnsiTheme="minorEastAsia" w:hint="eastAsia"/>
          <w:szCs w:val="21"/>
        </w:rPr>
        <w:t>の３</w:t>
      </w:r>
    </w:p>
    <w:p w14:paraId="09DB280E" w14:textId="02D0AF7B" w:rsidR="00AF18AF" w:rsidRPr="00200C77" w:rsidRDefault="00C50FE0" w:rsidP="00AF18AF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承諾</w:t>
      </w:r>
      <w:r w:rsidR="00AC1612">
        <w:rPr>
          <w:rFonts w:asciiTheme="minorEastAsia" w:hAnsiTheme="minorEastAsia" w:hint="eastAsia"/>
          <w:sz w:val="36"/>
          <w:szCs w:val="36"/>
        </w:rPr>
        <w:t>依頼書</w:t>
      </w:r>
    </w:p>
    <w:p w14:paraId="2A4CD979" w14:textId="77777777" w:rsidR="004A2944" w:rsidRDefault="004A2944" w:rsidP="00211EE6">
      <w:pPr>
        <w:spacing w:afterLines="50" w:after="120"/>
        <w:rPr>
          <w:rFonts w:asciiTheme="minorEastAsia" w:hAnsiTheme="minorEastAsia"/>
          <w:szCs w:val="21"/>
        </w:rPr>
      </w:pPr>
    </w:p>
    <w:p w14:paraId="78D8ACDC" w14:textId="359EDB39" w:rsidR="00211EE6" w:rsidRDefault="00211EE6" w:rsidP="00211EE6">
      <w:pPr>
        <w:spacing w:afterLines="50" w:after="1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所有者　様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4A2944" w:rsidRPr="00200C77" w14:paraId="264091D9" w14:textId="77777777" w:rsidTr="00C7102E">
        <w:trPr>
          <w:cantSplit/>
          <w:trHeight w:val="397"/>
        </w:trPr>
        <w:tc>
          <w:tcPr>
            <w:tcW w:w="624" w:type="dxa"/>
            <w:vMerge w:val="restart"/>
            <w:textDirection w:val="tbRlV"/>
            <w:vAlign w:val="center"/>
          </w:tcPr>
          <w:p w14:paraId="3288453C" w14:textId="17E56BCE" w:rsidR="004A2944" w:rsidRPr="00200C77" w:rsidRDefault="004A2944" w:rsidP="0054405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D4D801" w14:textId="77777777" w:rsidR="004A2944" w:rsidRPr="00200C77" w:rsidRDefault="004A2944" w:rsidP="005440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7C4CB820" w14:textId="33994A2C" w:rsidR="004A2944" w:rsidRPr="00200C77" w:rsidRDefault="004A2944" w:rsidP="004A29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2944" w:rsidRPr="00200C77" w14:paraId="145D6E19" w14:textId="77777777" w:rsidTr="00C7102E">
        <w:trPr>
          <w:cantSplit/>
          <w:trHeight w:val="397"/>
        </w:trPr>
        <w:tc>
          <w:tcPr>
            <w:tcW w:w="624" w:type="dxa"/>
            <w:vMerge/>
          </w:tcPr>
          <w:p w14:paraId="1627ECCE" w14:textId="77777777" w:rsidR="004A2944" w:rsidRPr="00200C77" w:rsidRDefault="004A2944" w:rsidP="005440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B44C71" w14:textId="77777777" w:rsidR="004A2944" w:rsidRPr="00200C77" w:rsidRDefault="004A2944" w:rsidP="005440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6E06C26B" w14:textId="77777777" w:rsidR="004A2944" w:rsidRPr="00200C77" w:rsidRDefault="004A2944" w:rsidP="0054405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2159F2D" w14:textId="5F5565DC" w:rsidR="00211EE6" w:rsidRPr="00211EE6" w:rsidRDefault="00211EE6" w:rsidP="00211EE6">
      <w:pPr>
        <w:rPr>
          <w:rFonts w:asciiTheme="minorEastAsia" w:hAnsiTheme="minorEastAsia"/>
          <w:szCs w:val="21"/>
        </w:rPr>
      </w:pPr>
    </w:p>
    <w:p w14:paraId="44EB4855" w14:textId="39BD22C8" w:rsidR="00CF1446" w:rsidRPr="00200C77" w:rsidRDefault="00AC1612" w:rsidP="00F26DE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</w:t>
      </w:r>
      <w:r w:rsidR="009B0EFD">
        <w:rPr>
          <w:rFonts w:asciiTheme="minorEastAsia" w:hAnsiTheme="minorEastAsia" w:hint="eastAsia"/>
          <w:szCs w:val="21"/>
        </w:rPr>
        <w:t>所在地で</w:t>
      </w:r>
      <w:r w:rsidR="009B0EFD" w:rsidRPr="00F26DE4">
        <w:rPr>
          <w:rFonts w:asciiTheme="minorEastAsia" w:hAnsiTheme="minorEastAsia" w:hint="eastAsia"/>
          <w:szCs w:val="21"/>
        </w:rPr>
        <w:t>の</w:t>
      </w:r>
      <w:r w:rsidR="00F26DE4">
        <w:rPr>
          <w:rFonts w:asciiTheme="minorEastAsia" w:hAnsiTheme="minorEastAsia" w:hint="eastAsia"/>
          <w:szCs w:val="21"/>
        </w:rPr>
        <w:t>店舗等の新築</w:t>
      </w:r>
      <w:r w:rsidR="00706CBD" w:rsidRPr="00F26DE4">
        <w:rPr>
          <w:rFonts w:hint="eastAsia"/>
        </w:rPr>
        <w:t>又は改修及び社会貢献活動の内</w:t>
      </w:r>
      <w:r w:rsidR="00706CBD">
        <w:rPr>
          <w:rFonts w:hint="eastAsia"/>
        </w:rPr>
        <w:t>容</w:t>
      </w:r>
      <w:r>
        <w:rPr>
          <w:rFonts w:asciiTheme="minorEastAsia" w:hAnsiTheme="minorEastAsia" w:hint="eastAsia"/>
          <w:szCs w:val="21"/>
        </w:rPr>
        <w:t>並びに広報</w:t>
      </w:r>
      <w:r w:rsidR="009B0EFD">
        <w:rPr>
          <w:rFonts w:asciiTheme="minorEastAsia" w:hAnsiTheme="minorEastAsia" w:hint="eastAsia"/>
          <w:szCs w:val="21"/>
        </w:rPr>
        <w:t>（事業</w:t>
      </w:r>
      <w:r w:rsidR="00A231A5">
        <w:rPr>
          <w:rFonts w:asciiTheme="minorEastAsia" w:hAnsiTheme="minorEastAsia" w:hint="eastAsia"/>
          <w:szCs w:val="21"/>
        </w:rPr>
        <w:t>について</w:t>
      </w:r>
      <w:r w:rsidRPr="00AC1612">
        <w:rPr>
          <w:rFonts w:asciiTheme="minorEastAsia" w:hAnsiTheme="minorEastAsia" w:hint="eastAsia"/>
          <w:szCs w:val="21"/>
        </w:rPr>
        <w:t>市が行う広報において事</w:t>
      </w:r>
      <w:bookmarkStart w:id="0" w:name="_GoBack"/>
      <w:bookmarkEnd w:id="0"/>
      <w:r w:rsidRPr="00AC1612">
        <w:rPr>
          <w:rFonts w:asciiTheme="minorEastAsia" w:hAnsiTheme="minorEastAsia" w:hint="eastAsia"/>
          <w:szCs w:val="21"/>
        </w:rPr>
        <w:t>例として紹介されること）</w:t>
      </w:r>
      <w:r>
        <w:rPr>
          <w:rFonts w:asciiTheme="minorEastAsia" w:hAnsiTheme="minorEastAsia" w:hint="eastAsia"/>
          <w:szCs w:val="21"/>
        </w:rPr>
        <w:t>への協力について、承諾をお願いします。</w:t>
      </w:r>
    </w:p>
    <w:p w14:paraId="2E0DD1BB" w14:textId="77777777" w:rsidR="00AF18AF" w:rsidRPr="00200C77" w:rsidRDefault="00AF18AF" w:rsidP="00AF18AF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5"/>
      </w:tblGrid>
      <w:tr w:rsidR="00AF18AF" w:rsidRPr="00200C77" w14:paraId="0A255F7C" w14:textId="77777777" w:rsidTr="008B36EE">
        <w:tc>
          <w:tcPr>
            <w:tcW w:w="1757" w:type="dxa"/>
            <w:vAlign w:val="center"/>
          </w:tcPr>
          <w:p w14:paraId="6333BB8A" w14:textId="77777777" w:rsidR="00AF18AF" w:rsidRPr="00200C77" w:rsidRDefault="00AF18AF" w:rsidP="00AF18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2AE7758" w14:textId="1F7817B2" w:rsidR="00AF18AF" w:rsidRPr="00200C77" w:rsidRDefault="009B0EFD" w:rsidP="00AF18AF">
            <w:pPr>
              <w:rPr>
                <w:rFonts w:asciiTheme="minorEastAsia" w:hAnsiTheme="minorEastAsia"/>
                <w:szCs w:val="21"/>
              </w:rPr>
            </w:pPr>
            <w:r w:rsidRPr="00D21854">
              <w:rPr>
                <w:rFonts w:asciiTheme="minorEastAsia" w:hAnsiTheme="minorEastAsia" w:hint="eastAsia"/>
                <w:szCs w:val="21"/>
              </w:rPr>
              <w:t>住宅地</w:t>
            </w:r>
            <w:r>
              <w:rPr>
                <w:rFonts w:asciiTheme="minorEastAsia" w:hAnsiTheme="minorEastAsia" w:hint="eastAsia"/>
                <w:szCs w:val="21"/>
              </w:rPr>
              <w:t>における</w:t>
            </w:r>
            <w:r w:rsidRPr="00D21854">
              <w:rPr>
                <w:rFonts w:asciiTheme="minorEastAsia" w:hAnsiTheme="minorEastAsia" w:hint="eastAsia"/>
                <w:szCs w:val="21"/>
              </w:rPr>
              <w:t>店舗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 w:rsidR="00C95F4D">
              <w:rPr>
                <w:rFonts w:asciiTheme="minorEastAsia" w:hAnsiTheme="minorEastAsia" w:hint="eastAsia"/>
                <w:szCs w:val="21"/>
              </w:rPr>
              <w:t>立地支援</w:t>
            </w:r>
            <w:r w:rsidRPr="00D21854">
              <w:rPr>
                <w:rFonts w:asciiTheme="minorEastAsia" w:hAnsiTheme="minorEastAsia" w:hint="eastAsia"/>
                <w:szCs w:val="21"/>
              </w:rPr>
              <w:t>事業</w:t>
            </w:r>
          </w:p>
        </w:tc>
      </w:tr>
      <w:tr w:rsidR="00651943" w:rsidRPr="00200C77" w14:paraId="74C837FC" w14:textId="77777777" w:rsidTr="00045CBB">
        <w:trPr>
          <w:trHeight w:val="219"/>
        </w:trPr>
        <w:tc>
          <w:tcPr>
            <w:tcW w:w="1757" w:type="dxa"/>
            <w:vAlign w:val="center"/>
          </w:tcPr>
          <w:p w14:paraId="7D440350" w14:textId="440AECEE" w:rsidR="00651943" w:rsidRPr="00200C77" w:rsidRDefault="002F6457" w:rsidP="00AF18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事業の</w:t>
            </w:r>
            <w:r w:rsidR="00651943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655" w:type="dxa"/>
            <w:tcBorders>
              <w:top w:val="dotted" w:sz="4" w:space="0" w:color="auto"/>
            </w:tcBorders>
            <w:vAlign w:val="center"/>
          </w:tcPr>
          <w:p w14:paraId="75846FF6" w14:textId="4D1189A8" w:rsidR="00651943" w:rsidRPr="00200C77" w:rsidRDefault="00651943" w:rsidP="00AF18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神戸市　　</w:t>
            </w:r>
            <w:r w:rsidR="00E827B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区</w:t>
            </w:r>
          </w:p>
        </w:tc>
      </w:tr>
    </w:tbl>
    <w:p w14:paraId="24263681" w14:textId="63DDD450" w:rsidR="00AC1612" w:rsidRDefault="00AC1612" w:rsidP="00AC161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5026F8DF" wp14:editId="3550EB1B">
                <wp:extent cx="5400000" cy="0"/>
                <wp:effectExtent l="0" t="0" r="10795" b="19050"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F8EB687"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" strokecolor="black [3213]" strokeweight=".5pt">
                <v:stroke dashstyle="dash" joinstyle="miter"/>
                <w10:anchorlock/>
              </v:line>
            </w:pict>
          </mc:Fallback>
        </mc:AlternateContent>
      </w:r>
    </w:p>
    <w:p w14:paraId="0DE5903F" w14:textId="1AE8AE0B" w:rsidR="00AC1612" w:rsidRPr="00200C77" w:rsidRDefault="00AC1612" w:rsidP="00AC1612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承諾</w:t>
      </w:r>
      <w:r w:rsidRPr="00200C77">
        <w:rPr>
          <w:rFonts w:asciiTheme="minorEastAsia" w:hAnsiTheme="minorEastAsia" w:hint="eastAsia"/>
          <w:sz w:val="36"/>
          <w:szCs w:val="36"/>
        </w:rPr>
        <w:t>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AC1612" w:rsidRPr="00200C77" w14:paraId="1056A219" w14:textId="77777777" w:rsidTr="0054405B">
        <w:trPr>
          <w:jc w:val="right"/>
        </w:trPr>
        <w:tc>
          <w:tcPr>
            <w:tcW w:w="3402" w:type="dxa"/>
            <w:vAlign w:val="center"/>
          </w:tcPr>
          <w:p w14:paraId="3ADB7650" w14:textId="77777777" w:rsidR="00AC1612" w:rsidRPr="00C65F24" w:rsidRDefault="00AC1612" w:rsidP="005440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65F24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2C166491" w14:textId="77777777" w:rsidR="00AC1612" w:rsidRDefault="00AC1612" w:rsidP="00AC1612">
      <w:pPr>
        <w:rPr>
          <w:rFonts w:asciiTheme="minorEastAsia" w:hAnsiTheme="minorEastAsia"/>
          <w:szCs w:val="21"/>
        </w:rPr>
      </w:pP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AC1612" w:rsidRPr="00200C77" w14:paraId="1774EE64" w14:textId="77777777" w:rsidTr="00271A2D">
        <w:trPr>
          <w:cantSplit/>
          <w:trHeight w:val="397"/>
        </w:trPr>
        <w:tc>
          <w:tcPr>
            <w:tcW w:w="624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056702CC" w14:textId="512B5699" w:rsidR="00AC1612" w:rsidRPr="00200C77" w:rsidRDefault="00AC1612" w:rsidP="0054405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所有者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E2F000" w14:textId="77777777" w:rsidR="00AC1612" w:rsidRPr="00200C77" w:rsidRDefault="00AC1612" w:rsidP="005440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ABD42D6" w14:textId="77777777" w:rsidR="00AC1612" w:rsidRPr="00200C77" w:rsidRDefault="00AC1612" w:rsidP="005440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2C1E0A11" w14:textId="50C749C2" w:rsidR="00AC1612" w:rsidRPr="00200C77" w:rsidRDefault="00AC1612" w:rsidP="00AC161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AC1612" w:rsidRPr="00200C77" w14:paraId="64BC9DA3" w14:textId="77777777" w:rsidTr="00271A2D">
        <w:trPr>
          <w:cantSplit/>
          <w:trHeight w:val="397"/>
        </w:trPr>
        <w:tc>
          <w:tcPr>
            <w:tcW w:w="624" w:type="dxa"/>
            <w:vMerge/>
            <w:tcBorders>
              <w:top w:val="nil"/>
              <w:bottom w:val="single" w:sz="4" w:space="0" w:color="auto"/>
            </w:tcBorders>
          </w:tcPr>
          <w:p w14:paraId="7BEA3F5A" w14:textId="77777777" w:rsidR="00AC1612" w:rsidRPr="00200C77" w:rsidRDefault="00AC1612" w:rsidP="005440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D5568" w14:textId="77777777" w:rsidR="00AC1612" w:rsidRPr="00200C77" w:rsidRDefault="00AC1612" w:rsidP="005440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91434" w14:textId="77777777" w:rsidR="00AC1612" w:rsidRPr="00200C77" w:rsidRDefault="00AC1612" w:rsidP="005440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D125E69" w14:textId="4FD53397" w:rsidR="00AC1612" w:rsidRPr="00200C77" w:rsidRDefault="00AC1612" w:rsidP="0054405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190D72B" w14:textId="77777777" w:rsidR="00AC1612" w:rsidRDefault="00AC1612" w:rsidP="00AC1612">
      <w:pPr>
        <w:rPr>
          <w:rFonts w:asciiTheme="minorEastAsia" w:hAnsiTheme="minorEastAsia"/>
          <w:szCs w:val="21"/>
        </w:rPr>
      </w:pPr>
    </w:p>
    <w:p w14:paraId="60D9B842" w14:textId="38F4D0D5" w:rsidR="00AC1612" w:rsidRDefault="00AC1612" w:rsidP="00AC161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</w:t>
      </w:r>
      <w:r w:rsidR="00211EE6">
        <w:rPr>
          <w:rFonts w:asciiTheme="minorEastAsia" w:hAnsiTheme="minorEastAsia" w:hint="eastAsia"/>
          <w:szCs w:val="21"/>
        </w:rPr>
        <w:t>の依頼</w:t>
      </w:r>
      <w:r>
        <w:rPr>
          <w:rFonts w:asciiTheme="minorEastAsia" w:hAnsiTheme="minorEastAsia" w:hint="eastAsia"/>
          <w:szCs w:val="21"/>
        </w:rPr>
        <w:t>について</w:t>
      </w:r>
      <w:r w:rsidR="00211EE6">
        <w:rPr>
          <w:rFonts w:asciiTheme="minorEastAsia" w:hAnsiTheme="minorEastAsia" w:hint="eastAsia"/>
          <w:szCs w:val="21"/>
        </w:rPr>
        <w:t>、申請者から説明を受けましたので、</w:t>
      </w:r>
      <w:r>
        <w:rPr>
          <w:rFonts w:asciiTheme="minorEastAsia" w:hAnsiTheme="minorEastAsia" w:hint="eastAsia"/>
          <w:szCs w:val="21"/>
        </w:rPr>
        <w:t>承諾します。</w:t>
      </w:r>
    </w:p>
    <w:p w14:paraId="13A9713C" w14:textId="154A0AD8" w:rsidR="003A7890" w:rsidRPr="00200C77" w:rsidRDefault="00AF6BD7" w:rsidP="007E6A68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3A7890" w:rsidRPr="00200C77" w:rsidSect="00961E8D">
      <w:footerReference w:type="default" r:id="rId8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2D3E6" w14:textId="77777777" w:rsidR="00C8528E" w:rsidRDefault="00C8528E" w:rsidP="0009481B">
      <w:r>
        <w:separator/>
      </w:r>
    </w:p>
  </w:endnote>
  <w:endnote w:type="continuationSeparator" w:id="0">
    <w:p w14:paraId="36E384A9" w14:textId="77777777" w:rsidR="00C8528E" w:rsidRDefault="00C8528E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C8528E" w:rsidRPr="00F33319" w:rsidRDefault="00C8528E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89F13" w14:textId="77777777" w:rsidR="00C8528E" w:rsidRDefault="00C8528E" w:rsidP="0009481B">
      <w:r>
        <w:separator/>
      </w:r>
    </w:p>
  </w:footnote>
  <w:footnote w:type="continuationSeparator" w:id="0">
    <w:p w14:paraId="7A6A8358" w14:textId="77777777" w:rsidR="00C8528E" w:rsidRDefault="00C8528E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96B"/>
    <w:rsid w:val="00004D19"/>
    <w:rsid w:val="00025A24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47E0"/>
    <w:rsid w:val="0008587F"/>
    <w:rsid w:val="00086832"/>
    <w:rsid w:val="00091745"/>
    <w:rsid w:val="0009481B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6653"/>
    <w:rsid w:val="001E43F0"/>
    <w:rsid w:val="001F34F7"/>
    <w:rsid w:val="001F3D73"/>
    <w:rsid w:val="00200C67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2F6457"/>
    <w:rsid w:val="0030715A"/>
    <w:rsid w:val="00316235"/>
    <w:rsid w:val="0031654C"/>
    <w:rsid w:val="003228B2"/>
    <w:rsid w:val="003229DC"/>
    <w:rsid w:val="00326D5A"/>
    <w:rsid w:val="0033174E"/>
    <w:rsid w:val="0033574D"/>
    <w:rsid w:val="00337209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85F6C"/>
    <w:rsid w:val="00386E0D"/>
    <w:rsid w:val="00396C76"/>
    <w:rsid w:val="003A7890"/>
    <w:rsid w:val="003B4DD6"/>
    <w:rsid w:val="003C4476"/>
    <w:rsid w:val="003C5EB9"/>
    <w:rsid w:val="003D057A"/>
    <w:rsid w:val="003D2CC1"/>
    <w:rsid w:val="003D7437"/>
    <w:rsid w:val="003E40B3"/>
    <w:rsid w:val="003F3857"/>
    <w:rsid w:val="003F48C1"/>
    <w:rsid w:val="003F70A4"/>
    <w:rsid w:val="004035AA"/>
    <w:rsid w:val="00422557"/>
    <w:rsid w:val="00422EDB"/>
    <w:rsid w:val="00424EF2"/>
    <w:rsid w:val="00436C9F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00D71"/>
    <w:rsid w:val="005067DD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2E10"/>
    <w:rsid w:val="00582CAE"/>
    <w:rsid w:val="0058786B"/>
    <w:rsid w:val="00590757"/>
    <w:rsid w:val="00594ED9"/>
    <w:rsid w:val="00595340"/>
    <w:rsid w:val="005969F2"/>
    <w:rsid w:val="005974DD"/>
    <w:rsid w:val="005B4F2C"/>
    <w:rsid w:val="005B5D57"/>
    <w:rsid w:val="005C178C"/>
    <w:rsid w:val="005D0728"/>
    <w:rsid w:val="005E093E"/>
    <w:rsid w:val="005E22C8"/>
    <w:rsid w:val="005E2672"/>
    <w:rsid w:val="005E26BC"/>
    <w:rsid w:val="005F024F"/>
    <w:rsid w:val="005F47EB"/>
    <w:rsid w:val="00610DE8"/>
    <w:rsid w:val="00612D71"/>
    <w:rsid w:val="0061790A"/>
    <w:rsid w:val="00620AD4"/>
    <w:rsid w:val="00621FB8"/>
    <w:rsid w:val="006318DE"/>
    <w:rsid w:val="00642FA8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06CBD"/>
    <w:rsid w:val="00725476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26F5"/>
    <w:rsid w:val="007A1B3C"/>
    <w:rsid w:val="007A77A9"/>
    <w:rsid w:val="007B4087"/>
    <w:rsid w:val="007B76A7"/>
    <w:rsid w:val="007C1F2C"/>
    <w:rsid w:val="007C270E"/>
    <w:rsid w:val="007D120B"/>
    <w:rsid w:val="007D3B9F"/>
    <w:rsid w:val="007D716E"/>
    <w:rsid w:val="007E6A68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56BE6"/>
    <w:rsid w:val="008662E3"/>
    <w:rsid w:val="00877D79"/>
    <w:rsid w:val="00880AF6"/>
    <w:rsid w:val="008856D5"/>
    <w:rsid w:val="008870DA"/>
    <w:rsid w:val="008B36EE"/>
    <w:rsid w:val="008C3102"/>
    <w:rsid w:val="008D553F"/>
    <w:rsid w:val="008E032D"/>
    <w:rsid w:val="008E3576"/>
    <w:rsid w:val="008E3BAA"/>
    <w:rsid w:val="008E6C93"/>
    <w:rsid w:val="008E735D"/>
    <w:rsid w:val="008F5DFC"/>
    <w:rsid w:val="00901FC7"/>
    <w:rsid w:val="0090611C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1B3B"/>
    <w:rsid w:val="00961E8D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0EF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21141"/>
    <w:rsid w:val="00A231A5"/>
    <w:rsid w:val="00A33B36"/>
    <w:rsid w:val="00A349BD"/>
    <w:rsid w:val="00A460CD"/>
    <w:rsid w:val="00A500DE"/>
    <w:rsid w:val="00A52ADF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3E08"/>
    <w:rsid w:val="00AE4147"/>
    <w:rsid w:val="00AF18AF"/>
    <w:rsid w:val="00AF6117"/>
    <w:rsid w:val="00AF629B"/>
    <w:rsid w:val="00AF6BD7"/>
    <w:rsid w:val="00B03318"/>
    <w:rsid w:val="00B15C88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7731"/>
    <w:rsid w:val="00BA0C19"/>
    <w:rsid w:val="00BA263F"/>
    <w:rsid w:val="00BA30C3"/>
    <w:rsid w:val="00BA358A"/>
    <w:rsid w:val="00BA4065"/>
    <w:rsid w:val="00BB0A38"/>
    <w:rsid w:val="00BB23B2"/>
    <w:rsid w:val="00BC1B09"/>
    <w:rsid w:val="00BC4570"/>
    <w:rsid w:val="00BC6187"/>
    <w:rsid w:val="00BD11CC"/>
    <w:rsid w:val="00BF0904"/>
    <w:rsid w:val="00C0559B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528E"/>
    <w:rsid w:val="00C871B1"/>
    <w:rsid w:val="00C90756"/>
    <w:rsid w:val="00C95F4D"/>
    <w:rsid w:val="00C964EB"/>
    <w:rsid w:val="00C96C12"/>
    <w:rsid w:val="00C97D20"/>
    <w:rsid w:val="00CB0DBD"/>
    <w:rsid w:val="00CB552B"/>
    <w:rsid w:val="00CB790B"/>
    <w:rsid w:val="00CC1DAC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4A2E"/>
    <w:rsid w:val="00D52102"/>
    <w:rsid w:val="00D551B0"/>
    <w:rsid w:val="00D56AE9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B28C0"/>
    <w:rsid w:val="00DC7152"/>
    <w:rsid w:val="00DE5284"/>
    <w:rsid w:val="00E02889"/>
    <w:rsid w:val="00E10B41"/>
    <w:rsid w:val="00E13D6D"/>
    <w:rsid w:val="00E20D9E"/>
    <w:rsid w:val="00E40A58"/>
    <w:rsid w:val="00E41172"/>
    <w:rsid w:val="00E65905"/>
    <w:rsid w:val="00E65FF0"/>
    <w:rsid w:val="00E73765"/>
    <w:rsid w:val="00E827BA"/>
    <w:rsid w:val="00E9270F"/>
    <w:rsid w:val="00E9641C"/>
    <w:rsid w:val="00E96543"/>
    <w:rsid w:val="00E97C54"/>
    <w:rsid w:val="00EB0051"/>
    <w:rsid w:val="00EC59FB"/>
    <w:rsid w:val="00EC733A"/>
    <w:rsid w:val="00EF1FED"/>
    <w:rsid w:val="00EF412A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26DE4"/>
    <w:rsid w:val="00F312F1"/>
    <w:rsid w:val="00F32EEF"/>
    <w:rsid w:val="00F33319"/>
    <w:rsid w:val="00F36316"/>
    <w:rsid w:val="00F36359"/>
    <w:rsid w:val="00F43159"/>
    <w:rsid w:val="00F448AC"/>
    <w:rsid w:val="00F47D6F"/>
    <w:rsid w:val="00F53F02"/>
    <w:rsid w:val="00F5642B"/>
    <w:rsid w:val="00F56FD7"/>
    <w:rsid w:val="00F61414"/>
    <w:rsid w:val="00F638CE"/>
    <w:rsid w:val="00F66051"/>
    <w:rsid w:val="00F67032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70E6-BA42-4C87-917D-314E3E53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1509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68</cp:revision>
  <dcterms:created xsi:type="dcterms:W3CDTF">2022-03-25T04:41:00Z</dcterms:created>
  <dcterms:modified xsi:type="dcterms:W3CDTF">2024-05-21T06:07:00Z</dcterms:modified>
</cp:coreProperties>
</file>