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3006" w14:textId="75CF841C" w:rsidR="00190FFF" w:rsidRPr="00200C77" w:rsidRDefault="00190FFF" w:rsidP="00190FFF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の２</w:t>
      </w:r>
    </w:p>
    <w:p w14:paraId="091C2C0D" w14:textId="77777777" w:rsidR="00190FFF" w:rsidRPr="00200C77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事業計画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190FFF" w:rsidRPr="00200C77" w14:paraId="64910598" w14:textId="77777777" w:rsidTr="00045CBB">
        <w:trPr>
          <w:jc w:val="right"/>
        </w:trPr>
        <w:tc>
          <w:tcPr>
            <w:tcW w:w="3402" w:type="dxa"/>
            <w:vAlign w:val="center"/>
          </w:tcPr>
          <w:p w14:paraId="18D2A858" w14:textId="7654B5F1" w:rsidR="00190FFF" w:rsidRPr="00200C77" w:rsidRDefault="00190FFF" w:rsidP="00774468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="005F6106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5F6106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A9078F4" w14:textId="77777777" w:rsidR="00190FFF" w:rsidRPr="00200C77" w:rsidRDefault="00190FFF" w:rsidP="00190FFF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268"/>
        <w:gridCol w:w="1134"/>
        <w:gridCol w:w="4252"/>
      </w:tblGrid>
      <w:tr w:rsidR="00F448AC" w:rsidRPr="00200C77" w14:paraId="32CA9C49" w14:textId="77777777" w:rsidTr="00F448AC"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14:paraId="037CEF3A" w14:textId="08DDE089" w:rsidR="00F448AC" w:rsidRPr="00200C77" w:rsidRDefault="007F7FB7" w:rsidP="00F448A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="00F448AC" w:rsidRPr="00F448AC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23B97" w14:textId="77777777" w:rsidR="00F448AC" w:rsidRPr="00200C77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69E5008C" w14:textId="2AD4E3C6" w:rsidR="00F448AC" w:rsidRPr="005F6106" w:rsidRDefault="00F448AC" w:rsidP="00045CBB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F448AC" w:rsidRPr="00200C77" w14:paraId="2E7E2DA5" w14:textId="77777777" w:rsidTr="00F448AC">
        <w:tc>
          <w:tcPr>
            <w:tcW w:w="624" w:type="dxa"/>
            <w:vMerge/>
            <w:shd w:val="clear" w:color="auto" w:fill="auto"/>
          </w:tcPr>
          <w:p w14:paraId="78AABD96" w14:textId="77777777" w:rsidR="00F448AC" w:rsidRPr="00200C77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25CB" w14:textId="1CF02EBD" w:rsidR="00F448AC" w:rsidRPr="00AF18AF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EB1CB" w14:textId="3C3B5F62" w:rsidR="00F448AC" w:rsidRPr="00200C77" w:rsidRDefault="00F448AC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676E" w:rsidRPr="00200C77" w14:paraId="4B330E27" w14:textId="77777777" w:rsidTr="001E676E">
        <w:tc>
          <w:tcPr>
            <w:tcW w:w="624" w:type="dxa"/>
            <w:vMerge/>
            <w:shd w:val="clear" w:color="auto" w:fill="auto"/>
          </w:tcPr>
          <w:p w14:paraId="39A9EFA1" w14:textId="77777777" w:rsidR="001E676E" w:rsidRPr="00200C77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AC16A" w14:textId="77777777" w:rsidR="001E676E" w:rsidRPr="00200C77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3C3F1E2B" w14:textId="43C78C5D" w:rsidR="001E676E" w:rsidRPr="00200C77" w:rsidRDefault="001E676E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753D4C" w14:textId="2C86531F" w:rsidR="001E676E" w:rsidRPr="00200C77" w:rsidRDefault="001E676E" w:rsidP="001E67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4252" w:type="dxa"/>
            <w:vAlign w:val="center"/>
          </w:tcPr>
          <w:p w14:paraId="7FBAD5BF" w14:textId="18B6CA6D" w:rsidR="001E676E" w:rsidRPr="00200C77" w:rsidRDefault="001E676E" w:rsidP="0077446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DB540AF" w14:textId="77777777" w:rsidR="00190FFF" w:rsidRPr="00200C77" w:rsidRDefault="00190FFF" w:rsidP="00190FFF">
      <w:pPr>
        <w:rPr>
          <w:rFonts w:asciiTheme="minorEastAsia" w:hAnsiTheme="minorEastAsia"/>
          <w:szCs w:val="21"/>
        </w:rPr>
      </w:pPr>
    </w:p>
    <w:p w14:paraId="7D7F3F2E" w14:textId="5BFE5E40" w:rsidR="00190FFF" w:rsidRPr="00200C77" w:rsidRDefault="006D2003" w:rsidP="00190FF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下記の事業計画のとおり行います</w:t>
      </w:r>
      <w:r w:rsidR="00190FFF" w:rsidRPr="00C468A6">
        <w:rPr>
          <w:rFonts w:asciiTheme="minorEastAsia" w:hAnsiTheme="minorEastAsia" w:hint="eastAsia"/>
          <w:szCs w:val="21"/>
        </w:rPr>
        <w:t>。</w:t>
      </w:r>
    </w:p>
    <w:p w14:paraId="15A7BE1A" w14:textId="77777777" w:rsidR="00190FFF" w:rsidRPr="00200C77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2" w:type="dxa"/>
        <w:tblInd w:w="21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70"/>
        <w:gridCol w:w="3118"/>
        <w:gridCol w:w="4513"/>
        <w:gridCol w:w="11"/>
      </w:tblGrid>
      <w:tr w:rsidR="00190FFF" w:rsidRPr="00200C77" w14:paraId="6473E89B" w14:textId="77777777" w:rsidTr="0004120A">
        <w:tc>
          <w:tcPr>
            <w:tcW w:w="1770" w:type="dxa"/>
            <w:shd w:val="clear" w:color="auto" w:fill="auto"/>
            <w:vAlign w:val="center"/>
          </w:tcPr>
          <w:p w14:paraId="5F349E9F" w14:textId="77777777" w:rsidR="00190FFF" w:rsidRPr="00200C77" w:rsidRDefault="00190FFF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615ED" w14:textId="30B44206" w:rsidR="005B65D0" w:rsidRPr="005969F2" w:rsidRDefault="006D2003" w:rsidP="00045CBB">
            <w:pPr>
              <w:rPr>
                <w:rFonts w:asciiTheme="minorEastAsia" w:hAnsiTheme="minorEastAsia"/>
                <w:szCs w:val="21"/>
              </w:rPr>
            </w:pPr>
            <w:r w:rsidRPr="00D21854">
              <w:rPr>
                <w:rFonts w:asciiTheme="minorEastAsia" w:hAnsiTheme="minorEastAsia" w:hint="eastAsia"/>
                <w:szCs w:val="21"/>
              </w:rPr>
              <w:t>住宅地</w:t>
            </w:r>
            <w:r>
              <w:rPr>
                <w:rFonts w:asciiTheme="minorEastAsia" w:hAnsiTheme="minorEastAsia" w:hint="eastAsia"/>
                <w:szCs w:val="21"/>
              </w:rPr>
              <w:t>における</w:t>
            </w:r>
            <w:r w:rsidRPr="00D21854">
              <w:rPr>
                <w:rFonts w:asciiTheme="minorEastAsia" w:hAnsiTheme="minorEastAsia" w:hint="eastAsia"/>
                <w:szCs w:val="21"/>
              </w:rPr>
              <w:t>店舗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="004862EB">
              <w:rPr>
                <w:rFonts w:asciiTheme="minorEastAsia" w:hAnsiTheme="minorEastAsia" w:hint="eastAsia"/>
                <w:szCs w:val="21"/>
              </w:rPr>
              <w:t>立地支援</w:t>
            </w:r>
            <w:r w:rsidRPr="00D21854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6D2003" w:rsidRPr="00F32EEF" w14:paraId="060F8F81" w14:textId="77777777" w:rsidTr="0004120A">
        <w:trPr>
          <w:gridAfter w:val="1"/>
          <w:wAfter w:w="11" w:type="dxa"/>
        </w:trPr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178C5" w14:textId="441832DF" w:rsidR="006D2003" w:rsidDel="00F10815" w:rsidRDefault="007C5A11" w:rsidP="00CC422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bookmarkStart w:id="0" w:name="_GoBack"/>
            <w:bookmarkEnd w:id="0"/>
            <w:r w:rsidR="006D2003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32783" w14:textId="4D556D48" w:rsidR="006D2003" w:rsidRPr="00F32EEF" w:rsidRDefault="006D2003" w:rsidP="00CC42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区</w:t>
            </w:r>
          </w:p>
        </w:tc>
      </w:tr>
      <w:tr w:rsidR="0004120A" w:rsidRPr="00F32EEF" w14:paraId="1AD27A15" w14:textId="77777777" w:rsidTr="008E294F">
        <w:trPr>
          <w:gridAfter w:val="1"/>
          <w:wAfter w:w="11" w:type="dxa"/>
          <w:trHeight w:val="1049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1035F" w14:textId="6DD5653D" w:rsidR="0004120A" w:rsidRPr="008E294F" w:rsidDel="00F10815" w:rsidRDefault="008E294F" w:rsidP="000412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294F">
              <w:rPr>
                <w:rFonts w:asciiTheme="minorEastAsia" w:hAnsiTheme="minorEastAsia" w:hint="eastAsia"/>
                <w:szCs w:val="21"/>
              </w:rPr>
              <w:t>建築物の概要</w:t>
            </w:r>
          </w:p>
        </w:tc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5DC36" w14:textId="614E30EE" w:rsidR="008E294F" w:rsidRPr="00A36016" w:rsidRDefault="008E294F" w:rsidP="008E294F">
            <w:pPr>
              <w:rPr>
                <w:rFonts w:asciiTheme="minorEastAsia" w:hAnsiTheme="minorEastAsia"/>
                <w:szCs w:val="21"/>
              </w:rPr>
            </w:pPr>
            <w:r w:rsidRPr="00A36016">
              <w:rPr>
                <w:rFonts w:asciiTheme="minorEastAsia" w:hAnsiTheme="minorEastAsia" w:hint="eastAsia"/>
                <w:szCs w:val="21"/>
              </w:rPr>
              <w:t>新築　・　改修（リフォーム）</w:t>
            </w:r>
          </w:p>
          <w:p w14:paraId="249CCE29" w14:textId="271E9DA0" w:rsidR="00A36016" w:rsidRPr="00774468" w:rsidRDefault="001B4546" w:rsidP="008E294F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</w:t>
            </w:r>
            <w:r w:rsidR="00A36016" w:rsidRPr="00A36016">
              <w:rPr>
                <w:rFonts w:asciiTheme="minorEastAsia" w:hAnsiTheme="minorEastAsia" w:hint="eastAsia"/>
                <w:szCs w:val="21"/>
              </w:rPr>
              <w:t>物全体（</w:t>
            </w:r>
            <w:r w:rsidR="004F1CB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4F1CB2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A36016" w:rsidRPr="00A36016">
              <w:rPr>
                <w:rFonts w:asciiTheme="minorEastAsia" w:hAnsiTheme="minorEastAsia" w:hint="eastAsia"/>
                <w:szCs w:val="21"/>
              </w:rPr>
              <w:t>階建・床面積</w:t>
            </w:r>
            <w:r w:rsidR="00A36016" w:rsidRPr="00A36016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4F1CB2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="00A36016" w:rsidRPr="00A36016">
              <w:rPr>
                <w:rFonts w:asciiTheme="minorEastAsia" w:hAnsiTheme="minorEastAsia" w:hint="eastAsia"/>
                <w:szCs w:val="21"/>
              </w:rPr>
              <w:t>㎡）</w:t>
            </w:r>
          </w:p>
          <w:p w14:paraId="06D18657" w14:textId="1941D798" w:rsidR="008E294F" w:rsidRPr="00A36016" w:rsidRDefault="00A36016" w:rsidP="001B45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（内訳）</w:t>
            </w:r>
            <w:r w:rsidR="008E294F" w:rsidRPr="00A36016">
              <w:rPr>
                <w:rFonts w:asciiTheme="minorEastAsia" w:hAnsiTheme="minorEastAsia" w:hint="eastAsia"/>
                <w:szCs w:val="21"/>
              </w:rPr>
              <w:t>・店舗機能部分（</w:t>
            </w:r>
            <w:r w:rsidR="004F1CB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36016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="008E294F" w:rsidRPr="00A36016">
              <w:rPr>
                <w:rFonts w:asciiTheme="minorEastAsia" w:hAnsiTheme="minorEastAsia" w:hint="eastAsia"/>
                <w:szCs w:val="21"/>
              </w:rPr>
              <w:t>階</w:t>
            </w:r>
            <w:r w:rsidRPr="00A36016">
              <w:rPr>
                <w:rFonts w:asciiTheme="minorEastAsia" w:hAnsiTheme="minorEastAsia" w:hint="eastAsia"/>
                <w:szCs w:val="21"/>
              </w:rPr>
              <w:t xml:space="preserve">　・　床面積</w:t>
            </w:r>
            <w:r w:rsidRPr="00A36016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="008E294F" w:rsidRPr="00A36016">
              <w:rPr>
                <w:rFonts w:asciiTheme="minorEastAsia" w:hAnsiTheme="minorEastAsia" w:hint="eastAsia"/>
                <w:szCs w:val="21"/>
              </w:rPr>
              <w:t>㎡）</w:t>
            </w:r>
          </w:p>
          <w:p w14:paraId="41B36911" w14:textId="346F244A" w:rsidR="008E294F" w:rsidRPr="00A36016" w:rsidRDefault="008E294F" w:rsidP="001B4546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 w:rsidRPr="00A36016">
              <w:rPr>
                <w:rFonts w:asciiTheme="minorEastAsia" w:hAnsiTheme="minorEastAsia" w:hint="eastAsia"/>
                <w:szCs w:val="21"/>
              </w:rPr>
              <w:t>・住居機能部分（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　</w:t>
            </w:r>
            <w:r w:rsidRPr="00A36016">
              <w:rPr>
                <w:rFonts w:asciiTheme="minorEastAsia" w:hAnsiTheme="minorEastAsia" w:hint="eastAsia"/>
                <w:szCs w:val="21"/>
              </w:rPr>
              <w:t>階</w:t>
            </w:r>
            <w:r w:rsidR="00A36016" w:rsidRPr="00A3601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36016">
              <w:rPr>
                <w:rFonts w:asciiTheme="minorEastAsia" w:hAnsiTheme="minorEastAsia" w:hint="eastAsia"/>
                <w:szCs w:val="21"/>
              </w:rPr>
              <w:t>・</w:t>
            </w:r>
            <w:r w:rsidR="00A36016" w:rsidRPr="00A36016">
              <w:rPr>
                <w:rFonts w:asciiTheme="minorEastAsia" w:hAnsiTheme="minorEastAsia" w:hint="eastAsia"/>
                <w:szCs w:val="21"/>
              </w:rPr>
              <w:t xml:space="preserve">　床面積</w:t>
            </w:r>
            <w:r w:rsidR="00A36016" w:rsidRPr="00A36016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774468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A36016">
              <w:rPr>
                <w:rFonts w:asciiTheme="minorEastAsia" w:hAnsiTheme="minorEastAsia" w:hint="eastAsia"/>
                <w:szCs w:val="21"/>
              </w:rPr>
              <w:t>㎡）</w:t>
            </w:r>
          </w:p>
        </w:tc>
      </w:tr>
      <w:tr w:rsidR="008E294F" w:rsidRPr="00F32EEF" w14:paraId="6E4E3253" w14:textId="77777777" w:rsidTr="00A36016">
        <w:trPr>
          <w:gridAfter w:val="1"/>
          <w:wAfter w:w="11" w:type="dxa"/>
          <w:trHeight w:val="220"/>
        </w:trPr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DE87A" w14:textId="2C750E1C" w:rsidR="004B7A3C" w:rsidRDefault="004B7A3C" w:rsidP="000412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店舗等の営業に</w:t>
            </w:r>
          </w:p>
          <w:p w14:paraId="48DC1C16" w14:textId="289BB57B" w:rsidR="008E294F" w:rsidRDefault="008E294F" w:rsidP="000412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関する事業計画</w:t>
            </w:r>
          </w:p>
        </w:tc>
        <w:tc>
          <w:tcPr>
            <w:tcW w:w="763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E4D09" w14:textId="7954993E" w:rsidR="008E294F" w:rsidRDefault="008E294F" w:rsidP="006C44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業種及び事業内容</w:t>
            </w:r>
          </w:p>
        </w:tc>
      </w:tr>
      <w:tr w:rsidR="0004120A" w:rsidRPr="00F32EEF" w14:paraId="036EC642" w14:textId="06D30D46" w:rsidTr="0004120A">
        <w:trPr>
          <w:gridAfter w:val="1"/>
          <w:wAfter w:w="11" w:type="dxa"/>
          <w:trHeight w:val="376"/>
        </w:trPr>
        <w:tc>
          <w:tcPr>
            <w:tcW w:w="1770" w:type="dxa"/>
            <w:vMerge/>
            <w:shd w:val="clear" w:color="auto" w:fill="auto"/>
            <w:vAlign w:val="center"/>
          </w:tcPr>
          <w:p w14:paraId="2C4F47C4" w14:textId="77777777" w:rsidR="0004120A" w:rsidRDefault="0004120A" w:rsidP="006C44C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3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5217A91" w14:textId="26CFF73D" w:rsidR="00357F96" w:rsidRDefault="00357F96" w:rsidP="00745F6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134C9629" w14:textId="77777777" w:rsidR="00774468" w:rsidRDefault="00774468" w:rsidP="00745F6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E82AB8" w14:textId="41DAEB10" w:rsidR="00A36016" w:rsidRDefault="00A36016" w:rsidP="00745F6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4D9412A" w14:textId="77777777" w:rsidR="00A36016" w:rsidRDefault="00A36016" w:rsidP="00745F6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9B0F1D8" w14:textId="70F0116C" w:rsidR="00774468" w:rsidRPr="00556D9A" w:rsidRDefault="00774468" w:rsidP="00745F6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36016" w14:paraId="55EC8630" w14:textId="77777777" w:rsidTr="0004120A">
        <w:trPr>
          <w:trHeight w:val="504"/>
        </w:trPr>
        <w:tc>
          <w:tcPr>
            <w:tcW w:w="1770" w:type="dxa"/>
            <w:vMerge/>
            <w:shd w:val="clear" w:color="auto" w:fill="auto"/>
            <w:vAlign w:val="center"/>
          </w:tcPr>
          <w:p w14:paraId="332FB255" w14:textId="6100F650" w:rsidR="00A36016" w:rsidRPr="000813BF" w:rsidRDefault="00A36016" w:rsidP="00A360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bottom w:val="dotted" w:sz="4" w:space="0" w:color="auto"/>
            </w:tcBorders>
            <w:vAlign w:val="center"/>
          </w:tcPr>
          <w:p w14:paraId="4AAC7AB6" w14:textId="28477E8E" w:rsidR="00A36016" w:rsidRDefault="00A36016" w:rsidP="00A360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営業日・営業時間（予定）</w:t>
            </w:r>
          </w:p>
        </w:tc>
      </w:tr>
      <w:tr w:rsidR="0004120A" w14:paraId="0E643084" w14:textId="65C2BCB0" w:rsidTr="00A36016">
        <w:trPr>
          <w:trHeight w:val="778"/>
        </w:trPr>
        <w:tc>
          <w:tcPr>
            <w:tcW w:w="1770" w:type="dxa"/>
            <w:vMerge/>
            <w:shd w:val="clear" w:color="auto" w:fill="auto"/>
            <w:vAlign w:val="center"/>
          </w:tcPr>
          <w:p w14:paraId="3E3E0D3C" w14:textId="77777777" w:rsidR="0004120A" w:rsidRPr="000813BF" w:rsidRDefault="0004120A" w:rsidP="00745F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B0EA205" w14:textId="7C2962CE" w:rsidR="001B4546" w:rsidRDefault="001B4546" w:rsidP="00A3601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63F251D" w14:textId="4F7FB282" w:rsidR="00774468" w:rsidRPr="001B4546" w:rsidRDefault="00774468" w:rsidP="00A3601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7ACDA671" w14:textId="1FEA96D7" w:rsidR="0004120A" w:rsidRPr="00556D9A" w:rsidRDefault="0004120A" w:rsidP="00A36016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A36016" w14:paraId="5B4C3859" w14:textId="77777777" w:rsidTr="0004120A">
        <w:trPr>
          <w:trHeight w:val="372"/>
        </w:trPr>
        <w:tc>
          <w:tcPr>
            <w:tcW w:w="1770" w:type="dxa"/>
            <w:vMerge/>
            <w:shd w:val="clear" w:color="auto" w:fill="auto"/>
            <w:vAlign w:val="center"/>
          </w:tcPr>
          <w:p w14:paraId="342638CF" w14:textId="77777777" w:rsidR="00A36016" w:rsidRPr="000813BF" w:rsidRDefault="00A36016" w:rsidP="00A360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2D4F68" w14:textId="377959B2" w:rsidR="00A36016" w:rsidRPr="000813BF" w:rsidRDefault="00A36016" w:rsidP="00A360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想定利用者数（年間）</w:t>
            </w:r>
          </w:p>
        </w:tc>
      </w:tr>
      <w:tr w:rsidR="0004120A" w14:paraId="3A808CB9" w14:textId="77777777" w:rsidTr="00F55252">
        <w:trPr>
          <w:trHeight w:val="290"/>
        </w:trPr>
        <w:tc>
          <w:tcPr>
            <w:tcW w:w="1770" w:type="dxa"/>
            <w:vMerge/>
            <w:shd w:val="clear" w:color="auto" w:fill="auto"/>
            <w:vAlign w:val="center"/>
          </w:tcPr>
          <w:p w14:paraId="57290B4F" w14:textId="77777777" w:rsidR="0004120A" w:rsidRPr="000813BF" w:rsidRDefault="0004120A" w:rsidP="000412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B3DFE75" w14:textId="2693EC07" w:rsidR="0004120A" w:rsidRDefault="00774468" w:rsidP="0004120A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/>
                <w:color w:val="FF0000"/>
                <w:szCs w:val="21"/>
              </w:rPr>
              <w:t xml:space="preserve"> </w:t>
            </w:r>
          </w:p>
          <w:p w14:paraId="0D7E1F39" w14:textId="09C08F16" w:rsidR="00A36016" w:rsidRPr="000813BF" w:rsidRDefault="00A36016" w:rsidP="000412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120A" w14:paraId="65473FB9" w14:textId="77777777" w:rsidTr="0004120A">
        <w:trPr>
          <w:trHeight w:val="408"/>
        </w:trPr>
        <w:tc>
          <w:tcPr>
            <w:tcW w:w="1770" w:type="dxa"/>
            <w:vMerge/>
            <w:shd w:val="clear" w:color="auto" w:fill="auto"/>
            <w:vAlign w:val="center"/>
          </w:tcPr>
          <w:p w14:paraId="4E8617C4" w14:textId="77777777" w:rsidR="0004120A" w:rsidRPr="000813BF" w:rsidRDefault="0004120A" w:rsidP="000412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DE7BFD" w14:textId="4E536932" w:rsidR="0004120A" w:rsidRPr="001B4546" w:rsidRDefault="00A36016" w:rsidP="0004120A">
            <w:pPr>
              <w:rPr>
                <w:rFonts w:asciiTheme="minorEastAsia" w:hAnsiTheme="minorEastAsia"/>
                <w:szCs w:val="21"/>
              </w:rPr>
            </w:pPr>
            <w:r w:rsidRPr="001B4546">
              <w:rPr>
                <w:rFonts w:asciiTheme="minorEastAsia" w:hAnsiTheme="minorEastAsia" w:hint="eastAsia"/>
                <w:szCs w:val="21"/>
              </w:rPr>
              <w:t>この場所を選んだ理由</w:t>
            </w:r>
          </w:p>
        </w:tc>
      </w:tr>
      <w:tr w:rsidR="0004120A" w14:paraId="77E55CCD" w14:textId="77777777" w:rsidTr="00AE36AC">
        <w:trPr>
          <w:trHeight w:val="418"/>
        </w:trPr>
        <w:tc>
          <w:tcPr>
            <w:tcW w:w="1770" w:type="dxa"/>
            <w:vMerge/>
            <w:shd w:val="clear" w:color="auto" w:fill="auto"/>
            <w:vAlign w:val="center"/>
          </w:tcPr>
          <w:p w14:paraId="307B2AC2" w14:textId="77777777" w:rsidR="0004120A" w:rsidRPr="000813BF" w:rsidRDefault="0004120A" w:rsidP="000412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dotted" w:sz="4" w:space="0" w:color="auto"/>
            </w:tcBorders>
          </w:tcPr>
          <w:p w14:paraId="5B06CE60" w14:textId="13D27E1F" w:rsidR="00A36016" w:rsidRDefault="00A36016" w:rsidP="00CD612D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D3D19DF" w14:textId="77777777" w:rsidR="00774468" w:rsidRDefault="00774468" w:rsidP="00CD612D">
            <w:pPr>
              <w:rPr>
                <w:rFonts w:asciiTheme="minorEastAsia" w:hAnsiTheme="minorEastAsia"/>
                <w:szCs w:val="21"/>
              </w:rPr>
            </w:pPr>
          </w:p>
          <w:p w14:paraId="02D31BFD" w14:textId="0678955D" w:rsidR="00C416B8" w:rsidRPr="000813BF" w:rsidRDefault="00C416B8" w:rsidP="00CD61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813BF" w14:paraId="54ADC07F" w14:textId="77777777" w:rsidTr="0004120A">
        <w:trPr>
          <w:trHeight w:val="384"/>
        </w:trPr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A4318" w14:textId="77777777" w:rsidR="000813BF" w:rsidRDefault="00745F6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社会貢献活動に</w:t>
            </w:r>
          </w:p>
          <w:p w14:paraId="45492EA7" w14:textId="71C09BAF" w:rsidR="00745F61" w:rsidRDefault="00745F6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関する</w:t>
            </w:r>
            <w:r w:rsidR="0004120A">
              <w:rPr>
                <w:rFonts w:asciiTheme="minorEastAsia" w:hAnsiTheme="minorEastAsia" w:hint="eastAsia"/>
                <w:szCs w:val="21"/>
              </w:rPr>
              <w:t>事業</w:t>
            </w:r>
            <w:r w:rsidR="00550FD4">
              <w:rPr>
                <w:rFonts w:asciiTheme="minorEastAsia" w:hAnsiTheme="minorEastAsia" w:hint="eastAsia"/>
                <w:szCs w:val="21"/>
              </w:rPr>
              <w:t>計画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8F89FF" w14:textId="1938E5B2" w:rsidR="000813BF" w:rsidRDefault="00745F61" w:rsidP="000813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事業の内容</w:t>
            </w:r>
          </w:p>
        </w:tc>
      </w:tr>
      <w:tr w:rsidR="0004120A" w14:paraId="01C7CBFA" w14:textId="62FF4DB4" w:rsidTr="00855F62">
        <w:trPr>
          <w:trHeight w:val="779"/>
        </w:trPr>
        <w:tc>
          <w:tcPr>
            <w:tcW w:w="17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BE4C3" w14:textId="77777777" w:rsidR="0004120A" w:rsidRDefault="0004120A" w:rsidP="000412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754EED8" w14:textId="6874ADCB" w:rsidR="0004120A" w:rsidRPr="00A36016" w:rsidRDefault="0004120A" w:rsidP="0004120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745F61" w14:paraId="62951486" w14:textId="77777777" w:rsidTr="0004120A">
        <w:trPr>
          <w:trHeight w:val="371"/>
        </w:trPr>
        <w:tc>
          <w:tcPr>
            <w:tcW w:w="177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BA809" w14:textId="77777777" w:rsidR="00745F61" w:rsidRDefault="00745F61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8FA3A22" w14:textId="2C488FB0" w:rsidR="00745F61" w:rsidRDefault="00745F61" w:rsidP="000813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次のうち、どの項目に該当しますか？（該当するものに○を付けてください。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4120A" w14:paraId="3D5D6584" w14:textId="77777777" w:rsidTr="00DC3F8B">
        <w:tc>
          <w:tcPr>
            <w:tcW w:w="1770" w:type="dxa"/>
            <w:vMerge/>
            <w:shd w:val="clear" w:color="auto" w:fill="auto"/>
            <w:vAlign w:val="center"/>
          </w:tcPr>
          <w:p w14:paraId="0FD3FE84" w14:textId="77777777" w:rsidR="0004120A" w:rsidRPr="00651943" w:rsidRDefault="0004120A" w:rsidP="00045CBB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8A33B1C" w14:textId="18AEAE45" w:rsidR="0004120A" w:rsidRDefault="0004120A" w:rsidP="00F10815">
            <w:pPr>
              <w:pStyle w:val="Default"/>
              <w:rPr>
                <w:rFonts w:asciiTheme="minorEastAsia" w:hAnsiTheme="minorEastAsia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保健、医療又は福祉の増進を図る活動</w:t>
            </w:r>
          </w:p>
          <w:p w14:paraId="46670B30" w14:textId="18ACF1B1" w:rsidR="0004120A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社会教育の推進を図る活動</w:t>
            </w:r>
          </w:p>
          <w:p w14:paraId="532BF725" w14:textId="5DFC9D6A" w:rsidR="0004120A" w:rsidRPr="00F10815" w:rsidRDefault="00774468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04120A"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4120A" w:rsidRPr="00F10815">
              <w:rPr>
                <w:rFonts w:hint="eastAsia"/>
                <w:sz w:val="21"/>
                <w:szCs w:val="21"/>
              </w:rPr>
              <w:t>まちづくりの推進を図る活動</w:t>
            </w:r>
          </w:p>
          <w:p w14:paraId="363FCBDE" w14:textId="5C8605CC" w:rsidR="0004120A" w:rsidRPr="00F10815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観光の振興を図る活動</w:t>
            </w:r>
          </w:p>
          <w:p w14:paraId="755043DC" w14:textId="2A22516F" w:rsidR="0004120A" w:rsidRPr="00F10815" w:rsidRDefault="00774468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="0004120A" w:rsidRPr="00F10815">
              <w:rPr>
                <w:rFonts w:hint="eastAsia"/>
                <w:sz w:val="21"/>
                <w:szCs w:val="21"/>
              </w:rPr>
              <w:t>農山漁村又は中山間地域の振興を図る活動</w:t>
            </w:r>
          </w:p>
          <w:p w14:paraId="28274F57" w14:textId="1C342D24" w:rsidR="0004120A" w:rsidRPr="00F10815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学術、文化、芸術又はスポーツの振興を図る活動</w:t>
            </w:r>
          </w:p>
          <w:p w14:paraId="4470B2BD" w14:textId="5443B7A6" w:rsidR="0004120A" w:rsidRPr="00F10815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環境の保全を図る活動</w:t>
            </w:r>
          </w:p>
          <w:p w14:paraId="52FBA440" w14:textId="4443801C" w:rsidR="0004120A" w:rsidRPr="00F10815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災害救援活動</w:t>
            </w:r>
          </w:p>
          <w:p w14:paraId="12DBB293" w14:textId="66E7DC5D" w:rsidR="0004120A" w:rsidRPr="00F10815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地域安全活動</w:t>
            </w:r>
          </w:p>
          <w:p w14:paraId="6D0340E6" w14:textId="7E2CAA99" w:rsidR="0004120A" w:rsidRPr="00F10815" w:rsidRDefault="0004120A" w:rsidP="00A21B57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人権の擁護又は平和の推進を図る活動</w:t>
            </w:r>
          </w:p>
          <w:p w14:paraId="443B86AB" w14:textId="799B0C31" w:rsidR="0004120A" w:rsidRPr="00F10815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国際協力の活動</w:t>
            </w:r>
          </w:p>
          <w:p w14:paraId="2F865A9D" w14:textId="69795633" w:rsidR="0004120A" w:rsidRPr="00F10815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男女共同参画社会の形成の促進を図る活動</w:t>
            </w:r>
          </w:p>
          <w:p w14:paraId="30F248D4" w14:textId="0C988197" w:rsidR="0004120A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10815">
              <w:rPr>
                <w:rFonts w:hint="eastAsia"/>
                <w:sz w:val="21"/>
                <w:szCs w:val="21"/>
              </w:rPr>
              <w:t>子どもの健全育成を図る活動</w:t>
            </w:r>
          </w:p>
          <w:p w14:paraId="57C0E7DB" w14:textId="6E7B65E5" w:rsidR="0004120A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情報化社会の発展を図る活動</w:t>
            </w:r>
          </w:p>
          <w:p w14:paraId="1E8BA948" w14:textId="325E8A1D" w:rsidR="0004120A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科学技術の振興を図る活動</w:t>
            </w:r>
          </w:p>
          <w:p w14:paraId="6EE9F822" w14:textId="4CCB8E12" w:rsidR="0004120A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経済活動の活性化を図る活動</w:t>
            </w:r>
          </w:p>
          <w:p w14:paraId="20E12D69" w14:textId="6525C9F3" w:rsidR="0004120A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職業能力の開発又は雇用機会の拡充を支援する活動</w:t>
            </w:r>
          </w:p>
          <w:p w14:paraId="7997CEC3" w14:textId="24265219" w:rsidR="0004120A" w:rsidRDefault="0004120A" w:rsidP="00F10815">
            <w:pPr>
              <w:pStyle w:val="Default"/>
              <w:rPr>
                <w:sz w:val="21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消費者の保護を図る活動</w:t>
            </w:r>
          </w:p>
          <w:p w14:paraId="52D7D6EF" w14:textId="34C960D8" w:rsidR="0004120A" w:rsidRPr="00F10815" w:rsidRDefault="0004120A" w:rsidP="00A21B57">
            <w:pPr>
              <w:pStyle w:val="Default"/>
              <w:rPr>
                <w:rFonts w:asciiTheme="minorEastAsia" w:hAnsiTheme="minorEastAsia"/>
                <w:szCs w:val="21"/>
              </w:rPr>
            </w:pPr>
            <w:r w:rsidRPr="00A21B57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A21B57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その他（　　　　　　　　　　　　　　　　　　　　　　　　　　　）</w:t>
            </w:r>
          </w:p>
        </w:tc>
      </w:tr>
      <w:tr w:rsidR="0004120A" w14:paraId="5C94F5C8" w14:textId="77777777" w:rsidTr="0004120A">
        <w:tc>
          <w:tcPr>
            <w:tcW w:w="1770" w:type="dxa"/>
            <w:vMerge w:val="restart"/>
            <w:shd w:val="clear" w:color="auto" w:fill="auto"/>
            <w:vAlign w:val="center"/>
          </w:tcPr>
          <w:p w14:paraId="01613560" w14:textId="782D8B54" w:rsidR="0004120A" w:rsidRPr="0004120A" w:rsidRDefault="0004120A" w:rsidP="000412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4120A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642" w:type="dxa"/>
            <w:gridSpan w:val="3"/>
            <w:tcBorders>
              <w:bottom w:val="nil"/>
            </w:tcBorders>
            <w:vAlign w:val="center"/>
          </w:tcPr>
          <w:p w14:paraId="09495029" w14:textId="29A5EE32" w:rsidR="0004120A" w:rsidRDefault="0004120A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地域の活性化、社会や地域住民等の福祉や利便の増進に貢献しますか？</w:t>
            </w:r>
          </w:p>
        </w:tc>
      </w:tr>
      <w:tr w:rsidR="0004120A" w14:paraId="097BE922" w14:textId="77777777" w:rsidTr="0004120A">
        <w:trPr>
          <w:trHeight w:val="689"/>
        </w:trPr>
        <w:tc>
          <w:tcPr>
            <w:tcW w:w="1770" w:type="dxa"/>
            <w:vMerge/>
            <w:shd w:val="clear" w:color="auto" w:fill="auto"/>
            <w:vAlign w:val="center"/>
          </w:tcPr>
          <w:p w14:paraId="50957E88" w14:textId="5DEEBD35" w:rsidR="0004120A" w:rsidRPr="00651943" w:rsidRDefault="0004120A" w:rsidP="0004120A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42" w:type="dxa"/>
            <w:gridSpan w:val="3"/>
            <w:tcBorders>
              <w:top w:val="nil"/>
            </w:tcBorders>
          </w:tcPr>
          <w:p w14:paraId="7464F4BF" w14:textId="02B60185" w:rsidR="0004120A" w:rsidRDefault="0004120A" w:rsidP="0004120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B650C82" w14:textId="77777777" w:rsidR="00774468" w:rsidRDefault="00774468" w:rsidP="0004120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1223FBB4" w14:textId="5E44119F" w:rsidR="00A36016" w:rsidRPr="00DF12F3" w:rsidRDefault="00A36016" w:rsidP="0004120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04120A" w14:paraId="53FC5D43" w14:textId="2E2738F2" w:rsidTr="0004120A">
        <w:tc>
          <w:tcPr>
            <w:tcW w:w="1770" w:type="dxa"/>
            <w:vMerge/>
            <w:shd w:val="clear" w:color="auto" w:fill="auto"/>
            <w:vAlign w:val="center"/>
          </w:tcPr>
          <w:p w14:paraId="3816CEAF" w14:textId="76BD6ED2" w:rsidR="0004120A" w:rsidRPr="00651943" w:rsidRDefault="0004120A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42" w:type="dxa"/>
            <w:gridSpan w:val="3"/>
            <w:tcBorders>
              <w:bottom w:val="nil"/>
            </w:tcBorders>
            <w:vAlign w:val="center"/>
          </w:tcPr>
          <w:p w14:paraId="31C05935" w14:textId="0D020133" w:rsidR="0004120A" w:rsidRDefault="0004120A" w:rsidP="006D20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事業を継続していくための</w:t>
            </w:r>
            <w:r w:rsidRPr="00E13D6D">
              <w:rPr>
                <w:rFonts w:asciiTheme="minorEastAsia" w:hAnsiTheme="minorEastAsia" w:hint="eastAsia"/>
                <w:szCs w:val="21"/>
              </w:rPr>
              <w:t>運営スキーム等</w:t>
            </w:r>
            <w:r>
              <w:rPr>
                <w:rFonts w:asciiTheme="minorEastAsia" w:hAnsiTheme="minorEastAsia" w:hint="eastAsia"/>
                <w:szCs w:val="21"/>
              </w:rPr>
              <w:t>を教えてください。</w:t>
            </w:r>
          </w:p>
        </w:tc>
      </w:tr>
      <w:tr w:rsidR="0004120A" w14:paraId="129EA0DB" w14:textId="77777777" w:rsidTr="00B50F2D">
        <w:trPr>
          <w:trHeight w:val="827"/>
        </w:trPr>
        <w:tc>
          <w:tcPr>
            <w:tcW w:w="1770" w:type="dxa"/>
            <w:vMerge/>
            <w:shd w:val="clear" w:color="auto" w:fill="auto"/>
            <w:vAlign w:val="center"/>
          </w:tcPr>
          <w:p w14:paraId="2D51970C" w14:textId="6128C477" w:rsidR="0004120A" w:rsidRPr="00651943" w:rsidRDefault="0004120A" w:rsidP="0004120A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7642" w:type="dxa"/>
            <w:gridSpan w:val="3"/>
            <w:tcBorders>
              <w:top w:val="nil"/>
              <w:bottom w:val="dotted" w:sz="4" w:space="0" w:color="auto"/>
            </w:tcBorders>
          </w:tcPr>
          <w:p w14:paraId="4090E82A" w14:textId="77777777" w:rsidR="0004120A" w:rsidRDefault="0004120A" w:rsidP="0077446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0E8E1E60" w14:textId="77777777" w:rsidR="00774468" w:rsidRDefault="00774468" w:rsidP="0077446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E1C66C0" w14:textId="122773B2" w:rsidR="00774468" w:rsidRPr="00835808" w:rsidRDefault="00774468" w:rsidP="00774468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04120A" w14:paraId="64BD93CF" w14:textId="77777777" w:rsidTr="0004120A">
        <w:tc>
          <w:tcPr>
            <w:tcW w:w="1770" w:type="dxa"/>
            <w:vMerge/>
            <w:shd w:val="clear" w:color="auto" w:fill="auto"/>
            <w:vAlign w:val="center"/>
          </w:tcPr>
          <w:p w14:paraId="6F12D2E2" w14:textId="0881C8F9" w:rsidR="0004120A" w:rsidRPr="00651943" w:rsidRDefault="0004120A" w:rsidP="00880AF6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5A7B8D" w14:textId="5C89E9DB" w:rsidR="0004120A" w:rsidRDefault="00774468" w:rsidP="006D20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04120A">
              <w:rPr>
                <w:rFonts w:asciiTheme="minorEastAsia" w:hAnsiTheme="minorEastAsia" w:hint="eastAsia"/>
                <w:szCs w:val="21"/>
              </w:rPr>
              <w:t>必ず</w:t>
            </w:r>
            <w:r w:rsidR="0004120A">
              <w:rPr>
                <w:rFonts w:asciiTheme="minorEastAsia" w:hAnsiTheme="minorEastAsia"/>
                <w:szCs w:val="21"/>
              </w:rPr>
              <w:t>2</w:t>
            </w:r>
            <w:r w:rsidR="0004120A">
              <w:rPr>
                <w:rFonts w:asciiTheme="minorEastAsia" w:hAnsiTheme="minorEastAsia" w:hint="eastAsia"/>
                <w:szCs w:val="21"/>
              </w:rPr>
              <w:t>年以上継続します。</w:t>
            </w:r>
          </w:p>
        </w:tc>
        <w:tc>
          <w:tcPr>
            <w:tcW w:w="45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408866" w14:textId="3E06A96D" w:rsidR="0004120A" w:rsidRDefault="0004120A" w:rsidP="00556D9A">
            <w:pPr>
              <w:rPr>
                <w:rFonts w:asciiTheme="minorEastAsia" w:hAnsiTheme="minorEastAsia"/>
                <w:szCs w:val="21"/>
              </w:rPr>
            </w:pPr>
            <w:r w:rsidRPr="00774468">
              <w:rPr>
                <w:rFonts w:asciiTheme="minorEastAsia" w:hAnsiTheme="minorEastAsia" w:hint="eastAsia"/>
                <w:szCs w:val="21"/>
              </w:rPr>
              <w:t>令和</w:t>
            </w:r>
            <w:r w:rsidR="0077446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56D9A" w:rsidRPr="00774468">
              <w:rPr>
                <w:rFonts w:asciiTheme="minorEastAsia" w:hAnsiTheme="minorEastAsia" w:hint="eastAsia"/>
                <w:szCs w:val="21"/>
              </w:rPr>
              <w:t>年</w:t>
            </w:r>
            <w:r w:rsidR="0077446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74468">
              <w:rPr>
                <w:rFonts w:asciiTheme="minorEastAsia" w:hAnsiTheme="minorEastAsia" w:hint="eastAsia"/>
                <w:szCs w:val="21"/>
              </w:rPr>
              <w:t xml:space="preserve">月 ～ </w:t>
            </w:r>
            <w:r w:rsidR="00556D9A" w:rsidRPr="00774468">
              <w:rPr>
                <w:rFonts w:asciiTheme="minorEastAsia" w:hAnsiTheme="minorEastAsia" w:hint="eastAsia"/>
                <w:szCs w:val="21"/>
              </w:rPr>
              <w:t>令和</w:t>
            </w:r>
            <w:r w:rsidR="0077446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56D9A" w:rsidRPr="00774468">
              <w:rPr>
                <w:rFonts w:asciiTheme="minorEastAsia" w:hAnsiTheme="minorEastAsia" w:hint="eastAsia"/>
                <w:szCs w:val="21"/>
              </w:rPr>
              <w:t>年</w:t>
            </w:r>
            <w:r w:rsidR="0077446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74468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04120A" w14:paraId="16112165" w14:textId="39A89D79" w:rsidTr="0004120A">
        <w:trPr>
          <w:trHeight w:val="219"/>
        </w:trPr>
        <w:tc>
          <w:tcPr>
            <w:tcW w:w="1770" w:type="dxa"/>
            <w:vMerge/>
            <w:shd w:val="clear" w:color="auto" w:fill="auto"/>
            <w:vAlign w:val="center"/>
          </w:tcPr>
          <w:p w14:paraId="38ABD7F4" w14:textId="4E930B56" w:rsidR="0004120A" w:rsidRPr="00200C77" w:rsidRDefault="0004120A" w:rsidP="00880A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E0F10" w14:textId="72EFCC7B" w:rsidR="0004120A" w:rsidRDefault="0004120A" w:rsidP="00880A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上述の項目以外で、アピールポイントがあればご自由にお書きください。</w:t>
            </w:r>
          </w:p>
        </w:tc>
      </w:tr>
      <w:tr w:rsidR="0004120A" w14:paraId="37D7737A" w14:textId="77777777" w:rsidTr="0004120A">
        <w:trPr>
          <w:trHeight w:val="816"/>
        </w:trPr>
        <w:tc>
          <w:tcPr>
            <w:tcW w:w="17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DF02" w14:textId="1ACAA89D" w:rsidR="0004120A" w:rsidRDefault="0004120A" w:rsidP="000412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1BE8" w14:textId="68F21FDE" w:rsidR="0004120A" w:rsidRDefault="0004120A" w:rsidP="0004120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2BBD6622" w14:textId="77777777" w:rsidR="00774468" w:rsidRPr="00DF12F3" w:rsidRDefault="00774468" w:rsidP="0004120A"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 w14:paraId="5F75735C" w14:textId="134BA1C8" w:rsidR="0004120A" w:rsidRPr="007C4E07" w:rsidRDefault="0004120A" w:rsidP="0004120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A9713C" w14:textId="2828CDA9" w:rsidR="003A7890" w:rsidRPr="00200C77" w:rsidRDefault="00190FFF" w:rsidP="00C535D8">
      <w:pPr>
        <w:pStyle w:val="af4"/>
        <w:spacing w:beforeLines="50" w:before="120"/>
        <w:rPr>
          <w:szCs w:val="21"/>
        </w:rPr>
      </w:pPr>
      <w:r>
        <w:rPr>
          <w:rFonts w:hint="eastAsia"/>
        </w:rPr>
        <w:t>以</w:t>
      </w:r>
      <w:r w:rsidR="006D2003">
        <w:rPr>
          <w:rFonts w:hint="eastAsia"/>
        </w:rPr>
        <w:t xml:space="preserve"> </w:t>
      </w:r>
      <w:r>
        <w:rPr>
          <w:rFonts w:hint="eastAsia"/>
        </w:rPr>
        <w:t>上</w:t>
      </w:r>
    </w:p>
    <w:sectPr w:rsidR="003A7890" w:rsidRPr="00200C77" w:rsidSect="00FE5504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016F" w14:textId="77777777" w:rsidR="00075007" w:rsidRDefault="00075007" w:rsidP="0009481B">
      <w:r>
        <w:separator/>
      </w:r>
    </w:p>
  </w:endnote>
  <w:endnote w:type="continuationSeparator" w:id="0">
    <w:p w14:paraId="2EBB555E" w14:textId="77777777" w:rsidR="00075007" w:rsidRDefault="00075007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50132A" w:rsidRPr="00F33319" w:rsidRDefault="0050132A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19E5E" w14:textId="77777777" w:rsidR="00075007" w:rsidRDefault="00075007" w:rsidP="0009481B">
      <w:r>
        <w:separator/>
      </w:r>
    </w:p>
  </w:footnote>
  <w:footnote w:type="continuationSeparator" w:id="0">
    <w:p w14:paraId="0E1D29A2" w14:textId="77777777" w:rsidR="00075007" w:rsidRDefault="00075007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25A24"/>
    <w:rsid w:val="00030CA9"/>
    <w:rsid w:val="000355B9"/>
    <w:rsid w:val="0004120A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75007"/>
    <w:rsid w:val="000813BF"/>
    <w:rsid w:val="0008587F"/>
    <w:rsid w:val="00086832"/>
    <w:rsid w:val="00091745"/>
    <w:rsid w:val="0009481B"/>
    <w:rsid w:val="000B2545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E5FA2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B4546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02CC"/>
    <w:rsid w:val="00342CE0"/>
    <w:rsid w:val="00342D1E"/>
    <w:rsid w:val="003434C7"/>
    <w:rsid w:val="00343D3B"/>
    <w:rsid w:val="00350BA3"/>
    <w:rsid w:val="00352ABA"/>
    <w:rsid w:val="00353386"/>
    <w:rsid w:val="00357F9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862EB"/>
    <w:rsid w:val="004A2944"/>
    <w:rsid w:val="004B0D38"/>
    <w:rsid w:val="004B35C5"/>
    <w:rsid w:val="004B39D4"/>
    <w:rsid w:val="004B7A3C"/>
    <w:rsid w:val="004D6989"/>
    <w:rsid w:val="004D7C95"/>
    <w:rsid w:val="004D7ED1"/>
    <w:rsid w:val="004E48FC"/>
    <w:rsid w:val="004E7838"/>
    <w:rsid w:val="004F0D56"/>
    <w:rsid w:val="004F1CB2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0FD4"/>
    <w:rsid w:val="0055172C"/>
    <w:rsid w:val="005558C3"/>
    <w:rsid w:val="00555DA8"/>
    <w:rsid w:val="00556D9A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5F6106"/>
    <w:rsid w:val="00610DE8"/>
    <w:rsid w:val="00612D71"/>
    <w:rsid w:val="0061790A"/>
    <w:rsid w:val="00620AD4"/>
    <w:rsid w:val="00621FB8"/>
    <w:rsid w:val="00622742"/>
    <w:rsid w:val="00627EB2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003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45F61"/>
    <w:rsid w:val="00750E08"/>
    <w:rsid w:val="007514E9"/>
    <w:rsid w:val="00753CB3"/>
    <w:rsid w:val="007557F1"/>
    <w:rsid w:val="00765AC7"/>
    <w:rsid w:val="00774468"/>
    <w:rsid w:val="00775281"/>
    <w:rsid w:val="007770D8"/>
    <w:rsid w:val="00777113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80D"/>
    <w:rsid w:val="007C1F2C"/>
    <w:rsid w:val="007C270E"/>
    <w:rsid w:val="007C4E07"/>
    <w:rsid w:val="007C5A11"/>
    <w:rsid w:val="007D120B"/>
    <w:rsid w:val="007D3B9F"/>
    <w:rsid w:val="007F1C0A"/>
    <w:rsid w:val="007F6CA4"/>
    <w:rsid w:val="007F7FB7"/>
    <w:rsid w:val="008013AE"/>
    <w:rsid w:val="00807B38"/>
    <w:rsid w:val="00830940"/>
    <w:rsid w:val="00831842"/>
    <w:rsid w:val="00831A49"/>
    <w:rsid w:val="00835808"/>
    <w:rsid w:val="00837E84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294F"/>
    <w:rsid w:val="008E3576"/>
    <w:rsid w:val="008E3BAA"/>
    <w:rsid w:val="008E6C93"/>
    <w:rsid w:val="008E735D"/>
    <w:rsid w:val="008F5DFC"/>
    <w:rsid w:val="00901FC7"/>
    <w:rsid w:val="0090611C"/>
    <w:rsid w:val="009137A0"/>
    <w:rsid w:val="0092091E"/>
    <w:rsid w:val="0092616F"/>
    <w:rsid w:val="00930C4A"/>
    <w:rsid w:val="00932387"/>
    <w:rsid w:val="00935B66"/>
    <w:rsid w:val="0094055E"/>
    <w:rsid w:val="0095244F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016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9791D"/>
    <w:rsid w:val="00BA0C19"/>
    <w:rsid w:val="00BA263F"/>
    <w:rsid w:val="00BA30C3"/>
    <w:rsid w:val="00BA358A"/>
    <w:rsid w:val="00BA58A8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34FBF"/>
    <w:rsid w:val="00C416B8"/>
    <w:rsid w:val="00C468A6"/>
    <w:rsid w:val="00C50FE0"/>
    <w:rsid w:val="00C516ED"/>
    <w:rsid w:val="00C535D8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D612D"/>
    <w:rsid w:val="00CE1DF5"/>
    <w:rsid w:val="00CE58A6"/>
    <w:rsid w:val="00CE6510"/>
    <w:rsid w:val="00CE66CE"/>
    <w:rsid w:val="00CF052B"/>
    <w:rsid w:val="00CF089C"/>
    <w:rsid w:val="00CF1446"/>
    <w:rsid w:val="00CF18EB"/>
    <w:rsid w:val="00CF3728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5F96"/>
    <w:rsid w:val="00D96458"/>
    <w:rsid w:val="00D96E85"/>
    <w:rsid w:val="00D97770"/>
    <w:rsid w:val="00D97D27"/>
    <w:rsid w:val="00DB28C0"/>
    <w:rsid w:val="00DB7489"/>
    <w:rsid w:val="00DC7152"/>
    <w:rsid w:val="00DE5284"/>
    <w:rsid w:val="00DF12F3"/>
    <w:rsid w:val="00E02889"/>
    <w:rsid w:val="00E10B41"/>
    <w:rsid w:val="00E13D6D"/>
    <w:rsid w:val="00E20D9E"/>
    <w:rsid w:val="00E40A58"/>
    <w:rsid w:val="00E41172"/>
    <w:rsid w:val="00E41521"/>
    <w:rsid w:val="00E65FF0"/>
    <w:rsid w:val="00E66E45"/>
    <w:rsid w:val="00E73765"/>
    <w:rsid w:val="00E77C16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0C51CAB2-2E33-47C9-BEFA-7C19D804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1068-EC80-4ECA-970D-7B67E919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275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dcterms:created xsi:type="dcterms:W3CDTF">2023-04-04T06:20:00Z</dcterms:created>
  <dcterms:modified xsi:type="dcterms:W3CDTF">2024-05-21T06:04:00Z</dcterms:modified>
</cp:coreProperties>
</file>