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56270" w14:textId="77777777" w:rsidR="004C6F85" w:rsidRPr="00A723D4" w:rsidRDefault="004C6F85" w:rsidP="004C6F85">
      <w:pPr>
        <w:pStyle w:val="a3"/>
        <w:rPr>
          <w:rFonts w:asciiTheme="minorEastAsia" w:eastAsiaTheme="minorEastAsia" w:hAnsiTheme="minorEastAsia"/>
          <w:sz w:val="21"/>
          <w:szCs w:val="21"/>
        </w:rPr>
      </w:pPr>
      <w:r w:rsidRPr="00A723D4">
        <w:rPr>
          <w:rFonts w:asciiTheme="minorEastAsia" w:eastAsiaTheme="minorEastAsia" w:hAnsiTheme="minorEastAsia" w:hint="eastAsia"/>
          <w:sz w:val="21"/>
          <w:szCs w:val="21"/>
        </w:rPr>
        <w:t>様式第１号（第</w:t>
      </w:r>
      <w:r>
        <w:rPr>
          <w:rFonts w:asciiTheme="minorEastAsia" w:eastAsiaTheme="minorEastAsia" w:hAnsiTheme="minorEastAsia" w:hint="eastAsia"/>
          <w:sz w:val="21"/>
          <w:szCs w:val="21"/>
        </w:rPr>
        <w:t>３</w:t>
      </w:r>
      <w:r w:rsidRPr="00A723D4">
        <w:rPr>
          <w:rFonts w:asciiTheme="minorEastAsia" w:eastAsiaTheme="minorEastAsia" w:hAnsiTheme="minorEastAsia" w:hint="eastAsia"/>
          <w:sz w:val="21"/>
          <w:szCs w:val="21"/>
        </w:rPr>
        <w:t>条関係）</w:t>
      </w:r>
    </w:p>
    <w:p w14:paraId="211E2B12" w14:textId="77777777" w:rsidR="004C6F85" w:rsidRPr="00A723D4" w:rsidRDefault="004C6F85" w:rsidP="004C6F85">
      <w:pPr>
        <w:pStyle w:val="a3"/>
        <w:jc w:val="center"/>
        <w:rPr>
          <w:rFonts w:asciiTheme="majorEastAsia" w:eastAsiaTheme="majorEastAsia" w:hAnsiTheme="majorEastAsia"/>
          <w:b/>
          <w:spacing w:val="0"/>
          <w:sz w:val="36"/>
          <w:szCs w:val="36"/>
        </w:rPr>
      </w:pPr>
      <w:r>
        <w:rPr>
          <w:rFonts w:asciiTheme="majorEastAsia" w:eastAsiaTheme="majorEastAsia" w:hAnsiTheme="majorEastAsia" w:cs="ＭＳ ゴシック" w:hint="eastAsia"/>
          <w:b/>
          <w:spacing w:val="9"/>
          <w:sz w:val="36"/>
          <w:szCs w:val="36"/>
        </w:rPr>
        <w:t>支援金</w:t>
      </w:r>
      <w:r w:rsidRPr="00A723D4">
        <w:rPr>
          <w:rFonts w:asciiTheme="majorEastAsia" w:eastAsiaTheme="majorEastAsia" w:hAnsiTheme="majorEastAsia" w:cs="ＭＳ ゴシック" w:hint="eastAsia"/>
          <w:b/>
          <w:spacing w:val="9"/>
          <w:sz w:val="36"/>
          <w:szCs w:val="36"/>
        </w:rPr>
        <w:t>交付申請書</w:t>
      </w:r>
      <w:r>
        <w:rPr>
          <w:rFonts w:asciiTheme="majorEastAsia" w:eastAsiaTheme="majorEastAsia" w:hAnsiTheme="majorEastAsia" w:cs="ＭＳ ゴシック" w:hint="eastAsia"/>
          <w:b/>
          <w:spacing w:val="9"/>
          <w:sz w:val="36"/>
          <w:szCs w:val="36"/>
        </w:rPr>
        <w:t>兼請求書</w:t>
      </w:r>
    </w:p>
    <w:p w14:paraId="1D6716DA" w14:textId="77777777" w:rsidR="004C6F85" w:rsidRPr="00A723D4" w:rsidRDefault="004C6F85" w:rsidP="004C6F85">
      <w:pPr>
        <w:pStyle w:val="af3"/>
        <w:rPr>
          <w:rFonts w:asciiTheme="minorEastAsia" w:eastAsiaTheme="minorEastAsia" w:hAnsiTheme="minorEastAsia"/>
          <w:szCs w:val="21"/>
        </w:rPr>
      </w:pPr>
    </w:p>
    <w:p w14:paraId="16E45D59" w14:textId="3398D049" w:rsidR="004C6F85" w:rsidRPr="00A723D4" w:rsidRDefault="004C6F85" w:rsidP="00002269">
      <w:pPr>
        <w:pStyle w:val="af3"/>
        <w:jc w:val="right"/>
        <w:rPr>
          <w:rFonts w:asciiTheme="minorEastAsia" w:eastAsiaTheme="minorEastAsia" w:hAnsiTheme="minorEastAsia"/>
          <w:szCs w:val="21"/>
        </w:rPr>
      </w:pPr>
      <w:r w:rsidRPr="00A723D4">
        <w:rPr>
          <w:rFonts w:asciiTheme="minorEastAsia" w:eastAsiaTheme="minorEastAsia" w:hAnsiTheme="minorEastAsia" w:hint="eastAsia"/>
          <w:szCs w:val="21"/>
        </w:rPr>
        <w:t xml:space="preserve">                                                            　　第</w:t>
      </w:r>
      <w:r w:rsidR="00002269">
        <w:rPr>
          <w:rFonts w:asciiTheme="minorEastAsia" w:eastAsiaTheme="minorEastAsia" w:hAnsiTheme="minorEastAsia" w:hint="eastAsia"/>
          <w:szCs w:val="21"/>
        </w:rPr>
        <w:t xml:space="preserve">　　</w:t>
      </w:r>
      <w:r w:rsidRPr="00A723D4">
        <w:rPr>
          <w:rFonts w:asciiTheme="minorEastAsia" w:eastAsiaTheme="minorEastAsia" w:hAnsiTheme="minorEastAsia" w:hint="eastAsia"/>
          <w:szCs w:val="21"/>
        </w:rPr>
        <w:t xml:space="preserve">　          号</w:t>
      </w:r>
    </w:p>
    <w:p w14:paraId="51DDE2FE" w14:textId="5A612800" w:rsidR="004C6F85" w:rsidRPr="00A723D4" w:rsidRDefault="00002269" w:rsidP="00002269">
      <w:pPr>
        <w:pStyle w:val="af3"/>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3B40A2">
        <w:rPr>
          <w:rFonts w:asciiTheme="minorEastAsia" w:eastAsiaTheme="minorEastAsia" w:hAnsiTheme="minorEastAsia" w:hint="eastAsia"/>
          <w:szCs w:val="21"/>
        </w:rPr>
        <w:t xml:space="preserve">　</w:t>
      </w:r>
      <w:r w:rsidR="004C6F85" w:rsidRPr="00A723D4">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004C6F85" w:rsidRPr="00A723D4">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4C6F85" w:rsidRPr="00A723D4">
        <w:rPr>
          <w:rFonts w:asciiTheme="minorEastAsia" w:eastAsiaTheme="minorEastAsia" w:hAnsiTheme="minorEastAsia" w:hint="eastAsia"/>
          <w:szCs w:val="21"/>
        </w:rPr>
        <w:t>日</w:t>
      </w:r>
    </w:p>
    <w:p w14:paraId="1772501C" w14:textId="77777777" w:rsidR="004C6F85" w:rsidRPr="005779BE" w:rsidRDefault="004C6F85" w:rsidP="004C6F85">
      <w:pPr>
        <w:autoSpaceDE w:val="0"/>
        <w:autoSpaceDN w:val="0"/>
        <w:spacing w:line="480" w:lineRule="exact"/>
        <w:ind w:firstLineChars="100" w:firstLine="214"/>
        <w:rPr>
          <w:color w:val="000000" w:themeColor="text1"/>
          <w:sz w:val="22"/>
        </w:rPr>
      </w:pPr>
      <w:r w:rsidRPr="00A723D4">
        <w:rPr>
          <w:rFonts w:hint="eastAsia"/>
          <w:spacing w:val="2"/>
        </w:rPr>
        <w:t xml:space="preserve">  </w:t>
      </w:r>
      <w:r w:rsidRPr="005779BE">
        <w:rPr>
          <w:rFonts w:hint="eastAsia"/>
          <w:color w:val="000000" w:themeColor="text1"/>
          <w:sz w:val="22"/>
        </w:rPr>
        <w:t>神</w:t>
      </w:r>
      <w:r w:rsidRPr="005779BE">
        <w:rPr>
          <w:color w:val="000000" w:themeColor="text1"/>
          <w:sz w:val="22"/>
        </w:rPr>
        <w:t xml:space="preserve"> </w:t>
      </w:r>
      <w:r w:rsidRPr="005779BE">
        <w:rPr>
          <w:rFonts w:hint="eastAsia"/>
          <w:color w:val="000000" w:themeColor="text1"/>
          <w:sz w:val="22"/>
        </w:rPr>
        <w:t>戸</w:t>
      </w:r>
      <w:r w:rsidRPr="005779BE">
        <w:rPr>
          <w:color w:val="000000" w:themeColor="text1"/>
          <w:sz w:val="22"/>
        </w:rPr>
        <w:t xml:space="preserve"> </w:t>
      </w:r>
      <w:r w:rsidRPr="005779BE">
        <w:rPr>
          <w:rFonts w:hint="eastAsia"/>
          <w:color w:val="000000" w:themeColor="text1"/>
          <w:sz w:val="22"/>
        </w:rPr>
        <w:t>市</w:t>
      </w:r>
      <w:r w:rsidRPr="005779BE">
        <w:rPr>
          <w:color w:val="000000" w:themeColor="text1"/>
          <w:sz w:val="22"/>
        </w:rPr>
        <w:t xml:space="preserve"> </w:t>
      </w:r>
      <w:r w:rsidRPr="005779BE">
        <w:rPr>
          <w:rFonts w:hint="eastAsia"/>
          <w:color w:val="000000" w:themeColor="text1"/>
          <w:sz w:val="22"/>
        </w:rPr>
        <w:t>長　宛</w:t>
      </w:r>
    </w:p>
    <w:p w14:paraId="485A04F0" w14:textId="21C82CFB" w:rsidR="004C6F85" w:rsidRPr="004C6F85" w:rsidRDefault="004C6F85" w:rsidP="004C6F85">
      <w:pPr>
        <w:pStyle w:val="af3"/>
      </w:pPr>
    </w:p>
    <w:p w14:paraId="407C3CC9" w14:textId="5B03AEE6" w:rsidR="004C6F85" w:rsidRPr="00A723D4" w:rsidRDefault="004C6F85" w:rsidP="00F00974">
      <w:pPr>
        <w:pStyle w:val="af3"/>
        <w:wordWrap w:val="0"/>
        <w:jc w:val="right"/>
      </w:pPr>
      <w:r w:rsidRPr="00A723D4">
        <w:rPr>
          <w:rFonts w:hint="eastAsia"/>
          <w:spacing w:val="2"/>
        </w:rPr>
        <w:t xml:space="preserve">                                </w:t>
      </w:r>
      <w:r w:rsidRPr="00A723D4">
        <w:rPr>
          <w:rFonts w:hint="eastAsia"/>
        </w:rPr>
        <w:t xml:space="preserve">　　　　　　　　　</w:t>
      </w:r>
      <w:r w:rsidRPr="00A723D4">
        <w:rPr>
          <w:rFonts w:hint="eastAsia"/>
          <w:spacing w:val="2"/>
        </w:rPr>
        <w:t xml:space="preserve">  </w:t>
      </w:r>
      <w:r w:rsidRPr="00A723D4">
        <w:rPr>
          <w:rFonts w:hint="eastAsia"/>
        </w:rPr>
        <w:t>住</w:t>
      </w:r>
      <w:r w:rsidRPr="00A723D4">
        <w:rPr>
          <w:rFonts w:hint="eastAsia"/>
          <w:spacing w:val="2"/>
        </w:rPr>
        <w:t xml:space="preserve">　　</w:t>
      </w:r>
      <w:r w:rsidRPr="00A723D4">
        <w:rPr>
          <w:rFonts w:hint="eastAsia"/>
        </w:rPr>
        <w:t>所</w:t>
      </w:r>
      <w:r w:rsidR="00F00974">
        <w:rPr>
          <w:rFonts w:hint="eastAsia"/>
        </w:rPr>
        <w:t xml:space="preserve">　　　　　　　　　　　　</w:t>
      </w:r>
    </w:p>
    <w:p w14:paraId="7934BD70" w14:textId="1D7C4052" w:rsidR="004C6F85" w:rsidRPr="00A723D4" w:rsidRDefault="004C6F85" w:rsidP="00F00974">
      <w:pPr>
        <w:pStyle w:val="af3"/>
        <w:wordWrap w:val="0"/>
        <w:jc w:val="right"/>
      </w:pPr>
      <w:r w:rsidRPr="00A723D4">
        <w:rPr>
          <w:rFonts w:hint="eastAsia"/>
          <w:spacing w:val="2"/>
        </w:rPr>
        <w:t xml:space="preserve">                              </w:t>
      </w:r>
      <w:r w:rsidRPr="00A723D4">
        <w:rPr>
          <w:rFonts w:hint="eastAsia"/>
        </w:rPr>
        <w:t xml:space="preserve">　　　　　　　　　</w:t>
      </w:r>
      <w:r w:rsidRPr="00A723D4">
        <w:rPr>
          <w:rFonts w:hint="eastAsia"/>
          <w:spacing w:val="2"/>
        </w:rPr>
        <w:t xml:space="preserve">    </w:t>
      </w:r>
      <w:r w:rsidRPr="00A723D4">
        <w:rPr>
          <w:rFonts w:hint="eastAsia"/>
        </w:rPr>
        <w:t>団</w:t>
      </w:r>
      <w:r w:rsidRPr="00A723D4">
        <w:rPr>
          <w:rFonts w:hint="eastAsia"/>
        </w:rPr>
        <w:t xml:space="preserve"> </w:t>
      </w:r>
      <w:r w:rsidRPr="00A723D4">
        <w:rPr>
          <w:rFonts w:hint="eastAsia"/>
        </w:rPr>
        <w:t>体</w:t>
      </w:r>
      <w:r w:rsidRPr="00A723D4">
        <w:rPr>
          <w:rFonts w:hint="eastAsia"/>
        </w:rPr>
        <w:t xml:space="preserve"> </w:t>
      </w:r>
      <w:r w:rsidRPr="00A723D4">
        <w:rPr>
          <w:rFonts w:hint="eastAsia"/>
        </w:rPr>
        <w:t>名</w:t>
      </w:r>
      <w:r w:rsidR="00F00974">
        <w:rPr>
          <w:rFonts w:hint="eastAsia"/>
        </w:rPr>
        <w:t xml:space="preserve">　　　　　　　　　　　　</w:t>
      </w:r>
    </w:p>
    <w:p w14:paraId="77546A65" w14:textId="77777777" w:rsidR="004C6F85" w:rsidRPr="00A723D4" w:rsidRDefault="004C6F85" w:rsidP="004C6F85">
      <w:pPr>
        <w:pStyle w:val="af3"/>
        <w:rPr>
          <w:rFonts w:asciiTheme="minorEastAsia" w:eastAsiaTheme="minorEastAsia" w:hAnsiTheme="minorEastAsia"/>
          <w:szCs w:val="21"/>
        </w:rPr>
      </w:pPr>
      <w:r w:rsidRPr="00A723D4">
        <w:rPr>
          <w:rFonts w:asciiTheme="minorEastAsia" w:eastAsiaTheme="minorEastAsia" w:hAnsiTheme="minorEastAsia" w:hint="eastAsia"/>
          <w:spacing w:val="2"/>
          <w:szCs w:val="21"/>
        </w:rPr>
        <w:t xml:space="preserve">                                                    </w:t>
      </w:r>
      <w:r w:rsidRPr="00A723D4">
        <w:rPr>
          <w:rFonts w:asciiTheme="minorEastAsia" w:eastAsiaTheme="minorEastAsia" w:hAnsiTheme="minorEastAsia" w:hint="eastAsia"/>
          <w:szCs w:val="21"/>
        </w:rPr>
        <w:t>代表者名</w:t>
      </w:r>
      <w:r w:rsidRPr="00A723D4">
        <w:rPr>
          <w:rFonts w:asciiTheme="minorEastAsia" w:eastAsiaTheme="minorEastAsia" w:hAnsiTheme="minorEastAsia" w:hint="eastAsia"/>
          <w:spacing w:val="2"/>
          <w:szCs w:val="21"/>
        </w:rPr>
        <w:t xml:space="preserve"> </w:t>
      </w:r>
      <w:r w:rsidRPr="00A723D4">
        <w:rPr>
          <w:rFonts w:asciiTheme="minorEastAsia" w:eastAsiaTheme="minorEastAsia" w:hAnsiTheme="minorEastAsia" w:hint="eastAsia"/>
          <w:szCs w:val="21"/>
        </w:rPr>
        <w:t xml:space="preserve">　</w:t>
      </w:r>
      <w:r w:rsidRPr="00A723D4">
        <w:rPr>
          <w:rFonts w:asciiTheme="minorEastAsia" w:eastAsiaTheme="minorEastAsia" w:hAnsiTheme="minorEastAsia" w:hint="eastAsia"/>
          <w:spacing w:val="2"/>
          <w:szCs w:val="21"/>
        </w:rPr>
        <w:t xml:space="preserve">                       </w:t>
      </w:r>
    </w:p>
    <w:p w14:paraId="7C829681" w14:textId="77777777" w:rsidR="004C6F85" w:rsidRPr="00A723D4" w:rsidRDefault="004C6F85" w:rsidP="004C6F85">
      <w:pPr>
        <w:pStyle w:val="af3"/>
        <w:ind w:rightChars="-136" w:right="-286"/>
        <w:rPr>
          <w:rFonts w:asciiTheme="minorEastAsia" w:eastAsiaTheme="minorEastAsia" w:hAnsiTheme="minorEastAsia"/>
          <w:color w:val="000000" w:themeColor="text1"/>
          <w:spacing w:val="2"/>
          <w:szCs w:val="21"/>
        </w:rPr>
      </w:pPr>
      <w:r w:rsidRPr="00A723D4">
        <w:rPr>
          <w:rFonts w:asciiTheme="minorEastAsia" w:eastAsiaTheme="minorEastAsia" w:hAnsiTheme="minorEastAsia" w:hint="eastAsia"/>
          <w:spacing w:val="2"/>
          <w:szCs w:val="21"/>
        </w:rPr>
        <w:t xml:space="preserve">                                                    </w:t>
      </w:r>
      <w:r w:rsidRPr="00A723D4">
        <w:rPr>
          <w:rFonts w:asciiTheme="minorEastAsia" w:eastAsiaTheme="minorEastAsia" w:hAnsiTheme="minorEastAsia" w:hint="eastAsia"/>
          <w:color w:val="000000" w:themeColor="text1"/>
          <w:spacing w:val="2"/>
          <w:szCs w:val="21"/>
        </w:rPr>
        <w:t>電　　話（　　）　　　－　　　　番</w:t>
      </w:r>
    </w:p>
    <w:p w14:paraId="38D4CFC5" w14:textId="77777777" w:rsidR="004C6F85" w:rsidRPr="00A723D4" w:rsidRDefault="004C6F85" w:rsidP="004C6F85">
      <w:pPr>
        <w:pStyle w:val="af3"/>
        <w:rPr>
          <w:rFonts w:asciiTheme="minorEastAsia" w:eastAsiaTheme="minorEastAsia" w:hAnsiTheme="minorEastAsia"/>
          <w:color w:val="000000" w:themeColor="text1"/>
          <w:spacing w:val="2"/>
          <w:szCs w:val="21"/>
        </w:rPr>
      </w:pPr>
      <w:r w:rsidRPr="00A723D4">
        <w:rPr>
          <w:rFonts w:asciiTheme="minorEastAsia" w:eastAsiaTheme="minorEastAsia" w:hAnsiTheme="minorEastAsia" w:hint="eastAsia"/>
          <w:color w:val="000000" w:themeColor="text1"/>
          <w:spacing w:val="2"/>
          <w:szCs w:val="21"/>
        </w:rPr>
        <w:t xml:space="preserve">                                                    </w:t>
      </w:r>
      <w:r w:rsidRPr="004C6F85">
        <w:rPr>
          <w:rFonts w:asciiTheme="minorEastAsia" w:eastAsiaTheme="minorEastAsia" w:hAnsiTheme="minorEastAsia" w:hint="eastAsia"/>
          <w:color w:val="000000" w:themeColor="text1"/>
          <w:w w:val="72"/>
          <w:kern w:val="0"/>
          <w:szCs w:val="21"/>
          <w:fitText w:val="760" w:id="-1505004288"/>
        </w:rPr>
        <w:t>電子メール</w:t>
      </w:r>
    </w:p>
    <w:p w14:paraId="57338A9D" w14:textId="77777777" w:rsidR="004C6F85" w:rsidRPr="00A723D4" w:rsidRDefault="004C6F85" w:rsidP="004C6F85">
      <w:pPr>
        <w:pStyle w:val="a3"/>
        <w:rPr>
          <w:rFonts w:asciiTheme="minorEastAsia" w:eastAsiaTheme="minorEastAsia" w:hAnsiTheme="minorEastAsia"/>
          <w:spacing w:val="0"/>
          <w:sz w:val="21"/>
          <w:szCs w:val="21"/>
        </w:rPr>
      </w:pPr>
      <w:r w:rsidRPr="00A723D4">
        <w:rPr>
          <w:rFonts w:asciiTheme="minorEastAsia" w:eastAsiaTheme="minorEastAsia" w:hAnsiTheme="minorEastAsia" w:hint="eastAsia"/>
          <w:spacing w:val="2"/>
          <w:sz w:val="21"/>
          <w:szCs w:val="21"/>
        </w:rPr>
        <w:t xml:space="preserve">                             </w:t>
      </w:r>
      <w:r w:rsidRPr="00A723D4">
        <w:rPr>
          <w:rFonts w:asciiTheme="minorEastAsia" w:eastAsiaTheme="minorEastAsia" w:hAnsiTheme="minorEastAsia" w:hint="eastAsia"/>
          <w:sz w:val="21"/>
          <w:szCs w:val="21"/>
        </w:rPr>
        <w:t xml:space="preserve">　　</w:t>
      </w:r>
    </w:p>
    <w:p w14:paraId="6F597EE7" w14:textId="215D83AF" w:rsidR="004C6F85" w:rsidRPr="00A723D4" w:rsidRDefault="0040325B" w:rsidP="004C6F85">
      <w:pPr>
        <w:pStyle w:val="af3"/>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w:t>
      </w:r>
      <w:r w:rsidR="00B067E5">
        <w:rPr>
          <w:rFonts w:asciiTheme="minorEastAsia" w:eastAsiaTheme="minorEastAsia" w:hAnsiTheme="minorEastAsia" w:hint="eastAsia"/>
          <w:szCs w:val="21"/>
        </w:rPr>
        <w:t>６</w:t>
      </w:r>
      <w:r w:rsidR="003067C7">
        <w:rPr>
          <w:rFonts w:asciiTheme="minorEastAsia" w:eastAsiaTheme="minorEastAsia" w:hAnsiTheme="minorEastAsia" w:hint="eastAsia"/>
          <w:szCs w:val="21"/>
        </w:rPr>
        <w:t>年度</w:t>
      </w:r>
      <w:r w:rsidR="00002269">
        <w:rPr>
          <w:rFonts w:asciiTheme="minorEastAsia" w:eastAsiaTheme="minorEastAsia" w:hAnsiTheme="minorEastAsia" w:hint="eastAsia"/>
          <w:szCs w:val="21"/>
        </w:rPr>
        <w:t>神戸市</w:t>
      </w:r>
      <w:r w:rsidR="004C6F85" w:rsidRPr="00A723D4">
        <w:rPr>
          <w:rFonts w:asciiTheme="minorEastAsia" w:eastAsiaTheme="minorEastAsia" w:hAnsiTheme="minorEastAsia" w:hint="eastAsia"/>
          <w:szCs w:val="21"/>
        </w:rPr>
        <w:t>公共交通等事業者燃油</w:t>
      </w:r>
      <w:r w:rsidR="003A5ECC">
        <w:rPr>
          <w:rFonts w:asciiTheme="minorEastAsia" w:eastAsiaTheme="minorEastAsia" w:hAnsiTheme="minorEastAsia" w:hint="eastAsia"/>
          <w:szCs w:val="21"/>
        </w:rPr>
        <w:t>価格</w:t>
      </w:r>
      <w:r w:rsidR="004C6F85" w:rsidRPr="00A723D4">
        <w:rPr>
          <w:rFonts w:asciiTheme="minorEastAsia" w:eastAsiaTheme="minorEastAsia" w:hAnsiTheme="minorEastAsia" w:hint="eastAsia"/>
          <w:szCs w:val="21"/>
        </w:rPr>
        <w:t>高騰対策</w:t>
      </w:r>
      <w:r w:rsidR="004C6F85">
        <w:rPr>
          <w:rFonts w:asciiTheme="minorEastAsia" w:eastAsiaTheme="minorEastAsia" w:hAnsiTheme="minorEastAsia" w:hint="eastAsia"/>
          <w:szCs w:val="21"/>
        </w:rPr>
        <w:t>一時支援金（バス、鉄道）</w:t>
      </w:r>
      <w:r w:rsidR="004C6F85" w:rsidRPr="00A723D4">
        <w:rPr>
          <w:rFonts w:asciiTheme="minorEastAsia" w:eastAsiaTheme="minorEastAsia" w:hAnsiTheme="minorEastAsia" w:hint="eastAsia"/>
          <w:szCs w:val="21"/>
        </w:rPr>
        <w:t>交付要綱第</w:t>
      </w:r>
      <w:r w:rsidR="004C6F85">
        <w:rPr>
          <w:rFonts w:asciiTheme="minorEastAsia" w:eastAsiaTheme="minorEastAsia" w:hAnsiTheme="minorEastAsia" w:hint="eastAsia"/>
          <w:szCs w:val="21"/>
        </w:rPr>
        <w:t>３</w:t>
      </w:r>
      <w:r w:rsidR="004C6F85" w:rsidRPr="00A723D4">
        <w:rPr>
          <w:rFonts w:asciiTheme="minorEastAsia" w:eastAsiaTheme="minorEastAsia" w:hAnsiTheme="minorEastAsia" w:hint="eastAsia"/>
          <w:szCs w:val="21"/>
        </w:rPr>
        <w:t>条に基づき、関係書類を添えて下記のとおり</w:t>
      </w:r>
      <w:r w:rsidR="004C6F85">
        <w:rPr>
          <w:rFonts w:asciiTheme="minorEastAsia" w:eastAsiaTheme="minorEastAsia" w:hAnsiTheme="minorEastAsia" w:hint="eastAsia"/>
          <w:szCs w:val="21"/>
        </w:rPr>
        <w:t>申請</w:t>
      </w:r>
      <w:r w:rsidR="004C6F85" w:rsidRPr="00A723D4">
        <w:rPr>
          <w:rFonts w:asciiTheme="minorEastAsia" w:eastAsiaTheme="minorEastAsia" w:hAnsiTheme="minorEastAsia" w:hint="eastAsia"/>
          <w:szCs w:val="21"/>
        </w:rPr>
        <w:t>します。</w:t>
      </w:r>
    </w:p>
    <w:p w14:paraId="576643E6" w14:textId="77777777" w:rsidR="004C6F85" w:rsidRPr="00A723D4" w:rsidRDefault="004C6F85" w:rsidP="004C6F85">
      <w:pPr>
        <w:pStyle w:val="af3"/>
        <w:rPr>
          <w:rFonts w:asciiTheme="minorEastAsia" w:eastAsiaTheme="minorEastAsia" w:hAnsiTheme="minorEastAsia"/>
          <w:szCs w:val="21"/>
        </w:rPr>
      </w:pPr>
    </w:p>
    <w:p w14:paraId="0947C29F" w14:textId="77777777" w:rsidR="004C6F85" w:rsidRPr="00A723D4" w:rsidRDefault="004C6F85" w:rsidP="004C6F85">
      <w:pPr>
        <w:pStyle w:val="a3"/>
        <w:spacing w:line="240" w:lineRule="auto"/>
        <w:jc w:val="center"/>
        <w:rPr>
          <w:rFonts w:asciiTheme="minorEastAsia" w:eastAsiaTheme="minorEastAsia" w:hAnsiTheme="minorEastAsia"/>
          <w:spacing w:val="0"/>
          <w:sz w:val="21"/>
          <w:szCs w:val="21"/>
        </w:rPr>
      </w:pPr>
      <w:r w:rsidRPr="00A723D4">
        <w:rPr>
          <w:rFonts w:asciiTheme="minorEastAsia" w:eastAsiaTheme="minorEastAsia" w:hAnsiTheme="minorEastAsia" w:hint="eastAsia"/>
          <w:sz w:val="21"/>
          <w:szCs w:val="21"/>
        </w:rPr>
        <w:t>記</w:t>
      </w:r>
    </w:p>
    <w:p w14:paraId="21020F1A" w14:textId="77777777" w:rsidR="004C6F85" w:rsidRPr="00A723D4" w:rsidRDefault="004C6F85" w:rsidP="004C6F85">
      <w:pPr>
        <w:pStyle w:val="af3"/>
        <w:rPr>
          <w:rFonts w:asciiTheme="minorEastAsia" w:eastAsiaTheme="minorEastAsia" w:hAnsiTheme="minorEastAsia"/>
          <w:szCs w:val="21"/>
        </w:rPr>
      </w:pPr>
    </w:p>
    <w:p w14:paraId="670A1AE8" w14:textId="77777777" w:rsidR="004C6F85" w:rsidRDefault="004C6F85" w:rsidP="004C6F85">
      <w:pPr>
        <w:pStyle w:val="a3"/>
        <w:spacing w:line="276" w:lineRule="auto"/>
        <w:ind w:left="3816" w:hangingChars="1800" w:hanging="3816"/>
        <w:rPr>
          <w:rFonts w:asciiTheme="minorEastAsia" w:eastAsiaTheme="minorEastAsia" w:hAnsiTheme="minorEastAsia"/>
          <w:sz w:val="21"/>
          <w:szCs w:val="21"/>
        </w:rPr>
      </w:pPr>
      <w:r w:rsidRPr="00A723D4">
        <w:rPr>
          <w:rFonts w:asciiTheme="minorEastAsia" w:eastAsiaTheme="minorEastAsia" w:hAnsiTheme="minorEastAsia" w:hint="eastAsia"/>
          <w:sz w:val="21"/>
          <w:szCs w:val="21"/>
        </w:rPr>
        <w:t xml:space="preserve">１　</w:t>
      </w:r>
      <w:r>
        <w:rPr>
          <w:rFonts w:asciiTheme="minorEastAsia" w:eastAsiaTheme="minorEastAsia" w:hAnsiTheme="minorEastAsia" w:hint="eastAsia"/>
          <w:sz w:val="21"/>
          <w:szCs w:val="21"/>
        </w:rPr>
        <w:t>交付申請・請求額　　　　　金　　　　　　　　　　円</w:t>
      </w:r>
    </w:p>
    <w:p w14:paraId="09B7148B" w14:textId="19D793FE" w:rsidR="004C6F85" w:rsidRDefault="004C6F85" w:rsidP="004C6F85">
      <w:pPr>
        <w:pStyle w:val="a3"/>
        <w:spacing w:line="276" w:lineRule="auto"/>
        <w:ind w:left="3816" w:hangingChars="1800" w:hanging="381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〔内訳　</w:t>
      </w:r>
      <w:r w:rsidRPr="008E6A40">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 xml:space="preserve">　（両、台）×　金　　　　　　　円〕</w:t>
      </w:r>
    </w:p>
    <w:p w14:paraId="4F9BDF4D" w14:textId="77777777" w:rsidR="004C6F85" w:rsidRPr="00707B23" w:rsidRDefault="004C6F85" w:rsidP="004C6F85">
      <w:pPr>
        <w:pStyle w:val="a3"/>
        <w:spacing w:line="360" w:lineRule="auto"/>
        <w:rPr>
          <w:rFonts w:asciiTheme="minorEastAsia" w:eastAsiaTheme="minorEastAsia" w:hAnsiTheme="minorEastAsia"/>
          <w:sz w:val="21"/>
          <w:szCs w:val="21"/>
        </w:rPr>
      </w:pPr>
    </w:p>
    <w:p w14:paraId="29D27FC4" w14:textId="77777777" w:rsidR="004C6F85" w:rsidRDefault="004C6F85" w:rsidP="004C6F85">
      <w:pPr>
        <w:pStyle w:val="a3"/>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A723D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誓約事項（以下の誓約事項を確認のうえ、□欄に☑を記載（入力）してください。</w:t>
      </w:r>
    </w:p>
    <w:p w14:paraId="0B7C402C" w14:textId="34E20B17" w:rsidR="004C6F85" w:rsidRDefault="004C6F85" w:rsidP="004C6F85">
      <w:pPr>
        <w:pStyle w:val="a3"/>
        <w:spacing w:line="240" w:lineRule="auto"/>
        <w:ind w:leftChars="100" w:left="420" w:hangingChars="100" w:hanging="210"/>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pacing w:val="0"/>
          <w:sz w:val="21"/>
          <w:szCs w:val="21"/>
        </w:rPr>
        <w:t>□</w:t>
      </w:r>
      <w:r w:rsidRPr="004D14A4">
        <w:rPr>
          <w:rFonts w:asciiTheme="minorEastAsia" w:eastAsiaTheme="minorEastAsia" w:hAnsiTheme="minorEastAsia" w:hint="eastAsia"/>
          <w:color w:val="000000" w:themeColor="text1"/>
          <w:spacing w:val="0"/>
          <w:sz w:val="21"/>
          <w:szCs w:val="21"/>
        </w:rPr>
        <w:t xml:space="preserve">　当社は、</w:t>
      </w:r>
      <w:r w:rsidR="00002269" w:rsidRPr="00002269">
        <w:rPr>
          <w:rFonts w:asciiTheme="minorEastAsia" w:eastAsiaTheme="minorEastAsia" w:hAnsiTheme="minorEastAsia" w:hint="eastAsia"/>
          <w:color w:val="000000" w:themeColor="text1"/>
          <w:spacing w:val="0"/>
          <w:sz w:val="21"/>
          <w:szCs w:val="21"/>
        </w:rPr>
        <w:t>神戸市における暴力団の排除の推進に関する条例（平成23年神戸市条例第29号）第２条第１号</w:t>
      </w:r>
      <w:r w:rsidRPr="004D14A4">
        <w:rPr>
          <w:rFonts w:asciiTheme="minorEastAsia" w:eastAsiaTheme="minorEastAsia" w:hAnsiTheme="minorEastAsia" w:hint="eastAsia"/>
          <w:color w:val="000000" w:themeColor="text1"/>
          <w:spacing w:val="0"/>
          <w:sz w:val="21"/>
          <w:szCs w:val="21"/>
        </w:rPr>
        <w:t>に規定する暴力団、又は</w:t>
      </w:r>
      <w:r>
        <w:rPr>
          <w:rFonts w:asciiTheme="minorEastAsia" w:eastAsiaTheme="minorEastAsia" w:hAnsiTheme="minorEastAsia" w:hint="eastAsia"/>
          <w:color w:val="000000" w:themeColor="text1"/>
          <w:spacing w:val="0"/>
          <w:sz w:val="21"/>
          <w:szCs w:val="21"/>
        </w:rPr>
        <w:t>同条</w:t>
      </w:r>
      <w:r w:rsidRPr="004D14A4">
        <w:rPr>
          <w:rFonts w:asciiTheme="minorEastAsia" w:eastAsiaTheme="minorEastAsia" w:hAnsiTheme="minorEastAsia" w:hint="eastAsia"/>
          <w:color w:val="000000" w:themeColor="text1"/>
          <w:spacing w:val="0"/>
          <w:sz w:val="21"/>
          <w:szCs w:val="21"/>
        </w:rPr>
        <w:t>第３号に規定する暴力団員に該当しないことを誓約します。</w:t>
      </w:r>
    </w:p>
    <w:p w14:paraId="38B693C7" w14:textId="77777777" w:rsidR="004C6F85" w:rsidRDefault="004C6F85" w:rsidP="004C6F85">
      <w:pPr>
        <w:pStyle w:val="af3"/>
        <w:ind w:leftChars="100" w:left="420" w:hangingChars="100" w:hanging="210"/>
      </w:pPr>
      <w:r>
        <w:rPr>
          <w:rFonts w:hint="eastAsia"/>
        </w:rPr>
        <w:t>□</w:t>
      </w:r>
      <w:r w:rsidRPr="004D14A4">
        <w:rPr>
          <w:rFonts w:hint="eastAsia"/>
        </w:rPr>
        <w:t xml:space="preserve">　当社は、暴力団排除条例施行規則（平</w:t>
      </w:r>
      <w:r w:rsidRPr="00793ED6">
        <w:rPr>
          <w:rFonts w:asciiTheme="minorEastAsia" w:eastAsiaTheme="minorEastAsia" w:hAnsiTheme="minorEastAsia" w:hint="eastAsia"/>
        </w:rPr>
        <w:t>成23</w:t>
      </w:r>
      <w:r w:rsidRPr="004D14A4">
        <w:rPr>
          <w:rFonts w:hint="eastAsia"/>
        </w:rPr>
        <w:t>年</w:t>
      </w:r>
      <w:r>
        <w:rPr>
          <w:rFonts w:hint="eastAsia"/>
        </w:rPr>
        <w:t>兵庫県</w:t>
      </w:r>
      <w:r w:rsidRPr="004D14A4">
        <w:rPr>
          <w:rFonts w:hint="eastAsia"/>
        </w:rPr>
        <w:t>公安委員会規則第２号）第２条各号に規定する暴力団及び暴力団員と密接な関係を有する者に該当しないことを誓約しま</w:t>
      </w:r>
      <w:r>
        <w:rPr>
          <w:rFonts w:hint="eastAsia"/>
        </w:rPr>
        <w:t>す。</w:t>
      </w:r>
    </w:p>
    <w:p w14:paraId="4F50112F" w14:textId="1AE6F710" w:rsidR="004C6F85" w:rsidRDefault="004C6F85" w:rsidP="004C6F85">
      <w:pPr>
        <w:pStyle w:val="af3"/>
        <w:ind w:leftChars="100" w:left="420" w:hangingChars="100" w:hanging="210"/>
      </w:pPr>
      <w:r>
        <w:rPr>
          <w:rFonts w:hint="eastAsia"/>
        </w:rPr>
        <w:t>□　当社は、</w:t>
      </w:r>
      <w:r w:rsidR="00002269">
        <w:rPr>
          <w:rFonts w:hint="eastAsia"/>
        </w:rPr>
        <w:t>市長</w:t>
      </w:r>
      <w:r>
        <w:rPr>
          <w:rFonts w:hint="eastAsia"/>
        </w:rPr>
        <w:t>が前２項を確認するため、必要な事項を</w:t>
      </w:r>
      <w:r w:rsidRPr="00793ED6">
        <w:rPr>
          <w:rFonts w:hint="eastAsia"/>
        </w:rPr>
        <w:t>兵庫県警察本部長に</w:t>
      </w:r>
      <w:r>
        <w:rPr>
          <w:rFonts w:hint="eastAsia"/>
        </w:rPr>
        <w:t>照会すること及び当該照会に係る回答の内容を他の</w:t>
      </w:r>
      <w:r w:rsidRPr="00793ED6">
        <w:rPr>
          <w:rFonts w:hint="eastAsia"/>
        </w:rPr>
        <w:t>補助事業における暴力団等を排除するための措置を講ずるために利用し、又は</w:t>
      </w:r>
      <w:r w:rsidR="00002269">
        <w:rPr>
          <w:rFonts w:hint="eastAsia"/>
        </w:rPr>
        <w:t>神戸市</w:t>
      </w:r>
      <w:r w:rsidRPr="00793ED6">
        <w:rPr>
          <w:rFonts w:hint="eastAsia"/>
        </w:rPr>
        <w:t>公営企業管理者及び</w:t>
      </w:r>
      <w:r w:rsidR="00002269">
        <w:rPr>
          <w:rFonts w:hint="eastAsia"/>
        </w:rPr>
        <w:t>神戸市</w:t>
      </w:r>
      <w:r w:rsidRPr="00793ED6">
        <w:rPr>
          <w:rFonts w:hint="eastAsia"/>
        </w:rPr>
        <w:t>病院事業管理者に提供すること</w:t>
      </w:r>
      <w:r>
        <w:rPr>
          <w:rFonts w:hint="eastAsia"/>
        </w:rPr>
        <w:t>について意義を述べないことを誓約します</w:t>
      </w:r>
      <w:r w:rsidRPr="00793ED6">
        <w:rPr>
          <w:rFonts w:hint="eastAsia"/>
        </w:rPr>
        <w:t>。</w:t>
      </w:r>
    </w:p>
    <w:p w14:paraId="4DB01463" w14:textId="77777777" w:rsidR="004C6F85" w:rsidRPr="004E4A06" w:rsidRDefault="004C6F85" w:rsidP="004C6F85">
      <w:pPr>
        <w:pStyle w:val="af3"/>
        <w:ind w:leftChars="100" w:left="420" w:hangingChars="100" w:hanging="210"/>
      </w:pPr>
      <w:r>
        <w:rPr>
          <w:rFonts w:hint="eastAsia"/>
        </w:rPr>
        <w:t xml:space="preserve">□　</w:t>
      </w:r>
      <w:r w:rsidRPr="004D14A4">
        <w:rPr>
          <w:rFonts w:hint="eastAsia"/>
        </w:rPr>
        <w:t>当社は、</w:t>
      </w:r>
      <w:r>
        <w:rPr>
          <w:rFonts w:hint="eastAsia"/>
        </w:rPr>
        <w:t>支援金</w:t>
      </w:r>
      <w:r w:rsidRPr="004D14A4">
        <w:rPr>
          <w:rFonts w:hint="eastAsia"/>
        </w:rPr>
        <w:t>の使途に関し、暴力団等を利することのないよう必要な措置を講ずることを誓</w:t>
      </w:r>
      <w:r w:rsidRPr="004E4A06">
        <w:rPr>
          <w:rFonts w:hint="eastAsia"/>
        </w:rPr>
        <w:t>約します。</w:t>
      </w:r>
      <w:r w:rsidRPr="004E4A06">
        <w:rPr>
          <w:rFonts w:hint="eastAsia"/>
        </w:rPr>
        <w:tab/>
      </w:r>
      <w:r w:rsidRPr="004E4A06">
        <w:rPr>
          <w:rFonts w:hint="eastAsia"/>
        </w:rPr>
        <w:tab/>
      </w:r>
      <w:r w:rsidRPr="004E4A06">
        <w:rPr>
          <w:rFonts w:hint="eastAsia"/>
        </w:rPr>
        <w:tab/>
      </w:r>
      <w:r w:rsidRPr="004E4A06">
        <w:rPr>
          <w:rFonts w:hint="eastAsia"/>
        </w:rPr>
        <w:tab/>
      </w:r>
    </w:p>
    <w:p w14:paraId="770AEB69" w14:textId="4921F593" w:rsidR="004C6F85" w:rsidRPr="004E4A06" w:rsidRDefault="004C6F85" w:rsidP="004C6F85">
      <w:pPr>
        <w:pStyle w:val="a3"/>
        <w:spacing w:line="240" w:lineRule="auto"/>
        <w:ind w:leftChars="100" w:left="420" w:hangingChars="100" w:hanging="210"/>
        <w:rPr>
          <w:rFonts w:asciiTheme="minorEastAsia" w:eastAsiaTheme="minorEastAsia" w:hAnsiTheme="minorEastAsia"/>
          <w:spacing w:val="0"/>
          <w:sz w:val="21"/>
          <w:szCs w:val="21"/>
        </w:rPr>
      </w:pPr>
      <w:r w:rsidRPr="004E4A06">
        <w:rPr>
          <w:rFonts w:asciiTheme="minorEastAsia" w:eastAsiaTheme="minorEastAsia" w:hAnsiTheme="minorEastAsia" w:hint="eastAsia"/>
          <w:spacing w:val="0"/>
          <w:sz w:val="21"/>
          <w:szCs w:val="21"/>
        </w:rPr>
        <w:t>□　当社は、令和</w:t>
      </w:r>
      <w:r w:rsidR="00823E36" w:rsidRPr="004E4A06">
        <w:rPr>
          <w:rFonts w:asciiTheme="minorEastAsia" w:eastAsiaTheme="minorEastAsia" w:hAnsiTheme="minorEastAsia" w:hint="eastAsia"/>
          <w:spacing w:val="0"/>
          <w:sz w:val="21"/>
          <w:szCs w:val="21"/>
        </w:rPr>
        <w:t>７</w:t>
      </w:r>
      <w:r w:rsidRPr="004E4A06">
        <w:rPr>
          <w:rFonts w:asciiTheme="minorEastAsia" w:eastAsiaTheme="minorEastAsia" w:hAnsiTheme="minorEastAsia" w:hint="eastAsia"/>
          <w:spacing w:val="0"/>
          <w:sz w:val="21"/>
          <w:szCs w:val="21"/>
        </w:rPr>
        <w:t>年３月31日まで一般乗合旅客自動車運送事業</w:t>
      </w:r>
      <w:r w:rsidR="00CC5EE7" w:rsidRPr="004E4A06">
        <w:rPr>
          <w:rFonts w:asciiTheme="minorEastAsia" w:eastAsiaTheme="minorEastAsia" w:hAnsiTheme="minorEastAsia" w:hint="eastAsia"/>
          <w:spacing w:val="0"/>
          <w:sz w:val="21"/>
          <w:szCs w:val="21"/>
        </w:rPr>
        <w:t>又は</w:t>
      </w:r>
      <w:r w:rsidRPr="004E4A06">
        <w:rPr>
          <w:rFonts w:asciiTheme="minorEastAsia" w:eastAsiaTheme="minorEastAsia" w:hAnsiTheme="minorEastAsia" w:hint="eastAsia"/>
          <w:spacing w:val="0"/>
          <w:sz w:val="21"/>
          <w:szCs w:val="21"/>
        </w:rPr>
        <w:t>鉄道事業のいずれかを継続し、上記車両数を</w:t>
      </w:r>
      <w:r w:rsidR="00002269" w:rsidRPr="004E4A06">
        <w:rPr>
          <w:rFonts w:asciiTheme="minorEastAsia" w:eastAsiaTheme="minorEastAsia" w:hAnsiTheme="minorEastAsia" w:hint="eastAsia"/>
          <w:spacing w:val="0"/>
          <w:sz w:val="21"/>
          <w:szCs w:val="21"/>
        </w:rPr>
        <w:t>市</w:t>
      </w:r>
      <w:r w:rsidRPr="004E4A06">
        <w:rPr>
          <w:rFonts w:asciiTheme="minorEastAsia" w:eastAsiaTheme="minorEastAsia" w:hAnsiTheme="minorEastAsia" w:hint="eastAsia"/>
          <w:spacing w:val="0"/>
          <w:sz w:val="21"/>
          <w:szCs w:val="21"/>
        </w:rPr>
        <w:t>内の営業所で稼働し続けることを誓約します。</w:t>
      </w:r>
    </w:p>
    <w:p w14:paraId="1150BC04" w14:textId="27EDCA7F" w:rsidR="004C6F85" w:rsidRPr="007B5433" w:rsidRDefault="004C6F85" w:rsidP="007B5433">
      <w:pPr>
        <w:pStyle w:val="a3"/>
        <w:spacing w:line="240" w:lineRule="auto"/>
        <w:ind w:leftChars="100" w:left="420" w:hangingChars="100" w:hanging="210"/>
        <w:rPr>
          <w:rFonts w:asciiTheme="minorEastAsia" w:eastAsiaTheme="minorEastAsia" w:hAnsiTheme="minorEastAsia"/>
          <w:color w:val="000000" w:themeColor="text1"/>
          <w:spacing w:val="0"/>
          <w:sz w:val="21"/>
          <w:szCs w:val="21"/>
        </w:rPr>
      </w:pPr>
      <w:r w:rsidRPr="004E4A06">
        <w:rPr>
          <w:rFonts w:asciiTheme="minorEastAsia" w:eastAsiaTheme="minorEastAsia" w:hAnsiTheme="minorEastAsia" w:hint="eastAsia"/>
          <w:spacing w:val="0"/>
          <w:sz w:val="21"/>
          <w:szCs w:val="21"/>
        </w:rPr>
        <w:t>□　当社は、これら各項のいず</w:t>
      </w:r>
      <w:r w:rsidRPr="004D14A4">
        <w:rPr>
          <w:rFonts w:asciiTheme="minorEastAsia" w:eastAsiaTheme="minorEastAsia" w:hAnsiTheme="minorEastAsia" w:hint="eastAsia"/>
          <w:color w:val="000000" w:themeColor="text1"/>
          <w:spacing w:val="0"/>
          <w:sz w:val="21"/>
          <w:szCs w:val="21"/>
        </w:rPr>
        <w:t>れかを満たしていないことが判明した場合、及びこの申請が虚偽の申告であることが判明した場合に、</w:t>
      </w:r>
      <w:r>
        <w:rPr>
          <w:rFonts w:asciiTheme="minorEastAsia" w:eastAsiaTheme="minorEastAsia" w:hAnsiTheme="minorEastAsia" w:hint="eastAsia"/>
          <w:color w:val="000000" w:themeColor="text1"/>
          <w:spacing w:val="0"/>
          <w:sz w:val="21"/>
          <w:szCs w:val="21"/>
        </w:rPr>
        <w:t>支援金</w:t>
      </w:r>
      <w:r w:rsidRPr="004D14A4">
        <w:rPr>
          <w:rFonts w:asciiTheme="minorEastAsia" w:eastAsiaTheme="minorEastAsia" w:hAnsiTheme="minorEastAsia" w:hint="eastAsia"/>
          <w:color w:val="000000" w:themeColor="text1"/>
          <w:spacing w:val="0"/>
          <w:sz w:val="21"/>
          <w:szCs w:val="21"/>
        </w:rPr>
        <w:t>の返還及び加算金・遅延利息の支払いを命じられたときは、これに異議なく応じること、また賠償ないし補償を求めないことを誓約します。</w:t>
      </w:r>
      <w:r w:rsidRPr="004D14A4">
        <w:rPr>
          <w:rFonts w:asciiTheme="minorEastAsia" w:eastAsiaTheme="minorEastAsia" w:hAnsiTheme="minorEastAsia" w:hint="eastAsia"/>
          <w:color w:val="000000" w:themeColor="text1"/>
          <w:spacing w:val="0"/>
          <w:sz w:val="21"/>
          <w:szCs w:val="21"/>
        </w:rPr>
        <w:tab/>
      </w:r>
      <w:r w:rsidRPr="004D14A4">
        <w:rPr>
          <w:rFonts w:asciiTheme="minorEastAsia" w:eastAsiaTheme="minorEastAsia" w:hAnsiTheme="minorEastAsia" w:hint="eastAsia"/>
          <w:color w:val="000000" w:themeColor="text1"/>
          <w:spacing w:val="0"/>
          <w:sz w:val="21"/>
          <w:szCs w:val="21"/>
        </w:rPr>
        <w:tab/>
      </w:r>
      <w:r w:rsidRPr="004D14A4">
        <w:rPr>
          <w:rFonts w:asciiTheme="minorEastAsia" w:eastAsiaTheme="minorEastAsia" w:hAnsiTheme="minorEastAsia" w:hint="eastAsia"/>
          <w:color w:val="000000" w:themeColor="text1"/>
          <w:spacing w:val="0"/>
          <w:sz w:val="21"/>
          <w:szCs w:val="21"/>
        </w:rPr>
        <w:tab/>
      </w:r>
      <w:r w:rsidRPr="004D14A4">
        <w:rPr>
          <w:rFonts w:asciiTheme="minorEastAsia" w:eastAsiaTheme="minorEastAsia" w:hAnsiTheme="minorEastAsia" w:hint="eastAsia"/>
          <w:color w:val="000000" w:themeColor="text1"/>
          <w:spacing w:val="0"/>
          <w:sz w:val="21"/>
          <w:szCs w:val="21"/>
        </w:rPr>
        <w:tab/>
      </w:r>
    </w:p>
    <w:p w14:paraId="614997BA" w14:textId="77777777" w:rsidR="004C6F85" w:rsidRPr="004D14A4" w:rsidRDefault="004C6F85" w:rsidP="004C6F85">
      <w:pPr>
        <w:pStyle w:val="a3"/>
        <w:spacing w:line="240" w:lineRule="auto"/>
        <w:rPr>
          <w:rFonts w:asciiTheme="minorEastAsia" w:eastAsiaTheme="minorEastAsia" w:hAnsiTheme="minorEastAsia"/>
          <w:color w:val="000000" w:themeColor="text1"/>
          <w:spacing w:val="0"/>
          <w:sz w:val="21"/>
          <w:szCs w:val="21"/>
        </w:rPr>
      </w:pPr>
      <w:r w:rsidRPr="004D14A4">
        <w:rPr>
          <w:rFonts w:asciiTheme="minorEastAsia" w:eastAsiaTheme="minorEastAsia" w:hAnsiTheme="minorEastAsia" w:hint="eastAsia"/>
          <w:color w:val="000000" w:themeColor="text1"/>
          <w:spacing w:val="0"/>
          <w:sz w:val="21"/>
          <w:szCs w:val="21"/>
        </w:rPr>
        <w:t xml:space="preserve">３　振込先口座　</w:t>
      </w:r>
    </w:p>
    <w:tbl>
      <w:tblPr>
        <w:tblStyle w:val="af"/>
        <w:tblW w:w="0" w:type="auto"/>
        <w:tblInd w:w="421" w:type="dxa"/>
        <w:tblLook w:val="04A0" w:firstRow="1" w:lastRow="0" w:firstColumn="1" w:lastColumn="0" w:noHBand="0" w:noVBand="1"/>
      </w:tblPr>
      <w:tblGrid>
        <w:gridCol w:w="1701"/>
        <w:gridCol w:w="2551"/>
        <w:gridCol w:w="1276"/>
        <w:gridCol w:w="3111"/>
      </w:tblGrid>
      <w:tr w:rsidR="004C6F85" w:rsidRPr="004D14A4" w14:paraId="3B7C2501" w14:textId="77777777" w:rsidTr="00C7639B">
        <w:trPr>
          <w:trHeight w:val="347"/>
        </w:trPr>
        <w:tc>
          <w:tcPr>
            <w:tcW w:w="1701" w:type="dxa"/>
            <w:vAlign w:val="center"/>
          </w:tcPr>
          <w:p w14:paraId="5F4EB633"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r w:rsidRPr="004D14A4">
              <w:rPr>
                <w:rFonts w:asciiTheme="minorEastAsia" w:eastAsiaTheme="minorEastAsia" w:hAnsiTheme="minorEastAsia" w:hint="eastAsia"/>
                <w:color w:val="000000" w:themeColor="text1"/>
                <w:spacing w:val="0"/>
                <w:sz w:val="21"/>
                <w:szCs w:val="21"/>
              </w:rPr>
              <w:t>金融機関名</w:t>
            </w:r>
          </w:p>
        </w:tc>
        <w:tc>
          <w:tcPr>
            <w:tcW w:w="6938" w:type="dxa"/>
            <w:gridSpan w:val="3"/>
            <w:vAlign w:val="center"/>
          </w:tcPr>
          <w:p w14:paraId="69B0B77D"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p>
        </w:tc>
      </w:tr>
      <w:tr w:rsidR="004C6F85" w:rsidRPr="004D14A4" w14:paraId="629E5504" w14:textId="77777777" w:rsidTr="00C7639B">
        <w:trPr>
          <w:trHeight w:val="347"/>
        </w:trPr>
        <w:tc>
          <w:tcPr>
            <w:tcW w:w="1701" w:type="dxa"/>
            <w:vAlign w:val="center"/>
          </w:tcPr>
          <w:p w14:paraId="24A4751A"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r w:rsidRPr="004D14A4">
              <w:rPr>
                <w:rFonts w:asciiTheme="minorEastAsia" w:eastAsiaTheme="minorEastAsia" w:hAnsiTheme="minorEastAsia" w:hint="eastAsia"/>
                <w:color w:val="000000" w:themeColor="text1"/>
                <w:spacing w:val="0"/>
                <w:sz w:val="21"/>
                <w:szCs w:val="21"/>
              </w:rPr>
              <w:t>支店名</w:t>
            </w:r>
          </w:p>
        </w:tc>
        <w:tc>
          <w:tcPr>
            <w:tcW w:w="6938" w:type="dxa"/>
            <w:gridSpan w:val="3"/>
            <w:vAlign w:val="center"/>
          </w:tcPr>
          <w:p w14:paraId="542D22D6"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p>
        </w:tc>
      </w:tr>
      <w:tr w:rsidR="004C6F85" w:rsidRPr="004D14A4" w14:paraId="35D20C90" w14:textId="77777777" w:rsidTr="00C7639B">
        <w:trPr>
          <w:trHeight w:val="347"/>
        </w:trPr>
        <w:tc>
          <w:tcPr>
            <w:tcW w:w="1701" w:type="dxa"/>
            <w:vAlign w:val="center"/>
          </w:tcPr>
          <w:p w14:paraId="6F305C28"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r w:rsidRPr="004D14A4">
              <w:rPr>
                <w:rFonts w:asciiTheme="minorEastAsia" w:eastAsiaTheme="minorEastAsia" w:hAnsiTheme="minorEastAsia" w:hint="eastAsia"/>
                <w:color w:val="000000" w:themeColor="text1"/>
                <w:spacing w:val="0"/>
                <w:sz w:val="21"/>
                <w:szCs w:val="21"/>
              </w:rPr>
              <w:t>金融機関コード</w:t>
            </w:r>
          </w:p>
        </w:tc>
        <w:tc>
          <w:tcPr>
            <w:tcW w:w="2551" w:type="dxa"/>
            <w:vAlign w:val="center"/>
          </w:tcPr>
          <w:p w14:paraId="2D4C6557"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p>
        </w:tc>
        <w:tc>
          <w:tcPr>
            <w:tcW w:w="1276" w:type="dxa"/>
            <w:vAlign w:val="center"/>
          </w:tcPr>
          <w:p w14:paraId="66D8895A"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pacing w:val="0"/>
                <w:sz w:val="21"/>
                <w:szCs w:val="21"/>
              </w:rPr>
              <w:t>支店コード</w:t>
            </w:r>
          </w:p>
        </w:tc>
        <w:tc>
          <w:tcPr>
            <w:tcW w:w="3111" w:type="dxa"/>
            <w:vAlign w:val="center"/>
          </w:tcPr>
          <w:p w14:paraId="1C1A3E3B"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p>
        </w:tc>
      </w:tr>
      <w:tr w:rsidR="004C6F85" w:rsidRPr="004D14A4" w14:paraId="1D3E6C65" w14:textId="77777777" w:rsidTr="00C7639B">
        <w:trPr>
          <w:trHeight w:val="347"/>
        </w:trPr>
        <w:tc>
          <w:tcPr>
            <w:tcW w:w="1701" w:type="dxa"/>
            <w:vAlign w:val="center"/>
          </w:tcPr>
          <w:p w14:paraId="5638D3D1"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r w:rsidRPr="004D14A4">
              <w:rPr>
                <w:rFonts w:asciiTheme="minorEastAsia" w:eastAsiaTheme="minorEastAsia" w:hAnsiTheme="minorEastAsia" w:hint="eastAsia"/>
                <w:color w:val="000000" w:themeColor="text1"/>
                <w:spacing w:val="0"/>
                <w:sz w:val="21"/>
                <w:szCs w:val="21"/>
              </w:rPr>
              <w:t>口座種別</w:t>
            </w:r>
          </w:p>
        </w:tc>
        <w:tc>
          <w:tcPr>
            <w:tcW w:w="6938" w:type="dxa"/>
            <w:gridSpan w:val="3"/>
            <w:vAlign w:val="center"/>
          </w:tcPr>
          <w:p w14:paraId="5D22DB28"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pacing w:val="0"/>
                <w:sz w:val="21"/>
                <w:szCs w:val="21"/>
              </w:rPr>
              <w:t xml:space="preserve">　普　通　・　総　合　・　当　座</w:t>
            </w:r>
          </w:p>
        </w:tc>
      </w:tr>
      <w:tr w:rsidR="007B5433" w:rsidRPr="004D14A4" w14:paraId="4A03A3A0" w14:textId="77777777" w:rsidTr="00C7639B">
        <w:trPr>
          <w:trHeight w:val="347"/>
        </w:trPr>
        <w:tc>
          <w:tcPr>
            <w:tcW w:w="1701" w:type="dxa"/>
            <w:vAlign w:val="center"/>
          </w:tcPr>
          <w:p w14:paraId="3F0FBF67" w14:textId="7FC73932" w:rsidR="007B5433" w:rsidRPr="004D14A4" w:rsidRDefault="007B5433" w:rsidP="00C7639B">
            <w:pPr>
              <w:pStyle w:val="a3"/>
              <w:spacing w:line="240" w:lineRule="auto"/>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pacing w:val="0"/>
                <w:sz w:val="21"/>
                <w:szCs w:val="21"/>
              </w:rPr>
              <w:t>口座番号</w:t>
            </w:r>
          </w:p>
        </w:tc>
        <w:tc>
          <w:tcPr>
            <w:tcW w:w="6938" w:type="dxa"/>
            <w:gridSpan w:val="3"/>
            <w:vAlign w:val="center"/>
          </w:tcPr>
          <w:p w14:paraId="5A2EA1D7" w14:textId="77777777" w:rsidR="007B5433" w:rsidRDefault="007B5433" w:rsidP="00C7639B">
            <w:pPr>
              <w:pStyle w:val="a3"/>
              <w:spacing w:line="240" w:lineRule="auto"/>
              <w:rPr>
                <w:rFonts w:asciiTheme="minorEastAsia" w:eastAsiaTheme="minorEastAsia" w:hAnsiTheme="minorEastAsia"/>
                <w:color w:val="000000" w:themeColor="text1"/>
                <w:spacing w:val="0"/>
                <w:sz w:val="21"/>
                <w:szCs w:val="21"/>
              </w:rPr>
            </w:pPr>
          </w:p>
        </w:tc>
      </w:tr>
      <w:tr w:rsidR="004C6F85" w:rsidRPr="004D14A4" w14:paraId="2D6D760B" w14:textId="77777777" w:rsidTr="00C7639B">
        <w:trPr>
          <w:trHeight w:val="347"/>
        </w:trPr>
        <w:tc>
          <w:tcPr>
            <w:tcW w:w="1701" w:type="dxa"/>
            <w:vAlign w:val="center"/>
          </w:tcPr>
          <w:p w14:paraId="7ED11084"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r w:rsidRPr="004D14A4">
              <w:rPr>
                <w:rFonts w:asciiTheme="minorEastAsia" w:eastAsiaTheme="minorEastAsia" w:hAnsiTheme="minorEastAsia" w:hint="eastAsia"/>
                <w:color w:val="000000" w:themeColor="text1"/>
                <w:spacing w:val="0"/>
                <w:sz w:val="21"/>
                <w:szCs w:val="21"/>
              </w:rPr>
              <w:t>フリガナ</w:t>
            </w:r>
          </w:p>
        </w:tc>
        <w:tc>
          <w:tcPr>
            <w:tcW w:w="6938" w:type="dxa"/>
            <w:gridSpan w:val="3"/>
            <w:vAlign w:val="center"/>
          </w:tcPr>
          <w:p w14:paraId="35739024"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p>
        </w:tc>
      </w:tr>
      <w:tr w:rsidR="004C6F85" w:rsidRPr="004D14A4" w14:paraId="59B19ADF" w14:textId="77777777" w:rsidTr="00C7639B">
        <w:trPr>
          <w:trHeight w:val="347"/>
        </w:trPr>
        <w:tc>
          <w:tcPr>
            <w:tcW w:w="1701" w:type="dxa"/>
            <w:vAlign w:val="center"/>
          </w:tcPr>
          <w:p w14:paraId="5B5649FA"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r w:rsidRPr="004D14A4">
              <w:rPr>
                <w:rFonts w:asciiTheme="minorEastAsia" w:eastAsiaTheme="minorEastAsia" w:hAnsiTheme="minorEastAsia" w:hint="eastAsia"/>
                <w:color w:val="000000" w:themeColor="text1"/>
                <w:spacing w:val="0"/>
                <w:sz w:val="21"/>
                <w:szCs w:val="21"/>
              </w:rPr>
              <w:t>口座名義</w:t>
            </w:r>
          </w:p>
        </w:tc>
        <w:tc>
          <w:tcPr>
            <w:tcW w:w="6938" w:type="dxa"/>
            <w:gridSpan w:val="3"/>
            <w:vAlign w:val="center"/>
          </w:tcPr>
          <w:p w14:paraId="1860EEB0" w14:textId="77777777" w:rsidR="004C6F85" w:rsidRPr="004D14A4" w:rsidRDefault="004C6F85" w:rsidP="00C7639B">
            <w:pPr>
              <w:pStyle w:val="a3"/>
              <w:spacing w:line="240" w:lineRule="auto"/>
              <w:rPr>
                <w:rFonts w:asciiTheme="minorEastAsia" w:eastAsiaTheme="minorEastAsia" w:hAnsiTheme="minorEastAsia"/>
                <w:color w:val="000000" w:themeColor="text1"/>
                <w:spacing w:val="0"/>
                <w:sz w:val="21"/>
                <w:szCs w:val="21"/>
              </w:rPr>
            </w:pPr>
          </w:p>
        </w:tc>
      </w:tr>
    </w:tbl>
    <w:p w14:paraId="411E3DE6" w14:textId="501841E8" w:rsidR="003B6845" w:rsidRDefault="003B6845" w:rsidP="003301EC">
      <w:pPr>
        <w:pStyle w:val="a3"/>
        <w:rPr>
          <w:rFonts w:ascii="ＭＳ 明朝" w:hAnsi="ＭＳ Ｐゴシック" w:hint="eastAsia"/>
          <w:color w:val="000000" w:themeColor="text1"/>
        </w:rPr>
      </w:pPr>
      <w:bookmarkStart w:id="0" w:name="_GoBack"/>
      <w:bookmarkEnd w:id="0"/>
    </w:p>
    <w:sectPr w:rsidR="003B6845" w:rsidSect="003301EC">
      <w:pgSz w:w="11906" w:h="16838"/>
      <w:pgMar w:top="1021" w:right="1134" w:bottom="1134" w:left="1021"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23183" w14:textId="77777777" w:rsidR="00E34C4C" w:rsidRDefault="00E34C4C" w:rsidP="00E65237">
      <w:r>
        <w:separator/>
      </w:r>
    </w:p>
  </w:endnote>
  <w:endnote w:type="continuationSeparator" w:id="0">
    <w:p w14:paraId="46326DB4" w14:textId="77777777" w:rsidR="00E34C4C" w:rsidRDefault="00E34C4C"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A012A" w14:textId="77777777" w:rsidR="00E34C4C" w:rsidRDefault="00E34C4C" w:rsidP="00E65237">
      <w:r>
        <w:separator/>
      </w:r>
    </w:p>
  </w:footnote>
  <w:footnote w:type="continuationSeparator" w:id="0">
    <w:p w14:paraId="6244B3FE" w14:textId="77777777" w:rsidR="00E34C4C" w:rsidRDefault="00E34C4C" w:rsidP="00E65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93F"/>
    <w:multiLevelType w:val="hybridMultilevel"/>
    <w:tmpl w:val="74E6031E"/>
    <w:lvl w:ilvl="0" w:tplc="18167EF4">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DA11781"/>
    <w:multiLevelType w:val="hybridMultilevel"/>
    <w:tmpl w:val="6DD62776"/>
    <w:lvl w:ilvl="0" w:tplc="18167E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30E87"/>
    <w:multiLevelType w:val="hybridMultilevel"/>
    <w:tmpl w:val="13F87394"/>
    <w:lvl w:ilvl="0" w:tplc="72409772">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A2E37"/>
    <w:multiLevelType w:val="hybridMultilevel"/>
    <w:tmpl w:val="7026F17E"/>
    <w:lvl w:ilvl="0" w:tplc="18167EF4">
      <w:start w:val="1"/>
      <w:numFmt w:val="decimal"/>
      <w:lvlText w:val="(%1)"/>
      <w:lvlJc w:val="left"/>
      <w:pPr>
        <w:ind w:left="648" w:hanging="4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FB61F5B"/>
    <w:multiLevelType w:val="hybridMultilevel"/>
    <w:tmpl w:val="4DECB774"/>
    <w:lvl w:ilvl="0" w:tplc="18167EF4">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361162C5"/>
    <w:multiLevelType w:val="hybridMultilevel"/>
    <w:tmpl w:val="A71C6EDC"/>
    <w:lvl w:ilvl="0" w:tplc="AB08D4F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37A33616"/>
    <w:multiLevelType w:val="hybridMultilevel"/>
    <w:tmpl w:val="69EE3FB0"/>
    <w:lvl w:ilvl="0" w:tplc="18167E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AE1A8E"/>
    <w:multiLevelType w:val="hybridMultilevel"/>
    <w:tmpl w:val="3D3818DE"/>
    <w:lvl w:ilvl="0" w:tplc="2E969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1F392D"/>
    <w:multiLevelType w:val="hybridMultilevel"/>
    <w:tmpl w:val="622A7E56"/>
    <w:lvl w:ilvl="0" w:tplc="791475DE">
      <w:start w:val="1"/>
      <w:numFmt w:val="bullet"/>
      <w:lvlText w:val="※"/>
      <w:lvlJc w:val="left"/>
      <w:pPr>
        <w:ind w:left="1240" w:hanging="360"/>
      </w:pPr>
      <w:rPr>
        <w:rFonts w:ascii="ＭＳ 明朝" w:eastAsia="ＭＳ 明朝" w:hAnsi="ＭＳ 明朝" w:cs="Times New Roman" w:hint="eastAsia"/>
        <w:sz w:val="22"/>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466143E5"/>
    <w:multiLevelType w:val="hybridMultilevel"/>
    <w:tmpl w:val="DD627154"/>
    <w:lvl w:ilvl="0" w:tplc="D4DC91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987813"/>
    <w:multiLevelType w:val="hybridMultilevel"/>
    <w:tmpl w:val="7A42C57E"/>
    <w:lvl w:ilvl="0" w:tplc="1F7C1BD4">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4B55A6"/>
    <w:multiLevelType w:val="hybridMultilevel"/>
    <w:tmpl w:val="FCF4AC08"/>
    <w:lvl w:ilvl="0" w:tplc="3EDCE90E">
      <w:start w:val="1"/>
      <w:numFmt w:val="decimal"/>
      <w:lvlText w:val="(%1)"/>
      <w:lvlJc w:val="left"/>
      <w:pPr>
        <w:ind w:left="420" w:hanging="420"/>
      </w:pPr>
      <w:rPr>
        <w:rFonts w:hint="default"/>
        <w:strike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AA79E3"/>
    <w:multiLevelType w:val="hybridMultilevel"/>
    <w:tmpl w:val="809A0568"/>
    <w:lvl w:ilvl="0" w:tplc="A5A8C7DA">
      <w:start w:val="1"/>
      <w:numFmt w:val="aiueoFullWidth"/>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7812755"/>
    <w:multiLevelType w:val="hybridMultilevel"/>
    <w:tmpl w:val="20C23694"/>
    <w:lvl w:ilvl="0" w:tplc="5B30CFAC">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097E10"/>
    <w:multiLevelType w:val="hybridMultilevel"/>
    <w:tmpl w:val="E3DE69BC"/>
    <w:lvl w:ilvl="0" w:tplc="18167E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201E90"/>
    <w:multiLevelType w:val="hybridMultilevel"/>
    <w:tmpl w:val="660AF88A"/>
    <w:lvl w:ilvl="0" w:tplc="BFFCA5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3B72A0"/>
    <w:multiLevelType w:val="hybridMultilevel"/>
    <w:tmpl w:val="6CDC9A3A"/>
    <w:lvl w:ilvl="0" w:tplc="3D7E8150">
      <w:start w:val="1"/>
      <w:numFmt w:val="decimal"/>
      <w:lvlText w:val="(%1)"/>
      <w:lvlJc w:val="left"/>
      <w:pPr>
        <w:ind w:left="420" w:hanging="420"/>
      </w:pPr>
      <w:rPr>
        <w:rFonts w:hint="default"/>
        <w:strike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1D337D"/>
    <w:multiLevelType w:val="hybridMultilevel"/>
    <w:tmpl w:val="D3421C52"/>
    <w:lvl w:ilvl="0" w:tplc="E7041182">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31C34"/>
    <w:multiLevelType w:val="hybridMultilevel"/>
    <w:tmpl w:val="3F2A963A"/>
    <w:lvl w:ilvl="0" w:tplc="F52A1476">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9" w15:restartNumberingAfterBreak="0">
    <w:nsid w:val="68C65316"/>
    <w:multiLevelType w:val="hybridMultilevel"/>
    <w:tmpl w:val="6DD62776"/>
    <w:lvl w:ilvl="0" w:tplc="18167E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72CA5"/>
    <w:multiLevelType w:val="hybridMultilevel"/>
    <w:tmpl w:val="B240E288"/>
    <w:lvl w:ilvl="0" w:tplc="B6FA0AC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AE2509"/>
    <w:multiLevelType w:val="hybridMultilevel"/>
    <w:tmpl w:val="126E52EC"/>
    <w:lvl w:ilvl="0" w:tplc="4A44737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AF1A4A"/>
    <w:multiLevelType w:val="hybridMultilevel"/>
    <w:tmpl w:val="69EE3FB0"/>
    <w:lvl w:ilvl="0" w:tplc="18167E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AF3838"/>
    <w:multiLevelType w:val="hybridMultilevel"/>
    <w:tmpl w:val="4CEEB322"/>
    <w:lvl w:ilvl="0" w:tplc="93FA729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1615BE7"/>
    <w:multiLevelType w:val="hybridMultilevel"/>
    <w:tmpl w:val="002A9122"/>
    <w:lvl w:ilvl="0" w:tplc="AADC2C3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17"/>
  </w:num>
  <w:num w:numId="4">
    <w:abstractNumId w:val="14"/>
  </w:num>
  <w:num w:numId="5">
    <w:abstractNumId w:val="5"/>
  </w:num>
  <w:num w:numId="6">
    <w:abstractNumId w:val="18"/>
  </w:num>
  <w:num w:numId="7">
    <w:abstractNumId w:val="19"/>
  </w:num>
  <w:num w:numId="8">
    <w:abstractNumId w:val="6"/>
  </w:num>
  <w:num w:numId="9">
    <w:abstractNumId w:val="2"/>
  </w:num>
  <w:num w:numId="10">
    <w:abstractNumId w:val="16"/>
  </w:num>
  <w:num w:numId="11">
    <w:abstractNumId w:val="11"/>
  </w:num>
  <w:num w:numId="12">
    <w:abstractNumId w:val="4"/>
  </w:num>
  <w:num w:numId="13">
    <w:abstractNumId w:val="3"/>
  </w:num>
  <w:num w:numId="14">
    <w:abstractNumId w:val="1"/>
  </w:num>
  <w:num w:numId="15">
    <w:abstractNumId w:val="22"/>
  </w:num>
  <w:num w:numId="16">
    <w:abstractNumId w:val="7"/>
  </w:num>
  <w:num w:numId="17">
    <w:abstractNumId w:val="20"/>
  </w:num>
  <w:num w:numId="18">
    <w:abstractNumId w:val="15"/>
  </w:num>
  <w:num w:numId="19">
    <w:abstractNumId w:val="24"/>
  </w:num>
  <w:num w:numId="20">
    <w:abstractNumId w:val="13"/>
  </w:num>
  <w:num w:numId="21">
    <w:abstractNumId w:val="9"/>
  </w:num>
  <w:num w:numId="22">
    <w:abstractNumId w:val="21"/>
  </w:num>
  <w:num w:numId="23">
    <w:abstractNumId w:val="12"/>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33"/>
    <w:rsid w:val="00000A8F"/>
    <w:rsid w:val="00002269"/>
    <w:rsid w:val="00010F3A"/>
    <w:rsid w:val="0001568D"/>
    <w:rsid w:val="00022AAB"/>
    <w:rsid w:val="000262AA"/>
    <w:rsid w:val="00054119"/>
    <w:rsid w:val="00066624"/>
    <w:rsid w:val="000708F6"/>
    <w:rsid w:val="0007789F"/>
    <w:rsid w:val="00090821"/>
    <w:rsid w:val="00092DF0"/>
    <w:rsid w:val="000A00DF"/>
    <w:rsid w:val="000E364A"/>
    <w:rsid w:val="000E369D"/>
    <w:rsid w:val="000E3B0C"/>
    <w:rsid w:val="000F16DA"/>
    <w:rsid w:val="000F32FB"/>
    <w:rsid w:val="000F3C6C"/>
    <w:rsid w:val="000F74C7"/>
    <w:rsid w:val="0010630A"/>
    <w:rsid w:val="00107C67"/>
    <w:rsid w:val="00107FA1"/>
    <w:rsid w:val="001144CC"/>
    <w:rsid w:val="00124006"/>
    <w:rsid w:val="0013474F"/>
    <w:rsid w:val="00134E58"/>
    <w:rsid w:val="001516B5"/>
    <w:rsid w:val="00165606"/>
    <w:rsid w:val="0018077A"/>
    <w:rsid w:val="00190D83"/>
    <w:rsid w:val="00194AD9"/>
    <w:rsid w:val="001A65C0"/>
    <w:rsid w:val="001B7371"/>
    <w:rsid w:val="001B7EB7"/>
    <w:rsid w:val="001C3C5F"/>
    <w:rsid w:val="001C6C95"/>
    <w:rsid w:val="001D6795"/>
    <w:rsid w:val="001E6F01"/>
    <w:rsid w:val="001E7870"/>
    <w:rsid w:val="001F141D"/>
    <w:rsid w:val="001F421D"/>
    <w:rsid w:val="002014F5"/>
    <w:rsid w:val="00202BB3"/>
    <w:rsid w:val="00215ECD"/>
    <w:rsid w:val="00216B2A"/>
    <w:rsid w:val="00226D6B"/>
    <w:rsid w:val="00257C4E"/>
    <w:rsid w:val="0026005B"/>
    <w:rsid w:val="00263215"/>
    <w:rsid w:val="002705DF"/>
    <w:rsid w:val="00297B74"/>
    <w:rsid w:val="002A7EFA"/>
    <w:rsid w:val="002B40CC"/>
    <w:rsid w:val="002B6C5A"/>
    <w:rsid w:val="002F3A7A"/>
    <w:rsid w:val="003067C7"/>
    <w:rsid w:val="00310899"/>
    <w:rsid w:val="00313344"/>
    <w:rsid w:val="003172D8"/>
    <w:rsid w:val="003251A2"/>
    <w:rsid w:val="003301EC"/>
    <w:rsid w:val="00337D10"/>
    <w:rsid w:val="00376D51"/>
    <w:rsid w:val="003776A5"/>
    <w:rsid w:val="00380C04"/>
    <w:rsid w:val="003977AC"/>
    <w:rsid w:val="003A5ECC"/>
    <w:rsid w:val="003B40A2"/>
    <w:rsid w:val="003B4FAC"/>
    <w:rsid w:val="003B5DD0"/>
    <w:rsid w:val="003B67E4"/>
    <w:rsid w:val="003B6845"/>
    <w:rsid w:val="003C0098"/>
    <w:rsid w:val="0040325B"/>
    <w:rsid w:val="004057EC"/>
    <w:rsid w:val="00415CF4"/>
    <w:rsid w:val="00417A99"/>
    <w:rsid w:val="00421CEE"/>
    <w:rsid w:val="0042226A"/>
    <w:rsid w:val="00433B0F"/>
    <w:rsid w:val="0044450B"/>
    <w:rsid w:val="00445E24"/>
    <w:rsid w:val="004470A9"/>
    <w:rsid w:val="004542D8"/>
    <w:rsid w:val="004555F8"/>
    <w:rsid w:val="0048321E"/>
    <w:rsid w:val="004A55BC"/>
    <w:rsid w:val="004A62F7"/>
    <w:rsid w:val="004A7E2D"/>
    <w:rsid w:val="004C621F"/>
    <w:rsid w:val="004C6F85"/>
    <w:rsid w:val="004D39D6"/>
    <w:rsid w:val="004D64A5"/>
    <w:rsid w:val="004D7763"/>
    <w:rsid w:val="004E4A06"/>
    <w:rsid w:val="004E6843"/>
    <w:rsid w:val="00504457"/>
    <w:rsid w:val="00513435"/>
    <w:rsid w:val="00521874"/>
    <w:rsid w:val="00521F30"/>
    <w:rsid w:val="0053687A"/>
    <w:rsid w:val="005442BF"/>
    <w:rsid w:val="0057591B"/>
    <w:rsid w:val="0057686A"/>
    <w:rsid w:val="005779BE"/>
    <w:rsid w:val="00581E93"/>
    <w:rsid w:val="00583B43"/>
    <w:rsid w:val="00586D11"/>
    <w:rsid w:val="00596F1B"/>
    <w:rsid w:val="005A5B6E"/>
    <w:rsid w:val="005A5EEF"/>
    <w:rsid w:val="005C02EE"/>
    <w:rsid w:val="005C2D34"/>
    <w:rsid w:val="005D3D32"/>
    <w:rsid w:val="005D5B92"/>
    <w:rsid w:val="00610117"/>
    <w:rsid w:val="00615F37"/>
    <w:rsid w:val="006162FC"/>
    <w:rsid w:val="00656072"/>
    <w:rsid w:val="00663459"/>
    <w:rsid w:val="0066453B"/>
    <w:rsid w:val="00665096"/>
    <w:rsid w:val="006756AE"/>
    <w:rsid w:val="006979E7"/>
    <w:rsid w:val="006A23AC"/>
    <w:rsid w:val="006A66DE"/>
    <w:rsid w:val="006B1AE3"/>
    <w:rsid w:val="006C29EF"/>
    <w:rsid w:val="006D74A1"/>
    <w:rsid w:val="00711E6F"/>
    <w:rsid w:val="007133E3"/>
    <w:rsid w:val="0071516C"/>
    <w:rsid w:val="00716EE0"/>
    <w:rsid w:val="00730333"/>
    <w:rsid w:val="00735C6F"/>
    <w:rsid w:val="0073633A"/>
    <w:rsid w:val="00736993"/>
    <w:rsid w:val="00741D9D"/>
    <w:rsid w:val="0074302F"/>
    <w:rsid w:val="007559E9"/>
    <w:rsid w:val="00755D5E"/>
    <w:rsid w:val="00771591"/>
    <w:rsid w:val="00782CF9"/>
    <w:rsid w:val="00782F31"/>
    <w:rsid w:val="007A2BE8"/>
    <w:rsid w:val="007B0FB1"/>
    <w:rsid w:val="007B5433"/>
    <w:rsid w:val="007E75D1"/>
    <w:rsid w:val="007F254B"/>
    <w:rsid w:val="007F64D3"/>
    <w:rsid w:val="00810141"/>
    <w:rsid w:val="00812CFE"/>
    <w:rsid w:val="008172CC"/>
    <w:rsid w:val="00823E36"/>
    <w:rsid w:val="008259AC"/>
    <w:rsid w:val="00831185"/>
    <w:rsid w:val="0083351B"/>
    <w:rsid w:val="00836038"/>
    <w:rsid w:val="00847940"/>
    <w:rsid w:val="00860835"/>
    <w:rsid w:val="00861733"/>
    <w:rsid w:val="00862143"/>
    <w:rsid w:val="00864AD0"/>
    <w:rsid w:val="0087329A"/>
    <w:rsid w:val="00875D5C"/>
    <w:rsid w:val="0089194D"/>
    <w:rsid w:val="00893CBD"/>
    <w:rsid w:val="008B092C"/>
    <w:rsid w:val="008B0F79"/>
    <w:rsid w:val="008B6CA8"/>
    <w:rsid w:val="008C0AF9"/>
    <w:rsid w:val="008C4569"/>
    <w:rsid w:val="008D515A"/>
    <w:rsid w:val="008E056F"/>
    <w:rsid w:val="0093112D"/>
    <w:rsid w:val="0094372A"/>
    <w:rsid w:val="0095711E"/>
    <w:rsid w:val="009640C9"/>
    <w:rsid w:val="00973C6C"/>
    <w:rsid w:val="00981970"/>
    <w:rsid w:val="00985932"/>
    <w:rsid w:val="0098727A"/>
    <w:rsid w:val="00987575"/>
    <w:rsid w:val="00995614"/>
    <w:rsid w:val="009B36A5"/>
    <w:rsid w:val="009D5F68"/>
    <w:rsid w:val="009D66B0"/>
    <w:rsid w:val="009E18EB"/>
    <w:rsid w:val="009E1BD1"/>
    <w:rsid w:val="009F49B3"/>
    <w:rsid w:val="00A03D09"/>
    <w:rsid w:val="00A066D9"/>
    <w:rsid w:val="00A129C4"/>
    <w:rsid w:val="00A13D1B"/>
    <w:rsid w:val="00A25262"/>
    <w:rsid w:val="00A273FE"/>
    <w:rsid w:val="00A32765"/>
    <w:rsid w:val="00A54236"/>
    <w:rsid w:val="00A75C64"/>
    <w:rsid w:val="00A76280"/>
    <w:rsid w:val="00A847A1"/>
    <w:rsid w:val="00A848A5"/>
    <w:rsid w:val="00AB5C81"/>
    <w:rsid w:val="00AB78A3"/>
    <w:rsid w:val="00AD4AB2"/>
    <w:rsid w:val="00AD56B7"/>
    <w:rsid w:val="00AE0995"/>
    <w:rsid w:val="00AE4142"/>
    <w:rsid w:val="00AE7A48"/>
    <w:rsid w:val="00B060DB"/>
    <w:rsid w:val="00B067E5"/>
    <w:rsid w:val="00B157D5"/>
    <w:rsid w:val="00B27048"/>
    <w:rsid w:val="00B301CA"/>
    <w:rsid w:val="00B32C26"/>
    <w:rsid w:val="00B33CEF"/>
    <w:rsid w:val="00B45771"/>
    <w:rsid w:val="00B76D37"/>
    <w:rsid w:val="00B92FCA"/>
    <w:rsid w:val="00BA0B58"/>
    <w:rsid w:val="00BA295D"/>
    <w:rsid w:val="00BC0E7B"/>
    <w:rsid w:val="00BD2CAE"/>
    <w:rsid w:val="00BD5722"/>
    <w:rsid w:val="00BE4EBA"/>
    <w:rsid w:val="00BE5163"/>
    <w:rsid w:val="00BF43A0"/>
    <w:rsid w:val="00C0175C"/>
    <w:rsid w:val="00C10D15"/>
    <w:rsid w:val="00C1196E"/>
    <w:rsid w:val="00C26FEA"/>
    <w:rsid w:val="00C55F62"/>
    <w:rsid w:val="00C56766"/>
    <w:rsid w:val="00C727B2"/>
    <w:rsid w:val="00C74A69"/>
    <w:rsid w:val="00C762DC"/>
    <w:rsid w:val="00C82492"/>
    <w:rsid w:val="00C8440A"/>
    <w:rsid w:val="00C96890"/>
    <w:rsid w:val="00CB388D"/>
    <w:rsid w:val="00CB395D"/>
    <w:rsid w:val="00CC09C1"/>
    <w:rsid w:val="00CC49C2"/>
    <w:rsid w:val="00CC5EE7"/>
    <w:rsid w:val="00CC613A"/>
    <w:rsid w:val="00CE05A5"/>
    <w:rsid w:val="00CF0F92"/>
    <w:rsid w:val="00CF1CA8"/>
    <w:rsid w:val="00CF2213"/>
    <w:rsid w:val="00CF6F88"/>
    <w:rsid w:val="00D04299"/>
    <w:rsid w:val="00D159E3"/>
    <w:rsid w:val="00D2403E"/>
    <w:rsid w:val="00D26063"/>
    <w:rsid w:val="00D35D05"/>
    <w:rsid w:val="00D36A42"/>
    <w:rsid w:val="00D525F0"/>
    <w:rsid w:val="00D61D12"/>
    <w:rsid w:val="00D64E0B"/>
    <w:rsid w:val="00D76834"/>
    <w:rsid w:val="00D77340"/>
    <w:rsid w:val="00D80A7F"/>
    <w:rsid w:val="00D86E4B"/>
    <w:rsid w:val="00D95366"/>
    <w:rsid w:val="00DA5680"/>
    <w:rsid w:val="00DC7215"/>
    <w:rsid w:val="00DD18FE"/>
    <w:rsid w:val="00DE0295"/>
    <w:rsid w:val="00DE7A7B"/>
    <w:rsid w:val="00E32F41"/>
    <w:rsid w:val="00E34C4C"/>
    <w:rsid w:val="00E43D68"/>
    <w:rsid w:val="00E4469E"/>
    <w:rsid w:val="00E46514"/>
    <w:rsid w:val="00E4793C"/>
    <w:rsid w:val="00E62F88"/>
    <w:rsid w:val="00E65237"/>
    <w:rsid w:val="00E86350"/>
    <w:rsid w:val="00EA1478"/>
    <w:rsid w:val="00EB17B0"/>
    <w:rsid w:val="00EB266D"/>
    <w:rsid w:val="00ED5944"/>
    <w:rsid w:val="00EE3922"/>
    <w:rsid w:val="00EF0623"/>
    <w:rsid w:val="00F00974"/>
    <w:rsid w:val="00F21767"/>
    <w:rsid w:val="00F24D82"/>
    <w:rsid w:val="00F343B7"/>
    <w:rsid w:val="00F45BA4"/>
    <w:rsid w:val="00F7042B"/>
    <w:rsid w:val="00F81689"/>
    <w:rsid w:val="00F86022"/>
    <w:rsid w:val="00F90982"/>
    <w:rsid w:val="00F91707"/>
    <w:rsid w:val="00F92507"/>
    <w:rsid w:val="00F9331C"/>
    <w:rsid w:val="00F9385D"/>
    <w:rsid w:val="00F9462C"/>
    <w:rsid w:val="00FA7F3B"/>
    <w:rsid w:val="00FB1FD0"/>
    <w:rsid w:val="00FB5CB5"/>
    <w:rsid w:val="00FC1F88"/>
    <w:rsid w:val="00FC5661"/>
    <w:rsid w:val="00FC7A15"/>
    <w:rsid w:val="00FE2D62"/>
    <w:rsid w:val="00FE712B"/>
    <w:rsid w:val="00FF2208"/>
    <w:rsid w:val="00FF3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ECD594B"/>
  <w15:docId w15:val="{B48D5007-23B4-4AB1-9558-AECFC81B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6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character" w:styleId="aa">
    <w:name w:val="annotation reference"/>
    <w:basedOn w:val="a0"/>
    <w:uiPriority w:val="99"/>
    <w:semiHidden/>
    <w:unhideWhenUsed/>
    <w:rsid w:val="004C621F"/>
    <w:rPr>
      <w:sz w:val="18"/>
      <w:szCs w:val="18"/>
    </w:rPr>
  </w:style>
  <w:style w:type="paragraph" w:styleId="ab">
    <w:name w:val="annotation text"/>
    <w:basedOn w:val="a"/>
    <w:link w:val="ac"/>
    <w:uiPriority w:val="99"/>
    <w:semiHidden/>
    <w:unhideWhenUsed/>
    <w:rsid w:val="004C621F"/>
    <w:pPr>
      <w:jc w:val="left"/>
    </w:pPr>
  </w:style>
  <w:style w:type="character" w:customStyle="1" w:styleId="ac">
    <w:name w:val="コメント文字列 (文字)"/>
    <w:basedOn w:val="a0"/>
    <w:link w:val="ab"/>
    <w:uiPriority w:val="99"/>
    <w:semiHidden/>
    <w:rsid w:val="004C621F"/>
    <w:rPr>
      <w:kern w:val="2"/>
      <w:sz w:val="21"/>
      <w:szCs w:val="24"/>
    </w:rPr>
  </w:style>
  <w:style w:type="paragraph" w:styleId="ad">
    <w:name w:val="annotation subject"/>
    <w:basedOn w:val="ab"/>
    <w:next w:val="ab"/>
    <w:link w:val="ae"/>
    <w:uiPriority w:val="99"/>
    <w:semiHidden/>
    <w:unhideWhenUsed/>
    <w:rsid w:val="004C621F"/>
    <w:rPr>
      <w:b/>
      <w:bCs/>
    </w:rPr>
  </w:style>
  <w:style w:type="character" w:customStyle="1" w:styleId="ae">
    <w:name w:val="コメント内容 (文字)"/>
    <w:basedOn w:val="ac"/>
    <w:link w:val="ad"/>
    <w:uiPriority w:val="99"/>
    <w:semiHidden/>
    <w:rsid w:val="004C621F"/>
    <w:rPr>
      <w:b/>
      <w:bCs/>
      <w:kern w:val="2"/>
      <w:sz w:val="21"/>
      <w:szCs w:val="24"/>
    </w:rPr>
  </w:style>
  <w:style w:type="paragraph" w:customStyle="1" w:styleId="Default">
    <w:name w:val="Default"/>
    <w:rsid w:val="002B40CC"/>
    <w:pPr>
      <w:widowControl w:val="0"/>
      <w:autoSpaceDE w:val="0"/>
      <w:autoSpaceDN w:val="0"/>
      <w:adjustRightInd w:val="0"/>
    </w:pPr>
    <w:rPr>
      <w:rFonts w:ascii="ＭＳ ゴシック" w:eastAsia="ＭＳ ゴシック" w:cs="ＭＳ ゴシック"/>
      <w:color w:val="000000"/>
      <w:sz w:val="24"/>
      <w:szCs w:val="24"/>
    </w:rPr>
  </w:style>
  <w:style w:type="table" w:styleId="af">
    <w:name w:val="Table Grid"/>
    <w:basedOn w:val="a1"/>
    <w:uiPriority w:val="39"/>
    <w:rsid w:val="00FC1F88"/>
    <w:rPr>
      <w:rFonts w:ascii="ＭＳ 明朝" w:hAnsi="ＭＳ 明朝"/>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782CF9"/>
    <w:pPr>
      <w:jc w:val="center"/>
    </w:pPr>
    <w:rPr>
      <w:rFonts w:ascii="ＭＳ 明朝" w:hAnsi="ＭＳ 明朝" w:cs="ＭＳ 明朝"/>
      <w:color w:val="000000"/>
      <w:kern w:val="0"/>
      <w:sz w:val="22"/>
      <w:szCs w:val="22"/>
    </w:rPr>
  </w:style>
  <w:style w:type="character" w:customStyle="1" w:styleId="af1">
    <w:name w:val="記 (文字)"/>
    <w:basedOn w:val="a0"/>
    <w:link w:val="af0"/>
    <w:uiPriority w:val="99"/>
    <w:rsid w:val="00782CF9"/>
    <w:rPr>
      <w:rFonts w:ascii="ＭＳ 明朝" w:hAnsi="ＭＳ 明朝" w:cs="ＭＳ 明朝"/>
      <w:color w:val="000000"/>
      <w:sz w:val="22"/>
      <w:szCs w:val="22"/>
    </w:rPr>
  </w:style>
  <w:style w:type="table" w:customStyle="1" w:styleId="1">
    <w:name w:val="表 (格子)1"/>
    <w:basedOn w:val="a1"/>
    <w:next w:val="af"/>
    <w:uiPriority w:val="59"/>
    <w:rsid w:val="00782CF9"/>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B1FD0"/>
    <w:pPr>
      <w:ind w:leftChars="400" w:left="840"/>
    </w:pPr>
  </w:style>
  <w:style w:type="paragraph" w:styleId="af3">
    <w:name w:val="No Spacing"/>
    <w:uiPriority w:val="1"/>
    <w:qFormat/>
    <w:rsid w:val="00337D10"/>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2B65-0E06-4E73-9AEA-380ECE9D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789</Words>
  <Characters>538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Windows ユーザー</cp:lastModifiedBy>
  <cp:revision>2</cp:revision>
  <cp:lastPrinted>2025-02-06T07:24:00Z</cp:lastPrinted>
  <dcterms:created xsi:type="dcterms:W3CDTF">2025-02-07T01:01:00Z</dcterms:created>
  <dcterms:modified xsi:type="dcterms:W3CDTF">2025-02-07T01:01:00Z</dcterms:modified>
</cp:coreProperties>
</file>