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41" w:rsidRDefault="00626041">
      <w:pPr>
        <w:pStyle w:val="a3"/>
        <w:tabs>
          <w:tab w:val="clear" w:pos="4252"/>
          <w:tab w:val="clear" w:pos="8504"/>
        </w:tabs>
        <w:snapToGrid/>
        <w:rPr>
          <w:rFonts w:ascii="‚l‚r –¾’©"/>
        </w:rPr>
      </w:pPr>
      <w:bookmarkStart w:id="0" w:name="_GoBack"/>
      <w:bookmarkEnd w:id="0"/>
    </w:p>
    <w:tbl>
      <w:tblPr>
        <w:tblpPr w:leftFromText="142" w:rightFromText="142" w:vertAnchor="page" w:horzAnchor="margin" w:tblpY="1741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2835"/>
        <w:gridCol w:w="851"/>
        <w:gridCol w:w="992"/>
        <w:gridCol w:w="1134"/>
        <w:gridCol w:w="992"/>
        <w:gridCol w:w="2835"/>
        <w:gridCol w:w="2410"/>
        <w:gridCol w:w="956"/>
        <w:gridCol w:w="221"/>
      </w:tblGrid>
      <w:tr w:rsidR="00A42509" w:rsidTr="00B3378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3467" w:type="dxa"/>
            <w:gridSpan w:val="10"/>
            <w:tcBorders>
              <w:bottom w:val="nil"/>
            </w:tcBorders>
          </w:tcPr>
          <w:p w:rsidR="00A42509" w:rsidRPr="00A548C8" w:rsidRDefault="00A42509" w:rsidP="00A4250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35C74" w:rsidTr="00A42509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41" w:type="dxa"/>
            <w:tcBorders>
              <w:top w:val="nil"/>
              <w:bottom w:val="nil"/>
            </w:tcBorders>
          </w:tcPr>
          <w:p w:rsidR="00635C74" w:rsidRDefault="00A42509" w:rsidP="00A4250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3005" w:type="dxa"/>
            <w:gridSpan w:val="8"/>
            <w:tcBorders>
              <w:bottom w:val="nil"/>
            </w:tcBorders>
            <w:vAlign w:val="center"/>
          </w:tcPr>
          <w:p w:rsidR="00635C74" w:rsidRDefault="00635C74" w:rsidP="00A425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宅地造成等に関する工事区域内の土地に関する調書</w:t>
            </w:r>
          </w:p>
        </w:tc>
        <w:tc>
          <w:tcPr>
            <w:tcW w:w="221" w:type="dxa"/>
            <w:tcBorders>
              <w:top w:val="nil"/>
              <w:bottom w:val="nil"/>
            </w:tcBorders>
          </w:tcPr>
          <w:p w:rsidR="00635C74" w:rsidRPr="00A42509" w:rsidRDefault="00635C74" w:rsidP="00A4250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840BB" w:rsidTr="00A42509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41" w:type="dxa"/>
            <w:vMerge w:val="restart"/>
            <w:tcBorders>
              <w:top w:val="nil"/>
              <w:bottom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vAlign w:val="center"/>
          </w:tcPr>
          <w:p w:rsidR="00626041" w:rsidRDefault="00B6532B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hint="eastAsia"/>
              </w:rPr>
              <w:t>工事</w:t>
            </w:r>
            <w:r w:rsidR="00626041">
              <w:rPr>
                <w:rFonts w:hint="eastAsia"/>
              </w:rPr>
              <w:t>区域に含まれる地域の所在地及び地番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53"/>
              </w:rPr>
              <w:t>対</w:t>
            </w:r>
            <w:r>
              <w:rPr>
                <w:rFonts w:hint="eastAsia"/>
              </w:rPr>
              <w:t>象物件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5245" w:type="dxa"/>
            <w:gridSpan w:val="2"/>
            <w:vAlign w:val="center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"/>
              </w:rPr>
              <w:t>土地所有者等関</w:t>
            </w:r>
            <w:r>
              <w:rPr>
                <w:rFonts w:hint="eastAsia"/>
              </w:rPr>
              <w:t>係権利者</w:t>
            </w:r>
          </w:p>
        </w:tc>
        <w:tc>
          <w:tcPr>
            <w:tcW w:w="956" w:type="dxa"/>
            <w:vMerge w:val="restart"/>
            <w:tcBorders>
              <w:bottom w:val="nil"/>
            </w:tcBorders>
            <w:vAlign w:val="center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hint="eastAsia"/>
              </w:rPr>
              <w:t>同意の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221" w:type="dxa"/>
            <w:vMerge w:val="restart"/>
            <w:tcBorders>
              <w:top w:val="nil"/>
              <w:bottom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40BB" w:rsidTr="00A42509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41" w:type="dxa"/>
            <w:vMerge/>
            <w:tcBorders>
              <w:top w:val="nil"/>
              <w:bottom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835" w:type="dxa"/>
            <w:vAlign w:val="center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10" w:type="dxa"/>
            <w:vAlign w:val="center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  <w:tr w:rsidR="003840BB" w:rsidTr="00A425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41" w:type="dxa"/>
            <w:vMerge/>
            <w:tcBorders>
              <w:top w:val="nil"/>
              <w:bottom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835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851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92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34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92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835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410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有無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  <w:tr w:rsidR="003840BB" w:rsidTr="00A425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41" w:type="dxa"/>
            <w:vMerge/>
            <w:tcBorders>
              <w:top w:val="nil"/>
              <w:bottom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835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851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92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34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92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835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410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有無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  <w:tr w:rsidR="003840BB" w:rsidTr="00A425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41" w:type="dxa"/>
            <w:vMerge/>
            <w:tcBorders>
              <w:top w:val="nil"/>
              <w:bottom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835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851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92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34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92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835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410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有無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  <w:tr w:rsidR="003840BB" w:rsidTr="00A425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41" w:type="dxa"/>
            <w:vMerge/>
            <w:tcBorders>
              <w:top w:val="nil"/>
              <w:bottom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835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851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92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34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92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835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410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有無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  <w:tr w:rsidR="003840BB" w:rsidTr="00A425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41" w:type="dxa"/>
            <w:vMerge/>
            <w:tcBorders>
              <w:top w:val="nil"/>
              <w:bottom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835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851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92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34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92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835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410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有無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  <w:tr w:rsidR="003840BB" w:rsidTr="00A425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41" w:type="dxa"/>
            <w:vMerge/>
            <w:tcBorders>
              <w:top w:val="nil"/>
              <w:bottom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835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851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92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34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92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835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410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有無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  <w:tr w:rsidR="003840BB" w:rsidTr="00A425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41" w:type="dxa"/>
            <w:vMerge/>
            <w:tcBorders>
              <w:top w:val="nil"/>
              <w:bottom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835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851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92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134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92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835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410" w:type="dxa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有無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  <w:tr w:rsidR="00626041" w:rsidTr="00A42509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13467" w:type="dxa"/>
            <w:gridSpan w:val="10"/>
            <w:tcBorders>
              <w:top w:val="nil"/>
            </w:tcBorders>
            <w:vAlign w:val="center"/>
          </w:tcPr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ind w:left="951" w:hanging="951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 xml:space="preserve">　「対象物件」欄には</w:t>
            </w:r>
            <w:r w:rsidR="00E2693F">
              <w:rPr>
                <w:rFonts w:hint="eastAsia"/>
              </w:rPr>
              <w:t>、</w:t>
            </w:r>
            <w:r>
              <w:rPr>
                <w:rFonts w:hint="eastAsia"/>
              </w:rPr>
              <w:t>土地家屋等の区別を記入して下さい。</w:t>
            </w:r>
          </w:p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ind w:left="1050" w:hangingChars="500" w:hanging="105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‚l‚r –¾’©"/>
              </w:rPr>
              <w:t>2</w:t>
            </w:r>
            <w:r>
              <w:rPr>
                <w:rFonts w:hint="eastAsia"/>
              </w:rPr>
              <w:t xml:space="preserve">　「面積」欄に登記簿上のものを記入し、実測が明らかなときは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>書きで記入して下さい。</w:t>
            </w:r>
          </w:p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ind w:left="951" w:hanging="951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‚l‚r –¾’©"/>
              </w:rPr>
              <w:t>3</w:t>
            </w:r>
            <w:r>
              <w:rPr>
                <w:rFonts w:hint="eastAsia"/>
              </w:rPr>
              <w:t xml:space="preserve">　「権利の種類」欄には</w:t>
            </w:r>
            <w:r w:rsidR="00E2693F">
              <w:rPr>
                <w:rFonts w:hint="eastAsia"/>
              </w:rPr>
              <w:t>、</w:t>
            </w:r>
            <w:r>
              <w:rPr>
                <w:rFonts w:hint="eastAsia"/>
              </w:rPr>
              <w:t>所有権</w:t>
            </w:r>
            <w:r w:rsidR="00E2693F">
              <w:rPr>
                <w:rFonts w:hint="eastAsia"/>
              </w:rPr>
              <w:t>、</w:t>
            </w:r>
            <w:r w:rsidR="009923A5">
              <w:rPr>
                <w:rFonts w:hint="eastAsia"/>
              </w:rPr>
              <w:t>地上権、質権、賃借権、使用貸借による権利</w:t>
            </w:r>
            <w:r>
              <w:rPr>
                <w:rFonts w:hint="eastAsia"/>
              </w:rPr>
              <w:t>その他</w:t>
            </w:r>
            <w:r w:rsidR="009923A5">
              <w:rPr>
                <w:rFonts w:hint="eastAsia"/>
              </w:rPr>
              <w:t>の使用及び収益を目的とする</w:t>
            </w:r>
            <w:r>
              <w:rPr>
                <w:rFonts w:hint="eastAsia"/>
              </w:rPr>
              <w:t>権利を記入して下さい。</w:t>
            </w:r>
          </w:p>
          <w:p w:rsidR="00626041" w:rsidRDefault="00626041" w:rsidP="00A42509">
            <w:pPr>
              <w:pStyle w:val="a3"/>
              <w:tabs>
                <w:tab w:val="clear" w:pos="4252"/>
                <w:tab w:val="clear" w:pos="8504"/>
              </w:tabs>
              <w:snapToGrid/>
              <w:ind w:left="951" w:hanging="951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‚l‚r –¾’©"/>
              </w:rPr>
              <w:t>4</w:t>
            </w:r>
            <w:r>
              <w:rPr>
                <w:rFonts w:hint="eastAsia"/>
              </w:rPr>
              <w:t xml:space="preserve">　「同意の有無」欄には</w:t>
            </w:r>
            <w:r w:rsidR="00E2693F">
              <w:rPr>
                <w:rFonts w:hint="eastAsia"/>
              </w:rPr>
              <w:t>、</w:t>
            </w:r>
            <w:r>
              <w:rPr>
                <w:rFonts w:hint="eastAsia"/>
              </w:rPr>
              <w:t>該当するものに〇印を記入して下さい。</w:t>
            </w:r>
          </w:p>
        </w:tc>
      </w:tr>
    </w:tbl>
    <w:p w:rsidR="00626041" w:rsidRDefault="00626041" w:rsidP="00A42509">
      <w:pPr>
        <w:ind w:left="420"/>
      </w:pPr>
    </w:p>
    <w:sectPr w:rsidR="00626041" w:rsidSect="003840BB">
      <w:headerReference w:type="even" r:id="rId7"/>
      <w:pgSz w:w="16838" w:h="11906" w:orient="landscape" w:code="9"/>
      <w:pgMar w:top="709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FE" w:rsidRDefault="008156FE" w:rsidP="00553C47">
      <w:r>
        <w:separator/>
      </w:r>
    </w:p>
  </w:endnote>
  <w:endnote w:type="continuationSeparator" w:id="0">
    <w:p w:rsidR="008156FE" w:rsidRDefault="008156FE" w:rsidP="0055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FE" w:rsidRDefault="008156FE" w:rsidP="00553C47">
      <w:r>
        <w:separator/>
      </w:r>
    </w:p>
  </w:footnote>
  <w:footnote w:type="continuationSeparator" w:id="0">
    <w:p w:rsidR="008156FE" w:rsidRDefault="008156FE" w:rsidP="0055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41" w:rsidRDefault="00626041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26041" w:rsidRDefault="0062604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8672D"/>
    <w:multiLevelType w:val="hybridMultilevel"/>
    <w:tmpl w:val="FE3ABF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41"/>
    <w:rsid w:val="00040BF8"/>
    <w:rsid w:val="000F06C8"/>
    <w:rsid w:val="00136E7B"/>
    <w:rsid w:val="001448C1"/>
    <w:rsid w:val="00192C34"/>
    <w:rsid w:val="001F231E"/>
    <w:rsid w:val="0022591D"/>
    <w:rsid w:val="0029026C"/>
    <w:rsid w:val="003040F9"/>
    <w:rsid w:val="0035468E"/>
    <w:rsid w:val="00360CDC"/>
    <w:rsid w:val="003840BB"/>
    <w:rsid w:val="003C3B1B"/>
    <w:rsid w:val="00420423"/>
    <w:rsid w:val="00466018"/>
    <w:rsid w:val="0047566B"/>
    <w:rsid w:val="005212DB"/>
    <w:rsid w:val="00553C47"/>
    <w:rsid w:val="00560D2A"/>
    <w:rsid w:val="00626041"/>
    <w:rsid w:val="00635C74"/>
    <w:rsid w:val="00667376"/>
    <w:rsid w:val="00717FA7"/>
    <w:rsid w:val="0074402C"/>
    <w:rsid w:val="007D611F"/>
    <w:rsid w:val="00807423"/>
    <w:rsid w:val="008156FE"/>
    <w:rsid w:val="00816345"/>
    <w:rsid w:val="00900757"/>
    <w:rsid w:val="00981443"/>
    <w:rsid w:val="009923A5"/>
    <w:rsid w:val="009A7A95"/>
    <w:rsid w:val="00A42509"/>
    <w:rsid w:val="00A53F64"/>
    <w:rsid w:val="00A548C8"/>
    <w:rsid w:val="00B33786"/>
    <w:rsid w:val="00B6532B"/>
    <w:rsid w:val="00BA593A"/>
    <w:rsid w:val="00CA1864"/>
    <w:rsid w:val="00CB04CF"/>
    <w:rsid w:val="00CC142A"/>
    <w:rsid w:val="00CC2681"/>
    <w:rsid w:val="00D01E66"/>
    <w:rsid w:val="00E14F63"/>
    <w:rsid w:val="00E2693F"/>
    <w:rsid w:val="00EE5536"/>
    <w:rsid w:val="00F22CDA"/>
    <w:rsid w:val="00FA7D40"/>
    <w:rsid w:val="00FB4EDE"/>
    <w:rsid w:val="00F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2707A6-ECEE-4E15-AB6A-4F15996E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a">
    <w:name w:val="annotation reference"/>
    <w:basedOn w:val="a0"/>
    <w:uiPriority w:val="99"/>
    <w:rsid w:val="00FB4ED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FB4EDE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FB4EDE"/>
    <w:rPr>
      <w:rFonts w:ascii="ＭＳ 明朝" w:hAnsi="Courier New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FB4EDE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FB4EDE"/>
    <w:rPr>
      <w:rFonts w:ascii="ＭＳ 明朝" w:hAnsi="Courier New" w:cs="Times New Roman"/>
      <w:b/>
      <w:bCs/>
      <w:kern w:val="2"/>
      <w:sz w:val="21"/>
    </w:rPr>
  </w:style>
  <w:style w:type="paragraph" w:styleId="af">
    <w:name w:val="Balloon Text"/>
    <w:basedOn w:val="a"/>
    <w:link w:val="af0"/>
    <w:uiPriority w:val="99"/>
    <w:rsid w:val="00FB4EDE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FB4EDE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3840BB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385;&#12363;&#12371;\My%20Documents\&#20181;&#20107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(株)ぎょうせい</dc:creator>
  <cp:keywords/>
  <dc:description/>
  <cp:lastModifiedBy>西岡 啓介</cp:lastModifiedBy>
  <cp:revision>2</cp:revision>
  <cp:lastPrinted>2002-07-25T02:29:00Z</cp:lastPrinted>
  <dcterms:created xsi:type="dcterms:W3CDTF">2025-05-15T06:56:00Z</dcterms:created>
  <dcterms:modified xsi:type="dcterms:W3CDTF">2025-05-15T06:56:00Z</dcterms:modified>
</cp:coreProperties>
</file>