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14B42658" w:rsidR="002C03DA" w:rsidRPr="008173F0" w:rsidRDefault="002C03DA" w:rsidP="002C03DA">
      <w:pPr>
        <w:pStyle w:val="af2"/>
        <w:rPr>
          <w:sz w:val="36"/>
          <w:szCs w:val="36"/>
        </w:rPr>
      </w:pPr>
      <w:bookmarkStart w:id="0" w:name="_Hlk93423579"/>
      <w:r w:rsidRPr="008173F0">
        <w:rPr>
          <w:rFonts w:hint="eastAsia"/>
          <w:sz w:val="36"/>
          <w:szCs w:val="36"/>
        </w:rPr>
        <w:t>（仮称）神戸市</w:t>
      </w:r>
      <w:r w:rsidR="00B76F02">
        <w:rPr>
          <w:rFonts w:hint="eastAsia"/>
          <w:sz w:val="36"/>
          <w:szCs w:val="36"/>
        </w:rPr>
        <w:t>第二</w:t>
      </w:r>
      <w:r w:rsidRPr="008173F0">
        <w:rPr>
          <w:rFonts w:hint="eastAsia"/>
          <w:sz w:val="36"/>
          <w:szCs w:val="36"/>
        </w:rPr>
        <w:t>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216E16C2" w14:textId="77777777" w:rsidR="001576BD" w:rsidRPr="00280DC3" w:rsidRDefault="001576BD" w:rsidP="001576BD">
      <w:pPr>
        <w:jc w:val="center"/>
        <w:rPr>
          <w:rFonts w:ascii="ＭＳ ゴシック" w:eastAsia="ＭＳ ゴシック" w:hAnsi="ＭＳ ゴシック"/>
        </w:rPr>
      </w:pPr>
      <w:r w:rsidRPr="00280DC3">
        <w:rPr>
          <w:rFonts w:ascii="ＭＳ ゴシック" w:eastAsia="ＭＳ ゴシック" w:hAnsi="ＭＳ ゴシック" w:hint="eastAsia"/>
        </w:rPr>
        <w:t>（</w:t>
      </w:r>
      <w:r>
        <w:rPr>
          <w:rFonts w:ascii="ＭＳ ゴシック" w:eastAsia="ＭＳ ゴシック" w:hAnsi="ＭＳ ゴシック" w:hint="eastAsia"/>
        </w:rPr>
        <w:t>2023</w:t>
      </w:r>
      <w:r w:rsidRPr="00280DC3">
        <w:rPr>
          <w:rFonts w:ascii="ＭＳ ゴシック" w:eastAsia="ＭＳ ゴシック" w:hAnsi="ＭＳ ゴシック" w:hint="eastAsia"/>
        </w:rPr>
        <w:t>年</w:t>
      </w:r>
      <w:r>
        <w:rPr>
          <w:rFonts w:ascii="ＭＳ ゴシック" w:eastAsia="ＭＳ ゴシック" w:hAnsi="ＭＳ ゴシック" w:hint="eastAsia"/>
        </w:rPr>
        <w:t>６</w:t>
      </w:r>
      <w:r w:rsidRPr="00280DC3">
        <w:rPr>
          <w:rFonts w:ascii="ＭＳ ゴシック" w:eastAsia="ＭＳ ゴシック" w:hAnsi="ＭＳ ゴシック" w:hint="eastAsia"/>
        </w:rPr>
        <w:t>月</w:t>
      </w:r>
      <w:r>
        <w:rPr>
          <w:rFonts w:ascii="ＭＳ ゴシック" w:eastAsia="ＭＳ ゴシック" w:hAnsi="ＭＳ ゴシック" w:hint="eastAsia"/>
        </w:rPr>
        <w:t>19</w:t>
      </w:r>
      <w:r w:rsidRPr="00280DC3">
        <w:rPr>
          <w:rFonts w:ascii="ＭＳ ゴシック" w:eastAsia="ＭＳ ゴシック" w:hAnsi="ＭＳ ゴシック" w:hint="eastAsia"/>
        </w:rPr>
        <w:t>日修正版）</w:t>
      </w:r>
    </w:p>
    <w:p w14:paraId="3861988D" w14:textId="4294B2DD" w:rsidR="002C03DA" w:rsidRPr="005221A3" w:rsidRDefault="00A85907" w:rsidP="002C03DA">
      <w:pPr>
        <w:pStyle w:val="af1"/>
        <w:rPr>
          <w:szCs w:val="36"/>
        </w:rPr>
      </w:pPr>
      <w:r>
        <w:rPr>
          <w:rFonts w:hint="eastAsia"/>
          <w:szCs w:val="36"/>
        </w:rPr>
        <w:t>2</w:t>
      </w:r>
      <w:r w:rsidRPr="005221A3">
        <w:rPr>
          <w:rFonts w:hint="eastAsia"/>
          <w:szCs w:val="36"/>
        </w:rPr>
        <w:t>023</w:t>
      </w:r>
      <w:r w:rsidR="002C03DA" w:rsidRPr="005221A3">
        <w:rPr>
          <w:rFonts w:hint="eastAsia"/>
          <w:szCs w:val="36"/>
        </w:rPr>
        <w:t>年</w:t>
      </w:r>
      <w:r w:rsidR="00314FB3" w:rsidRPr="005221A3">
        <w:rPr>
          <w:rFonts w:hint="eastAsia"/>
          <w:szCs w:val="36"/>
        </w:rPr>
        <w:t>５</w:t>
      </w:r>
      <w:r w:rsidR="002C03DA" w:rsidRPr="005221A3">
        <w:rPr>
          <w:rFonts w:hint="eastAsia"/>
          <w:szCs w:val="36"/>
        </w:rPr>
        <w:t>月</w:t>
      </w:r>
    </w:p>
    <w:p w14:paraId="13262919" w14:textId="77777777" w:rsidR="002C03DA" w:rsidRPr="005221A3" w:rsidRDefault="002C03DA" w:rsidP="002C03DA"/>
    <w:p w14:paraId="3A036FAF" w14:textId="30925BBA" w:rsidR="002C03DA" w:rsidRPr="005221A3" w:rsidRDefault="002C03DA" w:rsidP="002C03DA">
      <w:pPr>
        <w:pStyle w:val="af2"/>
        <w:rPr>
          <w:sz w:val="36"/>
          <w:szCs w:val="36"/>
        </w:rPr>
      </w:pPr>
      <w:r w:rsidRPr="005221A3">
        <w:rPr>
          <w:rFonts w:hint="eastAsia"/>
          <w:sz w:val="36"/>
          <w:szCs w:val="36"/>
        </w:rPr>
        <w:t>神戸市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01B39190" w14:textId="3C4900CA" w:rsidR="00A041E8" w:rsidRDefault="00FC7501">
      <w:pPr>
        <w:pStyle w:val="10"/>
        <w:tabs>
          <w:tab w:val="right" w:leader="dot" w:pos="9230"/>
        </w:tabs>
        <w:spacing w:before="180"/>
        <w:rPr>
          <w:rFonts w:asciiTheme="minorHAnsi" w:eastAsiaTheme="minorEastAsia" w:hAnsiTheme="minorHAnsi" w:cstheme="minorBidi"/>
          <w:b w:val="0"/>
          <w:sz w:val="21"/>
          <w:szCs w:val="22"/>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37752030" w:history="1">
        <w:r w:rsidR="00A041E8" w:rsidRPr="00985F1B">
          <w:rPr>
            <w:rStyle w:val="af3"/>
          </w:rPr>
          <w:t xml:space="preserve">1. </w:t>
        </w:r>
        <w:r w:rsidR="00A041E8" w:rsidRPr="00985F1B">
          <w:rPr>
            <w:rStyle w:val="af3"/>
          </w:rPr>
          <w:t>入札関係提出書類</w:t>
        </w:r>
        <w:r w:rsidR="00A041E8">
          <w:rPr>
            <w:webHidden/>
          </w:rPr>
          <w:tab/>
        </w:r>
        <w:r w:rsidR="00A041E8">
          <w:rPr>
            <w:webHidden/>
          </w:rPr>
          <w:fldChar w:fldCharType="begin"/>
        </w:r>
        <w:r w:rsidR="00A041E8">
          <w:rPr>
            <w:webHidden/>
          </w:rPr>
          <w:instrText xml:space="preserve"> PAGEREF _Toc137752030 \h </w:instrText>
        </w:r>
        <w:r w:rsidR="00A041E8">
          <w:rPr>
            <w:webHidden/>
          </w:rPr>
        </w:r>
        <w:r w:rsidR="00A041E8">
          <w:rPr>
            <w:webHidden/>
          </w:rPr>
          <w:fldChar w:fldCharType="separate"/>
        </w:r>
        <w:r w:rsidR="00E00BDF">
          <w:rPr>
            <w:webHidden/>
          </w:rPr>
          <w:t>1</w:t>
        </w:r>
        <w:r w:rsidR="00A041E8">
          <w:rPr>
            <w:webHidden/>
          </w:rPr>
          <w:fldChar w:fldCharType="end"/>
        </w:r>
      </w:hyperlink>
    </w:p>
    <w:p w14:paraId="60E40293" w14:textId="1B59F77E" w:rsidR="00A041E8" w:rsidRDefault="00000000">
      <w:pPr>
        <w:pStyle w:val="20"/>
        <w:rPr>
          <w:rFonts w:asciiTheme="minorHAnsi" w:eastAsiaTheme="minorEastAsia" w:hAnsiTheme="minorHAnsi" w:cstheme="minorBidi"/>
          <w:szCs w:val="22"/>
          <w14:ligatures w14:val="standardContextual"/>
        </w:rPr>
      </w:pPr>
      <w:hyperlink w:anchor="_Toc137752031" w:history="1">
        <w:r w:rsidR="00A041E8" w:rsidRPr="00985F1B">
          <w:rPr>
            <w:rStyle w:val="af3"/>
          </w:rPr>
          <w:t xml:space="preserve">1.1. </w:t>
        </w:r>
        <w:r w:rsidR="00A041E8" w:rsidRPr="00985F1B">
          <w:rPr>
            <w:rStyle w:val="af3"/>
          </w:rPr>
          <w:t>入札説明書等に関する提出書類</w:t>
        </w:r>
        <w:r w:rsidR="00A041E8">
          <w:rPr>
            <w:webHidden/>
          </w:rPr>
          <w:tab/>
        </w:r>
        <w:r w:rsidR="00A041E8">
          <w:rPr>
            <w:webHidden/>
          </w:rPr>
          <w:fldChar w:fldCharType="begin"/>
        </w:r>
        <w:r w:rsidR="00A041E8">
          <w:rPr>
            <w:webHidden/>
          </w:rPr>
          <w:instrText xml:space="preserve"> PAGEREF _Toc137752031 \h </w:instrText>
        </w:r>
        <w:r w:rsidR="00A041E8">
          <w:rPr>
            <w:webHidden/>
          </w:rPr>
        </w:r>
        <w:r w:rsidR="00A041E8">
          <w:rPr>
            <w:webHidden/>
          </w:rPr>
          <w:fldChar w:fldCharType="separate"/>
        </w:r>
        <w:r w:rsidR="00E00BDF">
          <w:rPr>
            <w:webHidden/>
          </w:rPr>
          <w:t>1</w:t>
        </w:r>
        <w:r w:rsidR="00A041E8">
          <w:rPr>
            <w:webHidden/>
          </w:rPr>
          <w:fldChar w:fldCharType="end"/>
        </w:r>
      </w:hyperlink>
    </w:p>
    <w:p w14:paraId="2643A343" w14:textId="562C7C15" w:rsidR="00A041E8" w:rsidRDefault="00000000">
      <w:pPr>
        <w:pStyle w:val="20"/>
        <w:rPr>
          <w:rFonts w:asciiTheme="minorHAnsi" w:eastAsiaTheme="minorEastAsia" w:hAnsiTheme="minorHAnsi" w:cstheme="minorBidi"/>
          <w:szCs w:val="22"/>
          <w14:ligatures w14:val="standardContextual"/>
        </w:rPr>
      </w:pPr>
      <w:hyperlink w:anchor="_Toc137752032" w:history="1">
        <w:r w:rsidR="00A041E8" w:rsidRPr="00985F1B">
          <w:rPr>
            <w:rStyle w:val="af3"/>
          </w:rPr>
          <w:t xml:space="preserve">1.2. </w:t>
        </w:r>
        <w:r w:rsidR="00A041E8" w:rsidRPr="00985F1B">
          <w:rPr>
            <w:rStyle w:val="af3"/>
          </w:rPr>
          <w:t>入札参加資格審査書類</w:t>
        </w:r>
        <w:r w:rsidR="00A041E8">
          <w:rPr>
            <w:webHidden/>
          </w:rPr>
          <w:tab/>
        </w:r>
        <w:r w:rsidR="00A041E8">
          <w:rPr>
            <w:webHidden/>
          </w:rPr>
          <w:fldChar w:fldCharType="begin"/>
        </w:r>
        <w:r w:rsidR="00A041E8">
          <w:rPr>
            <w:webHidden/>
          </w:rPr>
          <w:instrText xml:space="preserve"> PAGEREF _Toc137752032 \h </w:instrText>
        </w:r>
        <w:r w:rsidR="00A041E8">
          <w:rPr>
            <w:webHidden/>
          </w:rPr>
        </w:r>
        <w:r w:rsidR="00A041E8">
          <w:rPr>
            <w:webHidden/>
          </w:rPr>
          <w:fldChar w:fldCharType="separate"/>
        </w:r>
        <w:r w:rsidR="00E00BDF">
          <w:rPr>
            <w:webHidden/>
          </w:rPr>
          <w:t>1</w:t>
        </w:r>
        <w:r w:rsidR="00A041E8">
          <w:rPr>
            <w:webHidden/>
          </w:rPr>
          <w:fldChar w:fldCharType="end"/>
        </w:r>
      </w:hyperlink>
    </w:p>
    <w:p w14:paraId="0BDB145D" w14:textId="5472AA11" w:rsidR="00A041E8" w:rsidRDefault="00000000">
      <w:pPr>
        <w:pStyle w:val="20"/>
        <w:rPr>
          <w:rFonts w:asciiTheme="minorHAnsi" w:eastAsiaTheme="minorEastAsia" w:hAnsiTheme="minorHAnsi" w:cstheme="minorBidi"/>
          <w:szCs w:val="22"/>
          <w14:ligatures w14:val="standardContextual"/>
        </w:rPr>
      </w:pPr>
      <w:hyperlink w:anchor="_Toc137752033" w:history="1">
        <w:r w:rsidR="00A041E8" w:rsidRPr="00985F1B">
          <w:rPr>
            <w:rStyle w:val="af3"/>
          </w:rPr>
          <w:t xml:space="preserve">1.3. </w:t>
        </w:r>
        <w:r w:rsidR="00A041E8" w:rsidRPr="00985F1B">
          <w:rPr>
            <w:rStyle w:val="af3"/>
          </w:rPr>
          <w:t>その他入札に関する提出書類</w:t>
        </w:r>
        <w:r w:rsidR="00A041E8">
          <w:rPr>
            <w:webHidden/>
          </w:rPr>
          <w:tab/>
        </w:r>
        <w:r w:rsidR="00A041E8">
          <w:rPr>
            <w:webHidden/>
          </w:rPr>
          <w:fldChar w:fldCharType="begin"/>
        </w:r>
        <w:r w:rsidR="00A041E8">
          <w:rPr>
            <w:webHidden/>
          </w:rPr>
          <w:instrText xml:space="preserve"> PAGEREF _Toc137752033 \h </w:instrText>
        </w:r>
        <w:r w:rsidR="00A041E8">
          <w:rPr>
            <w:webHidden/>
          </w:rPr>
        </w:r>
        <w:r w:rsidR="00A041E8">
          <w:rPr>
            <w:webHidden/>
          </w:rPr>
          <w:fldChar w:fldCharType="separate"/>
        </w:r>
        <w:r w:rsidR="00E00BDF">
          <w:rPr>
            <w:webHidden/>
          </w:rPr>
          <w:t>2</w:t>
        </w:r>
        <w:r w:rsidR="00A041E8">
          <w:rPr>
            <w:webHidden/>
          </w:rPr>
          <w:fldChar w:fldCharType="end"/>
        </w:r>
      </w:hyperlink>
    </w:p>
    <w:p w14:paraId="6EA8F126" w14:textId="05418865" w:rsidR="00A041E8" w:rsidRDefault="00000000">
      <w:pPr>
        <w:pStyle w:val="20"/>
        <w:rPr>
          <w:rFonts w:asciiTheme="minorHAnsi" w:eastAsiaTheme="minorEastAsia" w:hAnsiTheme="minorHAnsi" w:cstheme="minorBidi"/>
          <w:szCs w:val="22"/>
          <w14:ligatures w14:val="standardContextual"/>
        </w:rPr>
      </w:pPr>
      <w:hyperlink w:anchor="_Toc137752034" w:history="1">
        <w:r w:rsidR="00A041E8" w:rsidRPr="00985F1B">
          <w:rPr>
            <w:rStyle w:val="af3"/>
          </w:rPr>
          <w:t xml:space="preserve">1.4. </w:t>
        </w:r>
        <w:r w:rsidR="00A041E8" w:rsidRPr="00985F1B">
          <w:rPr>
            <w:rStyle w:val="af3"/>
          </w:rPr>
          <w:t>入札に関する提出書類</w:t>
        </w:r>
        <w:r w:rsidR="00A041E8">
          <w:rPr>
            <w:webHidden/>
          </w:rPr>
          <w:tab/>
        </w:r>
        <w:r w:rsidR="00A041E8">
          <w:rPr>
            <w:webHidden/>
          </w:rPr>
          <w:fldChar w:fldCharType="begin"/>
        </w:r>
        <w:r w:rsidR="00A041E8">
          <w:rPr>
            <w:webHidden/>
          </w:rPr>
          <w:instrText xml:space="preserve"> PAGEREF _Toc137752034 \h </w:instrText>
        </w:r>
        <w:r w:rsidR="00A041E8">
          <w:rPr>
            <w:webHidden/>
          </w:rPr>
        </w:r>
        <w:r w:rsidR="00A041E8">
          <w:rPr>
            <w:webHidden/>
          </w:rPr>
          <w:fldChar w:fldCharType="separate"/>
        </w:r>
        <w:r w:rsidR="00E00BDF">
          <w:rPr>
            <w:webHidden/>
          </w:rPr>
          <w:t>2</w:t>
        </w:r>
        <w:r w:rsidR="00A041E8">
          <w:rPr>
            <w:webHidden/>
          </w:rPr>
          <w:fldChar w:fldCharType="end"/>
        </w:r>
      </w:hyperlink>
    </w:p>
    <w:p w14:paraId="623835F0" w14:textId="103A2483" w:rsidR="00A041E8" w:rsidRDefault="00000000">
      <w:pPr>
        <w:pStyle w:val="20"/>
        <w:rPr>
          <w:rFonts w:asciiTheme="minorHAnsi" w:eastAsiaTheme="minorEastAsia" w:hAnsiTheme="minorHAnsi" w:cstheme="minorBidi"/>
          <w:szCs w:val="22"/>
          <w14:ligatures w14:val="standardContextual"/>
        </w:rPr>
      </w:pPr>
      <w:hyperlink w:anchor="_Toc137752035" w:history="1">
        <w:r w:rsidR="00A041E8" w:rsidRPr="00985F1B">
          <w:rPr>
            <w:rStyle w:val="af3"/>
          </w:rPr>
          <w:t xml:space="preserve">1.5. </w:t>
        </w:r>
        <w:r w:rsidR="00A041E8" w:rsidRPr="00985F1B">
          <w:rPr>
            <w:rStyle w:val="af3"/>
          </w:rPr>
          <w:t>提案書に関する提出書類</w:t>
        </w:r>
        <w:r w:rsidR="00A041E8">
          <w:rPr>
            <w:webHidden/>
          </w:rPr>
          <w:tab/>
        </w:r>
        <w:r w:rsidR="00A041E8">
          <w:rPr>
            <w:webHidden/>
          </w:rPr>
          <w:fldChar w:fldCharType="begin"/>
        </w:r>
        <w:r w:rsidR="00A041E8">
          <w:rPr>
            <w:webHidden/>
          </w:rPr>
          <w:instrText xml:space="preserve"> PAGEREF _Toc137752035 \h </w:instrText>
        </w:r>
        <w:r w:rsidR="00A041E8">
          <w:rPr>
            <w:webHidden/>
          </w:rPr>
        </w:r>
        <w:r w:rsidR="00A041E8">
          <w:rPr>
            <w:webHidden/>
          </w:rPr>
          <w:fldChar w:fldCharType="separate"/>
        </w:r>
        <w:r w:rsidR="00E00BDF">
          <w:rPr>
            <w:webHidden/>
          </w:rPr>
          <w:t>2</w:t>
        </w:r>
        <w:r w:rsidR="00A041E8">
          <w:rPr>
            <w:webHidden/>
          </w:rPr>
          <w:fldChar w:fldCharType="end"/>
        </w:r>
      </w:hyperlink>
    </w:p>
    <w:p w14:paraId="217A3133" w14:textId="48BAA1F1" w:rsidR="00A041E8" w:rsidRDefault="00000000">
      <w:pPr>
        <w:pStyle w:val="30"/>
        <w:rPr>
          <w:rFonts w:asciiTheme="minorHAnsi" w:eastAsiaTheme="minorEastAsia" w:hAnsiTheme="minorHAnsi" w:cstheme="minorBidi"/>
          <w:szCs w:val="22"/>
          <w14:ligatures w14:val="standardContextual"/>
        </w:rPr>
      </w:pPr>
      <w:hyperlink w:anchor="_Toc137752036" w:history="1">
        <w:r w:rsidR="00A041E8" w:rsidRPr="00985F1B">
          <w:rPr>
            <w:rStyle w:val="af3"/>
          </w:rPr>
          <w:t xml:space="preserve">1.5.1. </w:t>
        </w:r>
        <w:r w:rsidR="00A041E8" w:rsidRPr="00985F1B">
          <w:rPr>
            <w:rStyle w:val="af3"/>
          </w:rPr>
          <w:t>必須項目提案書</w:t>
        </w:r>
        <w:r w:rsidR="00A041E8">
          <w:rPr>
            <w:webHidden/>
          </w:rPr>
          <w:tab/>
        </w:r>
        <w:r w:rsidR="00A041E8">
          <w:rPr>
            <w:webHidden/>
          </w:rPr>
          <w:fldChar w:fldCharType="begin"/>
        </w:r>
        <w:r w:rsidR="00A041E8">
          <w:rPr>
            <w:webHidden/>
          </w:rPr>
          <w:instrText xml:space="preserve"> PAGEREF _Toc137752036 \h </w:instrText>
        </w:r>
        <w:r w:rsidR="00A041E8">
          <w:rPr>
            <w:webHidden/>
          </w:rPr>
        </w:r>
        <w:r w:rsidR="00A041E8">
          <w:rPr>
            <w:webHidden/>
          </w:rPr>
          <w:fldChar w:fldCharType="separate"/>
        </w:r>
        <w:r w:rsidR="00E00BDF">
          <w:rPr>
            <w:webHidden/>
          </w:rPr>
          <w:t>2</w:t>
        </w:r>
        <w:r w:rsidR="00A041E8">
          <w:rPr>
            <w:webHidden/>
          </w:rPr>
          <w:fldChar w:fldCharType="end"/>
        </w:r>
      </w:hyperlink>
    </w:p>
    <w:p w14:paraId="67BE326A" w14:textId="4450C25A" w:rsidR="00A041E8" w:rsidRDefault="00000000">
      <w:pPr>
        <w:pStyle w:val="30"/>
        <w:rPr>
          <w:rFonts w:asciiTheme="minorHAnsi" w:eastAsiaTheme="minorEastAsia" w:hAnsiTheme="minorHAnsi" w:cstheme="minorBidi"/>
          <w:szCs w:val="22"/>
          <w14:ligatures w14:val="standardContextual"/>
        </w:rPr>
      </w:pPr>
      <w:hyperlink w:anchor="_Toc137752037" w:history="1">
        <w:r w:rsidR="00A041E8" w:rsidRPr="00985F1B">
          <w:rPr>
            <w:rStyle w:val="af3"/>
          </w:rPr>
          <w:t xml:space="preserve">1.5.2. </w:t>
        </w:r>
        <w:r w:rsidR="00A041E8" w:rsidRPr="00985F1B">
          <w:rPr>
            <w:rStyle w:val="af3"/>
          </w:rPr>
          <w:t>加点項目提案書</w:t>
        </w:r>
        <w:r w:rsidR="00A041E8">
          <w:rPr>
            <w:webHidden/>
          </w:rPr>
          <w:tab/>
        </w:r>
        <w:r w:rsidR="00A041E8">
          <w:rPr>
            <w:webHidden/>
          </w:rPr>
          <w:fldChar w:fldCharType="begin"/>
        </w:r>
        <w:r w:rsidR="00A041E8">
          <w:rPr>
            <w:webHidden/>
          </w:rPr>
          <w:instrText xml:space="preserve"> PAGEREF _Toc137752037 \h </w:instrText>
        </w:r>
        <w:r w:rsidR="00A041E8">
          <w:rPr>
            <w:webHidden/>
          </w:rPr>
        </w:r>
        <w:r w:rsidR="00A041E8">
          <w:rPr>
            <w:webHidden/>
          </w:rPr>
          <w:fldChar w:fldCharType="separate"/>
        </w:r>
        <w:r w:rsidR="00E00BDF">
          <w:rPr>
            <w:webHidden/>
          </w:rPr>
          <w:t>2</w:t>
        </w:r>
        <w:r w:rsidR="00A041E8">
          <w:rPr>
            <w:webHidden/>
          </w:rPr>
          <w:fldChar w:fldCharType="end"/>
        </w:r>
      </w:hyperlink>
    </w:p>
    <w:p w14:paraId="06A0F1E4" w14:textId="5D0A8A16" w:rsidR="00A041E8" w:rsidRDefault="00000000">
      <w:pPr>
        <w:pStyle w:val="30"/>
        <w:rPr>
          <w:rFonts w:asciiTheme="minorHAnsi" w:eastAsiaTheme="minorEastAsia" w:hAnsiTheme="minorHAnsi" w:cstheme="minorBidi"/>
          <w:szCs w:val="22"/>
          <w14:ligatures w14:val="standardContextual"/>
        </w:rPr>
      </w:pPr>
      <w:hyperlink w:anchor="_Toc137752038" w:history="1">
        <w:r w:rsidR="00A041E8" w:rsidRPr="00985F1B">
          <w:rPr>
            <w:rStyle w:val="af3"/>
          </w:rPr>
          <w:t xml:space="preserve">1.5.3. </w:t>
        </w:r>
        <w:r w:rsidR="00A041E8" w:rsidRPr="00985F1B">
          <w:rPr>
            <w:rStyle w:val="af3"/>
          </w:rPr>
          <w:t>図面集</w:t>
        </w:r>
        <w:r w:rsidR="00A041E8">
          <w:rPr>
            <w:webHidden/>
          </w:rPr>
          <w:tab/>
        </w:r>
        <w:r w:rsidR="00A041E8">
          <w:rPr>
            <w:webHidden/>
          </w:rPr>
          <w:fldChar w:fldCharType="begin"/>
        </w:r>
        <w:r w:rsidR="00A041E8">
          <w:rPr>
            <w:webHidden/>
          </w:rPr>
          <w:instrText xml:space="preserve"> PAGEREF _Toc137752038 \h </w:instrText>
        </w:r>
        <w:r w:rsidR="00A041E8">
          <w:rPr>
            <w:webHidden/>
          </w:rPr>
        </w:r>
        <w:r w:rsidR="00A041E8">
          <w:rPr>
            <w:webHidden/>
          </w:rPr>
          <w:fldChar w:fldCharType="separate"/>
        </w:r>
        <w:r w:rsidR="00E00BDF">
          <w:rPr>
            <w:webHidden/>
          </w:rPr>
          <w:t>3</w:t>
        </w:r>
        <w:r w:rsidR="00A041E8">
          <w:rPr>
            <w:webHidden/>
          </w:rPr>
          <w:fldChar w:fldCharType="end"/>
        </w:r>
      </w:hyperlink>
    </w:p>
    <w:p w14:paraId="676C6216" w14:textId="23B5C544" w:rsidR="00A041E8" w:rsidRDefault="00000000">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37752039" w:history="1">
        <w:r w:rsidR="00A041E8" w:rsidRPr="00985F1B">
          <w:rPr>
            <w:rStyle w:val="af3"/>
          </w:rPr>
          <w:t xml:space="preserve">2. </w:t>
        </w:r>
        <w:r w:rsidR="00A041E8" w:rsidRPr="00985F1B">
          <w:rPr>
            <w:rStyle w:val="af3"/>
          </w:rPr>
          <w:t>作成要領等</w:t>
        </w:r>
        <w:r w:rsidR="00A041E8">
          <w:rPr>
            <w:webHidden/>
          </w:rPr>
          <w:tab/>
        </w:r>
        <w:r w:rsidR="00A041E8">
          <w:rPr>
            <w:webHidden/>
          </w:rPr>
          <w:fldChar w:fldCharType="begin"/>
        </w:r>
        <w:r w:rsidR="00A041E8">
          <w:rPr>
            <w:webHidden/>
          </w:rPr>
          <w:instrText xml:space="preserve"> PAGEREF _Toc137752039 \h </w:instrText>
        </w:r>
        <w:r w:rsidR="00A041E8">
          <w:rPr>
            <w:webHidden/>
          </w:rPr>
        </w:r>
        <w:r w:rsidR="00A041E8">
          <w:rPr>
            <w:webHidden/>
          </w:rPr>
          <w:fldChar w:fldCharType="separate"/>
        </w:r>
        <w:r w:rsidR="00E00BDF">
          <w:rPr>
            <w:webHidden/>
          </w:rPr>
          <w:t>4</w:t>
        </w:r>
        <w:r w:rsidR="00A041E8">
          <w:rPr>
            <w:webHidden/>
          </w:rPr>
          <w:fldChar w:fldCharType="end"/>
        </w:r>
      </w:hyperlink>
    </w:p>
    <w:p w14:paraId="43FBD0EA" w14:textId="0FEF312E" w:rsidR="00A041E8" w:rsidRDefault="00000000">
      <w:pPr>
        <w:pStyle w:val="20"/>
        <w:rPr>
          <w:rFonts w:asciiTheme="minorHAnsi" w:eastAsiaTheme="minorEastAsia" w:hAnsiTheme="minorHAnsi" w:cstheme="minorBidi"/>
          <w:szCs w:val="22"/>
          <w14:ligatures w14:val="standardContextual"/>
        </w:rPr>
      </w:pPr>
      <w:hyperlink w:anchor="_Toc137752040" w:history="1">
        <w:r w:rsidR="00A041E8" w:rsidRPr="00985F1B">
          <w:rPr>
            <w:rStyle w:val="af3"/>
          </w:rPr>
          <w:t xml:space="preserve">2.1. </w:t>
        </w:r>
        <w:r w:rsidR="00A041E8" w:rsidRPr="00985F1B">
          <w:rPr>
            <w:rStyle w:val="af3"/>
          </w:rPr>
          <w:t>記載内容及び方法（共通）</w:t>
        </w:r>
        <w:r w:rsidR="00A041E8">
          <w:rPr>
            <w:webHidden/>
          </w:rPr>
          <w:tab/>
        </w:r>
        <w:r w:rsidR="00A041E8">
          <w:rPr>
            <w:webHidden/>
          </w:rPr>
          <w:fldChar w:fldCharType="begin"/>
        </w:r>
        <w:r w:rsidR="00A041E8">
          <w:rPr>
            <w:webHidden/>
          </w:rPr>
          <w:instrText xml:space="preserve"> PAGEREF _Toc137752040 \h </w:instrText>
        </w:r>
        <w:r w:rsidR="00A041E8">
          <w:rPr>
            <w:webHidden/>
          </w:rPr>
        </w:r>
        <w:r w:rsidR="00A041E8">
          <w:rPr>
            <w:webHidden/>
          </w:rPr>
          <w:fldChar w:fldCharType="separate"/>
        </w:r>
        <w:r w:rsidR="00E00BDF">
          <w:rPr>
            <w:webHidden/>
          </w:rPr>
          <w:t>4</w:t>
        </w:r>
        <w:r w:rsidR="00A041E8">
          <w:rPr>
            <w:webHidden/>
          </w:rPr>
          <w:fldChar w:fldCharType="end"/>
        </w:r>
      </w:hyperlink>
    </w:p>
    <w:p w14:paraId="2E8A8291" w14:textId="01C57F3C" w:rsidR="00A041E8" w:rsidRDefault="00000000">
      <w:pPr>
        <w:pStyle w:val="20"/>
        <w:rPr>
          <w:rFonts w:asciiTheme="minorHAnsi" w:eastAsiaTheme="minorEastAsia" w:hAnsiTheme="minorHAnsi" w:cstheme="minorBidi"/>
          <w:szCs w:val="22"/>
          <w14:ligatures w14:val="standardContextual"/>
        </w:rPr>
      </w:pPr>
      <w:hyperlink w:anchor="_Toc137752041" w:history="1">
        <w:r w:rsidR="00A041E8" w:rsidRPr="00985F1B">
          <w:rPr>
            <w:rStyle w:val="af3"/>
          </w:rPr>
          <w:t xml:space="preserve">2.2. </w:t>
        </w:r>
        <w:r w:rsidR="00A041E8" w:rsidRPr="00985F1B">
          <w:rPr>
            <w:rStyle w:val="af3"/>
          </w:rPr>
          <w:t>記載内容及び方法（図面集）</w:t>
        </w:r>
        <w:r w:rsidR="00A041E8">
          <w:rPr>
            <w:webHidden/>
          </w:rPr>
          <w:tab/>
        </w:r>
        <w:r w:rsidR="00A041E8">
          <w:rPr>
            <w:webHidden/>
          </w:rPr>
          <w:fldChar w:fldCharType="begin"/>
        </w:r>
        <w:r w:rsidR="00A041E8">
          <w:rPr>
            <w:webHidden/>
          </w:rPr>
          <w:instrText xml:space="preserve"> PAGEREF _Toc137752041 \h </w:instrText>
        </w:r>
        <w:r w:rsidR="00A041E8">
          <w:rPr>
            <w:webHidden/>
          </w:rPr>
        </w:r>
        <w:r w:rsidR="00A041E8">
          <w:rPr>
            <w:webHidden/>
          </w:rPr>
          <w:fldChar w:fldCharType="separate"/>
        </w:r>
        <w:r w:rsidR="00E00BDF">
          <w:rPr>
            <w:webHidden/>
          </w:rPr>
          <w:t>4</w:t>
        </w:r>
        <w:r w:rsidR="00A041E8">
          <w:rPr>
            <w:webHidden/>
          </w:rPr>
          <w:fldChar w:fldCharType="end"/>
        </w:r>
      </w:hyperlink>
    </w:p>
    <w:p w14:paraId="12BFBB30" w14:textId="1F5FC41B" w:rsidR="00A041E8" w:rsidRDefault="00000000">
      <w:pPr>
        <w:pStyle w:val="20"/>
        <w:rPr>
          <w:rFonts w:asciiTheme="minorHAnsi" w:eastAsiaTheme="minorEastAsia" w:hAnsiTheme="minorHAnsi" w:cstheme="minorBidi"/>
          <w:szCs w:val="22"/>
          <w14:ligatures w14:val="standardContextual"/>
        </w:rPr>
      </w:pPr>
      <w:hyperlink w:anchor="_Toc137752042" w:history="1">
        <w:r w:rsidR="00A041E8" w:rsidRPr="00985F1B">
          <w:rPr>
            <w:rStyle w:val="af3"/>
          </w:rPr>
          <w:t xml:space="preserve">2.3. </w:t>
        </w:r>
        <w:r w:rsidR="00A041E8" w:rsidRPr="00985F1B">
          <w:rPr>
            <w:rStyle w:val="af3"/>
          </w:rPr>
          <w:t>その他</w:t>
        </w:r>
        <w:r w:rsidR="00A041E8">
          <w:rPr>
            <w:webHidden/>
          </w:rPr>
          <w:tab/>
        </w:r>
        <w:r w:rsidR="00A041E8">
          <w:rPr>
            <w:webHidden/>
          </w:rPr>
          <w:fldChar w:fldCharType="begin"/>
        </w:r>
        <w:r w:rsidR="00A041E8">
          <w:rPr>
            <w:webHidden/>
          </w:rPr>
          <w:instrText xml:space="preserve"> PAGEREF _Toc137752042 \h </w:instrText>
        </w:r>
        <w:r w:rsidR="00A041E8">
          <w:rPr>
            <w:webHidden/>
          </w:rPr>
        </w:r>
        <w:r w:rsidR="00A041E8">
          <w:rPr>
            <w:webHidden/>
          </w:rPr>
          <w:fldChar w:fldCharType="separate"/>
        </w:r>
        <w:r w:rsidR="00E00BDF">
          <w:rPr>
            <w:webHidden/>
          </w:rPr>
          <w:t>5</w:t>
        </w:r>
        <w:r w:rsidR="00A041E8">
          <w:rPr>
            <w:webHidden/>
          </w:rPr>
          <w:fldChar w:fldCharType="end"/>
        </w:r>
      </w:hyperlink>
    </w:p>
    <w:p w14:paraId="607CD0FD" w14:textId="7F26E0C8" w:rsidR="00A041E8" w:rsidRDefault="00000000">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37752043" w:history="1">
        <w:r w:rsidR="00A041E8" w:rsidRPr="00985F1B">
          <w:rPr>
            <w:rStyle w:val="af3"/>
          </w:rPr>
          <w:t xml:space="preserve">3. </w:t>
        </w:r>
        <w:r w:rsidR="00A041E8" w:rsidRPr="00985F1B">
          <w:rPr>
            <w:rStyle w:val="af3"/>
          </w:rPr>
          <w:t>提出書類一覧</w:t>
        </w:r>
        <w:r w:rsidR="00A041E8">
          <w:rPr>
            <w:webHidden/>
          </w:rPr>
          <w:tab/>
        </w:r>
        <w:r w:rsidR="00A041E8">
          <w:rPr>
            <w:webHidden/>
          </w:rPr>
          <w:fldChar w:fldCharType="begin"/>
        </w:r>
        <w:r w:rsidR="00A041E8">
          <w:rPr>
            <w:webHidden/>
          </w:rPr>
          <w:instrText xml:space="preserve"> PAGEREF _Toc137752043 \h </w:instrText>
        </w:r>
        <w:r w:rsidR="00A041E8">
          <w:rPr>
            <w:webHidden/>
          </w:rPr>
        </w:r>
        <w:r w:rsidR="00A041E8">
          <w:rPr>
            <w:webHidden/>
          </w:rPr>
          <w:fldChar w:fldCharType="separate"/>
        </w:r>
        <w:r w:rsidR="00E00BDF">
          <w:rPr>
            <w:webHidden/>
          </w:rPr>
          <w:t>6</w:t>
        </w:r>
        <w:r w:rsidR="00A041E8">
          <w:rPr>
            <w:webHidden/>
          </w:rPr>
          <w:fldChar w:fldCharType="end"/>
        </w:r>
      </w:hyperlink>
    </w:p>
    <w:p w14:paraId="0C877E90" w14:textId="2F6A6EBA"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Pr="005221A3" w:rsidRDefault="00607F7F" w:rsidP="00607F7F">
      <w:pPr>
        <w:pStyle w:val="1"/>
      </w:pPr>
      <w:bookmarkStart w:id="1" w:name="_Toc137752030"/>
      <w:r w:rsidRPr="005221A3">
        <w:rPr>
          <w:rFonts w:hint="eastAsia"/>
        </w:rPr>
        <w:lastRenderedPageBreak/>
        <w:t>入札関係提出書類</w:t>
      </w:r>
      <w:bookmarkEnd w:id="1"/>
    </w:p>
    <w:p w14:paraId="28FA677C" w14:textId="77777777" w:rsidR="00607F7F" w:rsidRPr="005221A3" w:rsidRDefault="00607F7F" w:rsidP="00607F7F">
      <w:pPr>
        <w:widowControl/>
        <w:jc w:val="left"/>
      </w:pPr>
    </w:p>
    <w:p w14:paraId="2960DA30" w14:textId="3501AE6B" w:rsidR="00607F7F" w:rsidRPr="005221A3" w:rsidRDefault="00607F7F" w:rsidP="009A6995">
      <w:pPr>
        <w:pStyle w:val="2"/>
      </w:pPr>
      <w:bookmarkStart w:id="2" w:name="_Toc137752031"/>
      <w:r w:rsidRPr="005221A3">
        <w:rPr>
          <w:rFonts w:hint="eastAsia"/>
        </w:rPr>
        <w:t>入札説明書等に関する提出書類</w:t>
      </w:r>
      <w:bookmarkEnd w:id="2"/>
    </w:p>
    <w:p w14:paraId="13A51EA1" w14:textId="77777777" w:rsidR="009A6995" w:rsidRPr="005221A3" w:rsidRDefault="009A6995" w:rsidP="009A6995">
      <w:pPr>
        <w:pStyle w:val="a3"/>
        <w:ind w:left="210" w:firstLine="210"/>
      </w:pPr>
    </w:p>
    <w:p w14:paraId="0C32DEAC" w14:textId="2786B7D4"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様式1</w:t>
      </w:r>
      <w:r w:rsidRPr="005221A3">
        <w:rPr>
          <w:rFonts w:ascii="ＭＳ 明朝" w:hAnsi="ＭＳ 明朝" w:hint="eastAsia"/>
        </w:rPr>
        <w:tab/>
      </w:r>
      <w:r w:rsidR="007B7993" w:rsidRPr="005221A3">
        <w:rPr>
          <w:rFonts w:ascii="ＭＳ 明朝" w:hAnsi="ＭＳ 明朝" w:hint="eastAsia"/>
        </w:rPr>
        <w:t>現地見学会参加申込書</w:t>
      </w:r>
    </w:p>
    <w:p w14:paraId="0C6CD0FC" w14:textId="2A162389" w:rsidR="007B7993" w:rsidRPr="005221A3" w:rsidRDefault="007B7993" w:rsidP="00B739CF">
      <w:pPr>
        <w:pStyle w:val="a3"/>
        <w:tabs>
          <w:tab w:val="left" w:pos="1418"/>
        </w:tabs>
        <w:ind w:left="210" w:firstLine="210"/>
        <w:rPr>
          <w:rFonts w:ascii="ＭＳ 明朝" w:hAnsi="ＭＳ 明朝"/>
        </w:rPr>
      </w:pPr>
      <w:r w:rsidRPr="005221A3">
        <w:rPr>
          <w:rFonts w:ascii="ＭＳ 明朝" w:hAnsi="ＭＳ 明朝" w:hint="eastAsia"/>
        </w:rPr>
        <w:t>様式2</w:t>
      </w:r>
      <w:r w:rsidRPr="005221A3">
        <w:rPr>
          <w:rFonts w:ascii="ＭＳ 明朝" w:hAnsi="ＭＳ 明朝" w:hint="eastAsia"/>
        </w:rPr>
        <w:tab/>
        <w:t>入札説明書等に関する質問書</w:t>
      </w:r>
    </w:p>
    <w:p w14:paraId="19CDD5C4" w14:textId="6B8345BE" w:rsidR="008608ED" w:rsidRPr="005221A3" w:rsidRDefault="008608ED" w:rsidP="005C336D">
      <w:pPr>
        <w:pStyle w:val="a3"/>
        <w:tabs>
          <w:tab w:val="left" w:pos="1418"/>
        </w:tabs>
        <w:ind w:left="210" w:firstLine="210"/>
        <w:rPr>
          <w:rFonts w:ascii="ＭＳ 明朝" w:hAnsi="ＭＳ 明朝"/>
        </w:rPr>
      </w:pPr>
      <w:r w:rsidRPr="005221A3">
        <w:rPr>
          <w:rFonts w:ascii="ＭＳ 明朝" w:hAnsi="ＭＳ 明朝" w:hint="eastAsia"/>
        </w:rPr>
        <w:t>様式</w:t>
      </w:r>
      <w:r w:rsidR="005C336D" w:rsidRPr="005221A3">
        <w:rPr>
          <w:rFonts w:ascii="ＭＳ 明朝" w:hAnsi="ＭＳ 明朝" w:hint="eastAsia"/>
        </w:rPr>
        <w:t>3-1</w:t>
      </w:r>
      <w:r w:rsidRPr="005221A3">
        <w:rPr>
          <w:rFonts w:ascii="ＭＳ 明朝" w:hAnsi="ＭＳ 明朝" w:hint="eastAsia"/>
        </w:rPr>
        <w:tab/>
        <w:t>個別対話参加申込書</w:t>
      </w:r>
    </w:p>
    <w:p w14:paraId="088E6DFD" w14:textId="6C28661D" w:rsidR="008608ED" w:rsidRPr="005221A3" w:rsidRDefault="008608ED" w:rsidP="00BC7D12">
      <w:pPr>
        <w:pStyle w:val="a3"/>
        <w:tabs>
          <w:tab w:val="left" w:pos="1418"/>
        </w:tabs>
        <w:ind w:left="210" w:firstLine="210"/>
        <w:rPr>
          <w:rFonts w:ascii="ＭＳ 明朝" w:hAnsi="ＭＳ 明朝"/>
        </w:rPr>
      </w:pPr>
      <w:r w:rsidRPr="005221A3">
        <w:rPr>
          <w:rFonts w:ascii="ＭＳ 明朝" w:hAnsi="ＭＳ 明朝" w:hint="eastAsia"/>
        </w:rPr>
        <w:t>様式</w:t>
      </w:r>
      <w:r w:rsidR="005C336D" w:rsidRPr="005221A3">
        <w:rPr>
          <w:rFonts w:ascii="ＭＳ 明朝" w:hAnsi="ＭＳ 明朝" w:hint="eastAsia"/>
        </w:rPr>
        <w:t>3-2</w:t>
      </w:r>
      <w:r w:rsidR="005C336D" w:rsidRPr="005221A3">
        <w:rPr>
          <w:rFonts w:ascii="ＭＳ 明朝" w:hAnsi="ＭＳ 明朝"/>
        </w:rPr>
        <w:tab/>
      </w:r>
      <w:r w:rsidR="00717FE0" w:rsidRPr="005221A3">
        <w:rPr>
          <w:rFonts w:ascii="ＭＳ 明朝" w:hAnsi="ＭＳ 明朝" w:hint="eastAsia"/>
        </w:rPr>
        <w:t>個別対話確認事項</w:t>
      </w:r>
    </w:p>
    <w:p w14:paraId="28EB6BC9" w14:textId="77777777" w:rsidR="00607F7F" w:rsidRPr="005221A3" w:rsidRDefault="00607F7F" w:rsidP="00607F7F">
      <w:pPr>
        <w:widowControl/>
        <w:jc w:val="left"/>
        <w:rPr>
          <w:rFonts w:ascii="ＭＳ 明朝" w:hAnsi="ＭＳ 明朝"/>
        </w:rPr>
      </w:pPr>
    </w:p>
    <w:p w14:paraId="1AE38D77" w14:textId="764704A6" w:rsidR="00607F7F" w:rsidRPr="005221A3" w:rsidRDefault="00AC06EF"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7B7993" w:rsidRPr="005221A3">
        <w:rPr>
          <w:rFonts w:ascii="ＭＳ 明朝" w:hAnsi="ＭＳ 明朝" w:hint="eastAsia"/>
        </w:rPr>
        <w:t>1</w:t>
      </w:r>
      <w:r w:rsidRPr="005221A3">
        <w:rPr>
          <w:rFonts w:ascii="ＭＳ 明朝" w:hAnsi="ＭＳ 明朝" w:hint="eastAsia"/>
        </w:rPr>
        <w:t>）</w:t>
      </w:r>
      <w:r w:rsidR="00267966" w:rsidRPr="005221A3">
        <w:rPr>
          <w:rFonts w:ascii="ＭＳ 明朝" w:hAnsi="ＭＳ 明朝"/>
        </w:rPr>
        <w:tab/>
      </w:r>
      <w:r w:rsidR="007B7993" w:rsidRPr="005221A3">
        <w:rPr>
          <w:rFonts w:ascii="ＭＳ 明朝" w:hAnsi="ＭＳ 明朝" w:hint="eastAsia"/>
        </w:rPr>
        <w:t>現地</w:t>
      </w:r>
      <w:r w:rsidR="00607F7F" w:rsidRPr="005221A3">
        <w:rPr>
          <w:rFonts w:ascii="ＭＳ 明朝" w:hAnsi="ＭＳ 明朝" w:hint="eastAsia"/>
        </w:rPr>
        <w:t>見学会申込書は様式</w:t>
      </w:r>
      <w:r w:rsidR="007B7993" w:rsidRPr="005221A3">
        <w:rPr>
          <w:rFonts w:ascii="ＭＳ 明朝" w:hAnsi="ＭＳ 明朝" w:hint="eastAsia"/>
        </w:rPr>
        <w:t>1</w:t>
      </w:r>
      <w:r w:rsidR="00607F7F" w:rsidRPr="005221A3">
        <w:rPr>
          <w:rFonts w:ascii="ＭＳ 明朝" w:hAnsi="ＭＳ 明朝" w:hint="eastAsia"/>
        </w:rPr>
        <w:t>により提出すること。</w:t>
      </w:r>
    </w:p>
    <w:p w14:paraId="58BBCD12" w14:textId="49D4E833" w:rsidR="007B7993" w:rsidRPr="005221A3" w:rsidRDefault="007B7993" w:rsidP="007405F9">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Pr="005221A3">
        <w:rPr>
          <w:rFonts w:ascii="ＭＳ 明朝" w:hAnsi="ＭＳ 明朝" w:hint="eastAsia"/>
        </w:rPr>
        <w:t>入札説明書等に関する質問書は、様式2（Excel）により提出すること。</w:t>
      </w:r>
    </w:p>
    <w:p w14:paraId="03ABD92E" w14:textId="1C269FC1" w:rsidR="00717FE0" w:rsidRPr="005221A3" w:rsidRDefault="00717FE0" w:rsidP="007405F9">
      <w:pPr>
        <w:pStyle w:val="a3"/>
        <w:tabs>
          <w:tab w:val="left" w:pos="851"/>
        </w:tabs>
        <w:ind w:leftChars="136" w:left="851" w:hangingChars="269" w:hanging="565"/>
        <w:rPr>
          <w:rFonts w:ascii="ＭＳ 明朝" w:hAnsi="ＭＳ 明朝"/>
        </w:rPr>
      </w:pPr>
      <w:r w:rsidRPr="005221A3">
        <w:rPr>
          <w:rFonts w:ascii="ＭＳ 明朝" w:hAnsi="ＭＳ 明朝" w:hint="eastAsia"/>
        </w:rPr>
        <w:t>（3）</w:t>
      </w:r>
      <w:r w:rsidRPr="005221A3">
        <w:rPr>
          <w:rFonts w:ascii="ＭＳ 明朝" w:hAnsi="ＭＳ 明朝"/>
        </w:rPr>
        <w:tab/>
      </w:r>
      <w:r w:rsidR="00655315" w:rsidRPr="005221A3">
        <w:rPr>
          <w:rFonts w:ascii="ＭＳ 明朝" w:hAnsi="ＭＳ 明朝" w:hint="eastAsia"/>
        </w:rPr>
        <w:t>個別対話</w:t>
      </w:r>
      <w:r w:rsidR="00F3458E" w:rsidRPr="005221A3">
        <w:rPr>
          <w:rFonts w:ascii="ＭＳ 明朝" w:hAnsi="ＭＳ 明朝" w:hint="eastAsia"/>
        </w:rPr>
        <w:t>申込書</w:t>
      </w:r>
      <w:r w:rsidR="00E021D7" w:rsidRPr="005221A3">
        <w:rPr>
          <w:rFonts w:ascii="ＭＳ 明朝" w:hAnsi="ＭＳ 明朝" w:hint="eastAsia"/>
        </w:rPr>
        <w:t>及び個別対話確認事項</w:t>
      </w:r>
      <w:r w:rsidR="00655315" w:rsidRPr="005221A3">
        <w:rPr>
          <w:rFonts w:ascii="ＭＳ 明朝" w:hAnsi="ＭＳ 明朝" w:hint="eastAsia"/>
        </w:rPr>
        <w:t>は</w:t>
      </w:r>
      <w:r w:rsidR="007D1A63" w:rsidRPr="005221A3">
        <w:rPr>
          <w:rFonts w:ascii="ＭＳ 明朝" w:hAnsi="ＭＳ 明朝" w:hint="eastAsia"/>
        </w:rPr>
        <w:t>、</w:t>
      </w:r>
      <w:r w:rsidR="00F3458E" w:rsidRPr="005221A3">
        <w:rPr>
          <w:rFonts w:ascii="ＭＳ 明朝" w:hAnsi="ＭＳ 明朝" w:hint="eastAsia"/>
        </w:rPr>
        <w:t>様式3-1及び様式3-2</w:t>
      </w:r>
      <w:r w:rsidR="00E021D7" w:rsidRPr="005221A3">
        <w:rPr>
          <w:rFonts w:ascii="ＭＳ 明朝" w:hAnsi="ＭＳ 明朝" w:hint="eastAsia"/>
        </w:rPr>
        <w:t>により提出すること。</w:t>
      </w:r>
    </w:p>
    <w:p w14:paraId="26B6BF29" w14:textId="07DCCB17" w:rsidR="00607F7F" w:rsidRPr="005221A3" w:rsidRDefault="00AC06EF"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717FE0" w:rsidRPr="005221A3">
        <w:rPr>
          <w:rFonts w:ascii="ＭＳ 明朝" w:hAnsi="ＭＳ 明朝" w:hint="eastAsia"/>
        </w:rPr>
        <w:t>4</w:t>
      </w:r>
      <w:r w:rsidR="00267966" w:rsidRPr="005221A3">
        <w:rPr>
          <w:rFonts w:ascii="ＭＳ 明朝" w:hAnsi="ＭＳ 明朝" w:hint="eastAsia"/>
        </w:rPr>
        <w:t>）</w:t>
      </w:r>
      <w:r w:rsidR="00267966" w:rsidRPr="005221A3">
        <w:rPr>
          <w:rFonts w:ascii="ＭＳ 明朝" w:hAnsi="ＭＳ 明朝"/>
        </w:rPr>
        <w:tab/>
      </w:r>
      <w:r w:rsidR="00607F7F" w:rsidRPr="005221A3">
        <w:rPr>
          <w:rFonts w:ascii="ＭＳ 明朝" w:hAnsi="ＭＳ 明朝" w:hint="eastAsia"/>
        </w:rPr>
        <w:t>提出方法等については、入札説明書を参照すること。</w:t>
      </w:r>
    </w:p>
    <w:p w14:paraId="4BD052D3" w14:textId="77777777" w:rsidR="00607F7F" w:rsidRPr="005221A3" w:rsidRDefault="00607F7F" w:rsidP="00607F7F">
      <w:pPr>
        <w:widowControl/>
        <w:jc w:val="left"/>
      </w:pPr>
    </w:p>
    <w:p w14:paraId="120634B5" w14:textId="66FC1154" w:rsidR="00607F7F" w:rsidRPr="005221A3" w:rsidRDefault="007B7993" w:rsidP="009A6995">
      <w:pPr>
        <w:pStyle w:val="2"/>
      </w:pPr>
      <w:bookmarkStart w:id="3" w:name="_Toc137752032"/>
      <w:r w:rsidRPr="005221A3">
        <w:rPr>
          <w:rFonts w:hint="eastAsia"/>
        </w:rPr>
        <w:t>入札参加資格審査書類</w:t>
      </w:r>
      <w:bookmarkEnd w:id="3"/>
    </w:p>
    <w:p w14:paraId="1320C53F" w14:textId="77777777" w:rsidR="00607F7F" w:rsidRPr="005221A3" w:rsidRDefault="00607F7F" w:rsidP="00607F7F">
      <w:pPr>
        <w:widowControl/>
        <w:jc w:val="left"/>
      </w:pPr>
    </w:p>
    <w:p w14:paraId="1D1E3562" w14:textId="3C67EDAC"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4</w:t>
      </w:r>
      <w:r w:rsidRPr="005221A3">
        <w:rPr>
          <w:rFonts w:ascii="ＭＳ 明朝" w:hAnsi="ＭＳ 明朝" w:hint="eastAsia"/>
        </w:rPr>
        <w:tab/>
      </w:r>
      <w:r w:rsidR="004D0F22" w:rsidRPr="005221A3">
        <w:rPr>
          <w:rFonts w:ascii="ＭＳ 明朝" w:hAnsi="ＭＳ 明朝" w:hint="eastAsia"/>
        </w:rPr>
        <w:t>入札参加資格審査書類（表紙）</w:t>
      </w:r>
    </w:p>
    <w:p w14:paraId="2AF29FA8" w14:textId="7A15C1C9"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5</w:t>
      </w:r>
      <w:r w:rsidRPr="005221A3">
        <w:rPr>
          <w:rFonts w:ascii="ＭＳ 明朝" w:hAnsi="ＭＳ 明朝" w:hint="eastAsia"/>
        </w:rPr>
        <w:tab/>
      </w:r>
      <w:r w:rsidR="004D0F22" w:rsidRPr="005221A3">
        <w:rPr>
          <w:rFonts w:ascii="ＭＳ 明朝" w:hAnsi="ＭＳ 明朝" w:hint="eastAsia"/>
        </w:rPr>
        <w:t>入札参加表明書</w:t>
      </w:r>
    </w:p>
    <w:p w14:paraId="38E3CC92" w14:textId="2FB84836"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6</w:t>
      </w:r>
      <w:r w:rsidRPr="005221A3">
        <w:rPr>
          <w:rFonts w:ascii="ＭＳ 明朝" w:hAnsi="ＭＳ 明朝" w:hint="eastAsia"/>
        </w:rPr>
        <w:tab/>
      </w:r>
      <w:r w:rsidR="004D0F22" w:rsidRPr="005221A3">
        <w:rPr>
          <w:rFonts w:ascii="ＭＳ 明朝" w:hAnsi="ＭＳ 明朝" w:hint="eastAsia"/>
        </w:rPr>
        <w:t>グループ構成員一覧</w:t>
      </w:r>
    </w:p>
    <w:p w14:paraId="162BBD08" w14:textId="4BB713C3"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7</w:t>
      </w:r>
      <w:r w:rsidRPr="005221A3">
        <w:rPr>
          <w:rFonts w:ascii="ＭＳ 明朝" w:hAnsi="ＭＳ 明朝" w:hint="eastAsia"/>
        </w:rPr>
        <w:tab/>
      </w:r>
      <w:r w:rsidR="004D0F22" w:rsidRPr="005221A3">
        <w:rPr>
          <w:rFonts w:ascii="ＭＳ 明朝" w:hAnsi="ＭＳ 明朝" w:hint="eastAsia"/>
        </w:rPr>
        <w:t>グループ構成員連絡先一覧</w:t>
      </w:r>
    </w:p>
    <w:p w14:paraId="26FF9408" w14:textId="497DF901"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8</w:t>
      </w:r>
      <w:r w:rsidR="00E10643" w:rsidRPr="005221A3">
        <w:rPr>
          <w:rFonts w:ascii="ＭＳ 明朝" w:hAnsi="ＭＳ 明朝"/>
        </w:rPr>
        <w:t>-1</w:t>
      </w:r>
      <w:r w:rsidRPr="005221A3">
        <w:rPr>
          <w:rFonts w:ascii="ＭＳ 明朝" w:hAnsi="ＭＳ 明朝" w:hint="eastAsia"/>
        </w:rPr>
        <w:tab/>
      </w:r>
      <w:r w:rsidR="004D0F22" w:rsidRPr="005221A3">
        <w:rPr>
          <w:rFonts w:ascii="ＭＳ 明朝" w:hAnsi="ＭＳ 明朝" w:hint="eastAsia"/>
        </w:rPr>
        <w:t>委任状</w:t>
      </w:r>
    </w:p>
    <w:p w14:paraId="35DEAC42" w14:textId="00C67B0D"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8</w:t>
      </w:r>
      <w:r w:rsidR="00E10643" w:rsidRPr="005221A3">
        <w:rPr>
          <w:rFonts w:ascii="ＭＳ 明朝" w:hAnsi="ＭＳ 明朝"/>
        </w:rPr>
        <w:t>-2</w:t>
      </w:r>
      <w:r w:rsidRPr="005221A3">
        <w:rPr>
          <w:rFonts w:ascii="ＭＳ 明朝" w:hAnsi="ＭＳ 明朝" w:hint="eastAsia"/>
        </w:rPr>
        <w:tab/>
      </w:r>
      <w:r w:rsidR="004D0F22" w:rsidRPr="005221A3">
        <w:rPr>
          <w:rFonts w:ascii="ＭＳ 明朝" w:hAnsi="ＭＳ 明朝" w:hint="eastAsia"/>
        </w:rPr>
        <w:t>委任状（復代理人）</w:t>
      </w:r>
    </w:p>
    <w:p w14:paraId="3A83200A" w14:textId="596B5379"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9</w:t>
      </w:r>
      <w:r w:rsidRPr="005221A3">
        <w:rPr>
          <w:rFonts w:ascii="ＭＳ 明朝" w:hAnsi="ＭＳ 明朝" w:hint="eastAsia"/>
        </w:rPr>
        <w:tab/>
      </w:r>
      <w:r w:rsidR="004D0F22" w:rsidRPr="005221A3">
        <w:rPr>
          <w:rFonts w:ascii="ＭＳ 明朝" w:hAnsi="ＭＳ 明朝" w:hint="eastAsia"/>
        </w:rPr>
        <w:t>入札参加資格申請書</w:t>
      </w:r>
    </w:p>
    <w:p w14:paraId="53710516" w14:textId="056E3A2E"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0</w:t>
      </w:r>
      <w:r w:rsidRPr="005221A3">
        <w:rPr>
          <w:rFonts w:ascii="ＭＳ 明朝" w:hAnsi="ＭＳ 明朝" w:hint="eastAsia"/>
        </w:rPr>
        <w:tab/>
      </w:r>
      <w:r w:rsidR="004D0F22" w:rsidRPr="005221A3">
        <w:rPr>
          <w:rFonts w:ascii="ＭＳ 明朝" w:hAnsi="ＭＳ 明朝" w:hint="eastAsia"/>
        </w:rPr>
        <w:t>事業実施体制</w:t>
      </w:r>
    </w:p>
    <w:p w14:paraId="31DCF496" w14:textId="42BB5525"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1</w:t>
      </w:r>
      <w:r w:rsidRPr="005221A3">
        <w:rPr>
          <w:rFonts w:ascii="ＭＳ 明朝" w:hAnsi="ＭＳ 明朝" w:hint="eastAsia"/>
        </w:rPr>
        <w:tab/>
      </w:r>
      <w:r w:rsidR="004D0F22" w:rsidRPr="005221A3">
        <w:rPr>
          <w:rFonts w:ascii="ＭＳ 明朝" w:hAnsi="ＭＳ 明朝" w:hint="eastAsia"/>
        </w:rPr>
        <w:t>設計企業実績①</w:t>
      </w:r>
    </w:p>
    <w:p w14:paraId="049FDEEF" w14:textId="4B66F523"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2</w:t>
      </w:r>
      <w:r w:rsidRPr="005221A3">
        <w:rPr>
          <w:rFonts w:ascii="ＭＳ 明朝" w:hAnsi="ＭＳ 明朝" w:hint="eastAsia"/>
        </w:rPr>
        <w:tab/>
      </w:r>
      <w:r w:rsidR="004D0F22" w:rsidRPr="005221A3">
        <w:rPr>
          <w:rFonts w:ascii="ＭＳ 明朝" w:hAnsi="ＭＳ 明朝" w:hint="eastAsia"/>
        </w:rPr>
        <w:t>設計企業実績②</w:t>
      </w:r>
    </w:p>
    <w:p w14:paraId="04383265" w14:textId="20D6FB74"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3</w:t>
      </w:r>
      <w:r w:rsidRPr="005221A3">
        <w:rPr>
          <w:rFonts w:ascii="ＭＳ 明朝" w:hAnsi="ＭＳ 明朝" w:hint="eastAsia"/>
        </w:rPr>
        <w:tab/>
      </w:r>
      <w:r w:rsidR="004D0F22" w:rsidRPr="005221A3">
        <w:rPr>
          <w:rFonts w:ascii="ＭＳ 明朝" w:hAnsi="ＭＳ 明朝" w:hint="eastAsia"/>
        </w:rPr>
        <w:t>建設企業実績</w:t>
      </w:r>
    </w:p>
    <w:p w14:paraId="7AF20FAD" w14:textId="30F9B6B1"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4</w:t>
      </w:r>
      <w:r w:rsidRPr="005221A3">
        <w:rPr>
          <w:rFonts w:ascii="ＭＳ 明朝" w:hAnsi="ＭＳ 明朝" w:hint="eastAsia"/>
        </w:rPr>
        <w:tab/>
      </w:r>
      <w:r w:rsidR="004D0F22" w:rsidRPr="005221A3">
        <w:rPr>
          <w:rFonts w:ascii="ＭＳ 明朝" w:hAnsi="ＭＳ 明朝" w:hint="eastAsia"/>
        </w:rPr>
        <w:t>工事監理企業実績①</w:t>
      </w:r>
    </w:p>
    <w:p w14:paraId="33504886" w14:textId="6A0DFCBF"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15</w:t>
      </w:r>
      <w:r w:rsidRPr="005221A3">
        <w:rPr>
          <w:rFonts w:ascii="ＭＳ 明朝" w:hAnsi="ＭＳ 明朝" w:hint="eastAsia"/>
        </w:rPr>
        <w:tab/>
      </w:r>
      <w:r w:rsidR="004D0F22" w:rsidRPr="005221A3">
        <w:rPr>
          <w:rFonts w:ascii="ＭＳ 明朝" w:hAnsi="ＭＳ 明朝" w:hint="eastAsia"/>
        </w:rPr>
        <w:t>工事監理企業実績②</w:t>
      </w:r>
    </w:p>
    <w:p w14:paraId="29FB0D14" w14:textId="35A62B4A"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16</w:t>
      </w:r>
      <w:r w:rsidRPr="005221A3">
        <w:rPr>
          <w:rFonts w:ascii="ＭＳ 明朝" w:hAnsi="ＭＳ 明朝" w:hint="eastAsia"/>
        </w:rPr>
        <w:tab/>
      </w:r>
      <w:r w:rsidR="004D0F22" w:rsidRPr="005221A3">
        <w:rPr>
          <w:rFonts w:ascii="ＭＳ 明朝" w:hAnsi="ＭＳ 明朝" w:hint="eastAsia"/>
        </w:rPr>
        <w:t>調理設備企業実績</w:t>
      </w:r>
    </w:p>
    <w:p w14:paraId="1F318E49" w14:textId="42D7920B"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17</w:t>
      </w:r>
      <w:r w:rsidRPr="005221A3">
        <w:rPr>
          <w:rFonts w:ascii="ＭＳ 明朝" w:hAnsi="ＭＳ 明朝" w:hint="eastAsia"/>
        </w:rPr>
        <w:tab/>
      </w:r>
      <w:r w:rsidR="004D0F22" w:rsidRPr="005221A3">
        <w:rPr>
          <w:rFonts w:ascii="ＭＳ 明朝" w:hAnsi="ＭＳ 明朝" w:hint="eastAsia"/>
        </w:rPr>
        <w:t>維持管理企業実績</w:t>
      </w:r>
    </w:p>
    <w:p w14:paraId="75B90581" w14:textId="630A99DE" w:rsidR="00F90D09"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10643" w:rsidRPr="005221A3">
        <w:rPr>
          <w:rFonts w:ascii="ＭＳ 明朝" w:hAnsi="ＭＳ 明朝"/>
        </w:rPr>
        <w:t>1</w:t>
      </w:r>
      <w:r w:rsidR="00E021D7" w:rsidRPr="005221A3">
        <w:rPr>
          <w:rFonts w:ascii="ＭＳ 明朝" w:hAnsi="ＭＳ 明朝" w:hint="eastAsia"/>
        </w:rPr>
        <w:t>8</w:t>
      </w:r>
      <w:r w:rsidRPr="005221A3">
        <w:rPr>
          <w:rFonts w:ascii="ＭＳ 明朝" w:hAnsi="ＭＳ 明朝" w:hint="eastAsia"/>
        </w:rPr>
        <w:tab/>
      </w:r>
      <w:r w:rsidR="004D0F22" w:rsidRPr="005221A3">
        <w:rPr>
          <w:rFonts w:ascii="ＭＳ 明朝" w:hAnsi="ＭＳ 明朝" w:hint="eastAsia"/>
        </w:rPr>
        <w:t>運営企業実績</w:t>
      </w:r>
    </w:p>
    <w:p w14:paraId="664EAA7E" w14:textId="77777777" w:rsidR="00607F7F" w:rsidRPr="005221A3" w:rsidRDefault="00607F7F" w:rsidP="00607F7F">
      <w:pPr>
        <w:widowControl/>
        <w:jc w:val="left"/>
      </w:pPr>
    </w:p>
    <w:p w14:paraId="72EFA206" w14:textId="663E282B" w:rsidR="00607F7F" w:rsidRPr="005221A3" w:rsidRDefault="00E41EE7"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E10643" w:rsidRPr="005221A3">
        <w:rPr>
          <w:rFonts w:ascii="ＭＳ 明朝" w:hAnsi="ＭＳ 明朝" w:hint="eastAsia"/>
        </w:rPr>
        <w:t>入札参加資格審査書類</w:t>
      </w:r>
      <w:r w:rsidR="00607F7F" w:rsidRPr="005221A3">
        <w:rPr>
          <w:rFonts w:ascii="ＭＳ 明朝" w:hAnsi="ＭＳ 明朝" w:hint="eastAsia"/>
        </w:rPr>
        <w:t>は、様式</w:t>
      </w:r>
      <w:r w:rsidR="00E021D7" w:rsidRPr="005221A3">
        <w:rPr>
          <w:rFonts w:ascii="ＭＳ 明朝" w:hAnsi="ＭＳ 明朝" w:hint="eastAsia"/>
        </w:rPr>
        <w:t>4</w:t>
      </w:r>
      <w:r w:rsidR="00607F7F" w:rsidRPr="005221A3">
        <w:rPr>
          <w:rFonts w:ascii="ＭＳ 明朝" w:hAnsi="ＭＳ 明朝" w:hint="eastAsia"/>
        </w:rPr>
        <w:t>を上にして様式番号順に様式</w:t>
      </w:r>
      <w:r w:rsidR="00E021D7" w:rsidRPr="005221A3">
        <w:rPr>
          <w:rFonts w:ascii="ＭＳ 明朝" w:hAnsi="ＭＳ 明朝" w:hint="eastAsia"/>
        </w:rPr>
        <w:t>4</w:t>
      </w:r>
      <w:r w:rsidR="00607F7F" w:rsidRPr="005221A3">
        <w:rPr>
          <w:rFonts w:ascii="ＭＳ 明朝" w:hAnsi="ＭＳ 明朝" w:hint="eastAsia"/>
        </w:rPr>
        <w:t>～1</w:t>
      </w:r>
      <w:r w:rsidR="00E021D7" w:rsidRPr="005221A3">
        <w:rPr>
          <w:rFonts w:ascii="ＭＳ 明朝" w:hAnsi="ＭＳ 明朝" w:hint="eastAsia"/>
        </w:rPr>
        <w:t>8</w:t>
      </w:r>
      <w:r w:rsidR="00607F7F" w:rsidRPr="005221A3">
        <w:rPr>
          <w:rFonts w:ascii="ＭＳ 明朝" w:hAnsi="ＭＳ 明朝" w:hint="eastAsia"/>
        </w:rPr>
        <w:t>を並べて一括して左綴じし、正本</w:t>
      </w:r>
      <w:r w:rsidR="00DA4A71" w:rsidRPr="005221A3">
        <w:rPr>
          <w:rFonts w:ascii="ＭＳ 明朝" w:hAnsi="ＭＳ 明朝" w:hint="eastAsia"/>
        </w:rPr>
        <w:t>１</w:t>
      </w:r>
      <w:r w:rsidR="00607F7F" w:rsidRPr="005221A3">
        <w:rPr>
          <w:rFonts w:ascii="ＭＳ 明朝" w:hAnsi="ＭＳ 明朝" w:hint="eastAsia"/>
        </w:rPr>
        <w:t>部、副本</w:t>
      </w:r>
      <w:r w:rsidR="00DA4A71" w:rsidRPr="005221A3">
        <w:rPr>
          <w:rFonts w:ascii="ＭＳ 明朝" w:hAnsi="ＭＳ 明朝" w:hint="eastAsia"/>
        </w:rPr>
        <w:t>２</w:t>
      </w:r>
      <w:r w:rsidR="00607F7F" w:rsidRPr="005221A3">
        <w:rPr>
          <w:rFonts w:ascii="ＭＳ 明朝" w:hAnsi="ＭＳ 明朝" w:hint="eastAsia"/>
        </w:rPr>
        <w:t>部の合計</w:t>
      </w:r>
      <w:r w:rsidR="00DA4A71" w:rsidRPr="005221A3">
        <w:rPr>
          <w:rFonts w:ascii="ＭＳ 明朝" w:hAnsi="ＭＳ 明朝" w:hint="eastAsia"/>
        </w:rPr>
        <w:t>３</w:t>
      </w:r>
      <w:r w:rsidR="00607F7F" w:rsidRPr="005221A3">
        <w:rPr>
          <w:rFonts w:ascii="ＭＳ 明朝" w:hAnsi="ＭＳ 明朝" w:hint="eastAsia"/>
        </w:rPr>
        <w:t>部を提出すること。</w:t>
      </w:r>
    </w:p>
    <w:p w14:paraId="6E27C2DA" w14:textId="66460C2F" w:rsidR="00607F7F" w:rsidRPr="005221A3" w:rsidRDefault="00E41EE7"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捺印が必要な様式の印については、市への登録印とすること。また、副本はコピーとすることを認める。</w:t>
      </w:r>
    </w:p>
    <w:p w14:paraId="066B1D02" w14:textId="77777777" w:rsidR="00607F7F" w:rsidRPr="005221A3" w:rsidRDefault="00607F7F" w:rsidP="00607F7F">
      <w:pPr>
        <w:widowControl/>
        <w:jc w:val="left"/>
      </w:pPr>
    </w:p>
    <w:p w14:paraId="1C7150B0" w14:textId="77777777" w:rsidR="00E021D7" w:rsidRPr="005221A3" w:rsidRDefault="00E021D7" w:rsidP="00607F7F">
      <w:pPr>
        <w:widowControl/>
        <w:jc w:val="left"/>
      </w:pPr>
    </w:p>
    <w:p w14:paraId="56449A49" w14:textId="45F086BE" w:rsidR="00607F7F" w:rsidRPr="005221A3" w:rsidRDefault="00607F7F" w:rsidP="009A6995">
      <w:pPr>
        <w:pStyle w:val="2"/>
      </w:pPr>
      <w:bookmarkStart w:id="4" w:name="_Toc137752033"/>
      <w:r w:rsidRPr="005221A3">
        <w:rPr>
          <w:rFonts w:hint="eastAsia"/>
        </w:rPr>
        <w:lastRenderedPageBreak/>
        <w:t>その他入札に関する提出書類</w:t>
      </w:r>
      <w:bookmarkEnd w:id="4"/>
    </w:p>
    <w:p w14:paraId="20DFC414" w14:textId="77777777" w:rsidR="00607F7F" w:rsidRPr="005221A3" w:rsidRDefault="00607F7F" w:rsidP="00607F7F">
      <w:pPr>
        <w:widowControl/>
        <w:jc w:val="left"/>
      </w:pPr>
    </w:p>
    <w:p w14:paraId="4371F9C6" w14:textId="5646A619"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19</w:t>
      </w:r>
      <w:r w:rsidRPr="005221A3">
        <w:rPr>
          <w:rFonts w:ascii="ＭＳ 明朝" w:hAnsi="ＭＳ 明朝" w:hint="eastAsia"/>
        </w:rPr>
        <w:tab/>
        <w:t>入札参加資格がないとされた理由の説明要求書</w:t>
      </w:r>
    </w:p>
    <w:p w14:paraId="0687F7DA" w14:textId="6F5EFF32"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2</w:t>
      </w:r>
      <w:r w:rsidR="00E021D7" w:rsidRPr="005221A3">
        <w:rPr>
          <w:rFonts w:ascii="ＭＳ 明朝" w:hAnsi="ＭＳ 明朝"/>
        </w:rPr>
        <w:t>0</w:t>
      </w:r>
      <w:r w:rsidRPr="005221A3">
        <w:rPr>
          <w:rFonts w:ascii="ＭＳ 明朝" w:hAnsi="ＭＳ 明朝" w:hint="eastAsia"/>
        </w:rPr>
        <w:tab/>
        <w:t>入札参加グループの構成員変更届</w:t>
      </w:r>
    </w:p>
    <w:p w14:paraId="293C0E49" w14:textId="2A711382"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1</w:t>
      </w:r>
      <w:r w:rsidRPr="005221A3">
        <w:rPr>
          <w:rFonts w:ascii="ＭＳ 明朝" w:hAnsi="ＭＳ 明朝" w:hint="eastAsia"/>
        </w:rPr>
        <w:tab/>
        <w:t>入札辞退届</w:t>
      </w:r>
    </w:p>
    <w:p w14:paraId="7FFCC0CF" w14:textId="77777777" w:rsidR="00607F7F" w:rsidRPr="005221A3" w:rsidRDefault="00607F7F" w:rsidP="00607F7F">
      <w:pPr>
        <w:widowControl/>
        <w:jc w:val="left"/>
        <w:rPr>
          <w:rFonts w:ascii="ＭＳ 明朝" w:hAnsi="ＭＳ 明朝"/>
        </w:rPr>
      </w:pPr>
    </w:p>
    <w:p w14:paraId="1E7DD18B" w14:textId="388F5FA6" w:rsidR="00607F7F" w:rsidRPr="005221A3" w:rsidRDefault="008C74D1"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様式1</w:t>
      </w:r>
      <w:r w:rsidR="00E021D7" w:rsidRPr="005221A3">
        <w:rPr>
          <w:rFonts w:ascii="ＭＳ 明朝" w:hAnsi="ＭＳ 明朝" w:hint="eastAsia"/>
        </w:rPr>
        <w:t>9</w:t>
      </w:r>
      <w:r w:rsidR="00607F7F" w:rsidRPr="005221A3">
        <w:rPr>
          <w:rFonts w:ascii="ＭＳ 明朝" w:hAnsi="ＭＳ 明朝" w:hint="eastAsia"/>
        </w:rPr>
        <w:t>～2</w:t>
      </w:r>
      <w:r w:rsidR="00E021D7" w:rsidRPr="005221A3">
        <w:rPr>
          <w:rFonts w:ascii="ＭＳ 明朝" w:hAnsi="ＭＳ 明朝" w:hint="eastAsia"/>
        </w:rPr>
        <w:t>1</w:t>
      </w:r>
      <w:r w:rsidR="00607F7F" w:rsidRPr="005221A3">
        <w:rPr>
          <w:rFonts w:ascii="ＭＳ 明朝" w:hAnsi="ＭＳ 明朝" w:hint="eastAsia"/>
        </w:rPr>
        <w:t>については、必要に応じて、入札説明書に従い提出すること。</w:t>
      </w:r>
    </w:p>
    <w:p w14:paraId="5BDC7D36" w14:textId="24353F36" w:rsidR="00607F7F" w:rsidRPr="005221A3" w:rsidRDefault="008C74D1"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w:t>
      </w:r>
    </w:p>
    <w:p w14:paraId="3D50B95A" w14:textId="77777777" w:rsidR="00607F7F" w:rsidRPr="005221A3" w:rsidRDefault="00607F7F" w:rsidP="00607F7F">
      <w:pPr>
        <w:widowControl/>
        <w:jc w:val="left"/>
      </w:pPr>
    </w:p>
    <w:p w14:paraId="5CE382C4" w14:textId="5C3E68C3" w:rsidR="00607F7F" w:rsidRPr="005221A3" w:rsidRDefault="00607F7F" w:rsidP="009A6995">
      <w:pPr>
        <w:pStyle w:val="2"/>
      </w:pPr>
      <w:bookmarkStart w:id="5" w:name="_Toc137752034"/>
      <w:r w:rsidRPr="005221A3">
        <w:rPr>
          <w:rFonts w:hint="eastAsia"/>
        </w:rPr>
        <w:t>入札に関する提出書類</w:t>
      </w:r>
      <w:bookmarkEnd w:id="5"/>
    </w:p>
    <w:p w14:paraId="1F1C8793" w14:textId="77777777" w:rsidR="00607F7F" w:rsidRPr="005221A3" w:rsidRDefault="00607F7F" w:rsidP="00607F7F">
      <w:pPr>
        <w:widowControl/>
        <w:jc w:val="left"/>
      </w:pPr>
    </w:p>
    <w:p w14:paraId="57AC558D" w14:textId="6F5530B4"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2</w:t>
      </w:r>
      <w:r w:rsidRPr="005221A3">
        <w:rPr>
          <w:rFonts w:ascii="ＭＳ 明朝" w:hAnsi="ＭＳ 明朝" w:hint="eastAsia"/>
        </w:rPr>
        <w:tab/>
        <w:t>入札書</w:t>
      </w:r>
    </w:p>
    <w:p w14:paraId="7FDE2AC8" w14:textId="323A5B95"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3</w:t>
      </w:r>
      <w:r w:rsidRPr="005221A3">
        <w:rPr>
          <w:rFonts w:ascii="ＭＳ 明朝" w:hAnsi="ＭＳ 明朝" w:hint="eastAsia"/>
        </w:rPr>
        <w:tab/>
        <w:t>委任状</w:t>
      </w:r>
    </w:p>
    <w:p w14:paraId="091C268F" w14:textId="77777777" w:rsidR="00607F7F" w:rsidRPr="005221A3" w:rsidRDefault="00607F7F" w:rsidP="00607F7F">
      <w:pPr>
        <w:widowControl/>
        <w:jc w:val="left"/>
        <w:rPr>
          <w:rFonts w:ascii="ＭＳ 明朝" w:hAnsi="ＭＳ 明朝"/>
        </w:rPr>
      </w:pPr>
    </w:p>
    <w:p w14:paraId="17FFDEA5" w14:textId="189F53AB" w:rsidR="00607F7F" w:rsidRPr="005221A3" w:rsidRDefault="008C74D1"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入札に関する提出書類は、様式2</w:t>
      </w:r>
      <w:r w:rsidR="00E021D7" w:rsidRPr="005221A3">
        <w:rPr>
          <w:rFonts w:ascii="ＭＳ 明朝" w:hAnsi="ＭＳ 明朝" w:hint="eastAsia"/>
        </w:rPr>
        <w:t>2</w:t>
      </w:r>
      <w:r w:rsidR="00607F7F" w:rsidRPr="005221A3">
        <w:rPr>
          <w:rFonts w:ascii="ＭＳ 明朝" w:hAnsi="ＭＳ 明朝" w:hint="eastAsia"/>
        </w:rPr>
        <w:t>～2</w:t>
      </w:r>
      <w:r w:rsidR="00E021D7" w:rsidRPr="005221A3">
        <w:rPr>
          <w:rFonts w:ascii="ＭＳ 明朝" w:hAnsi="ＭＳ 明朝" w:hint="eastAsia"/>
        </w:rPr>
        <w:t>3</w:t>
      </w:r>
      <w:r w:rsidR="00607F7F" w:rsidRPr="005221A3">
        <w:rPr>
          <w:rFonts w:ascii="ＭＳ 明朝" w:hAnsi="ＭＳ 明朝" w:hint="eastAsia"/>
        </w:rPr>
        <w:t>により提出すること。</w:t>
      </w:r>
    </w:p>
    <w:p w14:paraId="4E0D173D" w14:textId="0A0359CB" w:rsidR="00607F7F" w:rsidRPr="005221A3" w:rsidRDefault="008C74D1"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00F638E7" w:rsidRPr="005221A3">
        <w:rPr>
          <w:rFonts w:ascii="ＭＳ 明朝" w:hAnsi="ＭＳ 明朝" w:hint="eastAsia"/>
        </w:rPr>
        <w:t>）</w:t>
      </w:r>
      <w:r w:rsidR="00F638E7" w:rsidRPr="005221A3">
        <w:rPr>
          <w:rFonts w:ascii="ＭＳ 明朝" w:hAnsi="ＭＳ 明朝"/>
        </w:rPr>
        <w:tab/>
      </w:r>
      <w:r w:rsidR="00607F7F" w:rsidRPr="005221A3">
        <w:rPr>
          <w:rFonts w:ascii="ＭＳ 明朝" w:hAnsi="ＭＳ 明朝" w:hint="eastAsia"/>
        </w:rPr>
        <w:t>それぞれ</w:t>
      </w:r>
      <w:r w:rsidR="00DA4A71" w:rsidRPr="005221A3">
        <w:rPr>
          <w:rFonts w:ascii="ＭＳ 明朝" w:hAnsi="ＭＳ 明朝" w:hint="eastAsia"/>
        </w:rPr>
        <w:t>１</w:t>
      </w:r>
      <w:r w:rsidR="00607F7F" w:rsidRPr="005221A3">
        <w:rPr>
          <w:rFonts w:ascii="ＭＳ 明朝" w:hAnsi="ＭＳ 明朝" w:hint="eastAsia"/>
        </w:rPr>
        <w:t>部提出し、様式2</w:t>
      </w:r>
      <w:r w:rsidR="00E021D7" w:rsidRPr="005221A3">
        <w:rPr>
          <w:rFonts w:ascii="ＭＳ 明朝" w:hAnsi="ＭＳ 明朝" w:hint="eastAsia"/>
        </w:rPr>
        <w:t>2</w:t>
      </w:r>
      <w:r w:rsidR="00607F7F" w:rsidRPr="005221A3">
        <w:rPr>
          <w:rFonts w:ascii="ＭＳ 明朝" w:hAnsi="ＭＳ 明朝" w:hint="eastAsia"/>
        </w:rPr>
        <w:t>（入札書）は、宛名（</w:t>
      </w:r>
      <w:r w:rsidR="007333A7" w:rsidRPr="005221A3">
        <w:rPr>
          <w:rFonts w:ascii="ＭＳ 明朝" w:hAnsi="ＭＳ 明朝" w:hint="eastAsia"/>
        </w:rPr>
        <w:t>神戸</w:t>
      </w:r>
      <w:r w:rsidR="00607F7F" w:rsidRPr="005221A3">
        <w:rPr>
          <w:rFonts w:ascii="ＭＳ 明朝" w:hAnsi="ＭＳ 明朝" w:hint="eastAsia"/>
        </w:rPr>
        <w:t>市長）、件名、グループの代表企業の商号又は名称、所在地又は住所、代表者氏名を記載した封筒に厳封の上押印し、裏面も封印を押して提出すること。また、必要に応じて委任状（様式2</w:t>
      </w:r>
      <w:r w:rsidR="00E021D7" w:rsidRPr="005221A3">
        <w:rPr>
          <w:rFonts w:ascii="ＭＳ 明朝" w:hAnsi="ＭＳ 明朝" w:hint="eastAsia"/>
        </w:rPr>
        <w:t>3</w:t>
      </w:r>
      <w:r w:rsidR="00607F7F" w:rsidRPr="005221A3">
        <w:rPr>
          <w:rFonts w:ascii="ＭＳ 明朝" w:hAnsi="ＭＳ 明朝" w:hint="eastAsia"/>
        </w:rPr>
        <w:t>）を提出すること。</w:t>
      </w:r>
    </w:p>
    <w:p w14:paraId="67415AF2" w14:textId="6627AEA8" w:rsidR="00607F7F" w:rsidRPr="005221A3" w:rsidRDefault="00F638E7"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6" w:name="_Toc137752035"/>
      <w:r w:rsidRPr="005221A3">
        <w:rPr>
          <w:rFonts w:hint="eastAsia"/>
        </w:rPr>
        <w:t>提案書に関する提出書類</w:t>
      </w:r>
      <w:bookmarkEnd w:id="6"/>
    </w:p>
    <w:p w14:paraId="18BC1DE0" w14:textId="77777777" w:rsidR="00607F7F" w:rsidRPr="005221A3" w:rsidRDefault="00607F7F" w:rsidP="00607F7F">
      <w:pPr>
        <w:widowControl/>
        <w:jc w:val="left"/>
      </w:pPr>
    </w:p>
    <w:p w14:paraId="4241C2A2" w14:textId="1D227B35" w:rsidR="00A22BD9" w:rsidRPr="005221A3" w:rsidRDefault="00A22BD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24</w:t>
      </w:r>
      <w:r w:rsidRPr="005221A3">
        <w:rPr>
          <w:rFonts w:ascii="ＭＳ 明朝" w:hAnsi="ＭＳ 明朝" w:hint="eastAsia"/>
        </w:rPr>
        <w:tab/>
        <w:t>提案書提出書</w:t>
      </w:r>
    </w:p>
    <w:p w14:paraId="6A6139C9" w14:textId="4EDD6E41" w:rsidR="00A22BD9" w:rsidRPr="005221A3" w:rsidRDefault="00A22BD9"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5</w:t>
      </w:r>
      <w:r w:rsidRPr="005221A3">
        <w:rPr>
          <w:rFonts w:ascii="ＭＳ 明朝" w:hAnsi="ＭＳ 明朝" w:hint="eastAsia"/>
        </w:rPr>
        <w:tab/>
        <w:t>要求水準に関する誓約書</w:t>
      </w:r>
    </w:p>
    <w:p w14:paraId="520B9501" w14:textId="77777777" w:rsidR="00A22BD9" w:rsidRPr="005221A3" w:rsidRDefault="00A22BD9" w:rsidP="00607F7F">
      <w:pPr>
        <w:widowControl/>
        <w:jc w:val="left"/>
      </w:pPr>
    </w:p>
    <w:p w14:paraId="03D2D74C" w14:textId="7FE695C6" w:rsidR="00607F7F" w:rsidRPr="005221A3" w:rsidRDefault="00607F7F" w:rsidP="00444473">
      <w:pPr>
        <w:pStyle w:val="3"/>
      </w:pPr>
      <w:bookmarkStart w:id="7" w:name="_Toc137752036"/>
      <w:r w:rsidRPr="005221A3">
        <w:rPr>
          <w:rFonts w:hint="eastAsia"/>
        </w:rPr>
        <w:t>必須項目提案書</w:t>
      </w:r>
      <w:bookmarkEnd w:id="7"/>
    </w:p>
    <w:p w14:paraId="4A9A2592" w14:textId="1FDB90D4"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様式2</w:t>
      </w:r>
      <w:r w:rsidR="00234462" w:rsidRPr="005221A3">
        <w:rPr>
          <w:rFonts w:ascii="ＭＳ 明朝" w:hAnsi="ＭＳ 明朝" w:hint="eastAsia"/>
        </w:rPr>
        <w:t>6</w:t>
      </w:r>
      <w:r w:rsidRPr="005221A3">
        <w:rPr>
          <w:rFonts w:ascii="ＭＳ 明朝" w:hAnsi="ＭＳ 明朝" w:hint="eastAsia"/>
        </w:rPr>
        <w:tab/>
        <w:t>必須項目提案書（表紙・目次）</w:t>
      </w:r>
    </w:p>
    <w:p w14:paraId="16A03D44" w14:textId="7CD0AE2E"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2</w:t>
      </w:r>
      <w:r w:rsidR="00234462" w:rsidRPr="005221A3">
        <w:rPr>
          <w:rFonts w:ascii="ＭＳ 明朝" w:hAnsi="ＭＳ 明朝"/>
        </w:rPr>
        <w:t>7</w:t>
      </w:r>
      <w:r w:rsidRPr="005221A3">
        <w:rPr>
          <w:rFonts w:ascii="ＭＳ 明朝" w:hAnsi="ＭＳ 明朝" w:hint="eastAsia"/>
        </w:rPr>
        <w:t>-1～</w:t>
      </w:r>
      <w:r w:rsidR="00234462" w:rsidRPr="005221A3">
        <w:rPr>
          <w:rFonts w:ascii="ＭＳ 明朝" w:hAnsi="ＭＳ 明朝" w:hint="eastAsia"/>
        </w:rPr>
        <w:t>2</w:t>
      </w:r>
      <w:r w:rsidR="00234462" w:rsidRPr="005221A3">
        <w:rPr>
          <w:rFonts w:ascii="ＭＳ 明朝" w:hAnsi="ＭＳ 明朝"/>
        </w:rPr>
        <w:t>7</w:t>
      </w:r>
      <w:r w:rsidRPr="005221A3">
        <w:rPr>
          <w:rFonts w:ascii="ＭＳ 明朝" w:hAnsi="ＭＳ 明朝" w:hint="eastAsia"/>
        </w:rPr>
        <w:t>-</w:t>
      </w:r>
      <w:r w:rsidR="00865D1D" w:rsidRPr="005221A3">
        <w:rPr>
          <w:rFonts w:ascii="ＭＳ 明朝" w:hAnsi="ＭＳ 明朝" w:hint="eastAsia"/>
        </w:rPr>
        <w:t>7</w:t>
      </w:r>
      <w:r w:rsidRPr="005221A3">
        <w:rPr>
          <w:rFonts w:ascii="ＭＳ 明朝" w:hAnsi="ＭＳ 明朝" w:hint="eastAsia"/>
        </w:rPr>
        <w:tab/>
        <w:t>事業計画に関する提案</w:t>
      </w:r>
    </w:p>
    <w:p w14:paraId="1C5B0A69" w14:textId="2667692C"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2</w:t>
      </w:r>
      <w:r w:rsidR="00234462" w:rsidRPr="005221A3">
        <w:rPr>
          <w:rFonts w:ascii="ＭＳ 明朝" w:hAnsi="ＭＳ 明朝"/>
        </w:rPr>
        <w:t>8</w:t>
      </w:r>
      <w:r w:rsidRPr="005221A3">
        <w:rPr>
          <w:rFonts w:ascii="ＭＳ 明朝" w:hAnsi="ＭＳ 明朝" w:hint="eastAsia"/>
        </w:rPr>
        <w:t>-1～</w:t>
      </w:r>
      <w:r w:rsidR="00234462" w:rsidRPr="005221A3">
        <w:rPr>
          <w:rFonts w:ascii="ＭＳ 明朝" w:hAnsi="ＭＳ 明朝" w:hint="eastAsia"/>
        </w:rPr>
        <w:t>2</w:t>
      </w:r>
      <w:r w:rsidR="00234462" w:rsidRPr="005221A3">
        <w:rPr>
          <w:rFonts w:ascii="ＭＳ 明朝" w:hAnsi="ＭＳ 明朝"/>
        </w:rPr>
        <w:t>8</w:t>
      </w:r>
      <w:r w:rsidRPr="005221A3">
        <w:rPr>
          <w:rFonts w:ascii="ＭＳ 明朝" w:hAnsi="ＭＳ 明朝" w:hint="eastAsia"/>
        </w:rPr>
        <w:t>-6</w:t>
      </w:r>
      <w:r w:rsidRPr="005221A3">
        <w:rPr>
          <w:rFonts w:ascii="ＭＳ 明朝" w:hAnsi="ＭＳ 明朝" w:hint="eastAsia"/>
        </w:rPr>
        <w:tab/>
        <w:t>設計・建設に関する提案</w:t>
      </w:r>
    </w:p>
    <w:p w14:paraId="6BAB142A" w14:textId="48BDAD5F"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rPr>
        <w:t>29</w:t>
      </w:r>
      <w:r w:rsidRPr="005221A3">
        <w:rPr>
          <w:rFonts w:ascii="ＭＳ 明朝" w:hAnsi="ＭＳ 明朝" w:hint="eastAsia"/>
        </w:rPr>
        <w:t>-1～</w:t>
      </w:r>
      <w:r w:rsidR="00234462" w:rsidRPr="005221A3">
        <w:rPr>
          <w:rFonts w:ascii="ＭＳ 明朝" w:hAnsi="ＭＳ 明朝"/>
        </w:rPr>
        <w:t>29</w:t>
      </w:r>
      <w:r w:rsidRPr="005221A3">
        <w:rPr>
          <w:rFonts w:ascii="ＭＳ 明朝" w:hAnsi="ＭＳ 明朝" w:hint="eastAsia"/>
        </w:rPr>
        <w:t>-2</w:t>
      </w:r>
      <w:r w:rsidRPr="005221A3">
        <w:rPr>
          <w:rFonts w:ascii="ＭＳ 明朝" w:hAnsi="ＭＳ 明朝" w:hint="eastAsia"/>
        </w:rPr>
        <w:tab/>
        <w:t>開業準備に関する提案</w:t>
      </w:r>
    </w:p>
    <w:p w14:paraId="1D318E0A" w14:textId="4694D41D"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0</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0</w:t>
      </w:r>
      <w:r w:rsidRPr="005221A3">
        <w:rPr>
          <w:rFonts w:ascii="ＭＳ 明朝" w:hAnsi="ＭＳ 明朝" w:hint="eastAsia"/>
        </w:rPr>
        <w:t>-2</w:t>
      </w:r>
      <w:r w:rsidRPr="005221A3">
        <w:rPr>
          <w:rFonts w:ascii="ＭＳ 明朝" w:hAnsi="ＭＳ 明朝" w:hint="eastAsia"/>
        </w:rPr>
        <w:tab/>
        <w:t>維持管理に関する提案</w:t>
      </w:r>
    </w:p>
    <w:p w14:paraId="1122D600" w14:textId="764A055A"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様式3</w:t>
      </w:r>
      <w:r w:rsidR="00234462" w:rsidRPr="005221A3">
        <w:rPr>
          <w:rFonts w:ascii="ＭＳ 明朝" w:hAnsi="ＭＳ 明朝" w:hint="eastAsia"/>
        </w:rPr>
        <w:t>1</w:t>
      </w:r>
      <w:r w:rsidRPr="005221A3">
        <w:rPr>
          <w:rFonts w:ascii="ＭＳ 明朝" w:hAnsi="ＭＳ 明朝" w:hint="eastAsia"/>
        </w:rPr>
        <w:t>-1～3</w:t>
      </w:r>
      <w:r w:rsidR="00234462" w:rsidRPr="005221A3">
        <w:rPr>
          <w:rFonts w:ascii="ＭＳ 明朝" w:hAnsi="ＭＳ 明朝" w:hint="eastAsia"/>
        </w:rPr>
        <w:t>1</w:t>
      </w:r>
      <w:r w:rsidRPr="005221A3">
        <w:rPr>
          <w:rFonts w:ascii="ＭＳ 明朝" w:hAnsi="ＭＳ 明朝" w:hint="eastAsia"/>
        </w:rPr>
        <w:t>-2</w:t>
      </w:r>
      <w:r w:rsidRPr="005221A3">
        <w:rPr>
          <w:rFonts w:ascii="ＭＳ 明朝" w:hAnsi="ＭＳ 明朝" w:hint="eastAsia"/>
        </w:rPr>
        <w:tab/>
        <w:t>運営に関する提案</w:t>
      </w:r>
    </w:p>
    <w:p w14:paraId="0078729B" w14:textId="77777777" w:rsidR="00607F7F" w:rsidRPr="005221A3" w:rsidRDefault="00607F7F" w:rsidP="00607F7F">
      <w:pPr>
        <w:widowControl/>
        <w:jc w:val="left"/>
      </w:pPr>
    </w:p>
    <w:p w14:paraId="27D1450E" w14:textId="5C719FAF" w:rsidR="00607F7F" w:rsidRPr="005221A3" w:rsidRDefault="00607F7F" w:rsidP="00444473">
      <w:pPr>
        <w:pStyle w:val="3"/>
      </w:pPr>
      <w:bookmarkStart w:id="8" w:name="_Toc137752037"/>
      <w:r w:rsidRPr="005221A3">
        <w:rPr>
          <w:rFonts w:hint="eastAsia"/>
        </w:rPr>
        <w:t>加点項目提案書</w:t>
      </w:r>
      <w:bookmarkEnd w:id="8"/>
    </w:p>
    <w:p w14:paraId="2252EC07" w14:textId="2333403C"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2</w:t>
      </w:r>
      <w:r w:rsidRPr="005221A3">
        <w:rPr>
          <w:rFonts w:ascii="ＭＳ 明朝" w:hAnsi="ＭＳ 明朝" w:hint="eastAsia"/>
        </w:rPr>
        <w:tab/>
        <w:t>加点項目提案書（表紙・目次）</w:t>
      </w:r>
    </w:p>
    <w:p w14:paraId="62358186" w14:textId="0A3E0F32"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3</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3</w:t>
      </w:r>
      <w:r w:rsidRPr="005221A3">
        <w:rPr>
          <w:rFonts w:ascii="ＭＳ 明朝" w:hAnsi="ＭＳ 明朝" w:hint="eastAsia"/>
        </w:rPr>
        <w:t>-3</w:t>
      </w:r>
      <w:r w:rsidRPr="005221A3">
        <w:rPr>
          <w:rFonts w:ascii="ＭＳ 明朝" w:hAnsi="ＭＳ 明朝" w:hint="eastAsia"/>
        </w:rPr>
        <w:tab/>
        <w:t>事業計画に関する提案</w:t>
      </w:r>
    </w:p>
    <w:p w14:paraId="39B6E3FC" w14:textId="726E223B"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4</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4</w:t>
      </w:r>
      <w:r w:rsidRPr="005221A3">
        <w:rPr>
          <w:rFonts w:ascii="ＭＳ 明朝" w:hAnsi="ＭＳ 明朝" w:hint="eastAsia"/>
        </w:rPr>
        <w:t>-</w:t>
      </w:r>
      <w:r w:rsidR="00A52193" w:rsidRPr="005221A3">
        <w:rPr>
          <w:rFonts w:ascii="ＭＳ 明朝" w:hAnsi="ＭＳ 明朝"/>
        </w:rPr>
        <w:t>4</w:t>
      </w:r>
      <w:r w:rsidRPr="005221A3">
        <w:rPr>
          <w:rFonts w:ascii="ＭＳ 明朝" w:hAnsi="ＭＳ 明朝" w:hint="eastAsia"/>
        </w:rPr>
        <w:tab/>
        <w:t>設計・建設に関する提案</w:t>
      </w:r>
    </w:p>
    <w:p w14:paraId="385504BA" w14:textId="37A3D1B9"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5</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5</w:t>
      </w:r>
      <w:r w:rsidRPr="005221A3">
        <w:rPr>
          <w:rFonts w:ascii="ＭＳ 明朝" w:hAnsi="ＭＳ 明朝" w:hint="eastAsia"/>
        </w:rPr>
        <w:t>-2</w:t>
      </w:r>
      <w:r w:rsidRPr="005221A3">
        <w:rPr>
          <w:rFonts w:ascii="ＭＳ 明朝" w:hAnsi="ＭＳ 明朝" w:hint="eastAsia"/>
        </w:rPr>
        <w:tab/>
        <w:t>開業準備に関する提案</w:t>
      </w:r>
    </w:p>
    <w:p w14:paraId="30A326AB" w14:textId="7B360789"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6</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6</w:t>
      </w:r>
      <w:r w:rsidRPr="005221A3">
        <w:rPr>
          <w:rFonts w:ascii="ＭＳ 明朝" w:hAnsi="ＭＳ 明朝" w:hint="eastAsia"/>
        </w:rPr>
        <w:t>-2</w:t>
      </w:r>
      <w:r w:rsidRPr="005221A3">
        <w:rPr>
          <w:rFonts w:ascii="ＭＳ 明朝" w:hAnsi="ＭＳ 明朝" w:hint="eastAsia"/>
        </w:rPr>
        <w:tab/>
        <w:t>維持管理に関する提案</w:t>
      </w:r>
    </w:p>
    <w:p w14:paraId="7E0F3274" w14:textId="4623451B"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7</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7</w:t>
      </w:r>
      <w:r w:rsidRPr="005221A3">
        <w:rPr>
          <w:rFonts w:ascii="ＭＳ 明朝" w:hAnsi="ＭＳ 明朝" w:hint="eastAsia"/>
        </w:rPr>
        <w:t>-</w:t>
      </w:r>
      <w:r w:rsidR="00277F0E" w:rsidRPr="005221A3">
        <w:rPr>
          <w:rFonts w:ascii="ＭＳ 明朝" w:hAnsi="ＭＳ 明朝" w:hint="eastAsia"/>
        </w:rPr>
        <w:t>7</w:t>
      </w:r>
      <w:r w:rsidRPr="005221A3">
        <w:rPr>
          <w:rFonts w:ascii="ＭＳ 明朝" w:hAnsi="ＭＳ 明朝" w:hint="eastAsia"/>
        </w:rPr>
        <w:tab/>
        <w:t>運営に関する提案</w:t>
      </w:r>
    </w:p>
    <w:p w14:paraId="280F7F28" w14:textId="25A50170"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lastRenderedPageBreak/>
        <w:t>様式3</w:t>
      </w:r>
      <w:r w:rsidR="00234462" w:rsidRPr="005221A3">
        <w:rPr>
          <w:rFonts w:ascii="ＭＳ 明朝" w:hAnsi="ＭＳ 明朝" w:hint="eastAsia"/>
        </w:rPr>
        <w:t>8</w:t>
      </w:r>
      <w:r w:rsidRPr="005221A3">
        <w:rPr>
          <w:rFonts w:ascii="ＭＳ 明朝" w:hAnsi="ＭＳ 明朝" w:hint="eastAsia"/>
        </w:rPr>
        <w:t>-1～3</w:t>
      </w:r>
      <w:r w:rsidR="00234462" w:rsidRPr="005221A3">
        <w:rPr>
          <w:rFonts w:ascii="ＭＳ 明朝" w:hAnsi="ＭＳ 明朝" w:hint="eastAsia"/>
        </w:rPr>
        <w:t>8</w:t>
      </w:r>
      <w:r w:rsidRPr="005221A3">
        <w:rPr>
          <w:rFonts w:ascii="ＭＳ 明朝" w:hAnsi="ＭＳ 明朝" w:hint="eastAsia"/>
        </w:rPr>
        <w:t>-2</w:t>
      </w:r>
      <w:r w:rsidRPr="005221A3">
        <w:rPr>
          <w:rFonts w:ascii="ＭＳ 明朝" w:hAnsi="ＭＳ 明朝" w:hint="eastAsia"/>
        </w:rPr>
        <w:tab/>
        <w:t>その他に関する提案</w:t>
      </w:r>
    </w:p>
    <w:p w14:paraId="758DF479" w14:textId="77777777" w:rsidR="00607F7F" w:rsidRPr="005221A3" w:rsidRDefault="00607F7F" w:rsidP="00607F7F">
      <w:pPr>
        <w:widowControl/>
        <w:jc w:val="left"/>
      </w:pPr>
    </w:p>
    <w:p w14:paraId="61E8C914" w14:textId="38172857" w:rsidR="00607F7F" w:rsidRPr="005221A3" w:rsidRDefault="00607F7F" w:rsidP="00444473">
      <w:pPr>
        <w:pStyle w:val="3"/>
      </w:pPr>
      <w:bookmarkStart w:id="9" w:name="_Toc137752038"/>
      <w:r w:rsidRPr="005221A3">
        <w:rPr>
          <w:rFonts w:hint="eastAsia"/>
        </w:rPr>
        <w:t>図面集</w:t>
      </w:r>
      <w:bookmarkEnd w:id="9"/>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1F0DA505"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施設立面図（</w:t>
      </w:r>
      <w:r w:rsidR="0038150B" w:rsidRPr="005221A3">
        <w:rPr>
          <w:rFonts w:ascii="ＭＳ 明朝" w:hAnsi="ＭＳ 明朝" w:hint="eastAsia"/>
        </w:rPr>
        <w:t>４</w:t>
      </w:r>
      <w:r w:rsidRPr="005221A3">
        <w:rPr>
          <w:rFonts w:ascii="ＭＳ 明朝" w:hAnsi="ＭＳ 明朝" w:hint="eastAsia"/>
        </w:rPr>
        <w:t>面以上）</w:t>
      </w:r>
    </w:p>
    <w:p w14:paraId="5044F688" w14:textId="29B485E9"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38150B" w:rsidRPr="005221A3">
        <w:rPr>
          <w:rFonts w:ascii="ＭＳ 明朝" w:hAnsi="ＭＳ 明朝" w:hint="eastAsia"/>
        </w:rPr>
        <w:t>２</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361C1C3A"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提案書は、様式2</w:t>
      </w:r>
      <w:r w:rsidR="00234462" w:rsidRPr="005221A3">
        <w:rPr>
          <w:rFonts w:ascii="ＭＳ 明朝" w:hAnsi="ＭＳ 明朝" w:hint="eastAsia"/>
        </w:rPr>
        <w:t>4</w:t>
      </w:r>
      <w:r w:rsidR="00607F7F" w:rsidRPr="005221A3">
        <w:rPr>
          <w:rFonts w:ascii="ＭＳ 明朝" w:hAnsi="ＭＳ 明朝" w:hint="eastAsia"/>
        </w:rPr>
        <w:t>～3</w:t>
      </w:r>
      <w:r w:rsidR="00DA4A71" w:rsidRPr="005221A3">
        <w:rPr>
          <w:rFonts w:ascii="ＭＳ 明朝" w:hAnsi="ＭＳ 明朝" w:hint="eastAsia"/>
        </w:rPr>
        <w:t>8</w:t>
      </w:r>
      <w:r w:rsidR="00607F7F" w:rsidRPr="005221A3">
        <w:rPr>
          <w:rFonts w:ascii="ＭＳ 明朝" w:hAnsi="ＭＳ 明朝" w:hint="eastAsia"/>
        </w:rPr>
        <w:t>及び図面集に基づき、作成すること。</w:t>
      </w:r>
    </w:p>
    <w:p w14:paraId="3B5B6AA1" w14:textId="5BAE4022" w:rsidR="00EA50DC" w:rsidRPr="005221A3" w:rsidRDefault="001947AB"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00217F6E" w:rsidRPr="005221A3">
        <w:rPr>
          <w:rFonts w:ascii="ＭＳ 明朝" w:hAnsi="ＭＳ 明朝" w:hint="eastAsia"/>
        </w:rPr>
        <w:t>「</w:t>
      </w:r>
      <w:r w:rsidR="00217F6E" w:rsidRPr="005221A3">
        <w:rPr>
          <w:rFonts w:ascii="ＭＳ 明朝" w:hAnsi="ＭＳ 明朝"/>
        </w:rPr>
        <w:fldChar w:fldCharType="begin"/>
      </w:r>
      <w:r w:rsidR="00217F6E" w:rsidRPr="005221A3">
        <w:rPr>
          <w:rFonts w:ascii="ＭＳ 明朝" w:hAnsi="ＭＳ 明朝"/>
        </w:rPr>
        <w:instrText xml:space="preserve"> REF _Ref129619292 \r \h </w:instrText>
      </w:r>
      <w:r w:rsidR="00217F6E" w:rsidRPr="005221A3">
        <w:rPr>
          <w:rFonts w:ascii="ＭＳ 明朝" w:hAnsi="ＭＳ 明朝"/>
        </w:rPr>
      </w:r>
      <w:r w:rsidR="00217F6E" w:rsidRPr="005221A3">
        <w:rPr>
          <w:rFonts w:ascii="ＭＳ 明朝" w:hAnsi="ＭＳ 明朝"/>
        </w:rPr>
        <w:fldChar w:fldCharType="separate"/>
      </w:r>
      <w:r w:rsidR="00E00BDF">
        <w:rPr>
          <w:rFonts w:ascii="ＭＳ 明朝" w:hAnsi="ＭＳ 明朝"/>
        </w:rPr>
        <w:t xml:space="preserve">2. </w:t>
      </w:r>
      <w:r w:rsidR="00217F6E" w:rsidRPr="005221A3">
        <w:rPr>
          <w:rFonts w:ascii="ＭＳ 明朝" w:hAnsi="ＭＳ 明朝"/>
        </w:rPr>
        <w:fldChar w:fldCharType="end"/>
      </w:r>
      <w:r w:rsidR="00217F6E" w:rsidRPr="005221A3">
        <w:rPr>
          <w:rFonts w:ascii="ＭＳ 明朝" w:hAnsi="ＭＳ 明朝"/>
        </w:rPr>
        <w:fldChar w:fldCharType="begin"/>
      </w:r>
      <w:r w:rsidR="00217F6E" w:rsidRPr="005221A3">
        <w:rPr>
          <w:rFonts w:ascii="ＭＳ 明朝" w:hAnsi="ＭＳ 明朝"/>
        </w:rPr>
        <w:instrText xml:space="preserve"> REF _Ref129619298 \h </w:instrText>
      </w:r>
      <w:r w:rsidR="00217F6E" w:rsidRPr="005221A3">
        <w:rPr>
          <w:rFonts w:ascii="ＭＳ 明朝" w:hAnsi="ＭＳ 明朝"/>
        </w:rPr>
      </w:r>
      <w:r w:rsidR="00217F6E" w:rsidRPr="005221A3">
        <w:rPr>
          <w:rFonts w:ascii="ＭＳ 明朝" w:hAnsi="ＭＳ 明朝"/>
        </w:rPr>
        <w:fldChar w:fldCharType="separate"/>
      </w:r>
      <w:r w:rsidR="00E00BDF" w:rsidRPr="005221A3">
        <w:rPr>
          <w:rFonts w:hint="eastAsia"/>
        </w:rPr>
        <w:t>作成要領等</w:t>
      </w:r>
      <w:r w:rsidR="00217F6E" w:rsidRPr="005221A3">
        <w:rPr>
          <w:rFonts w:ascii="ＭＳ 明朝" w:hAnsi="ＭＳ 明朝"/>
        </w:rPr>
        <w:fldChar w:fldCharType="end"/>
      </w:r>
      <w:r w:rsidR="00217F6E" w:rsidRPr="005221A3">
        <w:rPr>
          <w:rFonts w:ascii="ＭＳ 明朝" w:hAnsi="ＭＳ 明朝" w:hint="eastAsia"/>
        </w:rPr>
        <w:t>」及び</w:t>
      </w:r>
      <w:r w:rsidR="00F360E5" w:rsidRPr="005221A3">
        <w:rPr>
          <w:rFonts w:ascii="ＭＳ 明朝" w:hAnsi="ＭＳ 明朝" w:hint="eastAsia"/>
        </w:rPr>
        <w:t>各様式に特に</w:t>
      </w:r>
      <w:r w:rsidR="006357A6" w:rsidRPr="005221A3">
        <w:rPr>
          <w:rFonts w:ascii="ＭＳ 明朝" w:hAnsi="ＭＳ 明朝" w:hint="eastAsia"/>
        </w:rPr>
        <w:t>断り</w:t>
      </w:r>
      <w:r w:rsidR="00F703B9" w:rsidRPr="005221A3">
        <w:rPr>
          <w:rFonts w:ascii="ＭＳ 明朝" w:hAnsi="ＭＳ 明朝" w:hint="eastAsia"/>
        </w:rPr>
        <w:t>書き</w:t>
      </w:r>
      <w:r w:rsidR="006357A6" w:rsidRPr="005221A3">
        <w:rPr>
          <w:rFonts w:ascii="ＭＳ 明朝" w:hAnsi="ＭＳ 明朝" w:hint="eastAsia"/>
        </w:rPr>
        <w:t>がない場合は、増築</w:t>
      </w:r>
      <w:r w:rsidR="004E06E1" w:rsidRPr="005221A3">
        <w:rPr>
          <w:rFonts w:ascii="ＭＳ 明朝" w:hAnsi="ＭＳ 明朝" w:hint="eastAsia"/>
        </w:rPr>
        <w:t>センター</w:t>
      </w:r>
      <w:r w:rsidR="006357A6" w:rsidRPr="005221A3">
        <w:rPr>
          <w:rFonts w:ascii="ＭＳ 明朝" w:hAnsi="ＭＳ 明朝" w:hint="eastAsia"/>
        </w:rPr>
        <w:t>を</w:t>
      </w:r>
      <w:r w:rsidR="00F703B9" w:rsidRPr="005221A3">
        <w:rPr>
          <w:rFonts w:ascii="ＭＳ 明朝" w:hAnsi="ＭＳ 明朝" w:hint="eastAsia"/>
        </w:rPr>
        <w:t>含めずに</w:t>
      </w:r>
      <w:r w:rsidR="006357A6" w:rsidRPr="005221A3">
        <w:rPr>
          <w:rFonts w:ascii="ＭＳ 明朝" w:hAnsi="ＭＳ 明朝" w:hint="eastAsia"/>
        </w:rPr>
        <w:t>提案</w:t>
      </w:r>
      <w:r w:rsidR="00F703B9" w:rsidRPr="005221A3">
        <w:rPr>
          <w:rFonts w:ascii="ＭＳ 明朝" w:hAnsi="ＭＳ 明朝" w:hint="eastAsia"/>
        </w:rPr>
        <w:t>内容を記入すること。</w:t>
      </w:r>
      <w:r w:rsidR="005C5E14" w:rsidRPr="005221A3">
        <w:rPr>
          <w:rFonts w:ascii="ＭＳ 明朝" w:hAnsi="ＭＳ 明朝" w:hint="eastAsia"/>
        </w:rPr>
        <w:t>増築</w:t>
      </w:r>
      <w:r w:rsidR="004E06E1" w:rsidRPr="005221A3">
        <w:rPr>
          <w:rFonts w:ascii="ＭＳ 明朝" w:hAnsi="ＭＳ 明朝" w:hint="eastAsia"/>
        </w:rPr>
        <w:t>センター</w:t>
      </w:r>
      <w:r w:rsidR="005C5E14" w:rsidRPr="005221A3">
        <w:rPr>
          <w:rFonts w:ascii="ＭＳ 明朝" w:hAnsi="ＭＳ 明朝" w:hint="eastAsia"/>
        </w:rPr>
        <w:t>を含む提案</w:t>
      </w:r>
      <w:r w:rsidR="00786C2B" w:rsidRPr="005221A3">
        <w:rPr>
          <w:rFonts w:ascii="ＭＳ 明朝" w:hAnsi="ＭＳ 明朝" w:hint="eastAsia"/>
        </w:rPr>
        <w:t>を求める様式等は</w:t>
      </w:r>
      <w:r w:rsidR="005C5E14" w:rsidRPr="005221A3">
        <w:rPr>
          <w:rFonts w:ascii="ＭＳ 明朝" w:hAnsi="ＭＳ 明朝" w:hint="eastAsia"/>
        </w:rPr>
        <w:t>、</w:t>
      </w:r>
      <w:r w:rsidR="00D23BD5" w:rsidRPr="005221A3">
        <w:rPr>
          <w:rFonts w:ascii="ＭＳ 明朝" w:hAnsi="ＭＳ 明朝" w:hint="eastAsia"/>
        </w:rPr>
        <w:t>様式28-</w:t>
      </w:r>
      <w:r w:rsidR="0023652F" w:rsidRPr="005221A3">
        <w:rPr>
          <w:rFonts w:ascii="ＭＳ 明朝" w:hAnsi="ＭＳ 明朝" w:hint="eastAsia"/>
        </w:rPr>
        <w:t>1</w:t>
      </w:r>
      <w:r w:rsidR="00D23BD5" w:rsidRPr="005221A3">
        <w:rPr>
          <w:rFonts w:ascii="ＭＳ 明朝" w:hAnsi="ＭＳ 明朝" w:hint="eastAsia"/>
        </w:rPr>
        <w:t>、</w:t>
      </w:r>
      <w:r w:rsidR="005E2700" w:rsidRPr="005221A3">
        <w:rPr>
          <w:rFonts w:ascii="ＭＳ 明朝" w:hAnsi="ＭＳ 明朝" w:hint="eastAsia"/>
        </w:rPr>
        <w:t>様式28-5、</w:t>
      </w:r>
      <w:r w:rsidR="00E85B0F" w:rsidRPr="005221A3">
        <w:rPr>
          <w:rFonts w:ascii="ＭＳ 明朝" w:hAnsi="ＭＳ 明朝" w:hint="eastAsia"/>
        </w:rPr>
        <w:t>様式34-1、</w:t>
      </w:r>
      <w:r w:rsidR="008A6277" w:rsidRPr="005221A3">
        <w:rPr>
          <w:rFonts w:ascii="ＭＳ 明朝" w:hAnsi="ＭＳ 明朝" w:hint="eastAsia"/>
        </w:rPr>
        <w:t>図面集の全体配置図</w:t>
      </w:r>
      <w:r w:rsidR="00B60611" w:rsidRPr="005221A3">
        <w:rPr>
          <w:rFonts w:ascii="ＭＳ 明朝" w:hAnsi="ＭＳ 明朝" w:hint="eastAsia"/>
        </w:rPr>
        <w:t>及び施設平面図</w:t>
      </w:r>
      <w:r w:rsidR="008A6277" w:rsidRPr="005221A3">
        <w:rPr>
          <w:rFonts w:ascii="ＭＳ 明朝" w:hAnsi="ＭＳ 明朝" w:hint="eastAsia"/>
        </w:rPr>
        <w:t>とな</w:t>
      </w:r>
      <w:r w:rsidR="00DB499F" w:rsidRPr="005221A3">
        <w:rPr>
          <w:rFonts w:ascii="ＭＳ 明朝" w:hAnsi="ＭＳ 明朝" w:hint="eastAsia"/>
        </w:rPr>
        <w:t>る</w:t>
      </w:r>
      <w:r w:rsidR="008A6277" w:rsidRPr="005221A3">
        <w:rPr>
          <w:rFonts w:ascii="ＭＳ 明朝" w:hAnsi="ＭＳ 明朝" w:hint="eastAsia"/>
        </w:rPr>
        <w:t>。</w:t>
      </w:r>
    </w:p>
    <w:p w14:paraId="20541D9E" w14:textId="521EE88F" w:rsidR="0074020B" w:rsidRPr="005221A3" w:rsidRDefault="00EA50DC" w:rsidP="005221A3">
      <w:pPr>
        <w:pStyle w:val="a3"/>
        <w:tabs>
          <w:tab w:val="left" w:pos="851"/>
        </w:tabs>
        <w:ind w:leftChars="136" w:left="851" w:hangingChars="269" w:hanging="565"/>
        <w:rPr>
          <w:kern w:val="0"/>
          <w:sz w:val="24"/>
          <w:szCs w:val="24"/>
        </w:rPr>
      </w:pPr>
      <w:r w:rsidRPr="005221A3">
        <w:rPr>
          <w:rFonts w:ascii="ＭＳ 明朝" w:hAnsi="ＭＳ 明朝" w:hint="eastAsia"/>
        </w:rPr>
        <w:t>（</w:t>
      </w:r>
      <w:r w:rsidRPr="005221A3">
        <w:rPr>
          <w:rFonts w:ascii="ＭＳ 明朝" w:hAnsi="ＭＳ 明朝"/>
        </w:rPr>
        <w:t>3</w:t>
      </w:r>
      <w:r w:rsidRPr="005221A3">
        <w:rPr>
          <w:rFonts w:ascii="ＭＳ 明朝" w:hAnsi="ＭＳ 明朝" w:hint="eastAsia"/>
        </w:rPr>
        <w:t>）</w:t>
      </w:r>
      <w:r w:rsidRPr="005221A3">
        <w:rPr>
          <w:rFonts w:ascii="ＭＳ 明朝" w:hAnsi="ＭＳ 明朝"/>
        </w:rPr>
        <w:tab/>
      </w:r>
      <w:r w:rsidR="00D573B3" w:rsidRPr="005221A3">
        <w:rPr>
          <w:rFonts w:ascii="ＭＳ 明朝" w:hAnsi="ＭＳ 明朝" w:hint="eastAsia"/>
        </w:rPr>
        <w:t>増築センター</w:t>
      </w:r>
      <w:r w:rsidR="00DB499F" w:rsidRPr="005221A3">
        <w:rPr>
          <w:rFonts w:hint="eastAsia"/>
          <w:sz w:val="22"/>
          <w:szCs w:val="22"/>
        </w:rPr>
        <w:t>の</w:t>
      </w:r>
      <w:r w:rsidR="0078470D" w:rsidRPr="005221A3">
        <w:rPr>
          <w:rFonts w:hint="eastAsia"/>
          <w:sz w:val="22"/>
          <w:szCs w:val="22"/>
        </w:rPr>
        <w:t>要求水準は、</w:t>
      </w:r>
      <w:r w:rsidR="00DB499F" w:rsidRPr="005221A3">
        <w:rPr>
          <w:rFonts w:hint="eastAsia"/>
          <w:sz w:val="22"/>
          <w:szCs w:val="22"/>
        </w:rPr>
        <w:t>要求水準書の「</w:t>
      </w:r>
      <w:r w:rsidR="00DB499F" w:rsidRPr="005221A3">
        <w:rPr>
          <w:sz w:val="22"/>
          <w:szCs w:val="22"/>
        </w:rPr>
        <w:t>6.</w:t>
      </w:r>
      <w:r w:rsidR="00DB499F" w:rsidRPr="005221A3">
        <w:rPr>
          <w:rFonts w:hint="eastAsia"/>
          <w:sz w:val="22"/>
          <w:szCs w:val="22"/>
        </w:rPr>
        <w:t>施設の要求性能」等で規定している内容を準用すること</w:t>
      </w:r>
      <w:r w:rsidR="00233312" w:rsidRPr="005221A3">
        <w:rPr>
          <w:rFonts w:hint="eastAsia"/>
          <w:sz w:val="22"/>
          <w:szCs w:val="22"/>
        </w:rPr>
        <w:t>とするが、</w:t>
      </w:r>
      <w:r w:rsidR="00DB499F" w:rsidRPr="005221A3">
        <w:rPr>
          <w:rFonts w:hint="eastAsia"/>
          <w:sz w:val="22"/>
          <w:szCs w:val="22"/>
        </w:rPr>
        <w:t>以下については</w:t>
      </w:r>
      <w:r w:rsidR="0074020B" w:rsidRPr="005221A3">
        <w:rPr>
          <w:rFonts w:hint="eastAsia"/>
          <w:sz w:val="22"/>
          <w:szCs w:val="22"/>
        </w:rPr>
        <w:t>、</w:t>
      </w:r>
      <w:r w:rsidR="0074020B" w:rsidRPr="005221A3">
        <w:rPr>
          <w:rFonts w:hint="eastAsia"/>
          <w:kern w:val="0"/>
          <w:sz w:val="24"/>
          <w:szCs w:val="24"/>
        </w:rPr>
        <w:t>本件施設</w:t>
      </w:r>
      <w:r w:rsidR="0074020B" w:rsidRPr="005221A3">
        <w:rPr>
          <w:kern w:val="0"/>
          <w:sz w:val="24"/>
          <w:szCs w:val="24"/>
        </w:rPr>
        <w:t>と異なることに留意</w:t>
      </w:r>
      <w:r w:rsidR="0074020B" w:rsidRPr="005221A3">
        <w:rPr>
          <w:rFonts w:hint="eastAsia"/>
          <w:kern w:val="0"/>
          <w:sz w:val="24"/>
          <w:szCs w:val="24"/>
        </w:rPr>
        <w:t>すること。</w:t>
      </w:r>
    </w:p>
    <w:p w14:paraId="28A0BCE0" w14:textId="0D806101"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計画食数は、最大</w:t>
      </w:r>
      <w:r w:rsidRPr="005221A3">
        <w:rPr>
          <w:color w:val="auto"/>
          <w:sz w:val="22"/>
          <w:szCs w:val="22"/>
        </w:rPr>
        <w:t>6,000</w:t>
      </w:r>
      <w:r w:rsidRPr="005221A3">
        <w:rPr>
          <w:rFonts w:hint="eastAsia"/>
          <w:color w:val="auto"/>
          <w:sz w:val="22"/>
          <w:szCs w:val="22"/>
        </w:rPr>
        <w:t>食</w:t>
      </w:r>
      <w:r w:rsidRPr="005221A3">
        <w:rPr>
          <w:color w:val="auto"/>
          <w:sz w:val="22"/>
          <w:szCs w:val="22"/>
        </w:rPr>
        <w:t>/</w:t>
      </w:r>
      <w:r w:rsidRPr="005221A3">
        <w:rPr>
          <w:rFonts w:hint="eastAsia"/>
          <w:color w:val="auto"/>
          <w:sz w:val="22"/>
          <w:szCs w:val="22"/>
        </w:rPr>
        <w:t>日とする。</w:t>
      </w:r>
    </w:p>
    <w:p w14:paraId="55D60FD5" w14:textId="45D1AC15" w:rsidR="005604A4" w:rsidRPr="005221A3" w:rsidRDefault="005604A4" w:rsidP="005221A3">
      <w:pPr>
        <w:pStyle w:val="Default"/>
        <w:numPr>
          <w:ilvl w:val="0"/>
          <w:numId w:val="19"/>
        </w:numPr>
        <w:ind w:left="1134" w:hanging="264"/>
        <w:jc w:val="both"/>
        <w:rPr>
          <w:color w:val="auto"/>
          <w:sz w:val="22"/>
          <w:szCs w:val="22"/>
        </w:rPr>
      </w:pPr>
      <w:r w:rsidRPr="005221A3">
        <w:rPr>
          <w:color w:val="auto"/>
          <w:sz w:val="22"/>
          <w:szCs w:val="22"/>
        </w:rPr>
        <w:t>1</w:t>
      </w:r>
      <w:r w:rsidRPr="005221A3">
        <w:rPr>
          <w:rFonts w:hint="eastAsia"/>
          <w:color w:val="auto"/>
          <w:sz w:val="22"/>
          <w:szCs w:val="22"/>
        </w:rPr>
        <w:t>献立（副食</w:t>
      </w:r>
      <w:r w:rsidRPr="005221A3">
        <w:rPr>
          <w:color w:val="auto"/>
          <w:sz w:val="22"/>
          <w:szCs w:val="22"/>
        </w:rPr>
        <w:t>3</w:t>
      </w:r>
      <w:r w:rsidRPr="005221A3">
        <w:rPr>
          <w:rFonts w:hint="eastAsia"/>
          <w:color w:val="auto"/>
          <w:sz w:val="22"/>
          <w:szCs w:val="22"/>
        </w:rPr>
        <w:t>品以上）方式とする。</w:t>
      </w:r>
    </w:p>
    <w:p w14:paraId="050948A7" w14:textId="340CA016"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アレルギー対応食は、最大</w:t>
      </w:r>
      <w:r w:rsidRPr="005221A3">
        <w:rPr>
          <w:color w:val="auto"/>
          <w:sz w:val="22"/>
          <w:szCs w:val="22"/>
        </w:rPr>
        <w:t>60</w:t>
      </w:r>
      <w:r w:rsidRPr="005221A3">
        <w:rPr>
          <w:rFonts w:hint="eastAsia"/>
          <w:color w:val="auto"/>
          <w:sz w:val="22"/>
          <w:szCs w:val="22"/>
        </w:rPr>
        <w:t>食</w:t>
      </w:r>
      <w:r w:rsidRPr="005221A3">
        <w:rPr>
          <w:color w:val="auto"/>
          <w:sz w:val="22"/>
          <w:szCs w:val="22"/>
        </w:rPr>
        <w:t>/</w:t>
      </w:r>
      <w:r w:rsidRPr="005221A3">
        <w:rPr>
          <w:rFonts w:hint="eastAsia"/>
          <w:color w:val="auto"/>
          <w:sz w:val="22"/>
          <w:szCs w:val="22"/>
        </w:rPr>
        <w:t>日とする。</w:t>
      </w:r>
    </w:p>
    <w:p w14:paraId="31EA448B" w14:textId="1928FC01"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配送校は最大</w:t>
      </w:r>
      <w:r w:rsidRPr="005221A3">
        <w:rPr>
          <w:color w:val="auto"/>
          <w:sz w:val="22"/>
          <w:szCs w:val="22"/>
        </w:rPr>
        <w:t>175</w:t>
      </w:r>
      <w:r w:rsidRPr="005221A3">
        <w:rPr>
          <w:rFonts w:hint="eastAsia"/>
          <w:color w:val="auto"/>
          <w:sz w:val="22"/>
          <w:szCs w:val="22"/>
        </w:rPr>
        <w:t>学級（教職員室、特別支援学級を含む）とする。</w:t>
      </w:r>
    </w:p>
    <w:p w14:paraId="7A6C6F2D" w14:textId="2D6EC962" w:rsidR="005604A4" w:rsidRPr="005221A3" w:rsidRDefault="005604A4" w:rsidP="00720A3F">
      <w:pPr>
        <w:pStyle w:val="Default"/>
        <w:numPr>
          <w:ilvl w:val="0"/>
          <w:numId w:val="19"/>
        </w:numPr>
        <w:ind w:left="1134" w:hanging="264"/>
        <w:jc w:val="both"/>
        <w:rPr>
          <w:color w:val="auto"/>
          <w:sz w:val="22"/>
          <w:szCs w:val="22"/>
        </w:rPr>
      </w:pPr>
      <w:r w:rsidRPr="005221A3">
        <w:rPr>
          <w:rFonts w:hint="eastAsia"/>
          <w:color w:val="auto"/>
          <w:sz w:val="22"/>
          <w:szCs w:val="22"/>
        </w:rPr>
        <w:t>市職員用事務室、市職員用更衣室、市職員用玄関、見学者通路、研修室、小会議室、来客用便所、多目的便所、移動式回転釜保管庫、事業者用事務室、書庫、備蓄倉庫を設置しない。</w:t>
      </w:r>
    </w:p>
    <w:p w14:paraId="297DC449" w14:textId="55E4EB95" w:rsidR="00720A3F" w:rsidRPr="005221A3" w:rsidRDefault="00720A3F" w:rsidP="005221A3">
      <w:pPr>
        <w:pStyle w:val="Default"/>
        <w:numPr>
          <w:ilvl w:val="0"/>
          <w:numId w:val="19"/>
        </w:numPr>
        <w:ind w:left="1134" w:hanging="264"/>
        <w:jc w:val="both"/>
        <w:rPr>
          <w:color w:val="auto"/>
          <w:sz w:val="22"/>
          <w:szCs w:val="22"/>
        </w:rPr>
      </w:pPr>
      <w:r w:rsidRPr="005221A3">
        <w:rPr>
          <w:rFonts w:hint="eastAsia"/>
          <w:color w:val="auto"/>
          <w:sz w:val="22"/>
          <w:szCs w:val="22"/>
        </w:rPr>
        <w:t>⑤</w:t>
      </w:r>
      <w:r w:rsidR="00C66FD7" w:rsidRPr="005221A3">
        <w:rPr>
          <w:rFonts w:hint="eastAsia"/>
          <w:color w:val="auto"/>
          <w:sz w:val="22"/>
          <w:szCs w:val="22"/>
        </w:rPr>
        <w:t>で示す諸室以外は、本件施設と兼用をしないこと</w:t>
      </w:r>
      <w:r w:rsidR="003755C7" w:rsidRPr="005221A3">
        <w:rPr>
          <w:rFonts w:hint="eastAsia"/>
          <w:color w:val="auto"/>
          <w:sz w:val="22"/>
          <w:szCs w:val="22"/>
        </w:rPr>
        <w:t>。</w:t>
      </w:r>
    </w:p>
    <w:p w14:paraId="55F58882" w14:textId="06CCA84B"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4</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様式2</w:t>
      </w:r>
      <w:r w:rsidR="00DA4A71" w:rsidRPr="005221A3">
        <w:rPr>
          <w:rFonts w:ascii="ＭＳ 明朝" w:hAnsi="ＭＳ 明朝" w:hint="eastAsia"/>
        </w:rPr>
        <w:t>4</w:t>
      </w:r>
      <w:r w:rsidR="00220AD1" w:rsidRPr="005221A3">
        <w:rPr>
          <w:rFonts w:ascii="ＭＳ 明朝" w:hAnsi="ＭＳ 明朝" w:hint="eastAsia"/>
        </w:rPr>
        <w:t>,2</w:t>
      </w:r>
      <w:r w:rsidR="00DA4A71" w:rsidRPr="005221A3">
        <w:rPr>
          <w:rFonts w:ascii="ＭＳ 明朝" w:hAnsi="ＭＳ 明朝" w:hint="eastAsia"/>
        </w:rPr>
        <w:t>5</w:t>
      </w:r>
      <w:r w:rsidR="00220AD1" w:rsidRPr="005221A3">
        <w:rPr>
          <w:rFonts w:ascii="ＭＳ 明朝" w:hAnsi="ＭＳ 明朝" w:hint="eastAsia"/>
        </w:rPr>
        <w:t>以外の</w:t>
      </w:r>
      <w:r w:rsidR="00607F7F" w:rsidRPr="005221A3">
        <w:rPr>
          <w:rFonts w:ascii="ＭＳ 明朝" w:hAnsi="ＭＳ 明朝" w:hint="eastAsia"/>
        </w:rPr>
        <w:t>提案書の右下の欄に、市から送付された入札参加資格の確認結果通知書に記載の受付番号を記入すること。</w:t>
      </w:r>
    </w:p>
    <w:p w14:paraId="4782BFEA" w14:textId="7460FFC3"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5</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w:t>
      </w:r>
      <w:r w:rsidR="00DA4A71" w:rsidRPr="005221A3">
        <w:rPr>
          <w:rFonts w:ascii="ＭＳ 明朝" w:hAnsi="ＭＳ 明朝" w:hint="eastAsia"/>
        </w:rPr>
        <w:t>24,25</w:t>
      </w:r>
      <w:r w:rsidR="00220AD1" w:rsidRPr="005221A3">
        <w:rPr>
          <w:rFonts w:ascii="ＭＳ 明朝" w:hAnsi="ＭＳ 明朝" w:hint="eastAsia"/>
        </w:rPr>
        <w:t>以外の</w:t>
      </w:r>
      <w:r w:rsidR="00607F7F" w:rsidRPr="005221A3">
        <w:rPr>
          <w:rFonts w:ascii="ＭＳ 明朝" w:hAnsi="ＭＳ 明朝" w:hint="eastAsia"/>
        </w:rPr>
        <w:t>提案書には、入札参加グループの構成員の企業名を特定又は推測できる表記及びロゴ等の表示は、一切しないこと。</w:t>
      </w:r>
    </w:p>
    <w:p w14:paraId="7E0941EE" w14:textId="4840D6B9"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6</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w:t>
      </w:r>
      <w:r w:rsidR="00DA4A71" w:rsidRPr="005221A3">
        <w:rPr>
          <w:rFonts w:ascii="ＭＳ 明朝" w:hAnsi="ＭＳ 明朝" w:hint="eastAsia"/>
        </w:rPr>
        <w:t>24,25</w:t>
      </w:r>
      <w:r w:rsidR="00220AD1" w:rsidRPr="005221A3">
        <w:rPr>
          <w:rFonts w:ascii="ＭＳ 明朝" w:hAnsi="ＭＳ 明朝" w:hint="eastAsia"/>
        </w:rPr>
        <w:t>以外の</w:t>
      </w:r>
      <w:r w:rsidR="00607F7F" w:rsidRPr="005221A3">
        <w:rPr>
          <w:rFonts w:ascii="ＭＳ 明朝" w:hAnsi="ＭＳ 明朝" w:hint="eastAsia"/>
        </w:rPr>
        <w:t>提案書には、</w:t>
      </w:r>
      <w:r w:rsidR="007C0BBA" w:rsidRPr="005221A3">
        <w:rPr>
          <w:rFonts w:ascii="ＭＳ 明朝" w:hAnsi="ＭＳ 明朝" w:hint="eastAsia"/>
        </w:rPr>
        <w:t>必須項目提案書、</w:t>
      </w:r>
      <w:r w:rsidR="003605FB" w:rsidRPr="005221A3">
        <w:rPr>
          <w:rFonts w:ascii="ＭＳ 明朝" w:hAnsi="ＭＳ 明朝" w:hint="eastAsia"/>
        </w:rPr>
        <w:t>加点項目提案書、図面集の別に</w:t>
      </w:r>
      <w:r w:rsidR="00607F7F" w:rsidRPr="005221A3">
        <w:rPr>
          <w:rFonts w:ascii="ＭＳ 明朝" w:hAnsi="ＭＳ 明朝" w:hint="eastAsia"/>
        </w:rPr>
        <w:t>右上に通し番号（当該ページ番号／総ページ番号）を振ること。</w:t>
      </w:r>
    </w:p>
    <w:p w14:paraId="44334411" w14:textId="7A7A4CD9"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7</w:t>
      </w:r>
      <w:r w:rsidRPr="005221A3">
        <w:rPr>
          <w:rFonts w:ascii="ＭＳ 明朝" w:hAnsi="ＭＳ 明朝" w:hint="eastAsia"/>
        </w:rPr>
        <w:t>）</w:t>
      </w:r>
      <w:r w:rsidRPr="005221A3">
        <w:rPr>
          <w:rFonts w:ascii="ＭＳ 明朝" w:hAnsi="ＭＳ 明朝"/>
        </w:rPr>
        <w:tab/>
      </w:r>
      <w:r w:rsidR="00C90C81" w:rsidRPr="005221A3">
        <w:rPr>
          <w:rFonts w:ascii="ＭＳ 明朝" w:hAnsi="ＭＳ 明朝" w:hint="eastAsia"/>
        </w:rPr>
        <w:t>様式</w:t>
      </w:r>
      <w:r w:rsidR="00DA4A71" w:rsidRPr="005221A3">
        <w:rPr>
          <w:rFonts w:ascii="ＭＳ 明朝" w:hAnsi="ＭＳ 明朝" w:hint="eastAsia"/>
        </w:rPr>
        <w:t>24,25</w:t>
      </w:r>
      <w:r w:rsidR="00C90C81" w:rsidRPr="005221A3">
        <w:rPr>
          <w:rFonts w:ascii="ＭＳ 明朝" w:hAnsi="ＭＳ 明朝" w:hint="eastAsia"/>
        </w:rPr>
        <w:t>、必須項目提案書、加点項目提案書は、A4判の</w:t>
      </w:r>
      <w:r w:rsidR="00607F7F" w:rsidRPr="005221A3">
        <w:rPr>
          <w:rFonts w:ascii="ＭＳ 明朝" w:hAnsi="ＭＳ 明朝" w:hint="eastAsia"/>
        </w:rPr>
        <w:t>バインダー</w:t>
      </w:r>
      <w:r w:rsidR="009B47A8" w:rsidRPr="005221A3">
        <w:rPr>
          <w:rFonts w:ascii="ＭＳ 明朝" w:hAnsi="ＭＳ 明朝" w:hint="eastAsia"/>
        </w:rPr>
        <w:t>１</w:t>
      </w:r>
      <w:r w:rsidR="009D609F" w:rsidRPr="005221A3">
        <w:rPr>
          <w:rFonts w:ascii="ＭＳ 明朝" w:hAnsi="ＭＳ 明朝" w:hint="eastAsia"/>
        </w:rPr>
        <w:t>冊にまとめ</w:t>
      </w:r>
      <w:r w:rsidR="00607F7F" w:rsidRPr="005221A3">
        <w:rPr>
          <w:rFonts w:ascii="ＭＳ 明朝" w:hAnsi="ＭＳ 明朝" w:hint="eastAsia"/>
        </w:rPr>
        <w:t>左綴じ</w:t>
      </w:r>
      <w:r w:rsidR="00A810C3" w:rsidRPr="005221A3">
        <w:rPr>
          <w:rFonts w:ascii="ＭＳ 明朝" w:hAnsi="ＭＳ 明朝" w:hint="eastAsia"/>
        </w:rPr>
        <w:t>、</w:t>
      </w:r>
      <w:r w:rsidR="009D609F" w:rsidRPr="005221A3">
        <w:rPr>
          <w:rFonts w:ascii="ＭＳ 明朝" w:hAnsi="ＭＳ 明朝" w:hint="eastAsia"/>
        </w:rPr>
        <w:t>図面集は</w:t>
      </w:r>
      <w:r w:rsidR="00A810C3" w:rsidRPr="005221A3">
        <w:rPr>
          <w:rFonts w:ascii="ＭＳ 明朝" w:hAnsi="ＭＳ 明朝" w:hint="eastAsia"/>
        </w:rPr>
        <w:t>A3判のバインダー左綴じとし、</w:t>
      </w:r>
      <w:r w:rsidR="00607F7F" w:rsidRPr="005221A3">
        <w:rPr>
          <w:rFonts w:ascii="ＭＳ 明朝" w:hAnsi="ＭＳ 明朝" w:hint="eastAsia"/>
        </w:rPr>
        <w:t>正本</w:t>
      </w:r>
      <w:r w:rsidR="009B47A8" w:rsidRPr="005221A3">
        <w:rPr>
          <w:rFonts w:ascii="ＭＳ 明朝" w:hAnsi="ＭＳ 明朝" w:hint="eastAsia"/>
        </w:rPr>
        <w:t>１</w:t>
      </w:r>
      <w:r w:rsidR="00607F7F" w:rsidRPr="005221A3">
        <w:rPr>
          <w:rFonts w:ascii="ＭＳ 明朝" w:hAnsi="ＭＳ 明朝" w:hint="eastAsia"/>
        </w:rPr>
        <w:t>部、副本</w:t>
      </w:r>
      <w:r w:rsidR="00317A4E" w:rsidRPr="005221A3">
        <w:rPr>
          <w:rFonts w:ascii="ＭＳ 明朝" w:hAnsi="ＭＳ 明朝" w:hint="eastAsia"/>
        </w:rPr>
        <w:t>11</w:t>
      </w:r>
      <w:r w:rsidR="00607F7F" w:rsidRPr="005221A3">
        <w:rPr>
          <w:rFonts w:ascii="ＭＳ 明朝" w:hAnsi="ＭＳ 明朝" w:hint="eastAsia"/>
        </w:rPr>
        <w:t>部の合計</w:t>
      </w:r>
      <w:r w:rsidR="00317A4E" w:rsidRPr="005221A3">
        <w:rPr>
          <w:rFonts w:ascii="ＭＳ 明朝" w:hAnsi="ＭＳ 明朝" w:hint="eastAsia"/>
        </w:rPr>
        <w:t>12</w:t>
      </w:r>
      <w:r w:rsidR="00607F7F" w:rsidRPr="005221A3">
        <w:rPr>
          <w:rFonts w:ascii="ＭＳ 明朝" w:hAnsi="ＭＳ 明朝" w:hint="eastAsia"/>
        </w:rPr>
        <w:t>部を提出するこ</w:t>
      </w:r>
      <w:r w:rsidR="00607F7F" w:rsidRPr="005221A3">
        <w:rPr>
          <w:rFonts w:ascii="ＭＳ 明朝" w:hAnsi="ＭＳ 明朝" w:hint="eastAsia"/>
        </w:rPr>
        <w:lastRenderedPageBreak/>
        <w:t>と。</w:t>
      </w:r>
      <w:r w:rsidR="0081561C" w:rsidRPr="005221A3">
        <w:rPr>
          <w:rFonts w:ascii="ＭＳ 明朝" w:hAnsi="ＭＳ 明朝" w:hint="eastAsia"/>
        </w:rPr>
        <w:t>様式</w:t>
      </w:r>
      <w:r w:rsidR="00DA4A71" w:rsidRPr="005221A3">
        <w:rPr>
          <w:rFonts w:ascii="ＭＳ 明朝" w:hAnsi="ＭＳ 明朝" w:hint="eastAsia"/>
        </w:rPr>
        <w:t>24,25</w:t>
      </w:r>
      <w:r w:rsidR="0081561C" w:rsidRPr="005221A3">
        <w:rPr>
          <w:rFonts w:ascii="ＭＳ 明朝" w:hAnsi="ＭＳ 明朝" w:hint="eastAsia"/>
        </w:rPr>
        <w:t>は、</w:t>
      </w:r>
      <w:r w:rsidR="003605FB" w:rsidRPr="005221A3">
        <w:rPr>
          <w:rFonts w:ascii="ＭＳ 明朝" w:hAnsi="ＭＳ 明朝" w:hint="eastAsia"/>
        </w:rPr>
        <w:t>正本</w:t>
      </w:r>
      <w:r w:rsidR="0081561C" w:rsidRPr="005221A3">
        <w:rPr>
          <w:rFonts w:ascii="ＭＳ 明朝" w:hAnsi="ＭＳ 明朝" w:hint="eastAsia"/>
        </w:rPr>
        <w:t>にのみ綴じること。</w:t>
      </w:r>
    </w:p>
    <w:p w14:paraId="7DC71CB5" w14:textId="40E31246"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8</w:t>
      </w:r>
      <w:r w:rsidRPr="005221A3">
        <w:rPr>
          <w:rFonts w:ascii="ＭＳ 明朝" w:hAnsi="ＭＳ 明朝" w:hint="eastAsia"/>
        </w:rPr>
        <w:t>）</w:t>
      </w:r>
      <w:r w:rsidRPr="005221A3">
        <w:rPr>
          <w:rFonts w:ascii="ＭＳ 明朝" w:hAnsi="ＭＳ 明朝"/>
        </w:rPr>
        <w:tab/>
      </w:r>
      <w:r w:rsidR="0038000B" w:rsidRPr="005221A3">
        <w:rPr>
          <w:rFonts w:hint="eastAsia"/>
        </w:rPr>
        <w:t>必須項目提案書</w:t>
      </w:r>
      <w:r w:rsidR="000D728E" w:rsidRPr="005221A3">
        <w:rPr>
          <w:rFonts w:hint="eastAsia"/>
        </w:rPr>
        <w:t>及びその内訳</w:t>
      </w:r>
      <w:r w:rsidR="003611E9" w:rsidRPr="005221A3">
        <w:rPr>
          <w:rFonts w:hint="eastAsia"/>
        </w:rPr>
        <w:t>、</w:t>
      </w:r>
      <w:r w:rsidR="008F46D0" w:rsidRPr="005221A3">
        <w:rPr>
          <w:rFonts w:hint="eastAsia"/>
        </w:rPr>
        <w:t>加点項目提案書</w:t>
      </w:r>
      <w:r w:rsidR="003611E9" w:rsidRPr="005221A3">
        <w:rPr>
          <w:rFonts w:hint="eastAsia"/>
        </w:rPr>
        <w:t>及びその内訳</w:t>
      </w:r>
      <w:r w:rsidR="0035649C" w:rsidRPr="005221A3">
        <w:rPr>
          <w:rFonts w:hint="eastAsia"/>
        </w:rPr>
        <w:t>の位置がわかるように</w:t>
      </w:r>
      <w:r w:rsidR="00607F7F" w:rsidRPr="005221A3">
        <w:rPr>
          <w:rFonts w:ascii="ＭＳ 明朝" w:hAnsi="ＭＳ 明朝" w:hint="eastAsia"/>
        </w:rPr>
        <w:t>インデックスを付けること</w:t>
      </w:r>
      <w:r w:rsidR="005B55CC" w:rsidRPr="005221A3">
        <w:rPr>
          <w:rFonts w:ascii="ＭＳ 明朝" w:hAnsi="ＭＳ 明朝" w:hint="eastAsia"/>
        </w:rPr>
        <w:t>（インデックスをページ１枚として差し込む形式も可）</w:t>
      </w:r>
      <w:r w:rsidR="00607F7F" w:rsidRPr="005221A3">
        <w:rPr>
          <w:rFonts w:ascii="ＭＳ 明朝" w:hAnsi="ＭＳ 明朝" w:hint="eastAsia"/>
        </w:rPr>
        <w:t>。</w:t>
      </w:r>
      <w:r w:rsidR="0035649C" w:rsidRPr="005221A3">
        <w:rPr>
          <w:rFonts w:ascii="ＭＳ 明朝" w:hAnsi="ＭＳ 明朝" w:hint="eastAsia"/>
        </w:rPr>
        <w:t>内訳は、様式ごとではなく、事業計画に関する提案</w:t>
      </w:r>
      <w:r w:rsidR="00253C4B" w:rsidRPr="005221A3">
        <w:rPr>
          <w:rFonts w:ascii="ＭＳ 明朝" w:hAnsi="ＭＳ 明朝" w:hint="eastAsia"/>
        </w:rPr>
        <w:t>、設計・建設に関する提案などの区分がわかればよい。</w:t>
      </w:r>
    </w:p>
    <w:p w14:paraId="5AA55878" w14:textId="2842BF06"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9</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提案書と同一内容のデータをCD-ROMに保存して</w:t>
      </w:r>
      <w:r w:rsidR="009B47A8" w:rsidRPr="005221A3">
        <w:rPr>
          <w:rFonts w:ascii="ＭＳ 明朝" w:hAnsi="ＭＳ 明朝" w:hint="eastAsia"/>
        </w:rPr>
        <w:t>２</w:t>
      </w:r>
      <w:r w:rsidR="00607F7F" w:rsidRPr="005221A3">
        <w:rPr>
          <w:rFonts w:ascii="ＭＳ 明朝" w:hAnsi="ＭＳ 明朝" w:hint="eastAsia"/>
        </w:rPr>
        <w:t>部提出すること。データは、</w:t>
      </w:r>
      <w:r w:rsidR="0081561C" w:rsidRPr="005221A3">
        <w:rPr>
          <w:rFonts w:ascii="ＭＳ 明朝" w:hAnsi="ＭＳ 明朝" w:hint="eastAsia"/>
        </w:rPr>
        <w:t>「</w:t>
      </w:r>
      <w:r w:rsidR="0081561C" w:rsidRPr="005221A3">
        <w:rPr>
          <w:rFonts w:ascii="ＭＳ 明朝" w:hAnsi="ＭＳ 明朝"/>
        </w:rPr>
        <w:fldChar w:fldCharType="begin"/>
      </w:r>
      <w:r w:rsidR="0081561C" w:rsidRPr="005221A3">
        <w:rPr>
          <w:rFonts w:ascii="ＭＳ 明朝" w:hAnsi="ＭＳ 明朝"/>
        </w:rPr>
        <w:instrText xml:space="preserve"> </w:instrText>
      </w:r>
      <w:r w:rsidR="0081561C" w:rsidRPr="005221A3">
        <w:rPr>
          <w:rFonts w:ascii="ＭＳ 明朝" w:hAnsi="ＭＳ 明朝" w:hint="eastAsia"/>
        </w:rPr>
        <w:instrText>REF _Ref100165155 \r \h</w:instrText>
      </w:r>
      <w:r w:rsidR="0081561C" w:rsidRPr="005221A3">
        <w:rPr>
          <w:rFonts w:ascii="ＭＳ 明朝" w:hAnsi="ＭＳ 明朝"/>
        </w:rPr>
        <w:instrText xml:space="preserve"> </w:instrText>
      </w:r>
      <w:r w:rsidR="009B47A8" w:rsidRPr="005221A3">
        <w:rPr>
          <w:rFonts w:ascii="ＭＳ 明朝" w:hAnsi="ＭＳ 明朝"/>
        </w:rPr>
        <w:instrText xml:space="preserve"> \* MERGEFORMAT </w:instrText>
      </w:r>
      <w:r w:rsidR="0081561C" w:rsidRPr="005221A3">
        <w:rPr>
          <w:rFonts w:ascii="ＭＳ 明朝" w:hAnsi="ＭＳ 明朝"/>
        </w:rPr>
      </w:r>
      <w:r w:rsidR="0081561C" w:rsidRPr="005221A3">
        <w:rPr>
          <w:rFonts w:ascii="ＭＳ 明朝" w:hAnsi="ＭＳ 明朝"/>
        </w:rPr>
        <w:fldChar w:fldCharType="separate"/>
      </w:r>
      <w:r w:rsidR="00E00BDF">
        <w:rPr>
          <w:rFonts w:ascii="ＭＳ 明朝" w:hAnsi="ＭＳ 明朝"/>
        </w:rPr>
        <w:t xml:space="preserve">3. </w:t>
      </w:r>
      <w:r w:rsidR="0081561C" w:rsidRPr="005221A3">
        <w:rPr>
          <w:rFonts w:ascii="ＭＳ 明朝" w:hAnsi="ＭＳ 明朝"/>
        </w:rPr>
        <w:fldChar w:fldCharType="end"/>
      </w:r>
      <w:r w:rsidR="0081561C" w:rsidRPr="005221A3">
        <w:rPr>
          <w:rFonts w:ascii="ＭＳ 明朝" w:hAnsi="ＭＳ 明朝"/>
        </w:rPr>
        <w:fldChar w:fldCharType="begin"/>
      </w:r>
      <w:r w:rsidR="0081561C" w:rsidRPr="005221A3">
        <w:rPr>
          <w:rFonts w:ascii="ＭＳ 明朝" w:hAnsi="ＭＳ 明朝"/>
        </w:rPr>
        <w:instrText xml:space="preserve"> REF _Ref100165159 \h </w:instrText>
      </w:r>
      <w:r w:rsidR="009B47A8" w:rsidRPr="005221A3">
        <w:rPr>
          <w:rFonts w:ascii="ＭＳ 明朝" w:hAnsi="ＭＳ 明朝"/>
        </w:rPr>
        <w:instrText xml:space="preserve"> \* MERGEFORMAT </w:instrText>
      </w:r>
      <w:r w:rsidR="0081561C" w:rsidRPr="005221A3">
        <w:rPr>
          <w:rFonts w:ascii="ＭＳ 明朝" w:hAnsi="ＭＳ 明朝"/>
        </w:rPr>
      </w:r>
      <w:r w:rsidR="0081561C" w:rsidRPr="005221A3">
        <w:rPr>
          <w:rFonts w:ascii="ＭＳ 明朝" w:hAnsi="ＭＳ 明朝"/>
        </w:rPr>
        <w:fldChar w:fldCharType="separate"/>
      </w:r>
      <w:r w:rsidR="00E00BDF" w:rsidRPr="00E00BDF">
        <w:rPr>
          <w:rFonts w:ascii="ＭＳ 明朝" w:hAnsi="ＭＳ 明朝" w:hint="eastAsia"/>
        </w:rPr>
        <w:t>提出書類一覧</w:t>
      </w:r>
      <w:r w:rsidR="0081561C" w:rsidRPr="005221A3">
        <w:rPr>
          <w:rFonts w:ascii="ＭＳ 明朝" w:hAnsi="ＭＳ 明朝"/>
        </w:rPr>
        <w:fldChar w:fldCharType="end"/>
      </w:r>
      <w:r w:rsidR="0081561C" w:rsidRPr="005221A3">
        <w:rPr>
          <w:rFonts w:ascii="ＭＳ 明朝" w:hAnsi="ＭＳ 明朝" w:hint="eastAsia"/>
        </w:rPr>
        <w:t>」</w:t>
      </w:r>
      <w:r w:rsidR="00607F7F" w:rsidRPr="005221A3">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保存すること。また、図面集は、PDF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338FFA0" w14:textId="4F953860" w:rsidR="00772298" w:rsidRPr="005221A3" w:rsidRDefault="00803837" w:rsidP="00432216">
      <w:pPr>
        <w:pStyle w:val="a3"/>
        <w:tabs>
          <w:tab w:val="left" w:pos="851"/>
        </w:tabs>
        <w:ind w:leftChars="136" w:left="851" w:hangingChars="269" w:hanging="565"/>
        <w:rPr>
          <w:rFonts w:ascii="Arial" w:eastAsia="ＭＳ ゴシック" w:hAnsi="Arial"/>
          <w:sz w:val="24"/>
        </w:rPr>
      </w:pPr>
      <w:r w:rsidRPr="005221A3">
        <w:rPr>
          <w:rFonts w:ascii="ＭＳ 明朝" w:hAnsi="ＭＳ 明朝" w:hint="eastAsia"/>
        </w:rPr>
        <w:t>（</w:t>
      </w:r>
      <w:r w:rsidR="008F4F38" w:rsidRPr="005221A3">
        <w:rPr>
          <w:rFonts w:ascii="ＭＳ 明朝" w:hAnsi="ＭＳ 明朝" w:hint="eastAsia"/>
        </w:rPr>
        <w:t>10</w:t>
      </w:r>
      <w:r w:rsidRPr="005221A3">
        <w:rPr>
          <w:rFonts w:ascii="ＭＳ 明朝" w:hAnsi="ＭＳ 明朝" w:hint="eastAsia"/>
        </w:rPr>
        <w:t>）捺印が必要な様式の印については、市への登録印とすること。また、副本はコピーとすることを認める。</w:t>
      </w:r>
    </w:p>
    <w:p w14:paraId="6F70E4B7" w14:textId="5ECEEBCD" w:rsidR="00607F7F" w:rsidRPr="005221A3" w:rsidRDefault="00607F7F" w:rsidP="00607F7F">
      <w:pPr>
        <w:pStyle w:val="1"/>
      </w:pPr>
      <w:bookmarkStart w:id="10" w:name="_Ref129619292"/>
      <w:bookmarkStart w:id="11" w:name="_Ref129619298"/>
      <w:bookmarkStart w:id="12" w:name="_Toc137752039"/>
      <w:r w:rsidRPr="005221A3">
        <w:rPr>
          <w:rFonts w:hint="eastAsia"/>
        </w:rPr>
        <w:t>作成要領等</w:t>
      </w:r>
      <w:bookmarkEnd w:id="10"/>
      <w:bookmarkEnd w:id="11"/>
      <w:bookmarkEnd w:id="12"/>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3" w:name="_Toc137752040"/>
      <w:r w:rsidRPr="005221A3">
        <w:rPr>
          <w:rFonts w:hint="eastAsia"/>
        </w:rPr>
        <w:t>記載内容及び方法</w:t>
      </w:r>
      <w:r w:rsidR="004C4FD7" w:rsidRPr="005221A3">
        <w:rPr>
          <w:rFonts w:hint="eastAsia"/>
        </w:rPr>
        <w:t>（共通）</w:t>
      </w:r>
      <w:bookmarkEnd w:id="13"/>
    </w:p>
    <w:p w14:paraId="49AB66CE" w14:textId="715E25BC"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記載は、明確・具体的に行うこと。</w:t>
      </w:r>
    </w:p>
    <w:p w14:paraId="4F93CCAB" w14:textId="46553C8E"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41FA22C" w14:textId="62B4F407"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提出書類の作成に用いる言語は日本語、通貨は日本円、時刻は日本標準時とすること。</w:t>
      </w:r>
    </w:p>
    <w:p w14:paraId="7C9D5AF5" w14:textId="1CC94CA5"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4</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数字は、算用数字を使用すること。</w:t>
      </w:r>
    </w:p>
    <w:p w14:paraId="3BB75547" w14:textId="7EFA6661"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5</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図</w:t>
      </w:r>
      <w:r w:rsidR="00270114" w:rsidRPr="005221A3">
        <w:rPr>
          <w:rFonts w:ascii="ＭＳ 明朝" w:hAnsi="ＭＳ 明朝" w:hint="eastAsia"/>
        </w:rPr>
        <w:t>表</w:t>
      </w:r>
      <w:r w:rsidR="00607F7F" w:rsidRPr="005221A3">
        <w:rPr>
          <w:rFonts w:ascii="ＭＳ 明朝" w:hAnsi="ＭＳ 明朝" w:hint="eastAsia"/>
        </w:rPr>
        <w:t>を除き、提出書類で使用する文字の大きさは、10.5ポイント以上とすること。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14" w:name="_Toc137752041"/>
      <w:r w:rsidRPr="005221A3">
        <w:rPr>
          <w:rFonts w:hint="eastAsia"/>
        </w:rPr>
        <w:t>記載内容及び方法（図面集）</w:t>
      </w:r>
      <w:bookmarkEnd w:id="14"/>
    </w:p>
    <w:p w14:paraId="1C86407A" w14:textId="3F3DE5CF" w:rsidR="00E05209" w:rsidRPr="005221A3" w:rsidRDefault="00E05209" w:rsidP="00E05209">
      <w:pPr>
        <w:pStyle w:val="a3"/>
        <w:tabs>
          <w:tab w:val="left" w:pos="851"/>
        </w:tabs>
        <w:ind w:leftChars="136" w:left="851" w:hangingChars="269" w:hanging="565"/>
        <w:rPr>
          <w:rFonts w:ascii="ＭＳ 明朝" w:hAnsi="ＭＳ 明朝"/>
        </w:rPr>
      </w:pPr>
      <w:r w:rsidRPr="005221A3">
        <w:rPr>
          <w:rFonts w:ascii="ＭＳ 明朝" w:hAnsi="ＭＳ 明朝" w:hint="eastAsia"/>
        </w:rPr>
        <w:t>（1）</w:t>
      </w:r>
      <w:r w:rsidRPr="005221A3">
        <w:rPr>
          <w:rFonts w:ascii="ＭＳ 明朝" w:hAnsi="ＭＳ 明朝"/>
        </w:rPr>
        <w:tab/>
      </w:r>
      <w:r w:rsidR="00270114" w:rsidRPr="005221A3">
        <w:rPr>
          <w:rFonts w:ascii="ＭＳ 明朝" w:hAnsi="ＭＳ 明朝" w:hint="eastAsia"/>
        </w:rPr>
        <w:t>サイズはA</w:t>
      </w:r>
      <w:r w:rsidR="00AC0A64" w:rsidRPr="005221A3">
        <w:rPr>
          <w:rFonts w:ascii="ＭＳ 明朝" w:hAnsi="ＭＳ 明朝" w:hint="eastAsia"/>
        </w:rPr>
        <w:t>3</w:t>
      </w:r>
      <w:r w:rsidR="00270114" w:rsidRPr="005221A3">
        <w:rPr>
          <w:rFonts w:ascii="ＭＳ 明朝" w:hAnsi="ＭＳ 明朝" w:hint="eastAsia"/>
        </w:rPr>
        <w:t>横とし、</w:t>
      </w:r>
      <w:r w:rsidR="00372F22" w:rsidRPr="005221A3">
        <w:rPr>
          <w:rFonts w:ascii="ＭＳ 明朝" w:hAnsi="ＭＳ 明朝" w:hint="eastAsia"/>
        </w:rPr>
        <w:t>ページ数の制限及び縮尺は</w:t>
      </w:r>
      <w:r w:rsidR="00270114" w:rsidRPr="005221A3">
        <w:rPr>
          <w:rFonts w:ascii="ＭＳ 明朝" w:hAnsi="ＭＳ 明朝" w:hint="eastAsia"/>
        </w:rPr>
        <w:t>下表</w:t>
      </w:r>
      <w:r w:rsidR="00372F22" w:rsidRPr="005221A3">
        <w:rPr>
          <w:rFonts w:ascii="ＭＳ 明朝" w:hAnsi="ＭＳ 明朝" w:hint="eastAsia"/>
        </w:rPr>
        <w:t>のとおりとすること</w:t>
      </w:r>
      <w:r w:rsidRPr="005221A3">
        <w:rPr>
          <w:rFonts w:ascii="ＭＳ 明朝" w:hAnsi="ＭＳ 明朝" w:hint="eastAsia"/>
        </w:rPr>
        <w:t>。</w:t>
      </w:r>
    </w:p>
    <w:tbl>
      <w:tblPr>
        <w:tblStyle w:val="af6"/>
        <w:tblW w:w="8363" w:type="dxa"/>
        <w:tblInd w:w="846" w:type="dxa"/>
        <w:tblLook w:val="04A0" w:firstRow="1" w:lastRow="0" w:firstColumn="1" w:lastColumn="0" w:noHBand="0" w:noVBand="1"/>
      </w:tblPr>
      <w:tblGrid>
        <w:gridCol w:w="4678"/>
        <w:gridCol w:w="1842"/>
        <w:gridCol w:w="1843"/>
      </w:tblGrid>
      <w:tr w:rsidR="005221A3" w:rsidRPr="005221A3" w14:paraId="2D138649" w14:textId="77777777" w:rsidTr="00913081">
        <w:tc>
          <w:tcPr>
            <w:tcW w:w="4678" w:type="dxa"/>
            <w:shd w:val="clear" w:color="auto" w:fill="D9D9D9" w:themeFill="background1" w:themeFillShade="D9"/>
            <w:vAlign w:val="center"/>
          </w:tcPr>
          <w:p w14:paraId="048AF581" w14:textId="3E1AF2FD"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書類</w:t>
            </w:r>
          </w:p>
        </w:tc>
        <w:tc>
          <w:tcPr>
            <w:tcW w:w="1842" w:type="dxa"/>
            <w:shd w:val="clear" w:color="auto" w:fill="D9D9D9" w:themeFill="background1" w:themeFillShade="D9"/>
          </w:tcPr>
          <w:p w14:paraId="2A80796D" w14:textId="6C4810FA"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ページ数</w:t>
            </w:r>
          </w:p>
        </w:tc>
        <w:tc>
          <w:tcPr>
            <w:tcW w:w="1843" w:type="dxa"/>
            <w:shd w:val="clear" w:color="auto" w:fill="D9D9D9" w:themeFill="background1" w:themeFillShade="D9"/>
          </w:tcPr>
          <w:p w14:paraId="1DBF0964" w14:textId="20DC353D"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縮尺</w:t>
            </w:r>
          </w:p>
        </w:tc>
      </w:tr>
      <w:tr w:rsidR="005221A3" w:rsidRPr="005221A3" w14:paraId="49EF21EC" w14:textId="77777777" w:rsidTr="00913081">
        <w:tc>
          <w:tcPr>
            <w:tcW w:w="4678" w:type="dxa"/>
            <w:vAlign w:val="center"/>
          </w:tcPr>
          <w:p w14:paraId="61135896" w14:textId="71766DA4" w:rsidR="00A13680" w:rsidRPr="005221A3" w:rsidRDefault="00A13680" w:rsidP="00277F0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図面集（表紙）</w:t>
            </w:r>
          </w:p>
        </w:tc>
        <w:tc>
          <w:tcPr>
            <w:tcW w:w="1842" w:type="dxa"/>
            <w:vAlign w:val="center"/>
          </w:tcPr>
          <w:p w14:paraId="61FE9777" w14:textId="5A05E9B1" w:rsidR="00A13680" w:rsidRPr="005221A3" w:rsidRDefault="0038150B" w:rsidP="00A734A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5A3056" w:rsidRPr="005221A3">
              <w:rPr>
                <w:rFonts w:ascii="ＭＳ 明朝" w:hAnsi="ＭＳ 明朝" w:hint="eastAsia"/>
              </w:rPr>
              <w:t>枚以内</w:t>
            </w:r>
          </w:p>
        </w:tc>
        <w:tc>
          <w:tcPr>
            <w:tcW w:w="1843" w:type="dxa"/>
            <w:vAlign w:val="center"/>
          </w:tcPr>
          <w:p w14:paraId="7F059F6C" w14:textId="784C3B59" w:rsidR="00A13680"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4914AE7C" w14:textId="77777777" w:rsidTr="00913081">
        <w:tc>
          <w:tcPr>
            <w:tcW w:w="4678" w:type="dxa"/>
            <w:vAlign w:val="center"/>
          </w:tcPr>
          <w:p w14:paraId="75F5279C"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提出図面一覧</w:t>
            </w:r>
          </w:p>
        </w:tc>
        <w:tc>
          <w:tcPr>
            <w:tcW w:w="1842" w:type="dxa"/>
            <w:vAlign w:val="center"/>
          </w:tcPr>
          <w:p w14:paraId="0E42CC49" w14:textId="12C2DB85" w:rsidR="00D37E11" w:rsidRPr="005221A3" w:rsidRDefault="0038150B"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D37E11" w:rsidRPr="005221A3">
              <w:rPr>
                <w:rFonts w:ascii="ＭＳ 明朝" w:hAnsi="ＭＳ 明朝" w:hint="eastAsia"/>
              </w:rPr>
              <w:t>枚以内</w:t>
            </w:r>
          </w:p>
        </w:tc>
        <w:tc>
          <w:tcPr>
            <w:tcW w:w="1843" w:type="dxa"/>
            <w:vAlign w:val="center"/>
          </w:tcPr>
          <w:p w14:paraId="33A3C744" w14:textId="666715D2"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6DDFBE2F" w14:textId="77777777" w:rsidTr="00913081">
        <w:tc>
          <w:tcPr>
            <w:tcW w:w="4678" w:type="dxa"/>
            <w:vAlign w:val="center"/>
          </w:tcPr>
          <w:p w14:paraId="39769740"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全体配置図（外構含む）</w:t>
            </w:r>
          </w:p>
        </w:tc>
        <w:tc>
          <w:tcPr>
            <w:tcW w:w="1842" w:type="dxa"/>
            <w:vAlign w:val="center"/>
          </w:tcPr>
          <w:p w14:paraId="1A055202" w14:textId="6FA968CD" w:rsidR="00D37E11" w:rsidRPr="005221A3" w:rsidRDefault="00B60BA7"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C16E89" w:rsidRPr="005221A3">
              <w:rPr>
                <w:rFonts w:ascii="ＭＳ 明朝" w:hAnsi="ＭＳ 明朝" w:hint="eastAsia"/>
              </w:rPr>
              <w:t>枚</w:t>
            </w:r>
            <w:r w:rsidR="00D37E11" w:rsidRPr="005221A3">
              <w:rPr>
                <w:rFonts w:ascii="ＭＳ 明朝" w:hAnsi="ＭＳ 明朝" w:hint="eastAsia"/>
              </w:rPr>
              <w:t>以内</w:t>
            </w:r>
          </w:p>
        </w:tc>
        <w:tc>
          <w:tcPr>
            <w:tcW w:w="1843" w:type="dxa"/>
            <w:vAlign w:val="center"/>
          </w:tcPr>
          <w:p w14:paraId="5927C721" w14:textId="2206845D"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4040C1" w:rsidRPr="005221A3">
              <w:rPr>
                <w:rFonts w:ascii="ＭＳ 明朝" w:hAnsi="ＭＳ 明朝" w:hint="eastAsia"/>
              </w:rPr>
              <w:t>500</w:t>
            </w:r>
          </w:p>
        </w:tc>
      </w:tr>
      <w:tr w:rsidR="005221A3" w:rsidRPr="005221A3" w14:paraId="4A80D8C9" w14:textId="77777777" w:rsidTr="00913081">
        <w:tc>
          <w:tcPr>
            <w:tcW w:w="4678" w:type="dxa"/>
            <w:vAlign w:val="center"/>
          </w:tcPr>
          <w:p w14:paraId="3B8FF64E"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施設平面図（各階）</w:t>
            </w:r>
          </w:p>
        </w:tc>
        <w:tc>
          <w:tcPr>
            <w:tcW w:w="1842" w:type="dxa"/>
            <w:vAlign w:val="center"/>
          </w:tcPr>
          <w:p w14:paraId="2AAA7FDA" w14:textId="51267E20" w:rsidR="00D37E11" w:rsidRPr="005221A3" w:rsidRDefault="00E0304C"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４</w:t>
            </w:r>
            <w:r w:rsidR="00D37E11" w:rsidRPr="005221A3">
              <w:rPr>
                <w:rFonts w:ascii="ＭＳ 明朝" w:hAnsi="ＭＳ 明朝" w:hint="eastAsia"/>
              </w:rPr>
              <w:t>枚以内</w:t>
            </w:r>
          </w:p>
        </w:tc>
        <w:tc>
          <w:tcPr>
            <w:tcW w:w="1843" w:type="dxa"/>
            <w:vAlign w:val="center"/>
          </w:tcPr>
          <w:p w14:paraId="69F7AAE1" w14:textId="6F10B48E"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7A532E" w:rsidRPr="005221A3">
              <w:rPr>
                <w:rFonts w:ascii="ＭＳ 明朝" w:hAnsi="ＭＳ 明朝" w:hint="eastAsia"/>
              </w:rPr>
              <w:t>200</w:t>
            </w:r>
          </w:p>
        </w:tc>
      </w:tr>
      <w:tr w:rsidR="005221A3" w:rsidRPr="005221A3" w14:paraId="287E268E" w14:textId="77777777" w:rsidTr="00913081">
        <w:tc>
          <w:tcPr>
            <w:tcW w:w="4678" w:type="dxa"/>
            <w:vAlign w:val="center"/>
          </w:tcPr>
          <w:p w14:paraId="4C09737B" w14:textId="1E263E21"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施設立面図（</w:t>
            </w:r>
            <w:r w:rsidR="0038150B" w:rsidRPr="005221A3">
              <w:rPr>
                <w:rFonts w:ascii="ＭＳ 明朝" w:hAnsi="ＭＳ 明朝" w:hint="eastAsia"/>
                <w:kern w:val="0"/>
                <w:sz w:val="20"/>
              </w:rPr>
              <w:t>４</w:t>
            </w:r>
            <w:r w:rsidRPr="005221A3">
              <w:rPr>
                <w:rFonts w:ascii="ＭＳ 明朝" w:hAnsi="ＭＳ 明朝"/>
                <w:kern w:val="0"/>
                <w:sz w:val="20"/>
              </w:rPr>
              <w:t>面以上）</w:t>
            </w:r>
          </w:p>
        </w:tc>
        <w:tc>
          <w:tcPr>
            <w:tcW w:w="1842" w:type="dxa"/>
            <w:vAlign w:val="center"/>
          </w:tcPr>
          <w:p w14:paraId="15550FC9" w14:textId="1EF0570F"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7B4B46FE" w14:textId="6EEBA471"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6F2859" w:rsidRPr="005221A3">
              <w:rPr>
                <w:rFonts w:ascii="ＭＳ 明朝" w:hAnsi="ＭＳ 明朝" w:hint="eastAsia"/>
              </w:rPr>
              <w:t>200</w:t>
            </w:r>
          </w:p>
        </w:tc>
      </w:tr>
      <w:tr w:rsidR="005221A3" w:rsidRPr="005221A3" w14:paraId="6299F56E" w14:textId="77777777" w:rsidTr="00913081">
        <w:tc>
          <w:tcPr>
            <w:tcW w:w="4678" w:type="dxa"/>
            <w:vAlign w:val="center"/>
          </w:tcPr>
          <w:p w14:paraId="0A99D2E2" w14:textId="2B344668"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施設断面図</w:t>
            </w:r>
            <w:r w:rsidRPr="005221A3">
              <w:rPr>
                <w:rFonts w:ascii="ＭＳ 明朝" w:hAnsi="ＭＳ 明朝"/>
                <w:kern w:val="0"/>
                <w:sz w:val="20"/>
              </w:rPr>
              <w:t>（</w:t>
            </w:r>
            <w:r w:rsidR="0038150B" w:rsidRPr="005221A3">
              <w:rPr>
                <w:rFonts w:ascii="ＭＳ 明朝" w:hAnsi="ＭＳ 明朝" w:hint="eastAsia"/>
                <w:kern w:val="0"/>
                <w:sz w:val="20"/>
              </w:rPr>
              <w:t>２</w:t>
            </w:r>
            <w:r w:rsidRPr="005221A3">
              <w:rPr>
                <w:rFonts w:ascii="ＭＳ 明朝" w:hAnsi="ＭＳ 明朝"/>
                <w:kern w:val="0"/>
                <w:sz w:val="20"/>
              </w:rPr>
              <w:t>面以上）</w:t>
            </w:r>
          </w:p>
        </w:tc>
        <w:tc>
          <w:tcPr>
            <w:tcW w:w="1842" w:type="dxa"/>
            <w:vAlign w:val="center"/>
          </w:tcPr>
          <w:p w14:paraId="72FC6A1C" w14:textId="0EABE655"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913081" w:rsidRPr="005221A3">
              <w:rPr>
                <w:rFonts w:ascii="ＭＳ 明朝" w:hAnsi="ＭＳ 明朝" w:hint="eastAsia"/>
              </w:rPr>
              <w:t>枚以内</w:t>
            </w:r>
          </w:p>
        </w:tc>
        <w:tc>
          <w:tcPr>
            <w:tcW w:w="1843" w:type="dxa"/>
            <w:vAlign w:val="center"/>
          </w:tcPr>
          <w:p w14:paraId="587FB379" w14:textId="611082CD"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6F2859" w:rsidRPr="005221A3">
              <w:rPr>
                <w:rFonts w:ascii="ＭＳ 明朝" w:hAnsi="ＭＳ 明朝" w:hint="eastAsia"/>
              </w:rPr>
              <w:t>200</w:t>
            </w:r>
          </w:p>
        </w:tc>
      </w:tr>
      <w:tr w:rsidR="005221A3" w:rsidRPr="005221A3" w14:paraId="52A11C26" w14:textId="77777777" w:rsidTr="00913081">
        <w:tc>
          <w:tcPr>
            <w:tcW w:w="4678" w:type="dxa"/>
            <w:vAlign w:val="center"/>
          </w:tcPr>
          <w:p w14:paraId="476968EF"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設備計画（電気設備、機械設備）</w:t>
            </w:r>
          </w:p>
        </w:tc>
        <w:tc>
          <w:tcPr>
            <w:tcW w:w="1842" w:type="dxa"/>
            <w:vAlign w:val="center"/>
          </w:tcPr>
          <w:p w14:paraId="2F22265F" w14:textId="5997608A"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4C26E6AC" w14:textId="4BB46821"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5FB624D5" w14:textId="77777777" w:rsidTr="00913081">
        <w:tc>
          <w:tcPr>
            <w:tcW w:w="4678" w:type="dxa"/>
            <w:vAlign w:val="center"/>
          </w:tcPr>
          <w:p w14:paraId="09C1B7A6"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調理設備計画</w:t>
            </w:r>
          </w:p>
        </w:tc>
        <w:tc>
          <w:tcPr>
            <w:tcW w:w="1842" w:type="dxa"/>
            <w:vAlign w:val="center"/>
          </w:tcPr>
          <w:p w14:paraId="409D8E6D" w14:textId="7A9AF8DB"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776DB9D2" w14:textId="630B8FB4"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17700D5B" w14:textId="77777777" w:rsidTr="00913081">
        <w:tc>
          <w:tcPr>
            <w:tcW w:w="4678" w:type="dxa"/>
            <w:vAlign w:val="center"/>
          </w:tcPr>
          <w:p w14:paraId="69AFE73A"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調理設備配置図</w:t>
            </w:r>
          </w:p>
        </w:tc>
        <w:tc>
          <w:tcPr>
            <w:tcW w:w="1842" w:type="dxa"/>
            <w:vAlign w:val="center"/>
          </w:tcPr>
          <w:p w14:paraId="5A7BCB65" w14:textId="4CC182FE" w:rsidR="00913081" w:rsidRPr="005221A3" w:rsidRDefault="00C67F0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5A36CF9C" w14:textId="4D94E4CD"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043A06C7" w14:textId="77777777" w:rsidTr="00913081">
        <w:tc>
          <w:tcPr>
            <w:tcW w:w="4678" w:type="dxa"/>
            <w:vAlign w:val="center"/>
          </w:tcPr>
          <w:p w14:paraId="40BD1B99" w14:textId="77777777" w:rsidR="00516550" w:rsidRPr="005221A3" w:rsidRDefault="00516550" w:rsidP="00516550">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調理設備リスト</w:t>
            </w:r>
          </w:p>
        </w:tc>
        <w:tc>
          <w:tcPr>
            <w:tcW w:w="1842" w:type="dxa"/>
            <w:vAlign w:val="center"/>
          </w:tcPr>
          <w:p w14:paraId="5D3D7CD6" w14:textId="645815CB" w:rsidR="00516550" w:rsidRPr="005221A3" w:rsidRDefault="00516550" w:rsidP="00516550">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1AEB01ED" w14:textId="641A6257" w:rsidR="00516550" w:rsidRPr="005221A3" w:rsidRDefault="00516550" w:rsidP="00516550">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5C99F12D" w14:textId="77777777" w:rsidTr="00913081">
        <w:tc>
          <w:tcPr>
            <w:tcW w:w="4678" w:type="dxa"/>
            <w:vAlign w:val="center"/>
          </w:tcPr>
          <w:p w14:paraId="4122B57E" w14:textId="77777777" w:rsidR="00352DE9" w:rsidRPr="005221A3" w:rsidRDefault="00352DE9" w:rsidP="00352DE9">
            <w:pPr>
              <w:pStyle w:val="a3"/>
              <w:spacing w:line="300" w:lineRule="exact"/>
              <w:ind w:leftChars="0" w:left="0" w:firstLineChars="0" w:firstLine="0"/>
              <w:rPr>
                <w:rFonts w:ascii="ＭＳ 明朝" w:hAnsi="ＭＳ 明朝"/>
                <w:sz w:val="20"/>
              </w:rPr>
            </w:pPr>
            <w:r w:rsidRPr="005221A3">
              <w:rPr>
                <w:rFonts w:ascii="ＭＳ 明朝" w:hAnsi="ＭＳ 明朝"/>
                <w:sz w:val="20"/>
              </w:rPr>
              <w:t>各種備品リスト（調理備品含む）</w:t>
            </w:r>
          </w:p>
        </w:tc>
        <w:tc>
          <w:tcPr>
            <w:tcW w:w="1842" w:type="dxa"/>
            <w:vAlign w:val="center"/>
          </w:tcPr>
          <w:p w14:paraId="7A1AA708" w14:textId="649179D5" w:rsidR="00352DE9" w:rsidRPr="005221A3" w:rsidRDefault="00352DE9" w:rsidP="00352DE9">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6B86DB1C" w14:textId="633B8396" w:rsidR="00352DE9" w:rsidRPr="005221A3" w:rsidRDefault="00352DE9" w:rsidP="00352DE9">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6CA09932" w14:textId="77777777" w:rsidTr="00913081">
        <w:tc>
          <w:tcPr>
            <w:tcW w:w="4678" w:type="dxa"/>
            <w:vAlign w:val="center"/>
          </w:tcPr>
          <w:p w14:paraId="18C633CD"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施工計画図</w:t>
            </w:r>
          </w:p>
        </w:tc>
        <w:tc>
          <w:tcPr>
            <w:tcW w:w="1842" w:type="dxa"/>
            <w:vAlign w:val="center"/>
          </w:tcPr>
          <w:p w14:paraId="414ED83E" w14:textId="0829E615"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08CA8D15" w14:textId="7D34057A"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7B4327CE" w14:textId="77777777" w:rsidTr="00913081">
        <w:tc>
          <w:tcPr>
            <w:tcW w:w="4678" w:type="dxa"/>
            <w:vAlign w:val="center"/>
          </w:tcPr>
          <w:p w14:paraId="6822080D" w14:textId="675916F9"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設計</w:t>
            </w:r>
            <w:r w:rsidR="00032E57" w:rsidRPr="005221A3">
              <w:rPr>
                <w:rFonts w:ascii="ＭＳ 明朝" w:hAnsi="ＭＳ 明朝" w:hint="eastAsia"/>
                <w:sz w:val="20"/>
              </w:rPr>
              <w:t>・</w:t>
            </w:r>
            <w:r w:rsidRPr="005221A3">
              <w:rPr>
                <w:rFonts w:ascii="ＭＳ 明朝" w:hAnsi="ＭＳ 明朝"/>
                <w:sz w:val="20"/>
              </w:rPr>
              <w:t>建設スケジュール表</w:t>
            </w:r>
          </w:p>
        </w:tc>
        <w:tc>
          <w:tcPr>
            <w:tcW w:w="1842" w:type="dxa"/>
            <w:vAlign w:val="center"/>
          </w:tcPr>
          <w:p w14:paraId="7E7BB22F" w14:textId="22756FD0"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913081" w:rsidRPr="005221A3">
              <w:rPr>
                <w:rFonts w:ascii="ＭＳ 明朝" w:hAnsi="ＭＳ 明朝" w:hint="eastAsia"/>
              </w:rPr>
              <w:t>枚以内</w:t>
            </w:r>
          </w:p>
        </w:tc>
        <w:tc>
          <w:tcPr>
            <w:tcW w:w="1843" w:type="dxa"/>
            <w:vAlign w:val="center"/>
          </w:tcPr>
          <w:p w14:paraId="6A6FBDF7" w14:textId="4FC3206A"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913081" w:rsidRPr="005221A3" w14:paraId="19B769EC" w14:textId="77777777" w:rsidTr="00913081">
        <w:tc>
          <w:tcPr>
            <w:tcW w:w="4678" w:type="dxa"/>
            <w:vAlign w:val="center"/>
          </w:tcPr>
          <w:p w14:paraId="5A5AFF66"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透視図（外観鳥瞰図、外観アイレベル図）</w:t>
            </w:r>
          </w:p>
        </w:tc>
        <w:tc>
          <w:tcPr>
            <w:tcW w:w="1842" w:type="dxa"/>
            <w:vAlign w:val="center"/>
          </w:tcPr>
          <w:p w14:paraId="0222F420" w14:textId="3947350B"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11FC2AE5" w14:textId="0BBF6F88"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bl>
    <w:p w14:paraId="5EEE9B4F" w14:textId="77777777" w:rsidR="00A71FB5" w:rsidRPr="005221A3" w:rsidRDefault="00A71FB5" w:rsidP="00A71FB5">
      <w:pPr>
        <w:rPr>
          <w:rFonts w:ascii="ＭＳ 明朝" w:hAnsi="ＭＳ 明朝"/>
        </w:rPr>
      </w:pPr>
    </w:p>
    <w:p w14:paraId="0C7D2AD5" w14:textId="151EA98E" w:rsidR="00581BB5" w:rsidRPr="005221A3" w:rsidRDefault="00A2244E" w:rsidP="00E70683">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00581BB5" w:rsidRPr="005221A3">
        <w:rPr>
          <w:rFonts w:ascii="ＭＳ 明朝" w:hAnsi="ＭＳ 明朝" w:hint="eastAsia"/>
        </w:rPr>
        <w:t>全体配置図には、下記の内容を記載のこと。</w:t>
      </w:r>
    </w:p>
    <w:p w14:paraId="26ECF072" w14:textId="06B3A9B6" w:rsidR="00DC43DF" w:rsidRPr="005221A3" w:rsidRDefault="00DC43DF"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lastRenderedPageBreak/>
        <w:t>増築</w:t>
      </w:r>
      <w:r w:rsidR="00AF7F74" w:rsidRPr="005221A3">
        <w:rPr>
          <w:rFonts w:ascii="ＭＳ 明朝" w:hAnsi="ＭＳ 明朝" w:hint="eastAsia"/>
        </w:rPr>
        <w:t>センター</w:t>
      </w:r>
      <w:r w:rsidR="00786C2B" w:rsidRPr="005221A3">
        <w:rPr>
          <w:rFonts w:ascii="ＭＳ 明朝" w:hAnsi="ＭＳ 明朝" w:hint="eastAsia"/>
        </w:rPr>
        <w:t>整備前後の</w:t>
      </w:r>
      <w:r w:rsidR="00656CCA" w:rsidRPr="005221A3">
        <w:rPr>
          <w:rFonts w:ascii="ＭＳ 明朝" w:hAnsi="ＭＳ 明朝" w:hint="eastAsia"/>
        </w:rPr>
        <w:t>全体配置図</w:t>
      </w:r>
    </w:p>
    <w:p w14:paraId="38E0F4F0" w14:textId="09CA09F7"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建築物、付帯施設等の配置及び主要寸法</w:t>
      </w:r>
    </w:p>
    <w:p w14:paraId="29216093" w14:textId="362F0C52"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車両出入口、駐車場、駐輪場、トラックヤードの配置及び主要な車両軌跡、動線</w:t>
      </w:r>
    </w:p>
    <w:p w14:paraId="0082A286" w14:textId="45F8846C"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緑化の範囲・主要な樹種</w:t>
      </w:r>
    </w:p>
    <w:p w14:paraId="2EA1AE38" w14:textId="2E9F8325"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（3）</w:t>
      </w:r>
      <w:r w:rsidRPr="005221A3">
        <w:rPr>
          <w:rFonts w:ascii="ＭＳ 明朝" w:hAnsi="ＭＳ 明朝"/>
        </w:rPr>
        <w:tab/>
      </w:r>
      <w:r w:rsidR="00581BB5" w:rsidRPr="005221A3">
        <w:rPr>
          <w:rFonts w:ascii="ＭＳ 明朝" w:hAnsi="ＭＳ 明朝" w:hint="eastAsia"/>
        </w:rPr>
        <w:t>施設平面図には、</w:t>
      </w:r>
      <w:r w:rsidR="00FF74B5" w:rsidRPr="005221A3">
        <w:rPr>
          <w:rFonts w:ascii="ＭＳ 明朝" w:hAnsi="ＭＳ 明朝" w:hint="eastAsia"/>
        </w:rPr>
        <w:t>第二給食センター</w:t>
      </w:r>
      <w:r w:rsidR="00E0304C" w:rsidRPr="005221A3">
        <w:rPr>
          <w:rFonts w:ascii="ＭＳ 明朝" w:hAnsi="ＭＳ 明朝" w:hint="eastAsia"/>
        </w:rPr>
        <w:t>と増築センターの別に</w:t>
      </w:r>
      <w:r w:rsidR="00581BB5" w:rsidRPr="005221A3">
        <w:rPr>
          <w:rFonts w:ascii="ＭＳ 明朝" w:hAnsi="ＭＳ 明朝" w:hint="eastAsia"/>
        </w:rPr>
        <w:t>下記の内容を記載のこと。</w:t>
      </w:r>
    </w:p>
    <w:p w14:paraId="0BA57563" w14:textId="389112DB"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建築物の主要な寸法、各諸室の床面積を明記</w:t>
      </w:r>
    </w:p>
    <w:p w14:paraId="65950A2D" w14:textId="35D309E1"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調理設備の配置を破線で明記</w:t>
      </w:r>
    </w:p>
    <w:p w14:paraId="21B4532D" w14:textId="2CDC3293"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汚染・非汚染の区域、職員及び食材・食品の動線、見学者の動線をカラーで明記</w:t>
      </w:r>
    </w:p>
    <w:p w14:paraId="1DE7BA05" w14:textId="5FD34BF6"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手洗い設備、自動ドア、エアシャワーの設置位置をカラーで明記</w:t>
      </w:r>
    </w:p>
    <w:p w14:paraId="5DD80F08" w14:textId="6F0BE090"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コンテナ洗浄前後のスペースでピーク時にプール可能なコンテナ数を破線で明記</w:t>
      </w:r>
    </w:p>
    <w:p w14:paraId="44C58F1B" w14:textId="4AA1EDC6"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（4）</w:t>
      </w:r>
      <w:r w:rsidRPr="005221A3">
        <w:rPr>
          <w:rFonts w:ascii="ＭＳ 明朝" w:hAnsi="ＭＳ 明朝"/>
        </w:rPr>
        <w:tab/>
      </w:r>
      <w:r w:rsidR="00581BB5" w:rsidRPr="005221A3">
        <w:rPr>
          <w:rFonts w:ascii="ＭＳ 明朝" w:hAnsi="ＭＳ 明朝" w:hint="eastAsia"/>
        </w:rPr>
        <w:t>施設断面図は調理室、洗浄室の断面が分かるものとすること。</w:t>
      </w:r>
    </w:p>
    <w:p w14:paraId="6A0FD98B" w14:textId="00F32A50"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（5）</w:t>
      </w:r>
      <w:r w:rsidRPr="005221A3">
        <w:rPr>
          <w:rFonts w:ascii="ＭＳ 明朝" w:hAnsi="ＭＳ 明朝"/>
        </w:rPr>
        <w:tab/>
      </w:r>
      <w:r w:rsidR="00581BB5" w:rsidRPr="005221A3">
        <w:rPr>
          <w:rFonts w:ascii="ＭＳ 明朝" w:hAnsi="ＭＳ 明朝" w:hint="eastAsia"/>
        </w:rPr>
        <w:t>設備計画には、各主要設備の考え方（空調・換気設備のスペック及び空調・換気能力、換気経路、受水槽の容量、排水処理施設の排水処理能力の総量（L/日、L/時間）、受電容量等）を明記すること。また、機械設備については、各種系統図、給水、排水、蒸気用の配管の管種を明記すること。</w:t>
      </w:r>
    </w:p>
    <w:p w14:paraId="7D19A86C" w14:textId="53967ACA"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（6）</w:t>
      </w:r>
      <w:r w:rsidRPr="005221A3">
        <w:rPr>
          <w:rFonts w:ascii="ＭＳ 明朝" w:hAnsi="ＭＳ 明朝"/>
        </w:rPr>
        <w:tab/>
      </w:r>
      <w:r w:rsidR="00581BB5" w:rsidRPr="005221A3">
        <w:rPr>
          <w:rFonts w:ascii="ＭＳ 明朝" w:hAnsi="ＭＳ 明朝" w:hint="eastAsia"/>
        </w:rPr>
        <w:t>調理設備計画には、下記の内容を記載すること。</w:t>
      </w:r>
    </w:p>
    <w:p w14:paraId="5C5F2BE5" w14:textId="416D7A84"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調理設備の概要について、作業段階（搬入・検収段階、下処理段階、調理段階、洗浄段階、消毒保管段階）ごとに使用する調理設備とその作業内容が分かるように記入すること。</w:t>
      </w:r>
    </w:p>
    <w:p w14:paraId="4A23E95A" w14:textId="0063B8A1" w:rsidR="00581BB5" w:rsidRPr="005221A3" w:rsidRDefault="00BC7D12" w:rsidP="0094474D">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要求水準書</w:t>
      </w:r>
      <w:r w:rsidR="006B48BD" w:rsidRPr="005221A3">
        <w:rPr>
          <w:rFonts w:ascii="ＭＳ 明朝" w:hAnsi="ＭＳ 明朝" w:hint="eastAsia"/>
        </w:rPr>
        <w:t>資料</w:t>
      </w:r>
      <w:r w:rsidR="00DB6A6E">
        <w:rPr>
          <w:rFonts w:ascii="ＭＳ 明朝" w:hAnsi="ＭＳ 明朝" w:hint="eastAsia"/>
        </w:rPr>
        <w:t>７</w:t>
      </w:r>
      <w:r w:rsidR="006B48BD" w:rsidRPr="005221A3">
        <w:rPr>
          <w:rFonts w:ascii="ＭＳ 明朝" w:hAnsi="ＭＳ 明朝" w:hint="eastAsia"/>
        </w:rPr>
        <w:t>「想定献立表案」に記載している下記の３日分のメニュー</w:t>
      </w:r>
      <w:r w:rsidR="00581BB5" w:rsidRPr="005221A3">
        <w:rPr>
          <w:rFonts w:ascii="ＭＳ 明朝" w:hAnsi="ＭＳ 明朝" w:hint="eastAsia"/>
        </w:rPr>
        <w:t>を調理する場合の調理設備の能力を示すこと。（材料、分量、調理方法等は、</w:t>
      </w:r>
      <w:r w:rsidR="006B48BD" w:rsidRPr="005221A3">
        <w:rPr>
          <w:rFonts w:ascii="ＭＳ 明朝" w:hAnsi="ＭＳ 明朝" w:hint="eastAsia"/>
        </w:rPr>
        <w:t>資料</w:t>
      </w:r>
      <w:r w:rsidR="00DB6A6E">
        <w:rPr>
          <w:rFonts w:ascii="ＭＳ 明朝" w:hAnsi="ＭＳ 明朝" w:hint="eastAsia"/>
        </w:rPr>
        <w:t>７</w:t>
      </w:r>
      <w:r w:rsidR="006B48BD" w:rsidRPr="005221A3">
        <w:rPr>
          <w:rFonts w:ascii="ＭＳ 明朝" w:hAnsi="ＭＳ 明朝" w:hint="eastAsia"/>
        </w:rPr>
        <w:t>「想定献立表案」</w:t>
      </w:r>
      <w:r w:rsidR="00581BB5" w:rsidRPr="005221A3">
        <w:rPr>
          <w:rFonts w:ascii="ＭＳ 明朝" w:hAnsi="ＭＳ 明朝" w:hint="eastAsia"/>
        </w:rPr>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221A3" w14:paraId="2AD783CC" w14:textId="77777777" w:rsidTr="00964232">
        <w:tc>
          <w:tcPr>
            <w:tcW w:w="2761" w:type="dxa"/>
            <w:shd w:val="clear" w:color="auto" w:fill="D9D9D9" w:themeFill="background1" w:themeFillShade="D9"/>
          </w:tcPr>
          <w:p w14:paraId="0AA0E6EA" w14:textId="166B1680"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1日目</w:t>
            </w:r>
          </w:p>
        </w:tc>
        <w:tc>
          <w:tcPr>
            <w:tcW w:w="2738" w:type="dxa"/>
            <w:shd w:val="clear" w:color="auto" w:fill="D9D9D9" w:themeFill="background1" w:themeFillShade="D9"/>
          </w:tcPr>
          <w:p w14:paraId="59C752C8" w14:textId="0FB14FB5"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2日目</w:t>
            </w:r>
          </w:p>
        </w:tc>
        <w:tc>
          <w:tcPr>
            <w:tcW w:w="2738" w:type="dxa"/>
            <w:shd w:val="clear" w:color="auto" w:fill="D9D9D9" w:themeFill="background1" w:themeFillShade="D9"/>
          </w:tcPr>
          <w:p w14:paraId="4EBFB033" w14:textId="1B232A2B"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3日目</w:t>
            </w:r>
          </w:p>
        </w:tc>
      </w:tr>
      <w:tr w:rsidR="005221A3" w:rsidRPr="005221A3" w14:paraId="7A0DD6F8" w14:textId="77777777" w:rsidTr="006B48BD">
        <w:tc>
          <w:tcPr>
            <w:tcW w:w="2761" w:type="dxa"/>
            <w:vAlign w:val="center"/>
          </w:tcPr>
          <w:p w14:paraId="28E7F8D6" w14:textId="06A7E6CC"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の５</w:t>
            </w:r>
          </w:p>
        </w:tc>
        <w:tc>
          <w:tcPr>
            <w:tcW w:w="2738" w:type="dxa"/>
            <w:vAlign w:val="center"/>
          </w:tcPr>
          <w:p w14:paraId="6641E768" w14:textId="31B1D106"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の７</w:t>
            </w:r>
          </w:p>
        </w:tc>
        <w:tc>
          <w:tcPr>
            <w:tcW w:w="2738" w:type="dxa"/>
            <w:vAlign w:val="center"/>
          </w:tcPr>
          <w:p w14:paraId="09576D6E" w14:textId="0DAC9EF0"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の17</w:t>
            </w:r>
          </w:p>
        </w:tc>
      </w:tr>
    </w:tbl>
    <w:p w14:paraId="62D794FE" w14:textId="351ABA1A"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調理設備の選定の妥当性や設定根拠を記載すること。</w:t>
      </w:r>
    </w:p>
    <w:p w14:paraId="037BBEFA" w14:textId="43661648" w:rsidR="00581BB5" w:rsidRPr="005221A3" w:rsidRDefault="00561D34"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（7）</w:t>
      </w:r>
      <w:r w:rsidRPr="005221A3">
        <w:rPr>
          <w:rFonts w:ascii="ＭＳ 明朝" w:hAnsi="ＭＳ 明朝"/>
        </w:rPr>
        <w:tab/>
      </w:r>
      <w:r w:rsidR="00581BB5" w:rsidRPr="005221A3">
        <w:rPr>
          <w:rFonts w:ascii="ＭＳ 明朝" w:hAnsi="ＭＳ 明朝" w:hint="eastAsia"/>
        </w:rPr>
        <w:t>施工計画図には、工事段階ごとの仮囲い、足場等の仮設計画、揚重機等の工事車両動線等を記載すること。</w:t>
      </w:r>
    </w:p>
    <w:p w14:paraId="436A8511" w14:textId="79055A40" w:rsidR="00C17C7C" w:rsidRPr="005221A3" w:rsidRDefault="00FA54F1"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（8）</w:t>
      </w:r>
      <w:r w:rsidRPr="005221A3">
        <w:rPr>
          <w:rFonts w:ascii="ＭＳ 明朝" w:hAnsi="ＭＳ 明朝"/>
        </w:rPr>
        <w:tab/>
      </w:r>
      <w:r w:rsidR="00581BB5" w:rsidRPr="005221A3">
        <w:rPr>
          <w:rFonts w:ascii="ＭＳ 明朝" w:hAnsi="ＭＳ 明朝" w:hint="eastAsia"/>
        </w:rPr>
        <w:t>本様式で提出を求めた図面集は加点項目審査で適宜参照する。</w:t>
      </w:r>
    </w:p>
    <w:p w14:paraId="18A03316" w14:textId="77777777" w:rsidR="00C17C7C" w:rsidRPr="005221A3" w:rsidRDefault="00C17C7C" w:rsidP="00A71FB5"/>
    <w:p w14:paraId="13E62172" w14:textId="6545C4A3" w:rsidR="00607F7F" w:rsidRPr="005221A3" w:rsidRDefault="00607F7F" w:rsidP="00267966">
      <w:pPr>
        <w:pStyle w:val="2"/>
      </w:pPr>
      <w:bookmarkStart w:id="15" w:name="_Toc137752042"/>
      <w:r w:rsidRPr="005221A3">
        <w:rPr>
          <w:rFonts w:hint="eastAsia"/>
        </w:rPr>
        <w:t>その他</w:t>
      </w:r>
      <w:bookmarkEnd w:id="15"/>
    </w:p>
    <w:p w14:paraId="7E9DC597" w14:textId="7F544489"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ページ数に制限がある場合は、遵守すること。ただし、写し等の添付書類は、枚数には含めないこととする。</w:t>
      </w:r>
    </w:p>
    <w:p w14:paraId="05B22506" w14:textId="260B824F"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図表等は適宜使用しても構わないが、規定のページ数に含めること。</w:t>
      </w:r>
    </w:p>
    <w:p w14:paraId="1E4311B3" w14:textId="0CAEB9FB" w:rsidR="00607F7F" w:rsidRPr="005221A3" w:rsidRDefault="00AF12A7" w:rsidP="00747A05">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書式のサイズは、「</w:t>
      </w:r>
      <w:r w:rsidR="00747A05" w:rsidRPr="005221A3">
        <w:rPr>
          <w:rFonts w:ascii="ＭＳ 明朝" w:hAnsi="ＭＳ 明朝"/>
        </w:rPr>
        <w:fldChar w:fldCharType="begin"/>
      </w:r>
      <w:r w:rsidR="00747A05" w:rsidRPr="005221A3">
        <w:rPr>
          <w:rFonts w:ascii="ＭＳ 明朝" w:hAnsi="ＭＳ 明朝"/>
        </w:rPr>
        <w:instrText xml:space="preserve"> </w:instrText>
      </w:r>
      <w:r w:rsidR="00747A05" w:rsidRPr="005221A3">
        <w:rPr>
          <w:rFonts w:ascii="ＭＳ 明朝" w:hAnsi="ＭＳ 明朝" w:hint="eastAsia"/>
        </w:rPr>
        <w:instrText>REF _Ref100165155 \r \h</w:instrText>
      </w:r>
      <w:r w:rsidR="00747A05" w:rsidRPr="005221A3">
        <w:rPr>
          <w:rFonts w:ascii="ＭＳ 明朝" w:hAnsi="ＭＳ 明朝"/>
        </w:rPr>
        <w:instrText xml:space="preserve"> </w:instrText>
      </w:r>
      <w:r w:rsidR="009B47A8" w:rsidRPr="005221A3">
        <w:rPr>
          <w:rFonts w:ascii="ＭＳ 明朝" w:hAnsi="ＭＳ 明朝"/>
        </w:rPr>
        <w:instrText xml:space="preserve"> \* MERGEFORMAT </w:instrText>
      </w:r>
      <w:r w:rsidR="00747A05" w:rsidRPr="005221A3">
        <w:rPr>
          <w:rFonts w:ascii="ＭＳ 明朝" w:hAnsi="ＭＳ 明朝"/>
        </w:rPr>
      </w:r>
      <w:r w:rsidR="00747A05" w:rsidRPr="005221A3">
        <w:rPr>
          <w:rFonts w:ascii="ＭＳ 明朝" w:hAnsi="ＭＳ 明朝"/>
        </w:rPr>
        <w:fldChar w:fldCharType="separate"/>
      </w:r>
      <w:r w:rsidR="00E00BDF">
        <w:rPr>
          <w:rFonts w:ascii="ＭＳ 明朝" w:hAnsi="ＭＳ 明朝"/>
        </w:rPr>
        <w:t xml:space="preserve">3. </w:t>
      </w:r>
      <w:r w:rsidR="00747A05" w:rsidRPr="005221A3">
        <w:rPr>
          <w:rFonts w:ascii="ＭＳ 明朝" w:hAnsi="ＭＳ 明朝"/>
        </w:rPr>
        <w:fldChar w:fldCharType="end"/>
      </w:r>
      <w:r w:rsidR="00747A05" w:rsidRPr="005221A3">
        <w:rPr>
          <w:rFonts w:ascii="ＭＳ 明朝" w:hAnsi="ＭＳ 明朝"/>
        </w:rPr>
        <w:fldChar w:fldCharType="begin"/>
      </w:r>
      <w:r w:rsidR="00747A05" w:rsidRPr="005221A3">
        <w:rPr>
          <w:rFonts w:ascii="ＭＳ 明朝" w:hAnsi="ＭＳ 明朝"/>
        </w:rPr>
        <w:instrText xml:space="preserve"> REF _Ref100165159 \h </w:instrText>
      </w:r>
      <w:r w:rsidR="009B47A8" w:rsidRPr="005221A3">
        <w:rPr>
          <w:rFonts w:ascii="ＭＳ 明朝" w:hAnsi="ＭＳ 明朝"/>
        </w:rPr>
        <w:instrText xml:space="preserve"> \* MERGEFORMAT </w:instrText>
      </w:r>
      <w:r w:rsidR="00747A05" w:rsidRPr="005221A3">
        <w:rPr>
          <w:rFonts w:ascii="ＭＳ 明朝" w:hAnsi="ＭＳ 明朝"/>
        </w:rPr>
      </w:r>
      <w:r w:rsidR="00747A05" w:rsidRPr="005221A3">
        <w:rPr>
          <w:rFonts w:ascii="ＭＳ 明朝" w:hAnsi="ＭＳ 明朝"/>
        </w:rPr>
        <w:fldChar w:fldCharType="separate"/>
      </w:r>
      <w:r w:rsidR="00E00BDF" w:rsidRPr="00E00BDF">
        <w:rPr>
          <w:rFonts w:ascii="ＭＳ 明朝" w:hAnsi="ＭＳ 明朝" w:hint="eastAsia"/>
        </w:rPr>
        <w:t>提出書類一覧</w:t>
      </w:r>
      <w:r w:rsidR="00747A05" w:rsidRPr="005221A3">
        <w:rPr>
          <w:rFonts w:ascii="ＭＳ 明朝" w:hAnsi="ＭＳ 明朝"/>
        </w:rPr>
        <w:fldChar w:fldCharType="end"/>
      </w:r>
      <w:r w:rsidR="00607F7F" w:rsidRPr="005221A3">
        <w:rPr>
          <w:rFonts w:ascii="ＭＳ 明朝" w:hAnsi="ＭＳ 明朝" w:hint="eastAsia"/>
        </w:rPr>
        <w:t>」に記載のとおりとすること。</w:t>
      </w:r>
    </w:p>
    <w:p w14:paraId="283773FD" w14:textId="50DA90D5" w:rsidR="00AF12A7"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4</w:t>
      </w:r>
      <w:r w:rsidRPr="005221A3">
        <w:rPr>
          <w:rFonts w:ascii="ＭＳ 明朝" w:hAnsi="ＭＳ 明朝" w:hint="eastAsia"/>
        </w:rPr>
        <w:t>）</w:t>
      </w:r>
      <w:r w:rsidR="00747A05" w:rsidRPr="005221A3">
        <w:rPr>
          <w:rFonts w:ascii="ＭＳ 明朝" w:hAnsi="ＭＳ 明朝"/>
        </w:rPr>
        <w:tab/>
      </w:r>
      <w:r w:rsidR="00607F7F" w:rsidRPr="005221A3">
        <w:rPr>
          <w:rFonts w:ascii="ＭＳ 明朝" w:hAnsi="ＭＳ 明朝" w:hint="eastAsia"/>
        </w:rPr>
        <w:t>使用する用紙は、片面印刷とすること。</w:t>
      </w:r>
    </w:p>
    <w:p w14:paraId="50C6F56E" w14:textId="77777777" w:rsidR="00AF12A7" w:rsidRPr="005221A3" w:rsidRDefault="00AF12A7" w:rsidP="00747A05">
      <w:pPr>
        <w:pStyle w:val="a3"/>
        <w:tabs>
          <w:tab w:val="left" w:pos="851"/>
        </w:tabs>
        <w:ind w:leftChars="136" w:left="851" w:hangingChars="269" w:hanging="565"/>
      </w:pPr>
    </w:p>
    <w:p w14:paraId="68975301" w14:textId="77777777" w:rsidR="00AF12A7" w:rsidRPr="005221A3" w:rsidRDefault="00AF12A7" w:rsidP="00607F7F">
      <w:pPr>
        <w:widowControl/>
        <w:jc w:val="left"/>
      </w:pPr>
    </w:p>
    <w:p w14:paraId="26BB8451" w14:textId="77777777" w:rsidR="00AF12A7" w:rsidRPr="005221A3" w:rsidRDefault="00AF12A7" w:rsidP="00607F7F">
      <w:pPr>
        <w:widowControl/>
        <w:jc w:val="left"/>
      </w:pPr>
    </w:p>
    <w:p w14:paraId="3C76AEDF" w14:textId="77777777" w:rsidR="00C12894" w:rsidRPr="005221A3" w:rsidRDefault="00C12894">
      <w:pPr>
        <w:widowControl/>
        <w:jc w:val="left"/>
        <w:rPr>
          <w:rFonts w:ascii="Arial" w:eastAsia="ＭＳ ゴシック" w:hAnsi="Arial"/>
          <w:b/>
          <w:sz w:val="24"/>
        </w:rPr>
      </w:pPr>
      <w:bookmarkStart w:id="16" w:name="_Ref99128299"/>
      <w:r w:rsidRPr="005221A3">
        <w:br w:type="page"/>
      </w:r>
    </w:p>
    <w:p w14:paraId="626C3FDC" w14:textId="720B7439" w:rsidR="00607F7F" w:rsidRPr="005221A3" w:rsidRDefault="00AF12A7" w:rsidP="00AF12A7">
      <w:pPr>
        <w:pStyle w:val="1"/>
      </w:pPr>
      <w:bookmarkStart w:id="17" w:name="_Ref100165155"/>
      <w:bookmarkStart w:id="18" w:name="_Ref100165159"/>
      <w:bookmarkStart w:id="19" w:name="_Toc137752043"/>
      <w:r w:rsidRPr="005221A3">
        <w:rPr>
          <w:rFonts w:hint="eastAsia"/>
        </w:rPr>
        <w:lastRenderedPageBreak/>
        <w:t>提出書類一覧</w:t>
      </w:r>
      <w:bookmarkEnd w:id="16"/>
      <w:bookmarkEnd w:id="17"/>
      <w:bookmarkEnd w:id="18"/>
      <w:bookmarkEnd w:id="19"/>
    </w:p>
    <w:tbl>
      <w:tblPr>
        <w:tblStyle w:val="af6"/>
        <w:tblW w:w="9283" w:type="dxa"/>
        <w:tblInd w:w="-5" w:type="dxa"/>
        <w:tblLook w:val="04A0" w:firstRow="1" w:lastRow="0" w:firstColumn="1" w:lastColumn="0" w:noHBand="0" w:noVBand="1"/>
      </w:tblPr>
      <w:tblGrid>
        <w:gridCol w:w="4463"/>
        <w:gridCol w:w="1349"/>
        <w:gridCol w:w="1065"/>
        <w:gridCol w:w="1061"/>
        <w:gridCol w:w="1345"/>
      </w:tblGrid>
      <w:tr w:rsidR="005221A3" w:rsidRPr="005221A3" w14:paraId="1C440ACA" w14:textId="77777777" w:rsidTr="00997E52">
        <w:tc>
          <w:tcPr>
            <w:tcW w:w="4463" w:type="dxa"/>
            <w:shd w:val="clear" w:color="auto" w:fill="808080" w:themeFill="background1" w:themeFillShade="80"/>
            <w:vAlign w:val="center"/>
          </w:tcPr>
          <w:p w14:paraId="7C067767" w14:textId="04213EBB" w:rsidR="00021079" w:rsidRPr="005221A3" w:rsidRDefault="00021079" w:rsidP="007F4454">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　類</w:t>
            </w:r>
          </w:p>
        </w:tc>
        <w:tc>
          <w:tcPr>
            <w:tcW w:w="1349" w:type="dxa"/>
            <w:shd w:val="clear" w:color="auto" w:fill="808080" w:themeFill="background1" w:themeFillShade="80"/>
            <w:vAlign w:val="center"/>
          </w:tcPr>
          <w:p w14:paraId="1F1FA142" w14:textId="0A703453"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1B7A17C0" w14:textId="0D9403F6"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1" w:type="dxa"/>
            <w:shd w:val="clear" w:color="auto" w:fill="808080" w:themeFill="background1" w:themeFillShade="80"/>
            <w:vAlign w:val="center"/>
          </w:tcPr>
          <w:p w14:paraId="35EDF220" w14:textId="0268A380"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046E7325" w14:textId="035522A5"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513AF6B7" w14:textId="77777777" w:rsidTr="00997E52">
        <w:tc>
          <w:tcPr>
            <w:tcW w:w="4463" w:type="dxa"/>
            <w:shd w:val="clear" w:color="auto" w:fill="D9D9D9" w:themeFill="background1" w:themeFillShade="D9"/>
            <w:vAlign w:val="center"/>
          </w:tcPr>
          <w:p w14:paraId="795EB1A2" w14:textId="741ECFCF" w:rsidR="00021079" w:rsidRPr="005221A3" w:rsidRDefault="00021079" w:rsidP="00021079">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入札説明書等に関する提出書類</w:t>
            </w:r>
          </w:p>
        </w:tc>
        <w:tc>
          <w:tcPr>
            <w:tcW w:w="1349" w:type="dxa"/>
            <w:shd w:val="clear" w:color="auto" w:fill="D9D9D9" w:themeFill="background1" w:themeFillShade="D9"/>
          </w:tcPr>
          <w:p w14:paraId="40D19447"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vAlign w:val="center"/>
          </w:tcPr>
          <w:p w14:paraId="43324E85"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BFB1F47"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vAlign w:val="center"/>
          </w:tcPr>
          <w:p w14:paraId="6BEBD443"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r>
      <w:tr w:rsidR="005221A3" w:rsidRPr="005221A3" w14:paraId="7A1318A3" w14:textId="77777777" w:rsidTr="00997E52">
        <w:tc>
          <w:tcPr>
            <w:tcW w:w="4463" w:type="dxa"/>
            <w:vAlign w:val="center"/>
          </w:tcPr>
          <w:p w14:paraId="07AABA51" w14:textId="10ED9EFF" w:rsidR="00940D5A" w:rsidRPr="005221A3" w:rsidRDefault="00940D5A" w:rsidP="00277F0E">
            <w:pPr>
              <w:pStyle w:val="a3"/>
              <w:spacing w:line="300" w:lineRule="exact"/>
              <w:ind w:leftChars="0" w:left="0" w:firstLineChars="0" w:firstLine="0"/>
              <w:rPr>
                <w:rFonts w:ascii="ＭＳ 明朝" w:hAnsi="ＭＳ 明朝"/>
                <w:sz w:val="20"/>
              </w:rPr>
            </w:pPr>
            <w:r w:rsidRPr="005221A3">
              <w:rPr>
                <w:rFonts w:ascii="ＭＳ 明朝" w:hAnsi="ＭＳ 明朝" w:hint="eastAsia"/>
                <w:kern w:val="0"/>
                <w:sz w:val="20"/>
              </w:rPr>
              <w:t>現地見学会参加申込書</w:t>
            </w:r>
          </w:p>
        </w:tc>
        <w:tc>
          <w:tcPr>
            <w:tcW w:w="1349" w:type="dxa"/>
            <w:vAlign w:val="center"/>
          </w:tcPr>
          <w:p w14:paraId="3BBA5FD6" w14:textId="18A6985C"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1</w:t>
            </w:r>
          </w:p>
        </w:tc>
        <w:tc>
          <w:tcPr>
            <w:tcW w:w="1065" w:type="dxa"/>
            <w:vAlign w:val="center"/>
          </w:tcPr>
          <w:p w14:paraId="77FB673C" w14:textId="17DF0345" w:rsidR="00940D5A" w:rsidRPr="005221A3" w:rsidRDefault="001C0CA9"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02B4687B" w14:textId="77777777"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E18D793" w14:textId="77777777"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D3EF59C" w14:textId="77777777" w:rsidTr="00997E52">
        <w:tc>
          <w:tcPr>
            <w:tcW w:w="4463" w:type="dxa"/>
            <w:vAlign w:val="center"/>
          </w:tcPr>
          <w:p w14:paraId="5E17A55E" w14:textId="1551859B" w:rsidR="00940D5A" w:rsidRPr="005221A3" w:rsidRDefault="00940D5A" w:rsidP="00940D5A">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入札説明書等に関する質問書</w:t>
            </w:r>
          </w:p>
        </w:tc>
        <w:tc>
          <w:tcPr>
            <w:tcW w:w="1349" w:type="dxa"/>
            <w:vAlign w:val="center"/>
          </w:tcPr>
          <w:p w14:paraId="4C2FEDA6" w14:textId="737F3C62"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p>
        </w:tc>
        <w:tc>
          <w:tcPr>
            <w:tcW w:w="1065" w:type="dxa"/>
            <w:vAlign w:val="center"/>
          </w:tcPr>
          <w:p w14:paraId="65BCE5B9" w14:textId="01808121" w:rsidR="00940D5A" w:rsidRPr="005221A3" w:rsidRDefault="001C0CA9"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AC5E40B" w14:textId="46D802A7"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4CA3ACF" w14:textId="67EAA691"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493AB74E" w14:textId="77777777" w:rsidTr="00997E52">
        <w:tc>
          <w:tcPr>
            <w:tcW w:w="4463" w:type="dxa"/>
            <w:vAlign w:val="center"/>
          </w:tcPr>
          <w:p w14:paraId="4232845D" w14:textId="3B8E37B7" w:rsidR="00B14CCB" w:rsidRPr="005221A3" w:rsidRDefault="00B14CCB" w:rsidP="00B14CCB">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個別対話参加申込書</w:t>
            </w:r>
          </w:p>
        </w:tc>
        <w:tc>
          <w:tcPr>
            <w:tcW w:w="1349" w:type="dxa"/>
            <w:vAlign w:val="center"/>
          </w:tcPr>
          <w:p w14:paraId="270CBC94" w14:textId="3CECDDC4"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w:t>
            </w:r>
            <w:r w:rsidRPr="005221A3">
              <w:rPr>
                <w:rFonts w:ascii="ＭＳ 明朝" w:hAnsi="ＭＳ 明朝" w:hint="eastAsia"/>
                <w:kern w:val="0"/>
                <w:sz w:val="20"/>
              </w:rPr>
              <w:t>3-1</w:t>
            </w:r>
          </w:p>
        </w:tc>
        <w:tc>
          <w:tcPr>
            <w:tcW w:w="1065" w:type="dxa"/>
            <w:vAlign w:val="center"/>
          </w:tcPr>
          <w:p w14:paraId="2EAB369C" w14:textId="0B37DAAF"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１部</w:t>
            </w:r>
          </w:p>
        </w:tc>
        <w:tc>
          <w:tcPr>
            <w:tcW w:w="1061" w:type="dxa"/>
            <w:vAlign w:val="center"/>
          </w:tcPr>
          <w:p w14:paraId="795AC507" w14:textId="01CC64CC"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2A458CE3" w14:textId="66046ABD"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518A0828" w14:textId="77777777" w:rsidTr="00997E52">
        <w:tc>
          <w:tcPr>
            <w:tcW w:w="4463" w:type="dxa"/>
            <w:vAlign w:val="center"/>
          </w:tcPr>
          <w:p w14:paraId="322FAB3D" w14:textId="1A3D34B9" w:rsidR="00B14CCB" w:rsidRPr="005221A3" w:rsidRDefault="00B14CCB" w:rsidP="00B14CCB">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個別対話確認事項</w:t>
            </w:r>
          </w:p>
        </w:tc>
        <w:tc>
          <w:tcPr>
            <w:tcW w:w="1349" w:type="dxa"/>
            <w:vAlign w:val="center"/>
          </w:tcPr>
          <w:p w14:paraId="69C9222B" w14:textId="638B6F5B"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w:t>
            </w:r>
            <w:r w:rsidRPr="005221A3">
              <w:rPr>
                <w:rFonts w:ascii="ＭＳ 明朝" w:hAnsi="ＭＳ 明朝" w:hint="eastAsia"/>
                <w:kern w:val="0"/>
                <w:sz w:val="20"/>
              </w:rPr>
              <w:t>3-2</w:t>
            </w:r>
          </w:p>
        </w:tc>
        <w:tc>
          <w:tcPr>
            <w:tcW w:w="1065" w:type="dxa"/>
            <w:vAlign w:val="center"/>
          </w:tcPr>
          <w:p w14:paraId="6430B1BF" w14:textId="1C5EEF77"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１部</w:t>
            </w:r>
          </w:p>
        </w:tc>
        <w:tc>
          <w:tcPr>
            <w:tcW w:w="1061" w:type="dxa"/>
            <w:vAlign w:val="center"/>
          </w:tcPr>
          <w:p w14:paraId="3B1FDC55" w14:textId="5A0F4BF7"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50546A97" w14:textId="3F49D98A"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1DBE0CDD" w14:textId="77777777" w:rsidTr="00997E52">
        <w:tc>
          <w:tcPr>
            <w:tcW w:w="4463" w:type="dxa"/>
            <w:shd w:val="clear" w:color="auto" w:fill="D9D9D9" w:themeFill="background1" w:themeFillShade="D9"/>
            <w:vAlign w:val="center"/>
          </w:tcPr>
          <w:p w14:paraId="304BD06C" w14:textId="259D5727"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入札参加資格</w:t>
            </w:r>
            <w:r w:rsidRPr="005221A3">
              <w:rPr>
                <w:rFonts w:ascii="ＭＳ 明朝" w:hAnsi="ＭＳ 明朝" w:hint="eastAsia"/>
                <w:b/>
                <w:bCs/>
                <w:kern w:val="0"/>
                <w:sz w:val="20"/>
              </w:rPr>
              <w:t>審査書類</w:t>
            </w:r>
          </w:p>
        </w:tc>
        <w:tc>
          <w:tcPr>
            <w:tcW w:w="1349" w:type="dxa"/>
            <w:shd w:val="clear" w:color="auto" w:fill="D9D9D9" w:themeFill="background1" w:themeFillShade="D9"/>
          </w:tcPr>
          <w:p w14:paraId="67879BD8"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8729ACA"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FA911BF"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41AA879"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r>
      <w:tr w:rsidR="005221A3" w:rsidRPr="005221A3" w14:paraId="2C41F9EF" w14:textId="77777777" w:rsidTr="00997E52">
        <w:tc>
          <w:tcPr>
            <w:tcW w:w="4463" w:type="dxa"/>
            <w:vAlign w:val="center"/>
          </w:tcPr>
          <w:p w14:paraId="1F004B23" w14:textId="76101E3D" w:rsidR="00997E52" w:rsidRPr="005221A3" w:rsidRDefault="00997E52" w:rsidP="00997E52">
            <w:pPr>
              <w:pStyle w:val="a3"/>
              <w:spacing w:line="300" w:lineRule="exact"/>
              <w:ind w:leftChars="0" w:left="0" w:firstLineChars="0" w:firstLine="0"/>
              <w:rPr>
                <w:rFonts w:ascii="ＭＳ 明朝" w:hAnsi="ＭＳ 明朝"/>
                <w:sz w:val="20"/>
              </w:rPr>
            </w:pPr>
            <w:bookmarkStart w:id="20" w:name="_Hlk100232493"/>
            <w:r w:rsidRPr="005221A3">
              <w:rPr>
                <w:rFonts w:ascii="ＭＳ 明朝" w:hAnsi="ＭＳ 明朝" w:hint="eastAsia"/>
                <w:kern w:val="0"/>
                <w:sz w:val="20"/>
              </w:rPr>
              <w:t>入札参加資格審査書類</w:t>
            </w:r>
            <w:r w:rsidRPr="005221A3">
              <w:rPr>
                <w:rFonts w:ascii="ＭＳ 明朝" w:hAnsi="ＭＳ 明朝"/>
                <w:kern w:val="0"/>
                <w:sz w:val="20"/>
              </w:rPr>
              <w:t>（表紙）</w:t>
            </w:r>
          </w:p>
        </w:tc>
        <w:tc>
          <w:tcPr>
            <w:tcW w:w="1349" w:type="dxa"/>
            <w:vAlign w:val="center"/>
          </w:tcPr>
          <w:p w14:paraId="694F30D0" w14:textId="5CFF991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4</w:t>
            </w:r>
          </w:p>
        </w:tc>
        <w:tc>
          <w:tcPr>
            <w:tcW w:w="1065" w:type="dxa"/>
            <w:vAlign w:val="center"/>
          </w:tcPr>
          <w:p w14:paraId="1E10971F" w14:textId="6AA4E25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D8247E4" w14:textId="7157B5F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A0CE88C" w14:textId="4CECEB8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E919806" w14:textId="77777777" w:rsidTr="00997E52">
        <w:tc>
          <w:tcPr>
            <w:tcW w:w="4463" w:type="dxa"/>
            <w:vAlign w:val="center"/>
          </w:tcPr>
          <w:p w14:paraId="7A1E0CB4" w14:textId="3814340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入札参加表明書</w:t>
            </w:r>
          </w:p>
        </w:tc>
        <w:tc>
          <w:tcPr>
            <w:tcW w:w="1349" w:type="dxa"/>
            <w:vAlign w:val="center"/>
          </w:tcPr>
          <w:p w14:paraId="6DDA4F26" w14:textId="200A827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5</w:t>
            </w:r>
          </w:p>
        </w:tc>
        <w:tc>
          <w:tcPr>
            <w:tcW w:w="1065" w:type="dxa"/>
            <w:vAlign w:val="center"/>
          </w:tcPr>
          <w:p w14:paraId="6B1B4516" w14:textId="5D0CFC1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0364692" w14:textId="0A67225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D3DFFF8" w14:textId="319CF1B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0B826DA" w14:textId="77777777" w:rsidTr="00997E52">
        <w:tc>
          <w:tcPr>
            <w:tcW w:w="4463" w:type="dxa"/>
            <w:vAlign w:val="center"/>
          </w:tcPr>
          <w:p w14:paraId="5281EA3B" w14:textId="6CF0F2D5"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グループ構成員一覧</w:t>
            </w:r>
          </w:p>
        </w:tc>
        <w:tc>
          <w:tcPr>
            <w:tcW w:w="1349" w:type="dxa"/>
            <w:vAlign w:val="center"/>
          </w:tcPr>
          <w:p w14:paraId="5D03C148" w14:textId="49D0AC2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6</w:t>
            </w:r>
          </w:p>
        </w:tc>
        <w:tc>
          <w:tcPr>
            <w:tcW w:w="1065" w:type="dxa"/>
            <w:vAlign w:val="center"/>
          </w:tcPr>
          <w:p w14:paraId="741ADDEA" w14:textId="59EFDDD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5C05664" w14:textId="4F7F8C8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EBF01E2" w14:textId="6B3F08C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F73E5A2" w14:textId="77777777" w:rsidTr="00997E52">
        <w:tc>
          <w:tcPr>
            <w:tcW w:w="4463" w:type="dxa"/>
            <w:vAlign w:val="center"/>
          </w:tcPr>
          <w:p w14:paraId="33B73477" w14:textId="6C40D684"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グループ構成員連絡先一覧</w:t>
            </w:r>
          </w:p>
        </w:tc>
        <w:tc>
          <w:tcPr>
            <w:tcW w:w="1349" w:type="dxa"/>
            <w:vAlign w:val="center"/>
          </w:tcPr>
          <w:p w14:paraId="166486B6" w14:textId="1EC40934"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7</w:t>
            </w:r>
          </w:p>
        </w:tc>
        <w:tc>
          <w:tcPr>
            <w:tcW w:w="1065" w:type="dxa"/>
            <w:vAlign w:val="center"/>
          </w:tcPr>
          <w:p w14:paraId="2990AC0E" w14:textId="7BF52F9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2E254C32" w14:textId="6F978DAD"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7E8F7B6" w14:textId="2423077B"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96EFD78" w14:textId="77777777" w:rsidTr="00997E52">
        <w:tc>
          <w:tcPr>
            <w:tcW w:w="4463" w:type="dxa"/>
            <w:vAlign w:val="center"/>
          </w:tcPr>
          <w:p w14:paraId="4C3D5835" w14:textId="6EE2C73B"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委任状</w:t>
            </w:r>
          </w:p>
        </w:tc>
        <w:tc>
          <w:tcPr>
            <w:tcW w:w="1349" w:type="dxa"/>
            <w:vAlign w:val="center"/>
          </w:tcPr>
          <w:p w14:paraId="686DD9DE" w14:textId="3534FE34"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8</w:t>
            </w:r>
            <w:r w:rsidRPr="005221A3">
              <w:rPr>
                <w:rFonts w:ascii="ＭＳ 明朝" w:hAnsi="ＭＳ 明朝"/>
                <w:kern w:val="0"/>
                <w:sz w:val="20"/>
              </w:rPr>
              <w:t>-1</w:t>
            </w:r>
          </w:p>
        </w:tc>
        <w:tc>
          <w:tcPr>
            <w:tcW w:w="1065" w:type="dxa"/>
            <w:vAlign w:val="center"/>
          </w:tcPr>
          <w:p w14:paraId="594C1A13" w14:textId="7678DBE3"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5791317A" w14:textId="38706BB5"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82408B5" w14:textId="4BE0C45D"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5780C74" w14:textId="77777777" w:rsidTr="00997E52">
        <w:tc>
          <w:tcPr>
            <w:tcW w:w="4463" w:type="dxa"/>
            <w:vAlign w:val="center"/>
          </w:tcPr>
          <w:p w14:paraId="51FEA5DB" w14:textId="08D9F3D0"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委任状（復代理人）</w:t>
            </w:r>
          </w:p>
        </w:tc>
        <w:tc>
          <w:tcPr>
            <w:tcW w:w="1349" w:type="dxa"/>
            <w:vAlign w:val="center"/>
          </w:tcPr>
          <w:p w14:paraId="312DA46B" w14:textId="664533A7"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8</w:t>
            </w:r>
            <w:r w:rsidRPr="005221A3">
              <w:rPr>
                <w:rFonts w:ascii="ＭＳ 明朝" w:hAnsi="ＭＳ 明朝"/>
                <w:kern w:val="0"/>
                <w:sz w:val="20"/>
              </w:rPr>
              <w:t>-2</w:t>
            </w:r>
          </w:p>
        </w:tc>
        <w:tc>
          <w:tcPr>
            <w:tcW w:w="1065" w:type="dxa"/>
            <w:vAlign w:val="center"/>
          </w:tcPr>
          <w:p w14:paraId="3F0958E4" w14:textId="00D553D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64A3E942" w14:textId="2B67252A"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F387F49" w14:textId="2F0988F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bookmarkEnd w:id="20"/>
      <w:tr w:rsidR="005221A3" w:rsidRPr="005221A3" w14:paraId="11127471" w14:textId="77777777" w:rsidTr="00997E52">
        <w:tc>
          <w:tcPr>
            <w:tcW w:w="4463" w:type="dxa"/>
            <w:vAlign w:val="center"/>
          </w:tcPr>
          <w:p w14:paraId="59829E92" w14:textId="1BD90563"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入札参加資格申請書</w:t>
            </w:r>
          </w:p>
        </w:tc>
        <w:tc>
          <w:tcPr>
            <w:tcW w:w="1349" w:type="dxa"/>
            <w:vAlign w:val="center"/>
          </w:tcPr>
          <w:p w14:paraId="030A3E7B" w14:textId="67B606B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9</w:t>
            </w:r>
          </w:p>
        </w:tc>
        <w:tc>
          <w:tcPr>
            <w:tcW w:w="1065" w:type="dxa"/>
            <w:vAlign w:val="center"/>
          </w:tcPr>
          <w:p w14:paraId="3B0B9654" w14:textId="031F738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692DD59" w14:textId="0238AE9D"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B427F18" w14:textId="538F696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722EC2AA" w14:textId="77777777" w:rsidTr="00997E52">
        <w:tc>
          <w:tcPr>
            <w:tcW w:w="4463" w:type="dxa"/>
            <w:vAlign w:val="center"/>
          </w:tcPr>
          <w:p w14:paraId="0C09D9C9" w14:textId="137D6E00"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事業実施体制</w:t>
            </w:r>
          </w:p>
        </w:tc>
        <w:tc>
          <w:tcPr>
            <w:tcW w:w="1349" w:type="dxa"/>
            <w:vAlign w:val="center"/>
          </w:tcPr>
          <w:p w14:paraId="70F4B97A" w14:textId="4EDBD72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w:t>
            </w:r>
            <w:r w:rsidRPr="005221A3">
              <w:rPr>
                <w:rFonts w:ascii="ＭＳ 明朝" w:hAnsi="ＭＳ 明朝" w:hint="eastAsia"/>
                <w:kern w:val="0"/>
                <w:sz w:val="20"/>
              </w:rPr>
              <w:t>0</w:t>
            </w:r>
          </w:p>
        </w:tc>
        <w:tc>
          <w:tcPr>
            <w:tcW w:w="1065" w:type="dxa"/>
            <w:vAlign w:val="center"/>
          </w:tcPr>
          <w:p w14:paraId="777C65C4" w14:textId="06D5217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A59187F" w14:textId="7154EF0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70DA990" w14:textId="6262AC6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48CD36C" w14:textId="77777777" w:rsidTr="00997E52">
        <w:tc>
          <w:tcPr>
            <w:tcW w:w="4463" w:type="dxa"/>
            <w:vAlign w:val="center"/>
          </w:tcPr>
          <w:p w14:paraId="0CC47357" w14:textId="082EDF6D"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①</w:t>
            </w:r>
          </w:p>
        </w:tc>
        <w:tc>
          <w:tcPr>
            <w:tcW w:w="1349" w:type="dxa"/>
            <w:vAlign w:val="center"/>
          </w:tcPr>
          <w:p w14:paraId="67897CE3" w14:textId="3F42DB4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様式11</w:t>
            </w:r>
          </w:p>
        </w:tc>
        <w:tc>
          <w:tcPr>
            <w:tcW w:w="1065" w:type="dxa"/>
            <w:vAlign w:val="center"/>
          </w:tcPr>
          <w:p w14:paraId="2088F7B8" w14:textId="2453714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1940CDC" w14:textId="1475273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7BE248B" w14:textId="6D6D26C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8A105DD" w14:textId="77777777" w:rsidTr="00997E52">
        <w:tc>
          <w:tcPr>
            <w:tcW w:w="4463" w:type="dxa"/>
            <w:vAlign w:val="center"/>
          </w:tcPr>
          <w:p w14:paraId="2997916E" w14:textId="14EA6944"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②</w:t>
            </w:r>
          </w:p>
        </w:tc>
        <w:tc>
          <w:tcPr>
            <w:tcW w:w="1349" w:type="dxa"/>
            <w:vAlign w:val="center"/>
          </w:tcPr>
          <w:p w14:paraId="36B2EF78" w14:textId="696EB2F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様式12</w:t>
            </w:r>
          </w:p>
        </w:tc>
        <w:tc>
          <w:tcPr>
            <w:tcW w:w="1065" w:type="dxa"/>
            <w:vAlign w:val="center"/>
          </w:tcPr>
          <w:p w14:paraId="0999A584" w14:textId="600AEBE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666F610A" w14:textId="0DEC742D"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9EA9D4A" w14:textId="43318F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DFCA489" w14:textId="77777777" w:rsidTr="00997E52">
        <w:tc>
          <w:tcPr>
            <w:tcW w:w="4463" w:type="dxa"/>
            <w:vAlign w:val="center"/>
          </w:tcPr>
          <w:p w14:paraId="746AAAED" w14:textId="5C9EE31D"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建設</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3B2C366A" w14:textId="5F546F0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様式13</w:t>
            </w:r>
          </w:p>
        </w:tc>
        <w:tc>
          <w:tcPr>
            <w:tcW w:w="1065" w:type="dxa"/>
            <w:vAlign w:val="center"/>
          </w:tcPr>
          <w:p w14:paraId="2A306523" w14:textId="3B5FBDB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DA4C762" w14:textId="1A4E53D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581C202" w14:textId="49F3E0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53625F7" w14:textId="77777777" w:rsidTr="00997E52">
        <w:tc>
          <w:tcPr>
            <w:tcW w:w="4463" w:type="dxa"/>
            <w:vAlign w:val="center"/>
          </w:tcPr>
          <w:p w14:paraId="1041057F" w14:textId="39AC9B45"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工事監理</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①</w:t>
            </w:r>
          </w:p>
        </w:tc>
        <w:tc>
          <w:tcPr>
            <w:tcW w:w="1349" w:type="dxa"/>
            <w:vAlign w:val="center"/>
          </w:tcPr>
          <w:p w14:paraId="297C9801" w14:textId="784F098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様式14</w:t>
            </w:r>
          </w:p>
        </w:tc>
        <w:tc>
          <w:tcPr>
            <w:tcW w:w="1065" w:type="dxa"/>
            <w:vAlign w:val="center"/>
          </w:tcPr>
          <w:p w14:paraId="2BE0210D" w14:textId="4878254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5060BC86" w14:textId="07E8475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A2D417D" w14:textId="7505C7D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8E6D751" w14:textId="77777777" w:rsidTr="00997E52">
        <w:tc>
          <w:tcPr>
            <w:tcW w:w="4463" w:type="dxa"/>
            <w:vAlign w:val="center"/>
          </w:tcPr>
          <w:p w14:paraId="295B2822" w14:textId="62A3570C"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工事監理</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②</w:t>
            </w:r>
          </w:p>
        </w:tc>
        <w:tc>
          <w:tcPr>
            <w:tcW w:w="1349" w:type="dxa"/>
            <w:vAlign w:val="center"/>
          </w:tcPr>
          <w:p w14:paraId="291F6B0F" w14:textId="14D3280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様式15</w:t>
            </w:r>
          </w:p>
        </w:tc>
        <w:tc>
          <w:tcPr>
            <w:tcW w:w="1065" w:type="dxa"/>
            <w:vAlign w:val="center"/>
          </w:tcPr>
          <w:p w14:paraId="355AD599" w14:textId="099729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8C11C6E" w14:textId="5FAE139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36C9D9A" w14:textId="34337FE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928135" w14:textId="77777777" w:rsidTr="00997E52">
        <w:tc>
          <w:tcPr>
            <w:tcW w:w="4463" w:type="dxa"/>
            <w:vAlign w:val="center"/>
          </w:tcPr>
          <w:p w14:paraId="6ADF0502" w14:textId="7244DE62"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調理設備</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08CFFB9E" w14:textId="787B26D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様式16</w:t>
            </w:r>
          </w:p>
        </w:tc>
        <w:tc>
          <w:tcPr>
            <w:tcW w:w="1065" w:type="dxa"/>
            <w:vAlign w:val="center"/>
          </w:tcPr>
          <w:p w14:paraId="2DF48071" w14:textId="7C037D5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7F030B1" w14:textId="2A12649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488AE45" w14:textId="1EA97D6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8836FB" w14:textId="77777777" w:rsidTr="00997E52">
        <w:tc>
          <w:tcPr>
            <w:tcW w:w="4463" w:type="dxa"/>
            <w:vAlign w:val="center"/>
          </w:tcPr>
          <w:p w14:paraId="7F0D8A2B" w14:textId="3F92D9DD"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維持管理企業実績</w:t>
            </w:r>
          </w:p>
        </w:tc>
        <w:tc>
          <w:tcPr>
            <w:tcW w:w="1349" w:type="dxa"/>
            <w:vAlign w:val="center"/>
          </w:tcPr>
          <w:p w14:paraId="457A8DAE" w14:textId="3B1FF57C"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様式1</w:t>
            </w:r>
            <w:r w:rsidRPr="005221A3">
              <w:rPr>
                <w:rFonts w:ascii="ＭＳ 明朝" w:hAnsi="ＭＳ 明朝" w:hint="eastAsia"/>
                <w:kern w:val="0"/>
                <w:sz w:val="20"/>
              </w:rPr>
              <w:t>7</w:t>
            </w:r>
          </w:p>
        </w:tc>
        <w:tc>
          <w:tcPr>
            <w:tcW w:w="1065" w:type="dxa"/>
            <w:vAlign w:val="center"/>
          </w:tcPr>
          <w:p w14:paraId="099A2202" w14:textId="5051753D"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３部</w:t>
            </w:r>
          </w:p>
        </w:tc>
        <w:tc>
          <w:tcPr>
            <w:tcW w:w="1061" w:type="dxa"/>
            <w:vAlign w:val="center"/>
          </w:tcPr>
          <w:p w14:paraId="79175960" w14:textId="229D4E8C"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0FCCAFFD" w14:textId="07DB07EF"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008390EF" w14:textId="77777777" w:rsidTr="00997E52">
        <w:tc>
          <w:tcPr>
            <w:tcW w:w="4463" w:type="dxa"/>
            <w:vAlign w:val="center"/>
          </w:tcPr>
          <w:p w14:paraId="217396B6" w14:textId="589C9A11"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運営</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6A699064" w14:textId="37BB4BC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w:t>
            </w:r>
            <w:r w:rsidRPr="005221A3">
              <w:rPr>
                <w:rFonts w:ascii="ＭＳ 明朝" w:hAnsi="ＭＳ 明朝" w:hint="eastAsia"/>
                <w:kern w:val="0"/>
                <w:sz w:val="20"/>
              </w:rPr>
              <w:t>8</w:t>
            </w:r>
          </w:p>
        </w:tc>
        <w:tc>
          <w:tcPr>
            <w:tcW w:w="1065" w:type="dxa"/>
            <w:vAlign w:val="center"/>
          </w:tcPr>
          <w:p w14:paraId="6ED54915" w14:textId="5B272DB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07619508" w14:textId="42AEE0A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59F04AF" w14:textId="49ED76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5E23C533" w14:textId="77777777" w:rsidTr="00997E52">
        <w:tc>
          <w:tcPr>
            <w:tcW w:w="4463" w:type="dxa"/>
            <w:shd w:val="clear" w:color="auto" w:fill="D9D9D9" w:themeFill="background1" w:themeFillShade="D9"/>
            <w:vAlign w:val="center"/>
          </w:tcPr>
          <w:p w14:paraId="5D6B7FCA" w14:textId="54B1B79F"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その他入札に関する提出書類</w:t>
            </w:r>
          </w:p>
        </w:tc>
        <w:tc>
          <w:tcPr>
            <w:tcW w:w="1349" w:type="dxa"/>
            <w:shd w:val="clear" w:color="auto" w:fill="D9D9D9" w:themeFill="background1" w:themeFillShade="D9"/>
          </w:tcPr>
          <w:p w14:paraId="00125B1A"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B3DAB7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67E6F454"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2381FA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7D90ED41" w14:textId="77777777" w:rsidTr="00997E52">
        <w:tc>
          <w:tcPr>
            <w:tcW w:w="4463" w:type="dxa"/>
            <w:vAlign w:val="center"/>
          </w:tcPr>
          <w:p w14:paraId="1D512CD1" w14:textId="40DE355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入札参加資格がないとされた理由の説明要求書</w:t>
            </w:r>
          </w:p>
        </w:tc>
        <w:tc>
          <w:tcPr>
            <w:tcW w:w="1349" w:type="dxa"/>
            <w:vAlign w:val="center"/>
          </w:tcPr>
          <w:p w14:paraId="4E3107FF" w14:textId="42D3631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様式19</w:t>
            </w:r>
          </w:p>
        </w:tc>
        <w:tc>
          <w:tcPr>
            <w:tcW w:w="1065" w:type="dxa"/>
            <w:vAlign w:val="center"/>
          </w:tcPr>
          <w:p w14:paraId="4A0C92B5" w14:textId="54ABBC9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5F65181F" w14:textId="09D7991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45B4C75" w14:textId="2F186F2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7021EA5C" w14:textId="77777777" w:rsidTr="00997E52">
        <w:tc>
          <w:tcPr>
            <w:tcW w:w="4463" w:type="dxa"/>
            <w:vAlign w:val="center"/>
          </w:tcPr>
          <w:p w14:paraId="3BEAE521" w14:textId="576D11A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入札参加グループの構成員変更届</w:t>
            </w:r>
          </w:p>
        </w:tc>
        <w:tc>
          <w:tcPr>
            <w:tcW w:w="1349" w:type="dxa"/>
            <w:vAlign w:val="center"/>
          </w:tcPr>
          <w:p w14:paraId="3D64E90C" w14:textId="5F52620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様式20</w:t>
            </w:r>
          </w:p>
        </w:tc>
        <w:tc>
          <w:tcPr>
            <w:tcW w:w="1065" w:type="dxa"/>
            <w:vAlign w:val="center"/>
          </w:tcPr>
          <w:p w14:paraId="634D44D4" w14:textId="055E93C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26566032" w14:textId="1D3ED6E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B51636" w14:textId="0EC760B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13A35E9" w14:textId="77777777" w:rsidTr="00997E52">
        <w:tc>
          <w:tcPr>
            <w:tcW w:w="4463" w:type="dxa"/>
            <w:vAlign w:val="center"/>
          </w:tcPr>
          <w:p w14:paraId="6028B5F8" w14:textId="11D53B0C"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入札辞退届</w:t>
            </w:r>
          </w:p>
        </w:tc>
        <w:tc>
          <w:tcPr>
            <w:tcW w:w="1349" w:type="dxa"/>
            <w:vAlign w:val="center"/>
          </w:tcPr>
          <w:p w14:paraId="14D9D053" w14:textId="30338CF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1</w:t>
            </w:r>
          </w:p>
        </w:tc>
        <w:tc>
          <w:tcPr>
            <w:tcW w:w="1065" w:type="dxa"/>
            <w:vAlign w:val="center"/>
          </w:tcPr>
          <w:p w14:paraId="0319C2D8" w14:textId="1382B17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0E547EE9" w14:textId="76DA4E8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956B17" w14:textId="3002F2F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2B3637" w14:textId="77777777" w:rsidTr="00997E52">
        <w:tc>
          <w:tcPr>
            <w:tcW w:w="4463" w:type="dxa"/>
            <w:shd w:val="clear" w:color="auto" w:fill="D9D9D9" w:themeFill="background1" w:themeFillShade="D9"/>
            <w:vAlign w:val="center"/>
          </w:tcPr>
          <w:p w14:paraId="2132FC58" w14:textId="3C981FEA" w:rsidR="00997E52" w:rsidRPr="005221A3" w:rsidRDefault="00997E52" w:rsidP="00997E52">
            <w:pPr>
              <w:pStyle w:val="a3"/>
              <w:spacing w:line="300" w:lineRule="exact"/>
              <w:ind w:leftChars="0" w:left="0" w:firstLineChars="0" w:firstLine="0"/>
              <w:rPr>
                <w:rFonts w:ascii="ＭＳ 明朝" w:hAnsi="ＭＳ 明朝"/>
                <w:sz w:val="20"/>
              </w:rPr>
            </w:pPr>
            <w:bookmarkStart w:id="21" w:name="OLE_LINK2"/>
            <w:r w:rsidRPr="005221A3">
              <w:rPr>
                <w:rFonts w:ascii="ＭＳ 明朝" w:hAnsi="ＭＳ 明朝"/>
                <w:b/>
                <w:bCs/>
                <w:kern w:val="0"/>
                <w:sz w:val="20"/>
              </w:rPr>
              <w:t>入札</w:t>
            </w:r>
            <w:r w:rsidRPr="005221A3">
              <w:rPr>
                <w:rFonts w:ascii="ＭＳ 明朝" w:hAnsi="ＭＳ 明朝" w:hint="eastAsia"/>
                <w:b/>
                <w:bCs/>
                <w:kern w:val="0"/>
                <w:sz w:val="20"/>
              </w:rPr>
              <w:t>書</w:t>
            </w:r>
            <w:bookmarkEnd w:id="21"/>
          </w:p>
        </w:tc>
        <w:tc>
          <w:tcPr>
            <w:tcW w:w="1349" w:type="dxa"/>
            <w:shd w:val="clear" w:color="auto" w:fill="D9D9D9" w:themeFill="background1" w:themeFillShade="D9"/>
          </w:tcPr>
          <w:p w14:paraId="3C07877F"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7E5F093"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B4AFE4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70A09E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67776981" w14:textId="77777777" w:rsidTr="00997E52">
        <w:tc>
          <w:tcPr>
            <w:tcW w:w="4463" w:type="dxa"/>
            <w:vAlign w:val="center"/>
          </w:tcPr>
          <w:p w14:paraId="1DF37BAC" w14:textId="532413F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入札書</w:t>
            </w:r>
          </w:p>
        </w:tc>
        <w:tc>
          <w:tcPr>
            <w:tcW w:w="1349" w:type="dxa"/>
            <w:vAlign w:val="center"/>
          </w:tcPr>
          <w:p w14:paraId="20DC40B7" w14:textId="4D733FA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2</w:t>
            </w:r>
          </w:p>
        </w:tc>
        <w:tc>
          <w:tcPr>
            <w:tcW w:w="1065" w:type="dxa"/>
            <w:vAlign w:val="center"/>
          </w:tcPr>
          <w:p w14:paraId="3CAB6E0B" w14:textId="0195297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7A9735E" w14:textId="4D38871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BB88AE" w14:textId="0CA3423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503CD300" w14:textId="77777777" w:rsidTr="00997E52">
        <w:tc>
          <w:tcPr>
            <w:tcW w:w="4463" w:type="dxa"/>
            <w:vAlign w:val="center"/>
          </w:tcPr>
          <w:p w14:paraId="49542310" w14:textId="12E7030F"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委任状</w:t>
            </w:r>
          </w:p>
        </w:tc>
        <w:tc>
          <w:tcPr>
            <w:tcW w:w="1349" w:type="dxa"/>
            <w:vAlign w:val="center"/>
          </w:tcPr>
          <w:p w14:paraId="3BD1F108" w14:textId="5D442144"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様式2</w:t>
            </w:r>
            <w:r w:rsidRPr="005221A3">
              <w:rPr>
                <w:rFonts w:ascii="ＭＳ 明朝" w:hAnsi="ＭＳ 明朝" w:hint="eastAsia"/>
                <w:kern w:val="0"/>
                <w:sz w:val="20"/>
              </w:rPr>
              <w:t>3</w:t>
            </w:r>
          </w:p>
        </w:tc>
        <w:tc>
          <w:tcPr>
            <w:tcW w:w="1065" w:type="dxa"/>
            <w:vAlign w:val="center"/>
          </w:tcPr>
          <w:p w14:paraId="0018A00B"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c>
          <w:tcPr>
            <w:tcW w:w="1061" w:type="dxa"/>
            <w:vAlign w:val="center"/>
          </w:tcPr>
          <w:p w14:paraId="4BC07B32"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c>
          <w:tcPr>
            <w:tcW w:w="1345" w:type="dxa"/>
            <w:vAlign w:val="center"/>
          </w:tcPr>
          <w:p w14:paraId="324305A8"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r>
      <w:tr w:rsidR="005221A3" w:rsidRPr="005221A3" w14:paraId="3C3AD8BF" w14:textId="77777777" w:rsidTr="00997E52">
        <w:tc>
          <w:tcPr>
            <w:tcW w:w="4463" w:type="dxa"/>
            <w:shd w:val="clear" w:color="auto" w:fill="D9D9D9" w:themeFill="background1" w:themeFillShade="D9"/>
            <w:vAlign w:val="center"/>
          </w:tcPr>
          <w:p w14:paraId="09D6FC3E" w14:textId="417E24E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提案書</w:t>
            </w:r>
          </w:p>
        </w:tc>
        <w:tc>
          <w:tcPr>
            <w:tcW w:w="1349" w:type="dxa"/>
            <w:shd w:val="clear" w:color="auto" w:fill="D9D9D9" w:themeFill="background1" w:themeFillShade="D9"/>
          </w:tcPr>
          <w:p w14:paraId="17978B34"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2BC3FFF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9401052"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49BEEA9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06CE5F22" w14:textId="77777777" w:rsidTr="00997E52">
        <w:tc>
          <w:tcPr>
            <w:tcW w:w="4463" w:type="dxa"/>
            <w:vAlign w:val="center"/>
          </w:tcPr>
          <w:p w14:paraId="3E164F66" w14:textId="7777777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提案書提出書</w:t>
            </w:r>
          </w:p>
        </w:tc>
        <w:tc>
          <w:tcPr>
            <w:tcW w:w="1349" w:type="dxa"/>
            <w:vAlign w:val="center"/>
          </w:tcPr>
          <w:p w14:paraId="78F0D66A" w14:textId="7298290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4</w:t>
            </w:r>
          </w:p>
        </w:tc>
        <w:tc>
          <w:tcPr>
            <w:tcW w:w="1065" w:type="dxa"/>
            <w:vAlign w:val="center"/>
          </w:tcPr>
          <w:p w14:paraId="4A5EA2F5" w14:textId="451CA84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2B9E73F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8D4625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4F7FA95" w14:textId="77777777" w:rsidTr="00997E52">
        <w:tc>
          <w:tcPr>
            <w:tcW w:w="4463" w:type="dxa"/>
            <w:vAlign w:val="center"/>
          </w:tcPr>
          <w:p w14:paraId="6D07D22B" w14:textId="77777777"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kern w:val="0"/>
                <w:sz w:val="20"/>
              </w:rPr>
              <w:t>要求水準に関する誓約書</w:t>
            </w:r>
          </w:p>
        </w:tc>
        <w:tc>
          <w:tcPr>
            <w:tcW w:w="1349" w:type="dxa"/>
            <w:vAlign w:val="center"/>
          </w:tcPr>
          <w:p w14:paraId="6016A6FE" w14:textId="5A86CD8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5</w:t>
            </w:r>
          </w:p>
        </w:tc>
        <w:tc>
          <w:tcPr>
            <w:tcW w:w="1065" w:type="dxa"/>
            <w:vAlign w:val="center"/>
          </w:tcPr>
          <w:p w14:paraId="6011435A" w14:textId="6DE26B6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151AED0"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5AC103F"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5EE0E14" w14:textId="77777777" w:rsidTr="00997E52">
        <w:tc>
          <w:tcPr>
            <w:tcW w:w="4463" w:type="dxa"/>
            <w:shd w:val="clear" w:color="auto" w:fill="D9D9D9" w:themeFill="background1" w:themeFillShade="D9"/>
            <w:vAlign w:val="center"/>
          </w:tcPr>
          <w:p w14:paraId="3899DB6C" w14:textId="447CA870"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Ⅰ．必須項目提案書</w:t>
            </w:r>
          </w:p>
        </w:tc>
        <w:tc>
          <w:tcPr>
            <w:tcW w:w="1349" w:type="dxa"/>
            <w:shd w:val="clear" w:color="auto" w:fill="D9D9D9" w:themeFill="background1" w:themeFillShade="D9"/>
          </w:tcPr>
          <w:p w14:paraId="0183956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3006673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0B316B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17BD02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6D3D7D3E" w14:textId="77777777" w:rsidTr="00997E52">
        <w:tc>
          <w:tcPr>
            <w:tcW w:w="4463" w:type="dxa"/>
            <w:vAlign w:val="center"/>
          </w:tcPr>
          <w:p w14:paraId="089ED3AF" w14:textId="7D56B683"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必須項目提案書（表紙・目次）</w:t>
            </w:r>
          </w:p>
        </w:tc>
        <w:tc>
          <w:tcPr>
            <w:tcW w:w="1349" w:type="dxa"/>
            <w:vAlign w:val="center"/>
          </w:tcPr>
          <w:p w14:paraId="502B9FD0" w14:textId="23353BD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6</w:t>
            </w:r>
          </w:p>
        </w:tc>
        <w:tc>
          <w:tcPr>
            <w:tcW w:w="1065" w:type="dxa"/>
            <w:vAlign w:val="center"/>
          </w:tcPr>
          <w:p w14:paraId="349ED417" w14:textId="144F25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4C3B54EA" w14:textId="6F14E86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B3577B1" w14:textId="10255DB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32E18B4" w14:textId="77777777" w:rsidTr="00997E52">
        <w:tc>
          <w:tcPr>
            <w:tcW w:w="4463" w:type="dxa"/>
            <w:shd w:val="clear" w:color="auto" w:fill="D9D9D9" w:themeFill="background1" w:themeFillShade="D9"/>
            <w:vAlign w:val="center"/>
          </w:tcPr>
          <w:p w14:paraId="6AFA9959" w14:textId="7CCC5789"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1</w:t>
            </w:r>
            <w:r w:rsidRPr="005221A3">
              <w:rPr>
                <w:rFonts w:ascii="ＭＳ 明朝" w:hAnsi="ＭＳ 明朝"/>
                <w:b/>
                <w:bCs/>
                <w:kern w:val="0"/>
                <w:sz w:val="20"/>
              </w:rPr>
              <w:t>．事業計画に関する提案</w:t>
            </w:r>
          </w:p>
        </w:tc>
        <w:tc>
          <w:tcPr>
            <w:tcW w:w="1349" w:type="dxa"/>
            <w:shd w:val="clear" w:color="auto" w:fill="D9D9D9" w:themeFill="background1" w:themeFillShade="D9"/>
          </w:tcPr>
          <w:p w14:paraId="2AD9E5D7"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453425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92510A0"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DFB77C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1A25F172" w14:textId="77777777" w:rsidTr="00997E52">
        <w:tc>
          <w:tcPr>
            <w:tcW w:w="4463" w:type="dxa"/>
            <w:vAlign w:val="center"/>
          </w:tcPr>
          <w:p w14:paraId="7A769950" w14:textId="2AE101D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市の支払総額</w:t>
            </w:r>
          </w:p>
        </w:tc>
        <w:tc>
          <w:tcPr>
            <w:tcW w:w="1349" w:type="dxa"/>
            <w:vAlign w:val="center"/>
          </w:tcPr>
          <w:p w14:paraId="32E48FCB" w14:textId="02BAA0C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様式27-1</w:t>
            </w:r>
          </w:p>
        </w:tc>
        <w:tc>
          <w:tcPr>
            <w:tcW w:w="1065" w:type="dxa"/>
            <w:vAlign w:val="center"/>
          </w:tcPr>
          <w:p w14:paraId="056D30CC" w14:textId="0DE9D8D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48F5B19D" w14:textId="3296B86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4ABB405" w14:textId="5B2CD1E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1B2F479" w14:textId="77777777" w:rsidTr="00997E52">
        <w:tc>
          <w:tcPr>
            <w:tcW w:w="4463" w:type="dxa"/>
            <w:vAlign w:val="center"/>
          </w:tcPr>
          <w:p w14:paraId="3CAC5CC9" w14:textId="617D9B9A"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事業スケジュール</w:t>
            </w:r>
          </w:p>
        </w:tc>
        <w:tc>
          <w:tcPr>
            <w:tcW w:w="1349" w:type="dxa"/>
            <w:vAlign w:val="center"/>
          </w:tcPr>
          <w:p w14:paraId="3B70519A" w14:textId="2D155E7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様式27-2</w:t>
            </w:r>
          </w:p>
        </w:tc>
        <w:tc>
          <w:tcPr>
            <w:tcW w:w="1065" w:type="dxa"/>
            <w:vAlign w:val="center"/>
          </w:tcPr>
          <w:p w14:paraId="5EF75ED4" w14:textId="52F240D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52FDDBB5" w14:textId="467317D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FE28FC9" w14:textId="4865712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38A01232" w14:textId="77777777" w:rsidTr="00997E52">
        <w:tc>
          <w:tcPr>
            <w:tcW w:w="4463" w:type="dxa"/>
            <w:vAlign w:val="center"/>
          </w:tcPr>
          <w:p w14:paraId="2959B9DF" w14:textId="76B4041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事業実施体制</w:t>
            </w:r>
          </w:p>
        </w:tc>
        <w:tc>
          <w:tcPr>
            <w:tcW w:w="1349" w:type="dxa"/>
            <w:vAlign w:val="center"/>
          </w:tcPr>
          <w:p w14:paraId="723C79C6" w14:textId="61A9A96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様式27-3</w:t>
            </w:r>
          </w:p>
        </w:tc>
        <w:tc>
          <w:tcPr>
            <w:tcW w:w="1065" w:type="dxa"/>
            <w:vAlign w:val="center"/>
          </w:tcPr>
          <w:p w14:paraId="15189200" w14:textId="685EB6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6AA5C138" w14:textId="3A00C66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3F27C86" w14:textId="4AC7AD2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EB3A36F" w14:textId="77777777" w:rsidTr="00997E52">
        <w:tc>
          <w:tcPr>
            <w:tcW w:w="4463" w:type="dxa"/>
            <w:vAlign w:val="center"/>
          </w:tcPr>
          <w:p w14:paraId="6FE6E932" w14:textId="694AFEF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事業計画</w:t>
            </w:r>
          </w:p>
        </w:tc>
        <w:tc>
          <w:tcPr>
            <w:tcW w:w="1349" w:type="dxa"/>
            <w:vAlign w:val="center"/>
          </w:tcPr>
          <w:p w14:paraId="088D05A0" w14:textId="567D5B5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様式27-4</w:t>
            </w:r>
          </w:p>
        </w:tc>
        <w:tc>
          <w:tcPr>
            <w:tcW w:w="1065" w:type="dxa"/>
            <w:vAlign w:val="center"/>
          </w:tcPr>
          <w:p w14:paraId="251D7251" w14:textId="4AB6BA7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75B740D3" w14:textId="3D567C9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23ECFB9" w14:textId="39F6C86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1145810" w14:textId="77777777" w:rsidTr="00997E52">
        <w:tc>
          <w:tcPr>
            <w:tcW w:w="4463" w:type="dxa"/>
            <w:vAlign w:val="center"/>
          </w:tcPr>
          <w:p w14:paraId="1C9187C8" w14:textId="4B731AE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資金調達計画及び返済計画</w:t>
            </w:r>
          </w:p>
        </w:tc>
        <w:tc>
          <w:tcPr>
            <w:tcW w:w="1349" w:type="dxa"/>
            <w:vAlign w:val="center"/>
          </w:tcPr>
          <w:p w14:paraId="1612CED0" w14:textId="4F0AEAD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様式27-5</w:t>
            </w:r>
          </w:p>
        </w:tc>
        <w:tc>
          <w:tcPr>
            <w:tcW w:w="1065" w:type="dxa"/>
            <w:vAlign w:val="center"/>
          </w:tcPr>
          <w:p w14:paraId="6A94BC27" w14:textId="619EA92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67032604" w14:textId="370BB2A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ED65F56" w14:textId="56D094B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17DED00" w14:textId="77777777" w:rsidTr="00997E52">
        <w:tc>
          <w:tcPr>
            <w:tcW w:w="4463" w:type="dxa"/>
            <w:vAlign w:val="center"/>
          </w:tcPr>
          <w:p w14:paraId="04830DFF" w14:textId="1AE7171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長期資金調達計画及び収支等計画</w:t>
            </w:r>
          </w:p>
        </w:tc>
        <w:tc>
          <w:tcPr>
            <w:tcW w:w="1349" w:type="dxa"/>
            <w:vAlign w:val="center"/>
          </w:tcPr>
          <w:p w14:paraId="32BC9B3F" w14:textId="4324023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様式27-6</w:t>
            </w:r>
          </w:p>
        </w:tc>
        <w:tc>
          <w:tcPr>
            <w:tcW w:w="1065" w:type="dxa"/>
            <w:vAlign w:val="center"/>
          </w:tcPr>
          <w:p w14:paraId="089C9A49" w14:textId="0467EB0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7AD7A743" w14:textId="2499468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3E38BB80" w14:textId="27336A3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7FB12FED" w14:textId="77777777" w:rsidTr="00997E52">
        <w:tc>
          <w:tcPr>
            <w:tcW w:w="4463" w:type="dxa"/>
            <w:vAlign w:val="center"/>
          </w:tcPr>
          <w:p w14:paraId="5DD79F56" w14:textId="2C69187B" w:rsidR="008D2FE2" w:rsidRPr="005221A3" w:rsidRDefault="003711A6" w:rsidP="008D2FE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要求水準チェックリスト</w:t>
            </w:r>
          </w:p>
        </w:tc>
        <w:tc>
          <w:tcPr>
            <w:tcW w:w="1349" w:type="dxa"/>
            <w:vAlign w:val="center"/>
          </w:tcPr>
          <w:p w14:paraId="34089FC7" w14:textId="72B25427"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様式27-</w:t>
            </w:r>
            <w:r w:rsidRPr="005221A3">
              <w:rPr>
                <w:rFonts w:ascii="ＭＳ 明朝" w:hAnsi="ＭＳ 明朝" w:hint="eastAsia"/>
                <w:kern w:val="0"/>
                <w:sz w:val="20"/>
              </w:rPr>
              <w:t>7</w:t>
            </w:r>
          </w:p>
        </w:tc>
        <w:tc>
          <w:tcPr>
            <w:tcW w:w="1065" w:type="dxa"/>
            <w:vAlign w:val="center"/>
          </w:tcPr>
          <w:p w14:paraId="49E66098" w14:textId="7DDBACB3"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2614961D" w14:textId="2A9209D1"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w:t>
            </w:r>
            <w:r w:rsidR="000362FE" w:rsidRPr="005221A3">
              <w:rPr>
                <w:rFonts w:ascii="ＭＳ 明朝" w:hAnsi="ＭＳ 明朝" w:hint="eastAsia"/>
                <w:kern w:val="0"/>
                <w:sz w:val="20"/>
              </w:rPr>
              <w:t>3</w:t>
            </w:r>
          </w:p>
        </w:tc>
        <w:tc>
          <w:tcPr>
            <w:tcW w:w="1345" w:type="dxa"/>
            <w:vAlign w:val="center"/>
          </w:tcPr>
          <w:p w14:paraId="7ECFA9C7" w14:textId="362A129C"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Excel</w:t>
            </w:r>
          </w:p>
        </w:tc>
      </w:tr>
    </w:tbl>
    <w:p w14:paraId="22EE7E02" w14:textId="77777777" w:rsidR="00792040" w:rsidRPr="005221A3" w:rsidRDefault="00792040"/>
    <w:p w14:paraId="7CB1DD0A" w14:textId="77777777" w:rsidR="00792040" w:rsidRPr="005221A3"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5221A3" w:rsidRPr="005221A3" w14:paraId="523F47B0" w14:textId="77777777" w:rsidTr="00997E52">
        <w:tc>
          <w:tcPr>
            <w:tcW w:w="4395" w:type="dxa"/>
            <w:shd w:val="clear" w:color="auto" w:fill="808080" w:themeFill="background1" w:themeFillShade="80"/>
            <w:vAlign w:val="center"/>
          </w:tcPr>
          <w:p w14:paraId="7B1D2A0B"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lastRenderedPageBreak/>
              <w:t>書　類</w:t>
            </w:r>
          </w:p>
        </w:tc>
        <w:tc>
          <w:tcPr>
            <w:tcW w:w="1417" w:type="dxa"/>
            <w:shd w:val="clear" w:color="auto" w:fill="808080" w:themeFill="background1" w:themeFillShade="80"/>
            <w:vAlign w:val="center"/>
          </w:tcPr>
          <w:p w14:paraId="28E2E427"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23578543"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2" w:type="dxa"/>
            <w:shd w:val="clear" w:color="auto" w:fill="808080" w:themeFill="background1" w:themeFillShade="80"/>
            <w:vAlign w:val="center"/>
          </w:tcPr>
          <w:p w14:paraId="6FA00DB0"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6A3A1B89"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36AD0485" w14:textId="77777777" w:rsidTr="00997E52">
        <w:tc>
          <w:tcPr>
            <w:tcW w:w="4395" w:type="dxa"/>
            <w:shd w:val="clear" w:color="auto" w:fill="D9D9D9" w:themeFill="background1" w:themeFillShade="D9"/>
            <w:vAlign w:val="center"/>
          </w:tcPr>
          <w:p w14:paraId="76F9E81F" w14:textId="227394C8" w:rsidR="00D131CB" w:rsidRPr="005221A3" w:rsidRDefault="00D131CB" w:rsidP="00D131CB">
            <w:pPr>
              <w:pStyle w:val="a3"/>
              <w:spacing w:line="300" w:lineRule="exact"/>
              <w:ind w:leftChars="0" w:left="0" w:firstLineChars="0" w:firstLine="0"/>
              <w:rPr>
                <w:sz w:val="20"/>
              </w:rPr>
            </w:pPr>
            <w:r w:rsidRPr="005221A3">
              <w:rPr>
                <w:rFonts w:hint="eastAsia"/>
                <w:b/>
                <w:bCs/>
                <w:kern w:val="0"/>
                <w:sz w:val="20"/>
              </w:rPr>
              <w:t>2</w:t>
            </w:r>
            <w:r w:rsidRPr="005221A3">
              <w:rPr>
                <w:b/>
                <w:bCs/>
                <w:kern w:val="0"/>
                <w:sz w:val="20"/>
              </w:rPr>
              <w:t>．設計・建設に関する提案</w:t>
            </w:r>
          </w:p>
        </w:tc>
        <w:tc>
          <w:tcPr>
            <w:tcW w:w="1417" w:type="dxa"/>
            <w:shd w:val="clear" w:color="auto" w:fill="D9D9D9" w:themeFill="background1" w:themeFillShade="D9"/>
          </w:tcPr>
          <w:p w14:paraId="6C4AE645" w14:textId="77777777" w:rsidR="00D131CB" w:rsidRPr="005221A3" w:rsidRDefault="00D131CB" w:rsidP="00D131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1070CC65" w14:textId="77777777" w:rsidR="00D131CB" w:rsidRPr="005221A3" w:rsidRDefault="00D131CB" w:rsidP="00D131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525E04C0" w14:textId="77777777" w:rsidR="00D131CB" w:rsidRPr="005221A3" w:rsidRDefault="00D131CB" w:rsidP="00D131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BE90D37" w14:textId="77777777" w:rsidR="00D131CB" w:rsidRPr="005221A3" w:rsidRDefault="00D131CB" w:rsidP="00D131CB">
            <w:pPr>
              <w:pStyle w:val="a3"/>
              <w:spacing w:line="300" w:lineRule="exact"/>
              <w:ind w:leftChars="0" w:left="0" w:firstLineChars="0" w:firstLine="0"/>
              <w:jc w:val="center"/>
              <w:rPr>
                <w:sz w:val="20"/>
              </w:rPr>
            </w:pPr>
          </w:p>
        </w:tc>
      </w:tr>
      <w:tr w:rsidR="005221A3" w:rsidRPr="005221A3" w14:paraId="3612A420" w14:textId="77777777" w:rsidTr="00997E52">
        <w:tc>
          <w:tcPr>
            <w:tcW w:w="4395" w:type="dxa"/>
            <w:vAlign w:val="center"/>
          </w:tcPr>
          <w:p w14:paraId="269340CE" w14:textId="6077356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設計概要</w:t>
            </w:r>
          </w:p>
        </w:tc>
        <w:tc>
          <w:tcPr>
            <w:tcW w:w="1417" w:type="dxa"/>
            <w:vAlign w:val="center"/>
          </w:tcPr>
          <w:p w14:paraId="7A29D42F" w14:textId="78FD6E6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-1</w:t>
            </w:r>
          </w:p>
        </w:tc>
        <w:tc>
          <w:tcPr>
            <w:tcW w:w="1065" w:type="dxa"/>
            <w:vAlign w:val="center"/>
          </w:tcPr>
          <w:p w14:paraId="31BDF581" w14:textId="0E9165F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F801507" w14:textId="7642BB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FB38C1A" w14:textId="791C4E4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64D149A" w14:textId="77777777" w:rsidTr="00997E52">
        <w:tc>
          <w:tcPr>
            <w:tcW w:w="4395" w:type="dxa"/>
            <w:vAlign w:val="center"/>
          </w:tcPr>
          <w:p w14:paraId="042F41EF" w14:textId="4DF427B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24012D4A" w14:textId="074497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-2</w:t>
            </w:r>
          </w:p>
        </w:tc>
        <w:tc>
          <w:tcPr>
            <w:tcW w:w="1065" w:type="dxa"/>
            <w:vAlign w:val="center"/>
          </w:tcPr>
          <w:p w14:paraId="5C3343F3" w14:textId="7709128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5C2B9D7" w14:textId="428ADB2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A602A8D" w14:textId="6406803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7D1FB9C" w14:textId="77777777" w:rsidTr="00997E52">
        <w:tc>
          <w:tcPr>
            <w:tcW w:w="4395" w:type="dxa"/>
            <w:vAlign w:val="center"/>
          </w:tcPr>
          <w:p w14:paraId="761C2651" w14:textId="6872CE3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面積表</w:t>
            </w:r>
          </w:p>
        </w:tc>
        <w:tc>
          <w:tcPr>
            <w:tcW w:w="1417" w:type="dxa"/>
            <w:vAlign w:val="center"/>
          </w:tcPr>
          <w:p w14:paraId="30F6F17B" w14:textId="194452B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3</w:t>
            </w:r>
          </w:p>
        </w:tc>
        <w:tc>
          <w:tcPr>
            <w:tcW w:w="1065" w:type="dxa"/>
            <w:vAlign w:val="center"/>
          </w:tcPr>
          <w:p w14:paraId="0C9ABF7F" w14:textId="64889A2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7B12D60" w14:textId="791D3AC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326853B" w14:textId="716430E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D555356" w14:textId="77777777" w:rsidTr="00997E52">
        <w:tc>
          <w:tcPr>
            <w:tcW w:w="4395" w:type="dxa"/>
            <w:vAlign w:val="center"/>
          </w:tcPr>
          <w:p w14:paraId="1DAE349D" w14:textId="2BB483F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仕上表</w:t>
            </w:r>
          </w:p>
        </w:tc>
        <w:tc>
          <w:tcPr>
            <w:tcW w:w="1417" w:type="dxa"/>
            <w:vAlign w:val="center"/>
          </w:tcPr>
          <w:p w14:paraId="3F253391" w14:textId="6A6393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4</w:t>
            </w:r>
          </w:p>
        </w:tc>
        <w:tc>
          <w:tcPr>
            <w:tcW w:w="1065" w:type="dxa"/>
            <w:vAlign w:val="center"/>
          </w:tcPr>
          <w:p w14:paraId="113814ED" w14:textId="78D1BC1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F877402" w14:textId="67E06E3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A7A3522" w14:textId="27F04AC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8F7DA4B" w14:textId="77777777" w:rsidTr="00997E52">
        <w:tc>
          <w:tcPr>
            <w:tcW w:w="4395" w:type="dxa"/>
            <w:vAlign w:val="center"/>
          </w:tcPr>
          <w:p w14:paraId="0D6AD8FF" w14:textId="4871B399"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全体計画説明書</w:t>
            </w:r>
          </w:p>
        </w:tc>
        <w:tc>
          <w:tcPr>
            <w:tcW w:w="1417" w:type="dxa"/>
            <w:vAlign w:val="center"/>
          </w:tcPr>
          <w:p w14:paraId="57135E71" w14:textId="65B3E2E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5</w:t>
            </w:r>
          </w:p>
        </w:tc>
        <w:tc>
          <w:tcPr>
            <w:tcW w:w="1065" w:type="dxa"/>
            <w:vAlign w:val="center"/>
          </w:tcPr>
          <w:p w14:paraId="1D1AEA8C" w14:textId="6AB11FC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CA4BA01" w14:textId="268237A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680743B" w14:textId="6C9DAAF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3627052" w14:textId="77777777" w:rsidTr="00997E52">
        <w:tc>
          <w:tcPr>
            <w:tcW w:w="4395" w:type="dxa"/>
            <w:vAlign w:val="center"/>
          </w:tcPr>
          <w:p w14:paraId="677E476F" w14:textId="4D96DC17"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初期調達費</w:t>
            </w:r>
            <w:r w:rsidR="0093504F" w:rsidRPr="005221A3">
              <w:rPr>
                <w:rFonts w:ascii="ＭＳ 明朝" w:hAnsi="ＭＳ 明朝" w:hint="eastAsia"/>
                <w:kern w:val="0"/>
                <w:sz w:val="20"/>
              </w:rPr>
              <w:t>等</w:t>
            </w:r>
            <w:r w:rsidRPr="005221A3">
              <w:rPr>
                <w:rFonts w:ascii="ＭＳ 明朝" w:hAnsi="ＭＳ 明朝"/>
                <w:kern w:val="0"/>
                <w:sz w:val="20"/>
              </w:rPr>
              <w:t>見積書</w:t>
            </w:r>
          </w:p>
        </w:tc>
        <w:tc>
          <w:tcPr>
            <w:tcW w:w="1417" w:type="dxa"/>
            <w:vAlign w:val="center"/>
          </w:tcPr>
          <w:p w14:paraId="5696D6F1" w14:textId="619DE584" w:rsidR="00D131CB" w:rsidRPr="005221A3" w:rsidRDefault="00D131CB" w:rsidP="00D131CB">
            <w:pPr>
              <w:spacing w:beforeLines="10" w:before="36" w:afterLines="10" w:after="36" w:line="280" w:lineRule="exact"/>
              <w:jc w:val="center"/>
              <w:rPr>
                <w:rFonts w:ascii="ＭＳ 明朝" w:hAnsi="ＭＳ 明朝"/>
                <w:kern w:val="0"/>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6</w:t>
            </w:r>
          </w:p>
          <w:p w14:paraId="72876582" w14:textId="3EDF6203"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cs="ＭＳ 明朝" w:hint="eastAsia"/>
                <w:kern w:val="0"/>
                <w:sz w:val="20"/>
              </w:rPr>
              <w:t>①</w:t>
            </w:r>
            <w:r w:rsidRPr="005221A3">
              <w:rPr>
                <w:rFonts w:ascii="ＭＳ 明朝" w:hAnsi="ＭＳ 明朝"/>
                <w:kern w:val="0"/>
                <w:sz w:val="20"/>
              </w:rPr>
              <w:t>～</w:t>
            </w:r>
            <w:r w:rsidRPr="005221A3">
              <w:rPr>
                <w:rFonts w:ascii="ＭＳ 明朝" w:hAnsi="ＭＳ 明朝" w:hint="eastAsia"/>
                <w:kern w:val="0"/>
                <w:sz w:val="20"/>
              </w:rPr>
              <w:t>④</w:t>
            </w:r>
          </w:p>
        </w:tc>
        <w:tc>
          <w:tcPr>
            <w:tcW w:w="1065" w:type="dxa"/>
            <w:vAlign w:val="center"/>
          </w:tcPr>
          <w:p w14:paraId="4F4E138D" w14:textId="281CC480"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各</w:t>
            </w:r>
            <w:r w:rsidR="00317A4E"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F15536E" w14:textId="2CE61481" w:rsidR="00D131CB" w:rsidRPr="005221A3" w:rsidRDefault="00D131CB" w:rsidP="00D131CB">
            <w:pPr>
              <w:spacing w:beforeLines="10" w:before="36" w:afterLines="10" w:after="36" w:line="280" w:lineRule="exact"/>
              <w:jc w:val="center"/>
              <w:rPr>
                <w:rFonts w:ascii="ＭＳ 明朝" w:hAnsi="ＭＳ 明朝"/>
                <w:kern w:val="0"/>
                <w:sz w:val="20"/>
              </w:rPr>
            </w:pPr>
            <w:r w:rsidRPr="005221A3">
              <w:rPr>
                <w:rFonts w:ascii="ＭＳ 明朝" w:hAnsi="ＭＳ 明朝" w:cs="ＭＳ 明朝" w:hint="eastAsia"/>
                <w:kern w:val="0"/>
                <w:sz w:val="20"/>
              </w:rPr>
              <w:t>①</w:t>
            </w:r>
            <w:r w:rsidRPr="005221A3">
              <w:rPr>
                <w:rFonts w:ascii="ＭＳ 明朝" w:hAnsi="ＭＳ 明朝"/>
                <w:kern w:val="0"/>
                <w:sz w:val="20"/>
              </w:rPr>
              <w:t>A4</w:t>
            </w:r>
          </w:p>
          <w:p w14:paraId="0150F4A6" w14:textId="5A48AB8F" w:rsidR="00D131CB" w:rsidRPr="005221A3" w:rsidRDefault="00D131CB" w:rsidP="00D131CB">
            <w:pPr>
              <w:pStyle w:val="a3"/>
              <w:spacing w:line="300" w:lineRule="exact"/>
              <w:ind w:leftChars="0" w:hangingChars="50" w:hanging="100"/>
              <w:jc w:val="center"/>
              <w:rPr>
                <w:rFonts w:ascii="ＭＳ 明朝" w:hAnsi="ＭＳ 明朝"/>
                <w:kern w:val="0"/>
                <w:sz w:val="20"/>
              </w:rPr>
            </w:pPr>
            <w:r w:rsidRPr="005221A3">
              <w:rPr>
                <w:rFonts w:ascii="ＭＳ 明朝" w:hAnsi="ＭＳ 明朝" w:cs="ＭＳ 明朝" w:hint="eastAsia"/>
                <w:kern w:val="0"/>
                <w:sz w:val="20"/>
              </w:rPr>
              <w:t>②</w:t>
            </w:r>
            <w:r w:rsidRPr="005221A3">
              <w:rPr>
                <w:rFonts w:ascii="ＭＳ 明朝" w:hAnsi="ＭＳ 明朝"/>
                <w:kern w:val="0"/>
                <w:sz w:val="20"/>
              </w:rPr>
              <w:t>～</w:t>
            </w:r>
            <w:r w:rsidRPr="005221A3">
              <w:rPr>
                <w:rFonts w:ascii="ＭＳ 明朝" w:hAnsi="ＭＳ 明朝" w:hint="eastAsia"/>
                <w:kern w:val="0"/>
                <w:sz w:val="20"/>
              </w:rPr>
              <w:t>④</w:t>
            </w:r>
            <w:r w:rsidRPr="005221A3">
              <w:rPr>
                <w:rFonts w:ascii="ＭＳ 明朝" w:hAnsi="ＭＳ 明朝"/>
                <w:kern w:val="0"/>
                <w:sz w:val="20"/>
              </w:rPr>
              <w:t>A3</w:t>
            </w:r>
          </w:p>
        </w:tc>
        <w:tc>
          <w:tcPr>
            <w:tcW w:w="1345" w:type="dxa"/>
            <w:vAlign w:val="center"/>
          </w:tcPr>
          <w:p w14:paraId="19C6316A" w14:textId="00ECC7DE"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767F0AA3" w14:textId="77777777" w:rsidTr="00997E52">
        <w:tc>
          <w:tcPr>
            <w:tcW w:w="4395" w:type="dxa"/>
            <w:shd w:val="clear" w:color="auto" w:fill="D9D9D9" w:themeFill="background1" w:themeFillShade="D9"/>
            <w:vAlign w:val="center"/>
          </w:tcPr>
          <w:p w14:paraId="527BE3B3" w14:textId="1FEEE2D8"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3</w:t>
            </w:r>
            <w:r w:rsidRPr="005221A3">
              <w:rPr>
                <w:rFonts w:ascii="ＭＳ 明朝" w:hAnsi="ＭＳ 明朝"/>
                <w:b/>
                <w:bCs/>
                <w:kern w:val="0"/>
                <w:sz w:val="20"/>
              </w:rPr>
              <w:t>．開業準備に関する提案</w:t>
            </w:r>
          </w:p>
        </w:tc>
        <w:tc>
          <w:tcPr>
            <w:tcW w:w="1417" w:type="dxa"/>
            <w:shd w:val="clear" w:color="auto" w:fill="D9D9D9" w:themeFill="background1" w:themeFillShade="D9"/>
          </w:tcPr>
          <w:p w14:paraId="75DB2D6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468DCE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5EF245D"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25308A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2D34C42" w14:textId="77777777" w:rsidTr="00997E52">
        <w:tc>
          <w:tcPr>
            <w:tcW w:w="4395" w:type="dxa"/>
            <w:vAlign w:val="center"/>
          </w:tcPr>
          <w:p w14:paraId="02C7FCB0" w14:textId="4DB5E7D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D35ADF3" w14:textId="1CB455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29</w:t>
            </w:r>
            <w:r w:rsidRPr="005221A3">
              <w:rPr>
                <w:rFonts w:ascii="ＭＳ 明朝" w:hAnsi="ＭＳ 明朝"/>
                <w:kern w:val="0"/>
                <w:sz w:val="20"/>
              </w:rPr>
              <w:t>-1</w:t>
            </w:r>
          </w:p>
        </w:tc>
        <w:tc>
          <w:tcPr>
            <w:tcW w:w="1065" w:type="dxa"/>
            <w:vAlign w:val="center"/>
          </w:tcPr>
          <w:p w14:paraId="1F5F1E18" w14:textId="2AF50CC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F124EE5" w14:textId="196101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C69684E" w14:textId="397F04F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345270" w14:textId="77777777" w:rsidTr="00997E52">
        <w:tc>
          <w:tcPr>
            <w:tcW w:w="4395" w:type="dxa"/>
            <w:vAlign w:val="center"/>
          </w:tcPr>
          <w:p w14:paraId="4F21443C" w14:textId="58ED3A16"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開業準備費見積書</w:t>
            </w:r>
          </w:p>
        </w:tc>
        <w:tc>
          <w:tcPr>
            <w:tcW w:w="1417" w:type="dxa"/>
            <w:vAlign w:val="center"/>
          </w:tcPr>
          <w:p w14:paraId="4A439DD8" w14:textId="3D04093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29</w:t>
            </w:r>
            <w:r w:rsidRPr="005221A3">
              <w:rPr>
                <w:rFonts w:ascii="ＭＳ 明朝" w:hAnsi="ＭＳ 明朝"/>
              </w:rPr>
              <w:t>-2</w:t>
            </w:r>
          </w:p>
        </w:tc>
        <w:tc>
          <w:tcPr>
            <w:tcW w:w="1065" w:type="dxa"/>
            <w:vAlign w:val="center"/>
          </w:tcPr>
          <w:p w14:paraId="1F0B3E76" w14:textId="6DEB867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D680A4A" w14:textId="47FC4F2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B5F6F0E" w14:textId="3574A68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24354C00" w14:textId="77777777" w:rsidTr="00997E52">
        <w:tc>
          <w:tcPr>
            <w:tcW w:w="4395" w:type="dxa"/>
            <w:shd w:val="clear" w:color="auto" w:fill="D9D9D9" w:themeFill="background1" w:themeFillShade="D9"/>
            <w:vAlign w:val="center"/>
          </w:tcPr>
          <w:p w14:paraId="3D4B7153" w14:textId="3C8D65E6"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4</w:t>
            </w:r>
            <w:r w:rsidRPr="005221A3">
              <w:rPr>
                <w:rFonts w:ascii="ＭＳ 明朝" w:hAnsi="ＭＳ 明朝"/>
                <w:b/>
                <w:bCs/>
                <w:kern w:val="0"/>
                <w:sz w:val="20"/>
              </w:rPr>
              <w:t>．維持管理に関する提案</w:t>
            </w:r>
          </w:p>
        </w:tc>
        <w:tc>
          <w:tcPr>
            <w:tcW w:w="1417" w:type="dxa"/>
            <w:shd w:val="clear" w:color="auto" w:fill="D9D9D9" w:themeFill="background1" w:themeFillShade="D9"/>
          </w:tcPr>
          <w:p w14:paraId="1247407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27FE6D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FC8DF3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828118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34E96C3E" w14:textId="77777777" w:rsidTr="00997E52">
        <w:tc>
          <w:tcPr>
            <w:tcW w:w="4395" w:type="dxa"/>
            <w:vAlign w:val="center"/>
          </w:tcPr>
          <w:p w14:paraId="2BB15B51" w14:textId="61E1DF6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E08F88F" w14:textId="5194971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30</w:t>
            </w:r>
            <w:r w:rsidRPr="005221A3">
              <w:rPr>
                <w:rFonts w:ascii="ＭＳ 明朝" w:hAnsi="ＭＳ 明朝"/>
                <w:kern w:val="0"/>
                <w:sz w:val="20"/>
              </w:rPr>
              <w:t>-1</w:t>
            </w:r>
          </w:p>
        </w:tc>
        <w:tc>
          <w:tcPr>
            <w:tcW w:w="1065" w:type="dxa"/>
            <w:vAlign w:val="center"/>
          </w:tcPr>
          <w:p w14:paraId="49346063" w14:textId="5C7CEAC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9629904" w14:textId="532793A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695339A" w14:textId="30597CD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2043E37" w14:textId="77777777" w:rsidTr="00997E52">
        <w:tc>
          <w:tcPr>
            <w:tcW w:w="4395" w:type="dxa"/>
            <w:vAlign w:val="center"/>
          </w:tcPr>
          <w:p w14:paraId="79EA636E" w14:textId="74160D81"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維持管理費見積書</w:t>
            </w:r>
          </w:p>
        </w:tc>
        <w:tc>
          <w:tcPr>
            <w:tcW w:w="1417" w:type="dxa"/>
            <w:vAlign w:val="center"/>
          </w:tcPr>
          <w:p w14:paraId="2FF57C28" w14:textId="2F433A2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30</w:t>
            </w:r>
            <w:r w:rsidRPr="005221A3">
              <w:rPr>
                <w:rFonts w:ascii="ＭＳ 明朝" w:hAnsi="ＭＳ 明朝"/>
              </w:rPr>
              <w:t>-2</w:t>
            </w:r>
          </w:p>
        </w:tc>
        <w:tc>
          <w:tcPr>
            <w:tcW w:w="1065" w:type="dxa"/>
            <w:vAlign w:val="center"/>
          </w:tcPr>
          <w:p w14:paraId="77A8D47B" w14:textId="1AA25F9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2EC7D9A" w14:textId="589E7FC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59B4DCA" w14:textId="539A096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059D4420" w14:textId="77777777" w:rsidTr="00997E52">
        <w:tc>
          <w:tcPr>
            <w:tcW w:w="4395" w:type="dxa"/>
            <w:shd w:val="clear" w:color="auto" w:fill="D9D9D9" w:themeFill="background1" w:themeFillShade="D9"/>
            <w:vAlign w:val="center"/>
          </w:tcPr>
          <w:p w14:paraId="47D372CF" w14:textId="4C1B4086"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5</w:t>
            </w:r>
            <w:r w:rsidRPr="005221A3">
              <w:rPr>
                <w:rFonts w:ascii="ＭＳ 明朝" w:hAnsi="ＭＳ 明朝"/>
                <w:b/>
                <w:bCs/>
                <w:kern w:val="0"/>
                <w:sz w:val="20"/>
              </w:rPr>
              <w:t>．運営に関する提案</w:t>
            </w:r>
          </w:p>
        </w:tc>
        <w:tc>
          <w:tcPr>
            <w:tcW w:w="1417" w:type="dxa"/>
            <w:shd w:val="clear" w:color="auto" w:fill="D9D9D9" w:themeFill="background1" w:themeFillShade="D9"/>
          </w:tcPr>
          <w:p w14:paraId="15E85D32"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E4C138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7958C5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F34BF57"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1BAE500" w14:textId="77777777" w:rsidTr="00997E52">
        <w:tc>
          <w:tcPr>
            <w:tcW w:w="4395" w:type="dxa"/>
            <w:vAlign w:val="center"/>
          </w:tcPr>
          <w:p w14:paraId="7D4B3917" w14:textId="1BAC120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9DA33C5" w14:textId="4329B88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31</w:t>
            </w:r>
            <w:r w:rsidRPr="005221A3">
              <w:rPr>
                <w:rFonts w:ascii="ＭＳ 明朝" w:hAnsi="ＭＳ 明朝"/>
                <w:kern w:val="0"/>
                <w:sz w:val="20"/>
              </w:rPr>
              <w:t>-1</w:t>
            </w:r>
          </w:p>
        </w:tc>
        <w:tc>
          <w:tcPr>
            <w:tcW w:w="1065" w:type="dxa"/>
            <w:vAlign w:val="center"/>
          </w:tcPr>
          <w:p w14:paraId="5300F5B1" w14:textId="7A7AF8D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66DE5B12" w14:textId="0060CD1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B589E39" w14:textId="1CA8EA5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DFB8671" w14:textId="77777777" w:rsidTr="00997E52">
        <w:tc>
          <w:tcPr>
            <w:tcW w:w="4395" w:type="dxa"/>
            <w:vAlign w:val="center"/>
          </w:tcPr>
          <w:p w14:paraId="49EFE0E1" w14:textId="1733A0B2"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運営費見積書</w:t>
            </w:r>
          </w:p>
        </w:tc>
        <w:tc>
          <w:tcPr>
            <w:tcW w:w="1417" w:type="dxa"/>
            <w:vAlign w:val="center"/>
          </w:tcPr>
          <w:p w14:paraId="1292F434" w14:textId="5FA611E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31</w:t>
            </w:r>
            <w:r w:rsidRPr="005221A3">
              <w:rPr>
                <w:rFonts w:ascii="ＭＳ 明朝" w:hAnsi="ＭＳ 明朝"/>
              </w:rPr>
              <w:t>-2</w:t>
            </w:r>
          </w:p>
        </w:tc>
        <w:tc>
          <w:tcPr>
            <w:tcW w:w="1065" w:type="dxa"/>
            <w:vAlign w:val="center"/>
          </w:tcPr>
          <w:p w14:paraId="2AAF27EA" w14:textId="42E9F60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C9AF841" w14:textId="26217C3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w:t>
            </w:r>
            <w:r w:rsidR="00CF34E4">
              <w:rPr>
                <w:rFonts w:ascii="ＭＳ 明朝" w:hAnsi="ＭＳ 明朝" w:hint="eastAsia"/>
                <w:kern w:val="0"/>
                <w:sz w:val="20"/>
              </w:rPr>
              <w:t>4</w:t>
            </w:r>
          </w:p>
        </w:tc>
        <w:tc>
          <w:tcPr>
            <w:tcW w:w="1345" w:type="dxa"/>
            <w:vAlign w:val="center"/>
          </w:tcPr>
          <w:p w14:paraId="00328A98" w14:textId="4FC504D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06C44E59" w14:textId="77777777" w:rsidTr="00997E52">
        <w:tc>
          <w:tcPr>
            <w:tcW w:w="4395" w:type="dxa"/>
            <w:shd w:val="clear" w:color="auto" w:fill="D9D9D9" w:themeFill="background1" w:themeFillShade="D9"/>
            <w:vAlign w:val="center"/>
          </w:tcPr>
          <w:p w14:paraId="256170C0" w14:textId="7BE7B544"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6</w:t>
            </w:r>
            <w:r w:rsidRPr="005221A3">
              <w:rPr>
                <w:rFonts w:ascii="ＭＳ 明朝" w:hAnsi="ＭＳ 明朝"/>
                <w:b/>
                <w:bCs/>
                <w:kern w:val="0"/>
                <w:sz w:val="20"/>
              </w:rPr>
              <w:t>．図面集</w:t>
            </w:r>
          </w:p>
        </w:tc>
        <w:tc>
          <w:tcPr>
            <w:tcW w:w="1417" w:type="dxa"/>
            <w:shd w:val="clear" w:color="auto" w:fill="D9D9D9" w:themeFill="background1" w:themeFillShade="D9"/>
          </w:tcPr>
          <w:p w14:paraId="262F337E"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BD7360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40687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3F345A9"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4B273D50" w14:textId="77777777" w:rsidTr="00997E52">
        <w:tc>
          <w:tcPr>
            <w:tcW w:w="4395" w:type="dxa"/>
            <w:vAlign w:val="center"/>
          </w:tcPr>
          <w:p w14:paraId="33FE59AA" w14:textId="6E4F20E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図面集（表紙）</w:t>
            </w:r>
          </w:p>
        </w:tc>
        <w:tc>
          <w:tcPr>
            <w:tcW w:w="1417" w:type="dxa"/>
            <w:vAlign w:val="center"/>
          </w:tcPr>
          <w:p w14:paraId="3FC2A47A" w14:textId="4C65C0E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92CAE5E" w14:textId="7336E42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22A2204" w14:textId="27E02B2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567D370" w14:textId="5DE36EB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7538D40" w14:textId="77777777" w:rsidTr="00997E52">
        <w:tc>
          <w:tcPr>
            <w:tcW w:w="4395" w:type="dxa"/>
            <w:vAlign w:val="center"/>
          </w:tcPr>
          <w:p w14:paraId="3B6806CC" w14:textId="791B91F6"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提出図面一覧</w:t>
            </w:r>
          </w:p>
        </w:tc>
        <w:tc>
          <w:tcPr>
            <w:tcW w:w="1417" w:type="dxa"/>
            <w:vAlign w:val="center"/>
          </w:tcPr>
          <w:p w14:paraId="20D986B2" w14:textId="53F5ECC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5411122F" w14:textId="5C8658B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DF385C5" w14:textId="7F503C5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725F913C" w14:textId="442870D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368D43BD" w14:textId="77777777" w:rsidTr="00997E52">
        <w:tc>
          <w:tcPr>
            <w:tcW w:w="4395" w:type="dxa"/>
            <w:vAlign w:val="center"/>
          </w:tcPr>
          <w:p w14:paraId="3B5EC42A" w14:textId="5E7D8C4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全体配置図（外構含む）</w:t>
            </w:r>
          </w:p>
        </w:tc>
        <w:tc>
          <w:tcPr>
            <w:tcW w:w="1417" w:type="dxa"/>
            <w:vAlign w:val="center"/>
          </w:tcPr>
          <w:p w14:paraId="3D985906" w14:textId="1C88542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189C05E3" w14:textId="041555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49A8C9D" w14:textId="5F5F542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81130E3" w14:textId="672CC42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B573815" w14:textId="77777777" w:rsidTr="00997E52">
        <w:tc>
          <w:tcPr>
            <w:tcW w:w="4395" w:type="dxa"/>
            <w:vAlign w:val="center"/>
          </w:tcPr>
          <w:p w14:paraId="646C8A3E" w14:textId="3B6DA711"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施設平面図（各階）</w:t>
            </w:r>
          </w:p>
        </w:tc>
        <w:tc>
          <w:tcPr>
            <w:tcW w:w="1417" w:type="dxa"/>
            <w:vAlign w:val="center"/>
          </w:tcPr>
          <w:p w14:paraId="33004B89" w14:textId="3511EE5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D5E8689" w14:textId="4332E5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E5BFF5A" w14:textId="70602A4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A5FE168" w14:textId="34431F6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D996B67" w14:textId="77777777" w:rsidTr="00997E52">
        <w:tc>
          <w:tcPr>
            <w:tcW w:w="4395" w:type="dxa"/>
            <w:vAlign w:val="center"/>
          </w:tcPr>
          <w:p w14:paraId="3C0F6DA6" w14:textId="3BA4176A"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施設立面図（</w:t>
            </w:r>
            <w:r w:rsidR="00772298" w:rsidRPr="005221A3">
              <w:rPr>
                <w:rFonts w:ascii="ＭＳ 明朝" w:hAnsi="ＭＳ 明朝" w:hint="eastAsia"/>
                <w:kern w:val="0"/>
                <w:sz w:val="20"/>
              </w:rPr>
              <w:t>４</w:t>
            </w:r>
            <w:r w:rsidRPr="005221A3">
              <w:rPr>
                <w:rFonts w:ascii="ＭＳ 明朝" w:hAnsi="ＭＳ 明朝"/>
                <w:kern w:val="0"/>
                <w:sz w:val="20"/>
              </w:rPr>
              <w:t>面以上）</w:t>
            </w:r>
          </w:p>
        </w:tc>
        <w:tc>
          <w:tcPr>
            <w:tcW w:w="1417" w:type="dxa"/>
            <w:vAlign w:val="center"/>
          </w:tcPr>
          <w:p w14:paraId="36EE41FC" w14:textId="0BF0FE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6D6641BA" w14:textId="4D735CF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6F46CF7" w14:textId="70F656C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A0504E3" w14:textId="356C69B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D58E59B" w14:textId="77777777" w:rsidTr="00997E52">
        <w:tc>
          <w:tcPr>
            <w:tcW w:w="4395" w:type="dxa"/>
            <w:vAlign w:val="center"/>
          </w:tcPr>
          <w:p w14:paraId="61BA40AF" w14:textId="170F8F9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施設断面図</w:t>
            </w:r>
            <w:r w:rsidRPr="005221A3">
              <w:rPr>
                <w:rFonts w:ascii="ＭＳ 明朝" w:hAnsi="ＭＳ 明朝"/>
                <w:kern w:val="0"/>
                <w:sz w:val="20"/>
              </w:rPr>
              <w:t>（</w:t>
            </w:r>
            <w:r w:rsidR="00772298" w:rsidRPr="005221A3">
              <w:rPr>
                <w:rFonts w:ascii="ＭＳ 明朝" w:hAnsi="ＭＳ 明朝" w:hint="eastAsia"/>
                <w:kern w:val="0"/>
                <w:sz w:val="20"/>
              </w:rPr>
              <w:t>２</w:t>
            </w:r>
            <w:r w:rsidRPr="005221A3">
              <w:rPr>
                <w:rFonts w:ascii="ＭＳ 明朝" w:hAnsi="ＭＳ 明朝"/>
                <w:kern w:val="0"/>
                <w:sz w:val="20"/>
              </w:rPr>
              <w:t>面以上）</w:t>
            </w:r>
          </w:p>
        </w:tc>
        <w:tc>
          <w:tcPr>
            <w:tcW w:w="1417" w:type="dxa"/>
            <w:vAlign w:val="center"/>
          </w:tcPr>
          <w:p w14:paraId="4150537D" w14:textId="3756F97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19FBB0D" w14:textId="208DB2A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7D7B6FE" w14:textId="0F6FBB5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993FCE0" w14:textId="4C7378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9E67851" w14:textId="77777777" w:rsidTr="00997E52">
        <w:tc>
          <w:tcPr>
            <w:tcW w:w="4395" w:type="dxa"/>
            <w:vAlign w:val="center"/>
          </w:tcPr>
          <w:p w14:paraId="366D490B" w14:textId="04D972E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設備計画（電気設備、機械設備）</w:t>
            </w:r>
          </w:p>
        </w:tc>
        <w:tc>
          <w:tcPr>
            <w:tcW w:w="1417" w:type="dxa"/>
            <w:vAlign w:val="center"/>
          </w:tcPr>
          <w:p w14:paraId="19980DC1" w14:textId="1EAD8C7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79546805" w14:textId="01D5BB4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6278FE3" w14:textId="577BB88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6C7CBE9" w14:textId="4063BF5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28CC121B" w14:textId="77777777" w:rsidTr="00997E52">
        <w:tc>
          <w:tcPr>
            <w:tcW w:w="4395" w:type="dxa"/>
            <w:vAlign w:val="center"/>
          </w:tcPr>
          <w:p w14:paraId="79A2B0FC" w14:textId="4DB0E07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調理設備計画</w:t>
            </w:r>
          </w:p>
        </w:tc>
        <w:tc>
          <w:tcPr>
            <w:tcW w:w="1417" w:type="dxa"/>
            <w:vAlign w:val="center"/>
          </w:tcPr>
          <w:p w14:paraId="716CB386" w14:textId="02F1C4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722FFECF" w14:textId="4267C1B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64F3107" w14:textId="67CE759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718ADB1" w14:textId="7681CCB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8AACC49" w14:textId="77777777" w:rsidTr="00997E52">
        <w:tc>
          <w:tcPr>
            <w:tcW w:w="4395" w:type="dxa"/>
            <w:vAlign w:val="center"/>
          </w:tcPr>
          <w:p w14:paraId="37DF4F21" w14:textId="6C975E6C"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調理設備配置図</w:t>
            </w:r>
          </w:p>
        </w:tc>
        <w:tc>
          <w:tcPr>
            <w:tcW w:w="1417" w:type="dxa"/>
            <w:vAlign w:val="center"/>
          </w:tcPr>
          <w:p w14:paraId="0CEB7D1B" w14:textId="0FFB5AB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12B3FAA" w14:textId="3D65ED7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33621D8" w14:textId="6B2AA6E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3EBD2114" w14:textId="5E51366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0D816405" w14:textId="77777777" w:rsidTr="00997E52">
        <w:tc>
          <w:tcPr>
            <w:tcW w:w="4395" w:type="dxa"/>
            <w:vAlign w:val="center"/>
          </w:tcPr>
          <w:p w14:paraId="4B6C0C6C" w14:textId="6CA18CB2"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調理設備リスト</w:t>
            </w:r>
          </w:p>
        </w:tc>
        <w:tc>
          <w:tcPr>
            <w:tcW w:w="1417" w:type="dxa"/>
            <w:vAlign w:val="center"/>
          </w:tcPr>
          <w:p w14:paraId="0B25677A" w14:textId="38D36A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34FF5770" w14:textId="2837FEE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2CA2C4B" w14:textId="5E75286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1121375" w14:textId="4F9CCF5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6C9DE8F9" w14:textId="77777777" w:rsidTr="00997E52">
        <w:tc>
          <w:tcPr>
            <w:tcW w:w="4395" w:type="dxa"/>
            <w:vAlign w:val="center"/>
          </w:tcPr>
          <w:p w14:paraId="37E6D89A" w14:textId="4DCB0C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各種備品リスト（調理備品含む）</w:t>
            </w:r>
          </w:p>
        </w:tc>
        <w:tc>
          <w:tcPr>
            <w:tcW w:w="1417" w:type="dxa"/>
            <w:vAlign w:val="center"/>
          </w:tcPr>
          <w:p w14:paraId="2E105C0C" w14:textId="21A5FF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4A7F281" w14:textId="1EAC9C8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A0F16E7" w14:textId="60F4417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FEE862B" w14:textId="15807FD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3C01ACC" w14:textId="77777777" w:rsidTr="00997E52">
        <w:tc>
          <w:tcPr>
            <w:tcW w:w="4395" w:type="dxa"/>
            <w:vAlign w:val="center"/>
          </w:tcPr>
          <w:p w14:paraId="00FF91FF" w14:textId="7DB5724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施工計画図</w:t>
            </w:r>
          </w:p>
        </w:tc>
        <w:tc>
          <w:tcPr>
            <w:tcW w:w="1417" w:type="dxa"/>
            <w:vAlign w:val="center"/>
          </w:tcPr>
          <w:p w14:paraId="679088B9" w14:textId="78441AA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EDA1E0A" w14:textId="562B8B0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0BF3C1B" w14:textId="57048D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3717C73" w14:textId="64B1CA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8BA5F4D" w14:textId="77777777" w:rsidTr="00997E52">
        <w:tc>
          <w:tcPr>
            <w:tcW w:w="4395" w:type="dxa"/>
            <w:vAlign w:val="center"/>
          </w:tcPr>
          <w:p w14:paraId="2BD0F34E" w14:textId="527FB9E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設計</w:t>
            </w:r>
            <w:r w:rsidR="0093504F" w:rsidRPr="005221A3">
              <w:rPr>
                <w:rFonts w:ascii="ＭＳ 明朝" w:hAnsi="ＭＳ 明朝" w:hint="eastAsia"/>
                <w:sz w:val="20"/>
              </w:rPr>
              <w:t>・</w:t>
            </w:r>
            <w:r w:rsidRPr="005221A3">
              <w:rPr>
                <w:rFonts w:ascii="ＭＳ 明朝" w:hAnsi="ＭＳ 明朝"/>
                <w:sz w:val="20"/>
              </w:rPr>
              <w:t>建設スケジュール表</w:t>
            </w:r>
          </w:p>
        </w:tc>
        <w:tc>
          <w:tcPr>
            <w:tcW w:w="1417" w:type="dxa"/>
            <w:vAlign w:val="center"/>
          </w:tcPr>
          <w:p w14:paraId="0A12C018" w14:textId="67BEC19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0C601A82" w14:textId="6BDFB25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DE5B322" w14:textId="514769B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50160B3F" w14:textId="3BB0AE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C2A1693" w14:textId="77777777" w:rsidTr="00997E52">
        <w:tc>
          <w:tcPr>
            <w:tcW w:w="4395" w:type="dxa"/>
            <w:vAlign w:val="center"/>
          </w:tcPr>
          <w:p w14:paraId="20E71100" w14:textId="04172D3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透視図（外観鳥瞰図、外観アイレベル図）</w:t>
            </w:r>
          </w:p>
        </w:tc>
        <w:tc>
          <w:tcPr>
            <w:tcW w:w="1417" w:type="dxa"/>
            <w:vAlign w:val="center"/>
          </w:tcPr>
          <w:p w14:paraId="5B83E293" w14:textId="1C15D11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6D97F65E" w14:textId="7072751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9D37399" w14:textId="5C8A5DE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006B3BC" w14:textId="434203A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23B99047" w14:textId="77777777" w:rsidTr="00997E52">
        <w:tc>
          <w:tcPr>
            <w:tcW w:w="4395" w:type="dxa"/>
            <w:shd w:val="clear" w:color="auto" w:fill="D9D9D9" w:themeFill="background1" w:themeFillShade="D9"/>
            <w:vAlign w:val="center"/>
          </w:tcPr>
          <w:p w14:paraId="55B0F917" w14:textId="512627F5"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Ⅱ．加点項目提案書</w:t>
            </w:r>
          </w:p>
        </w:tc>
        <w:tc>
          <w:tcPr>
            <w:tcW w:w="1417" w:type="dxa"/>
            <w:shd w:val="clear" w:color="auto" w:fill="D9D9D9" w:themeFill="background1" w:themeFillShade="D9"/>
          </w:tcPr>
          <w:p w14:paraId="0150D29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4AB4ED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FC1DC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050ECC2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3266244" w14:textId="77777777" w:rsidTr="00997E52">
        <w:tc>
          <w:tcPr>
            <w:tcW w:w="4395" w:type="dxa"/>
            <w:vAlign w:val="center"/>
          </w:tcPr>
          <w:p w14:paraId="20E0A8CF" w14:textId="215F8D75"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加点項目提案書（表紙・目次）</w:t>
            </w:r>
          </w:p>
        </w:tc>
        <w:tc>
          <w:tcPr>
            <w:tcW w:w="1417" w:type="dxa"/>
            <w:vAlign w:val="center"/>
          </w:tcPr>
          <w:p w14:paraId="65B8C116" w14:textId="62CB5E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様式3</w:t>
            </w:r>
            <w:r w:rsidR="00997E52" w:rsidRPr="005221A3">
              <w:rPr>
                <w:rFonts w:ascii="ＭＳ 明朝" w:hAnsi="ＭＳ 明朝" w:hint="eastAsia"/>
                <w:kern w:val="0"/>
                <w:sz w:val="20"/>
              </w:rPr>
              <w:t>2</w:t>
            </w:r>
          </w:p>
        </w:tc>
        <w:tc>
          <w:tcPr>
            <w:tcW w:w="1065" w:type="dxa"/>
            <w:vAlign w:val="center"/>
          </w:tcPr>
          <w:p w14:paraId="7BD44DCE" w14:textId="109297D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AB9D412" w14:textId="3960BF6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609704F" w14:textId="4F9AB0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791D946" w14:textId="77777777" w:rsidTr="00997E52">
        <w:tc>
          <w:tcPr>
            <w:tcW w:w="4395" w:type="dxa"/>
            <w:shd w:val="clear" w:color="auto" w:fill="D9D9D9" w:themeFill="background1" w:themeFillShade="D9"/>
            <w:vAlign w:val="center"/>
          </w:tcPr>
          <w:p w14:paraId="42947CD5" w14:textId="67DC05FF"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1</w:t>
            </w:r>
            <w:r w:rsidRPr="005221A3">
              <w:rPr>
                <w:rFonts w:ascii="ＭＳ 明朝" w:hAnsi="ＭＳ 明朝"/>
                <w:b/>
                <w:bCs/>
                <w:kern w:val="0"/>
                <w:sz w:val="20"/>
              </w:rPr>
              <w:t>．事業計画に関する提案</w:t>
            </w:r>
          </w:p>
        </w:tc>
        <w:tc>
          <w:tcPr>
            <w:tcW w:w="1417" w:type="dxa"/>
            <w:shd w:val="clear" w:color="auto" w:fill="D9D9D9" w:themeFill="background1" w:themeFillShade="D9"/>
          </w:tcPr>
          <w:p w14:paraId="5585BEB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F222F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233FEDA"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FC4AF9C"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64D36249" w14:textId="77777777" w:rsidTr="00997E52">
        <w:tc>
          <w:tcPr>
            <w:tcW w:w="4395" w:type="dxa"/>
            <w:vAlign w:val="center"/>
          </w:tcPr>
          <w:p w14:paraId="614937F5" w14:textId="71655DA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pacing w:val="-4"/>
                <w:kern w:val="0"/>
                <w:sz w:val="20"/>
              </w:rPr>
              <w:t>事業実施方針、実施体制</w:t>
            </w:r>
          </w:p>
        </w:tc>
        <w:tc>
          <w:tcPr>
            <w:tcW w:w="1417" w:type="dxa"/>
            <w:vAlign w:val="center"/>
          </w:tcPr>
          <w:p w14:paraId="50F49090" w14:textId="185927B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sz w:val="20"/>
              </w:rPr>
              <w:t>1</w:t>
            </w:r>
          </w:p>
        </w:tc>
        <w:tc>
          <w:tcPr>
            <w:tcW w:w="1065" w:type="dxa"/>
            <w:vAlign w:val="center"/>
          </w:tcPr>
          <w:p w14:paraId="515AC6FE" w14:textId="6BCFBA0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290E095" w14:textId="0B8B15D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B047398" w14:textId="71D22E6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9755A2" w14:textId="77777777" w:rsidTr="00997E52">
        <w:tc>
          <w:tcPr>
            <w:tcW w:w="4395" w:type="dxa"/>
            <w:vAlign w:val="center"/>
          </w:tcPr>
          <w:p w14:paraId="1C6E8315" w14:textId="274BEA75"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資金調達・返済計画の確実性・安定性</w:t>
            </w:r>
          </w:p>
        </w:tc>
        <w:tc>
          <w:tcPr>
            <w:tcW w:w="1417" w:type="dxa"/>
            <w:vAlign w:val="center"/>
          </w:tcPr>
          <w:p w14:paraId="56A77A12" w14:textId="2546CC0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rPr>
              <w:t>2</w:t>
            </w:r>
          </w:p>
        </w:tc>
        <w:tc>
          <w:tcPr>
            <w:tcW w:w="1065" w:type="dxa"/>
            <w:vAlign w:val="center"/>
          </w:tcPr>
          <w:p w14:paraId="7202DC47" w14:textId="509BB2E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2C98487" w14:textId="7ABE082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7EE2F3F" w14:textId="674BAD5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2A33EBB" w14:textId="77777777" w:rsidTr="00997E52">
        <w:tc>
          <w:tcPr>
            <w:tcW w:w="4395" w:type="dxa"/>
            <w:vAlign w:val="center"/>
          </w:tcPr>
          <w:p w14:paraId="13BD0836" w14:textId="5D45AF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リスク管理の方針</w:t>
            </w:r>
          </w:p>
        </w:tc>
        <w:tc>
          <w:tcPr>
            <w:tcW w:w="1417" w:type="dxa"/>
            <w:vAlign w:val="center"/>
          </w:tcPr>
          <w:p w14:paraId="55F0C9B8" w14:textId="3828AD3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rPr>
              <w:t>3</w:t>
            </w:r>
          </w:p>
        </w:tc>
        <w:tc>
          <w:tcPr>
            <w:tcW w:w="1065" w:type="dxa"/>
            <w:vAlign w:val="center"/>
          </w:tcPr>
          <w:p w14:paraId="11778A56" w14:textId="2F00AFF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202CDB3" w14:textId="02A935B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09A184E" w14:textId="307F46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4C241C7" w14:textId="77777777" w:rsidTr="00997E52">
        <w:tc>
          <w:tcPr>
            <w:tcW w:w="4395" w:type="dxa"/>
            <w:shd w:val="clear" w:color="auto" w:fill="D9D9D9" w:themeFill="background1" w:themeFillShade="D9"/>
            <w:vAlign w:val="center"/>
          </w:tcPr>
          <w:p w14:paraId="6BAA4FF7" w14:textId="4AFDAEA4"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2</w:t>
            </w:r>
            <w:r w:rsidRPr="005221A3">
              <w:rPr>
                <w:rFonts w:ascii="ＭＳ 明朝" w:hAnsi="ＭＳ 明朝"/>
                <w:b/>
                <w:bCs/>
                <w:kern w:val="0"/>
                <w:sz w:val="20"/>
              </w:rPr>
              <w:t>．設計・建設に関する提案</w:t>
            </w:r>
          </w:p>
        </w:tc>
        <w:tc>
          <w:tcPr>
            <w:tcW w:w="1417" w:type="dxa"/>
            <w:shd w:val="clear" w:color="auto" w:fill="D9D9D9" w:themeFill="background1" w:themeFillShade="D9"/>
          </w:tcPr>
          <w:p w14:paraId="7FCAB43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E71453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A799D6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69888B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5BCB2E6D" w14:textId="77777777" w:rsidTr="00997E52">
        <w:tc>
          <w:tcPr>
            <w:tcW w:w="4395" w:type="dxa"/>
            <w:vAlign w:val="center"/>
          </w:tcPr>
          <w:p w14:paraId="6B6252F2" w14:textId="1B8B8AE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配置計画・外部動線</w:t>
            </w:r>
          </w:p>
        </w:tc>
        <w:tc>
          <w:tcPr>
            <w:tcW w:w="1417" w:type="dxa"/>
            <w:vAlign w:val="center"/>
          </w:tcPr>
          <w:p w14:paraId="3614FE15" w14:textId="0AD214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-1</w:t>
            </w:r>
          </w:p>
        </w:tc>
        <w:tc>
          <w:tcPr>
            <w:tcW w:w="1065" w:type="dxa"/>
            <w:vAlign w:val="center"/>
          </w:tcPr>
          <w:p w14:paraId="5E644252" w14:textId="0A6F436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75123B2" w14:textId="772509F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ED350B0" w14:textId="62FC2EC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6BF44E" w14:textId="77777777" w:rsidTr="00997E52">
        <w:tc>
          <w:tcPr>
            <w:tcW w:w="4395" w:type="dxa"/>
            <w:vAlign w:val="center"/>
          </w:tcPr>
          <w:p w14:paraId="1CC0F82C" w14:textId="7F9B97C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内部計画</w:t>
            </w:r>
          </w:p>
        </w:tc>
        <w:tc>
          <w:tcPr>
            <w:tcW w:w="1417" w:type="dxa"/>
            <w:vAlign w:val="center"/>
          </w:tcPr>
          <w:p w14:paraId="31FD6B07" w14:textId="6B30A14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-2</w:t>
            </w:r>
          </w:p>
        </w:tc>
        <w:tc>
          <w:tcPr>
            <w:tcW w:w="1065" w:type="dxa"/>
            <w:vAlign w:val="center"/>
          </w:tcPr>
          <w:p w14:paraId="61FFCA7A" w14:textId="642371B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D07897B" w14:textId="6C5CC72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5320163" w14:textId="3E524A7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82D6A16" w14:textId="77777777" w:rsidTr="00997E52">
        <w:tc>
          <w:tcPr>
            <w:tcW w:w="4395" w:type="dxa"/>
            <w:vAlign w:val="center"/>
          </w:tcPr>
          <w:p w14:paraId="00BAEA74" w14:textId="6071CFAE"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施工計画</w:t>
            </w:r>
          </w:p>
        </w:tc>
        <w:tc>
          <w:tcPr>
            <w:tcW w:w="1417" w:type="dxa"/>
            <w:vAlign w:val="center"/>
          </w:tcPr>
          <w:p w14:paraId="1DC11A17" w14:textId="003DA47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-3</w:t>
            </w:r>
          </w:p>
        </w:tc>
        <w:tc>
          <w:tcPr>
            <w:tcW w:w="1065" w:type="dxa"/>
            <w:vAlign w:val="center"/>
          </w:tcPr>
          <w:p w14:paraId="1412B5CF" w14:textId="7D2851B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CD56FD3" w14:textId="2F8E500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32FB487" w14:textId="01A0F08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B4FC9CE" w14:textId="77777777" w:rsidTr="00997E52">
        <w:tc>
          <w:tcPr>
            <w:tcW w:w="4395" w:type="dxa"/>
            <w:vAlign w:val="center"/>
          </w:tcPr>
          <w:p w14:paraId="714B9150" w14:textId="1638A95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地球環境・ライフサイクルコストへの配慮</w:t>
            </w:r>
          </w:p>
        </w:tc>
        <w:tc>
          <w:tcPr>
            <w:tcW w:w="1417" w:type="dxa"/>
            <w:vAlign w:val="center"/>
          </w:tcPr>
          <w:p w14:paraId="7B129EE9" w14:textId="195FA25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-4</w:t>
            </w:r>
          </w:p>
        </w:tc>
        <w:tc>
          <w:tcPr>
            <w:tcW w:w="1065" w:type="dxa"/>
            <w:vAlign w:val="center"/>
          </w:tcPr>
          <w:p w14:paraId="14674802" w14:textId="50F6699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94235D7" w14:textId="61D6801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C184D06" w14:textId="7CFC214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bl>
    <w:p w14:paraId="7E262997" w14:textId="77777777" w:rsidR="00792040" w:rsidRPr="005221A3" w:rsidRDefault="00792040"/>
    <w:p w14:paraId="20ED23B3" w14:textId="77777777" w:rsidR="004C37C1" w:rsidRPr="005221A3" w:rsidRDefault="004C37C1"/>
    <w:tbl>
      <w:tblPr>
        <w:tblStyle w:val="af6"/>
        <w:tblW w:w="9284" w:type="dxa"/>
        <w:tblInd w:w="-5" w:type="dxa"/>
        <w:tblLook w:val="04A0" w:firstRow="1" w:lastRow="0" w:firstColumn="1" w:lastColumn="0" w:noHBand="0" w:noVBand="1"/>
      </w:tblPr>
      <w:tblGrid>
        <w:gridCol w:w="4395"/>
        <w:gridCol w:w="1417"/>
        <w:gridCol w:w="1065"/>
        <w:gridCol w:w="1062"/>
        <w:gridCol w:w="1345"/>
      </w:tblGrid>
      <w:tr w:rsidR="005221A3" w:rsidRPr="005221A3" w14:paraId="6C72DA66" w14:textId="77777777" w:rsidTr="00997E52">
        <w:tc>
          <w:tcPr>
            <w:tcW w:w="4395" w:type="dxa"/>
            <w:shd w:val="clear" w:color="auto" w:fill="808080" w:themeFill="background1" w:themeFillShade="80"/>
            <w:vAlign w:val="center"/>
          </w:tcPr>
          <w:p w14:paraId="3E5C0A86"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lastRenderedPageBreak/>
              <w:t>書　類</w:t>
            </w:r>
          </w:p>
        </w:tc>
        <w:tc>
          <w:tcPr>
            <w:tcW w:w="1417" w:type="dxa"/>
            <w:shd w:val="clear" w:color="auto" w:fill="808080" w:themeFill="background1" w:themeFillShade="80"/>
            <w:vAlign w:val="center"/>
          </w:tcPr>
          <w:p w14:paraId="6C0C8607"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377EA218"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2" w:type="dxa"/>
            <w:shd w:val="clear" w:color="auto" w:fill="808080" w:themeFill="background1" w:themeFillShade="80"/>
            <w:vAlign w:val="center"/>
          </w:tcPr>
          <w:p w14:paraId="101D4DC3"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4F3CD98D"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7AB14C7B" w14:textId="77777777" w:rsidTr="00997E52">
        <w:tc>
          <w:tcPr>
            <w:tcW w:w="4395" w:type="dxa"/>
            <w:shd w:val="clear" w:color="auto" w:fill="D9D9D9" w:themeFill="background1" w:themeFillShade="D9"/>
            <w:vAlign w:val="center"/>
          </w:tcPr>
          <w:p w14:paraId="2EFDA985" w14:textId="1378EBDD"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3</w:t>
            </w:r>
            <w:r w:rsidRPr="005221A3">
              <w:rPr>
                <w:rFonts w:ascii="ＭＳ 明朝" w:hAnsi="ＭＳ 明朝"/>
                <w:b/>
                <w:bCs/>
                <w:kern w:val="0"/>
                <w:sz w:val="20"/>
              </w:rPr>
              <w:t>．開業準備に関する提案</w:t>
            </w:r>
          </w:p>
        </w:tc>
        <w:tc>
          <w:tcPr>
            <w:tcW w:w="1417" w:type="dxa"/>
            <w:shd w:val="clear" w:color="auto" w:fill="D9D9D9" w:themeFill="background1" w:themeFillShade="D9"/>
          </w:tcPr>
          <w:p w14:paraId="545D2A4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52CEE1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7B7D16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1EA75AD"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05901157" w14:textId="77777777" w:rsidTr="00997E52">
        <w:trPr>
          <w:trHeight w:val="104"/>
        </w:trPr>
        <w:tc>
          <w:tcPr>
            <w:tcW w:w="4395" w:type="dxa"/>
            <w:vAlign w:val="center"/>
          </w:tcPr>
          <w:p w14:paraId="7ECFF454" w14:textId="5CFA499A"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円滑な供用開始に配慮した開業準備</w:t>
            </w:r>
          </w:p>
        </w:tc>
        <w:tc>
          <w:tcPr>
            <w:tcW w:w="1417" w:type="dxa"/>
            <w:vAlign w:val="center"/>
          </w:tcPr>
          <w:p w14:paraId="0ADD3F38" w14:textId="63DF4F3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35</w:t>
            </w:r>
            <w:r w:rsidRPr="005221A3">
              <w:rPr>
                <w:rFonts w:ascii="ＭＳ 明朝" w:hAnsi="ＭＳ 明朝"/>
                <w:kern w:val="0"/>
                <w:sz w:val="20"/>
              </w:rPr>
              <w:t>-1</w:t>
            </w:r>
          </w:p>
        </w:tc>
        <w:tc>
          <w:tcPr>
            <w:tcW w:w="1065" w:type="dxa"/>
            <w:vAlign w:val="center"/>
          </w:tcPr>
          <w:p w14:paraId="64CEEED4" w14:textId="2294017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1AD30A6" w14:textId="0FBE4BC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C305741" w14:textId="126EA0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2C76DBD" w14:textId="77777777" w:rsidTr="00997E52">
        <w:tc>
          <w:tcPr>
            <w:tcW w:w="4395" w:type="dxa"/>
            <w:vAlign w:val="center"/>
          </w:tcPr>
          <w:p w14:paraId="02F5D6FB" w14:textId="390BB02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開業準備計画表</w:t>
            </w:r>
          </w:p>
        </w:tc>
        <w:tc>
          <w:tcPr>
            <w:tcW w:w="1417" w:type="dxa"/>
            <w:vAlign w:val="center"/>
          </w:tcPr>
          <w:p w14:paraId="2C44FA48" w14:textId="5EBF12F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35</w:t>
            </w:r>
            <w:r w:rsidRPr="005221A3">
              <w:rPr>
                <w:rFonts w:ascii="ＭＳ 明朝" w:hAnsi="ＭＳ 明朝"/>
                <w:kern w:val="0"/>
                <w:sz w:val="20"/>
              </w:rPr>
              <w:t>-2</w:t>
            </w:r>
          </w:p>
        </w:tc>
        <w:tc>
          <w:tcPr>
            <w:tcW w:w="1065" w:type="dxa"/>
            <w:vAlign w:val="center"/>
          </w:tcPr>
          <w:p w14:paraId="6D425E3E" w14:textId="38DCB91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626694F" w14:textId="2CBF050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AA2CE0C" w14:textId="45A797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2611BB6B" w14:textId="77777777" w:rsidTr="00997E52">
        <w:tc>
          <w:tcPr>
            <w:tcW w:w="4395" w:type="dxa"/>
            <w:shd w:val="clear" w:color="auto" w:fill="D9D9D9" w:themeFill="background1" w:themeFillShade="D9"/>
            <w:vAlign w:val="center"/>
          </w:tcPr>
          <w:p w14:paraId="77C9BB28" w14:textId="7D6E81A9"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4</w:t>
            </w:r>
            <w:r w:rsidRPr="005221A3">
              <w:rPr>
                <w:rFonts w:ascii="ＭＳ 明朝" w:hAnsi="ＭＳ 明朝"/>
                <w:b/>
                <w:bCs/>
                <w:kern w:val="0"/>
                <w:sz w:val="20"/>
              </w:rPr>
              <w:t>．維持管理に関する提案</w:t>
            </w:r>
          </w:p>
        </w:tc>
        <w:tc>
          <w:tcPr>
            <w:tcW w:w="1417" w:type="dxa"/>
            <w:shd w:val="clear" w:color="auto" w:fill="D9D9D9" w:themeFill="background1" w:themeFillShade="D9"/>
          </w:tcPr>
          <w:p w14:paraId="111DE30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429B097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50C6DB1E"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7D0F34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70848911" w14:textId="77777777" w:rsidTr="00997E52">
        <w:tc>
          <w:tcPr>
            <w:tcW w:w="4395" w:type="dxa"/>
            <w:vAlign w:val="center"/>
          </w:tcPr>
          <w:p w14:paraId="114FBC6F" w14:textId="10A2F22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地球環境負荷の低減への配慮</w:t>
            </w:r>
          </w:p>
        </w:tc>
        <w:tc>
          <w:tcPr>
            <w:tcW w:w="1417" w:type="dxa"/>
            <w:vAlign w:val="center"/>
          </w:tcPr>
          <w:p w14:paraId="3AFCA985" w14:textId="5A7802C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-1</w:t>
            </w:r>
          </w:p>
        </w:tc>
        <w:tc>
          <w:tcPr>
            <w:tcW w:w="1065" w:type="dxa"/>
            <w:vAlign w:val="center"/>
          </w:tcPr>
          <w:p w14:paraId="0A0019D4" w14:textId="5821EBD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0EB8A92" w14:textId="164C0BA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72FD17E" w14:textId="7E6757B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4D8E612" w14:textId="77777777" w:rsidTr="00997E52">
        <w:tc>
          <w:tcPr>
            <w:tcW w:w="4395" w:type="dxa"/>
            <w:vAlign w:val="center"/>
          </w:tcPr>
          <w:p w14:paraId="278B3728" w14:textId="5D9DBA3C"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修繕計画</w:t>
            </w:r>
          </w:p>
        </w:tc>
        <w:tc>
          <w:tcPr>
            <w:tcW w:w="1417" w:type="dxa"/>
            <w:vAlign w:val="center"/>
          </w:tcPr>
          <w:p w14:paraId="22CFB540" w14:textId="590B32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-2-1</w:t>
            </w:r>
          </w:p>
        </w:tc>
        <w:tc>
          <w:tcPr>
            <w:tcW w:w="1065" w:type="dxa"/>
            <w:vAlign w:val="center"/>
          </w:tcPr>
          <w:p w14:paraId="1569292D" w14:textId="414476E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E5D5D6A" w14:textId="716780F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ED5A2F1" w14:textId="2ACC665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73E5CB" w14:textId="77777777" w:rsidTr="00997E52">
        <w:tc>
          <w:tcPr>
            <w:tcW w:w="4395" w:type="dxa"/>
            <w:vAlign w:val="center"/>
          </w:tcPr>
          <w:p w14:paraId="4FFF174E" w14:textId="7E7FF2B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修繕計画表</w:t>
            </w:r>
          </w:p>
        </w:tc>
        <w:tc>
          <w:tcPr>
            <w:tcW w:w="1417" w:type="dxa"/>
            <w:vAlign w:val="center"/>
          </w:tcPr>
          <w:p w14:paraId="082DF237" w14:textId="1993A14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-2-2</w:t>
            </w:r>
          </w:p>
        </w:tc>
        <w:tc>
          <w:tcPr>
            <w:tcW w:w="1065" w:type="dxa"/>
            <w:vAlign w:val="center"/>
          </w:tcPr>
          <w:p w14:paraId="65B1EA84" w14:textId="5664998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57EAF2E" w14:textId="11EADB2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81360C3" w14:textId="7384CCE8" w:rsidR="00317A4E" w:rsidRPr="005221A3" w:rsidRDefault="00317A4E" w:rsidP="00317A4E">
            <w:pPr>
              <w:pStyle w:val="a3"/>
              <w:spacing w:line="300" w:lineRule="exact"/>
              <w:ind w:leftChars="0" w:left="0" w:firstLineChars="0" w:firstLine="0"/>
              <w:jc w:val="center"/>
              <w:rPr>
                <w:rFonts w:ascii="ＭＳ 明朝" w:hAnsi="ＭＳ 明朝"/>
                <w:kern w:val="0"/>
                <w:sz w:val="16"/>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20C800AC" w14:textId="77777777" w:rsidTr="00997E52">
        <w:tc>
          <w:tcPr>
            <w:tcW w:w="4395" w:type="dxa"/>
            <w:shd w:val="clear" w:color="auto" w:fill="D9D9D9" w:themeFill="background1" w:themeFillShade="D9"/>
            <w:vAlign w:val="center"/>
          </w:tcPr>
          <w:p w14:paraId="0B436521" w14:textId="750825F8"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5</w:t>
            </w:r>
            <w:r w:rsidRPr="005221A3">
              <w:rPr>
                <w:rFonts w:ascii="ＭＳ 明朝" w:hAnsi="ＭＳ 明朝"/>
                <w:b/>
                <w:bCs/>
                <w:kern w:val="0"/>
                <w:sz w:val="20"/>
              </w:rPr>
              <w:t>．運営に関する提案</w:t>
            </w:r>
          </w:p>
        </w:tc>
        <w:tc>
          <w:tcPr>
            <w:tcW w:w="1417" w:type="dxa"/>
            <w:shd w:val="clear" w:color="auto" w:fill="D9D9D9" w:themeFill="background1" w:themeFillShade="D9"/>
          </w:tcPr>
          <w:p w14:paraId="338B684C"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2D062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850BD4A"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C7A742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D41761C" w14:textId="77777777" w:rsidTr="00997E52">
        <w:tc>
          <w:tcPr>
            <w:tcW w:w="4395" w:type="dxa"/>
            <w:vAlign w:val="center"/>
          </w:tcPr>
          <w:p w14:paraId="33CE98E8" w14:textId="5385A2B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おいしい給食の提供</w:t>
            </w:r>
          </w:p>
        </w:tc>
        <w:tc>
          <w:tcPr>
            <w:tcW w:w="1417" w:type="dxa"/>
            <w:vAlign w:val="center"/>
          </w:tcPr>
          <w:p w14:paraId="17CCCEA1" w14:textId="70A8025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rPr>
              <w:t>-</w:t>
            </w:r>
            <w:r w:rsidRPr="005221A3">
              <w:rPr>
                <w:rFonts w:ascii="ＭＳ 明朝" w:hAnsi="ＭＳ 明朝"/>
                <w:kern w:val="0"/>
                <w:sz w:val="20"/>
              </w:rPr>
              <w:t>1</w:t>
            </w:r>
          </w:p>
        </w:tc>
        <w:tc>
          <w:tcPr>
            <w:tcW w:w="1065" w:type="dxa"/>
            <w:vAlign w:val="center"/>
          </w:tcPr>
          <w:p w14:paraId="271FC1DE" w14:textId="1D36762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85D3127" w14:textId="30EC520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A334DED" w14:textId="7512F6E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696D576" w14:textId="77777777" w:rsidTr="00997E52">
        <w:tc>
          <w:tcPr>
            <w:tcW w:w="4395" w:type="dxa"/>
            <w:vAlign w:val="center"/>
          </w:tcPr>
          <w:p w14:paraId="53F2ADF1" w14:textId="6D484B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安全衛生</w:t>
            </w:r>
          </w:p>
        </w:tc>
        <w:tc>
          <w:tcPr>
            <w:tcW w:w="1417" w:type="dxa"/>
            <w:vAlign w:val="center"/>
          </w:tcPr>
          <w:p w14:paraId="2007D9C2" w14:textId="525F68A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-2</w:t>
            </w:r>
          </w:p>
        </w:tc>
        <w:tc>
          <w:tcPr>
            <w:tcW w:w="1065" w:type="dxa"/>
            <w:vAlign w:val="center"/>
          </w:tcPr>
          <w:p w14:paraId="6839ADD5" w14:textId="533048B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7CEB3BA" w14:textId="515114D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FD196E7" w14:textId="2E99237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619259F" w14:textId="77777777" w:rsidTr="00997E52">
        <w:tc>
          <w:tcPr>
            <w:tcW w:w="4395" w:type="dxa"/>
            <w:vAlign w:val="center"/>
          </w:tcPr>
          <w:p w14:paraId="2387FCE4" w14:textId="43F18DC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食物アレルギー対応</w:t>
            </w:r>
          </w:p>
        </w:tc>
        <w:tc>
          <w:tcPr>
            <w:tcW w:w="1417" w:type="dxa"/>
            <w:vAlign w:val="center"/>
          </w:tcPr>
          <w:p w14:paraId="32FD7552" w14:textId="26FEFD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-3</w:t>
            </w:r>
          </w:p>
        </w:tc>
        <w:tc>
          <w:tcPr>
            <w:tcW w:w="1065" w:type="dxa"/>
            <w:vAlign w:val="center"/>
          </w:tcPr>
          <w:p w14:paraId="408A90FF" w14:textId="0C01C55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EE9680C" w14:textId="50E0D09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B494CED" w14:textId="5BAE171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4ED3AD9" w14:textId="77777777" w:rsidTr="00997E52">
        <w:tc>
          <w:tcPr>
            <w:tcW w:w="4395" w:type="dxa"/>
            <w:vAlign w:val="center"/>
          </w:tcPr>
          <w:p w14:paraId="1DFA0C93" w14:textId="36917D7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配送・回収</w:t>
            </w:r>
          </w:p>
        </w:tc>
        <w:tc>
          <w:tcPr>
            <w:tcW w:w="1417" w:type="dxa"/>
            <w:vAlign w:val="center"/>
          </w:tcPr>
          <w:p w14:paraId="1CC12258" w14:textId="796E7D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-4-1</w:t>
            </w:r>
          </w:p>
        </w:tc>
        <w:tc>
          <w:tcPr>
            <w:tcW w:w="1065" w:type="dxa"/>
            <w:vAlign w:val="center"/>
          </w:tcPr>
          <w:p w14:paraId="384F53A0" w14:textId="2DA894C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647E9CE" w14:textId="1DD0900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FE16505" w14:textId="653254E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AD57210" w14:textId="77777777" w:rsidTr="00997E52">
        <w:tc>
          <w:tcPr>
            <w:tcW w:w="4395" w:type="dxa"/>
            <w:vAlign w:val="center"/>
          </w:tcPr>
          <w:p w14:paraId="3BF75BFE" w14:textId="56EF0AA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配送・回収計画表</w:t>
            </w:r>
          </w:p>
        </w:tc>
        <w:tc>
          <w:tcPr>
            <w:tcW w:w="1417" w:type="dxa"/>
            <w:vAlign w:val="center"/>
          </w:tcPr>
          <w:p w14:paraId="1B90EBDA" w14:textId="6440304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-4-2</w:t>
            </w:r>
          </w:p>
        </w:tc>
        <w:tc>
          <w:tcPr>
            <w:tcW w:w="1065" w:type="dxa"/>
            <w:vAlign w:val="center"/>
          </w:tcPr>
          <w:p w14:paraId="21B4D61A" w14:textId="13DB656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18656FF" w14:textId="292A89E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09C44D48" w14:textId="26656F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514774A5" w14:textId="77777777" w:rsidTr="00997E52">
        <w:tc>
          <w:tcPr>
            <w:tcW w:w="4395" w:type="dxa"/>
            <w:vAlign w:val="center"/>
          </w:tcPr>
          <w:p w14:paraId="79859E69" w14:textId="60D176AE"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従業員の健康管理</w:t>
            </w:r>
          </w:p>
        </w:tc>
        <w:tc>
          <w:tcPr>
            <w:tcW w:w="1417" w:type="dxa"/>
            <w:vAlign w:val="center"/>
          </w:tcPr>
          <w:p w14:paraId="161B10BE" w14:textId="0282F4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w:t>
            </w:r>
            <w:r w:rsidRPr="005221A3">
              <w:rPr>
                <w:rFonts w:ascii="ＭＳ 明朝" w:hAnsi="ＭＳ 明朝"/>
              </w:rPr>
              <w:t>5</w:t>
            </w:r>
          </w:p>
        </w:tc>
        <w:tc>
          <w:tcPr>
            <w:tcW w:w="1065" w:type="dxa"/>
            <w:vAlign w:val="center"/>
          </w:tcPr>
          <w:p w14:paraId="275E0066" w14:textId="6592932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C420572" w14:textId="5C15280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BD7CFB0" w14:textId="32AD209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71427E6" w14:textId="77777777" w:rsidTr="00997E52">
        <w:tc>
          <w:tcPr>
            <w:tcW w:w="4395" w:type="dxa"/>
            <w:vAlign w:val="center"/>
          </w:tcPr>
          <w:p w14:paraId="3D52B263" w14:textId="36C8BD8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食育推進</w:t>
            </w:r>
          </w:p>
        </w:tc>
        <w:tc>
          <w:tcPr>
            <w:tcW w:w="1417" w:type="dxa"/>
            <w:vAlign w:val="center"/>
          </w:tcPr>
          <w:p w14:paraId="28924EA4" w14:textId="154ECC2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w:t>
            </w:r>
            <w:r w:rsidRPr="005221A3">
              <w:rPr>
                <w:rFonts w:ascii="ＭＳ 明朝" w:hAnsi="ＭＳ 明朝"/>
              </w:rPr>
              <w:t>6</w:t>
            </w:r>
          </w:p>
        </w:tc>
        <w:tc>
          <w:tcPr>
            <w:tcW w:w="1065" w:type="dxa"/>
            <w:vAlign w:val="center"/>
          </w:tcPr>
          <w:p w14:paraId="0FDFB8C8" w14:textId="65687A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4C083E9" w14:textId="146B99B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8913E6A" w14:textId="7EF3D4D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D42F4C" w:rsidRPr="005221A3" w14:paraId="13117B7F" w14:textId="77777777" w:rsidTr="00997E52">
        <w:tc>
          <w:tcPr>
            <w:tcW w:w="4395" w:type="dxa"/>
            <w:vAlign w:val="center"/>
          </w:tcPr>
          <w:p w14:paraId="3B33A1D5" w14:textId="4B066787" w:rsidR="00D42F4C" w:rsidRPr="005221A3" w:rsidRDefault="00D42F4C" w:rsidP="00D42F4C">
            <w:pPr>
              <w:pStyle w:val="a3"/>
              <w:spacing w:line="300" w:lineRule="exact"/>
              <w:ind w:leftChars="0" w:left="0" w:firstLineChars="0" w:firstLine="0"/>
              <w:rPr>
                <w:rFonts w:ascii="ＭＳ 明朝" w:hAnsi="ＭＳ 明朝"/>
                <w:sz w:val="20"/>
              </w:rPr>
            </w:pPr>
            <w:r w:rsidRPr="00E7294D">
              <w:rPr>
                <w:rFonts w:ascii="ＭＳ 明朝" w:hAnsi="ＭＳ 明朝" w:hint="eastAsia"/>
                <w:sz w:val="20"/>
              </w:rPr>
              <w:t>周辺環境への配慮</w:t>
            </w:r>
          </w:p>
        </w:tc>
        <w:tc>
          <w:tcPr>
            <w:tcW w:w="1417" w:type="dxa"/>
            <w:vAlign w:val="center"/>
          </w:tcPr>
          <w:p w14:paraId="46D429DE" w14:textId="7C6340FB" w:rsidR="00D42F4C" w:rsidRPr="005221A3" w:rsidRDefault="00D42F4C" w:rsidP="00D42F4C">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様式37-</w:t>
            </w:r>
            <w:r>
              <w:rPr>
                <w:rFonts w:ascii="ＭＳ 明朝" w:hAnsi="ＭＳ 明朝" w:hint="eastAsia"/>
              </w:rPr>
              <w:t>7</w:t>
            </w:r>
          </w:p>
        </w:tc>
        <w:tc>
          <w:tcPr>
            <w:tcW w:w="1065" w:type="dxa"/>
            <w:vAlign w:val="center"/>
          </w:tcPr>
          <w:p w14:paraId="5456FA0C" w14:textId="1A3AE2DC" w:rsidR="00D42F4C" w:rsidRPr="005221A3" w:rsidRDefault="00D42F4C" w:rsidP="00D42F4C">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7C37461" w14:textId="601DDEB9" w:rsidR="00D42F4C" w:rsidRPr="005221A3" w:rsidRDefault="00D42F4C" w:rsidP="00D42F4C">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105474CC" w14:textId="74F64003" w:rsidR="00D42F4C" w:rsidRPr="005221A3" w:rsidRDefault="00D42F4C" w:rsidP="00D42F4C">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D42F4C" w:rsidRPr="005221A3" w14:paraId="2F55DC6A" w14:textId="77777777" w:rsidTr="00997E52">
        <w:tc>
          <w:tcPr>
            <w:tcW w:w="4395" w:type="dxa"/>
            <w:shd w:val="clear" w:color="auto" w:fill="D9D9D9" w:themeFill="background1" w:themeFillShade="D9"/>
            <w:vAlign w:val="center"/>
          </w:tcPr>
          <w:p w14:paraId="1B4B6FA9" w14:textId="6C63D10C" w:rsidR="00D42F4C" w:rsidRPr="005221A3" w:rsidRDefault="00D42F4C" w:rsidP="00D42F4C">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6</w:t>
            </w:r>
            <w:r w:rsidRPr="005221A3">
              <w:rPr>
                <w:rFonts w:ascii="ＭＳ 明朝" w:hAnsi="ＭＳ 明朝"/>
                <w:b/>
                <w:bCs/>
                <w:kern w:val="0"/>
                <w:sz w:val="20"/>
              </w:rPr>
              <w:t>．その他に関する提案</w:t>
            </w:r>
          </w:p>
        </w:tc>
        <w:tc>
          <w:tcPr>
            <w:tcW w:w="1417" w:type="dxa"/>
            <w:shd w:val="clear" w:color="auto" w:fill="D9D9D9" w:themeFill="background1" w:themeFillShade="D9"/>
          </w:tcPr>
          <w:p w14:paraId="38075659" w14:textId="77777777" w:rsidR="00D42F4C" w:rsidRPr="005221A3" w:rsidRDefault="00D42F4C" w:rsidP="00D42F4C">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C8877C4" w14:textId="77777777" w:rsidR="00D42F4C" w:rsidRPr="005221A3" w:rsidRDefault="00D42F4C" w:rsidP="00D42F4C">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6A674F1A" w14:textId="77777777" w:rsidR="00D42F4C" w:rsidRPr="005221A3" w:rsidRDefault="00D42F4C" w:rsidP="00D42F4C">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8527B6E" w14:textId="77777777" w:rsidR="00D42F4C" w:rsidRPr="005221A3" w:rsidRDefault="00D42F4C" w:rsidP="00D42F4C">
            <w:pPr>
              <w:pStyle w:val="a3"/>
              <w:spacing w:line="300" w:lineRule="exact"/>
              <w:ind w:leftChars="0" w:left="0" w:firstLineChars="0" w:firstLine="0"/>
              <w:jc w:val="center"/>
              <w:rPr>
                <w:rFonts w:ascii="ＭＳ 明朝" w:hAnsi="ＭＳ 明朝"/>
                <w:sz w:val="20"/>
              </w:rPr>
            </w:pPr>
          </w:p>
        </w:tc>
      </w:tr>
      <w:tr w:rsidR="00D42F4C" w:rsidRPr="005221A3" w14:paraId="64F07D03" w14:textId="77777777" w:rsidTr="00997E52">
        <w:tc>
          <w:tcPr>
            <w:tcW w:w="4395" w:type="dxa"/>
            <w:vAlign w:val="center"/>
          </w:tcPr>
          <w:p w14:paraId="0BF5A3DB" w14:textId="10AB5357" w:rsidR="00D42F4C" w:rsidRPr="005221A3" w:rsidRDefault="00D42F4C" w:rsidP="00D42F4C">
            <w:pPr>
              <w:pStyle w:val="a3"/>
              <w:spacing w:line="300" w:lineRule="exact"/>
              <w:ind w:leftChars="0" w:left="0" w:firstLineChars="0" w:firstLine="0"/>
              <w:rPr>
                <w:rFonts w:ascii="ＭＳ 明朝" w:hAnsi="ＭＳ 明朝"/>
                <w:sz w:val="20"/>
              </w:rPr>
            </w:pPr>
            <w:r w:rsidRPr="005221A3">
              <w:rPr>
                <w:rFonts w:ascii="ＭＳ 明朝" w:hAnsi="ＭＳ 明朝"/>
                <w:sz w:val="20"/>
              </w:rPr>
              <w:t>地域経済</w:t>
            </w:r>
            <w:r w:rsidRPr="005221A3">
              <w:rPr>
                <w:rFonts w:ascii="ＭＳ 明朝" w:hAnsi="ＭＳ 明朝" w:cs="ＭＳ 明朝" w:hint="eastAsia"/>
                <w:sz w:val="20"/>
              </w:rPr>
              <w:t>①</w:t>
            </w:r>
          </w:p>
        </w:tc>
        <w:tc>
          <w:tcPr>
            <w:tcW w:w="1417" w:type="dxa"/>
            <w:vAlign w:val="center"/>
          </w:tcPr>
          <w:p w14:paraId="699BB7C3" w14:textId="14EE578B"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様式38-1-1</w:t>
            </w:r>
          </w:p>
        </w:tc>
        <w:tc>
          <w:tcPr>
            <w:tcW w:w="1065" w:type="dxa"/>
            <w:vAlign w:val="center"/>
          </w:tcPr>
          <w:p w14:paraId="15E59E51" w14:textId="503779D7"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4F7412D" w14:textId="5D1C6CC0"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C8C1438" w14:textId="2684DDC4"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D42F4C" w:rsidRPr="005221A3" w14:paraId="492F8E11" w14:textId="77777777" w:rsidTr="00997E52">
        <w:tc>
          <w:tcPr>
            <w:tcW w:w="4395" w:type="dxa"/>
            <w:vAlign w:val="center"/>
          </w:tcPr>
          <w:p w14:paraId="78F8BFAB" w14:textId="523C5DC7" w:rsidR="00D42F4C" w:rsidRPr="005221A3" w:rsidRDefault="00D42F4C" w:rsidP="00D42F4C">
            <w:pPr>
              <w:pStyle w:val="a3"/>
              <w:spacing w:line="300" w:lineRule="exact"/>
              <w:ind w:leftChars="0" w:left="0" w:firstLineChars="0" w:firstLine="0"/>
              <w:rPr>
                <w:rFonts w:ascii="ＭＳ 明朝" w:hAnsi="ＭＳ 明朝"/>
                <w:sz w:val="20"/>
              </w:rPr>
            </w:pPr>
            <w:r w:rsidRPr="005221A3">
              <w:rPr>
                <w:rFonts w:ascii="ＭＳ 明朝" w:hAnsi="ＭＳ 明朝"/>
                <w:sz w:val="20"/>
              </w:rPr>
              <w:t>地域経済</w:t>
            </w:r>
            <w:r w:rsidRPr="005221A3">
              <w:rPr>
                <w:rFonts w:ascii="ＭＳ 明朝" w:hAnsi="ＭＳ 明朝" w:cs="ＭＳ 明朝" w:hint="eastAsia"/>
                <w:sz w:val="20"/>
              </w:rPr>
              <w:t>②</w:t>
            </w:r>
          </w:p>
        </w:tc>
        <w:tc>
          <w:tcPr>
            <w:tcW w:w="1417" w:type="dxa"/>
            <w:vAlign w:val="center"/>
          </w:tcPr>
          <w:p w14:paraId="79DDEC51" w14:textId="427EF152"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様式38-1-2</w:t>
            </w:r>
          </w:p>
        </w:tc>
        <w:tc>
          <w:tcPr>
            <w:tcW w:w="1065" w:type="dxa"/>
            <w:vAlign w:val="center"/>
          </w:tcPr>
          <w:p w14:paraId="51BFE087" w14:textId="60A612D8"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91573AF" w14:textId="2DBDBBC1"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703D5D7" w14:textId="62D897F4"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D42F4C" w:rsidRPr="005221A3" w14:paraId="79EB99CA" w14:textId="77777777" w:rsidTr="00997E52">
        <w:tc>
          <w:tcPr>
            <w:tcW w:w="4395" w:type="dxa"/>
            <w:vAlign w:val="center"/>
          </w:tcPr>
          <w:p w14:paraId="406A10C5" w14:textId="2A4A585D" w:rsidR="00D42F4C" w:rsidRPr="005221A3" w:rsidRDefault="00D42F4C" w:rsidP="00D42F4C">
            <w:pPr>
              <w:pStyle w:val="a3"/>
              <w:spacing w:line="300" w:lineRule="exact"/>
              <w:ind w:leftChars="0" w:left="0" w:firstLineChars="0" w:firstLine="0"/>
              <w:rPr>
                <w:rFonts w:ascii="ＭＳ 明朝" w:hAnsi="ＭＳ 明朝"/>
                <w:sz w:val="20"/>
              </w:rPr>
            </w:pPr>
            <w:r w:rsidRPr="005221A3">
              <w:rPr>
                <w:rFonts w:ascii="ＭＳ 明朝" w:hAnsi="ＭＳ 明朝"/>
                <w:sz w:val="20"/>
              </w:rPr>
              <w:t>付帯事業</w:t>
            </w:r>
          </w:p>
        </w:tc>
        <w:tc>
          <w:tcPr>
            <w:tcW w:w="1417" w:type="dxa"/>
            <w:vAlign w:val="center"/>
          </w:tcPr>
          <w:p w14:paraId="4012334D" w14:textId="6D8C2594"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様式38-2</w:t>
            </w:r>
          </w:p>
        </w:tc>
        <w:tc>
          <w:tcPr>
            <w:tcW w:w="1065" w:type="dxa"/>
            <w:vAlign w:val="center"/>
          </w:tcPr>
          <w:p w14:paraId="1546F3BB" w14:textId="20557667"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E010FD8" w14:textId="7768A219"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9C9B32C" w14:textId="041F919C" w:rsidR="00D42F4C" w:rsidRPr="005221A3" w:rsidRDefault="00D42F4C" w:rsidP="00D42F4C">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bl>
    <w:p w14:paraId="619BA334" w14:textId="4F51BDA7" w:rsidR="00016B52" w:rsidRPr="005221A3" w:rsidRDefault="00016B52" w:rsidP="00CE53B9">
      <w:pPr>
        <w:pStyle w:val="a3"/>
        <w:ind w:left="210" w:firstLine="210"/>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586B409B" w:rsidR="00431250" w:rsidRPr="005221A3" w:rsidRDefault="00016B52" w:rsidP="00016B52">
      <w:pPr>
        <w:pStyle w:val="a3"/>
        <w:ind w:leftChars="0" w:left="0" w:firstLineChars="0" w:firstLine="0"/>
        <w:rPr>
          <w:rFonts w:ascii="ＭＳ 明朝" w:hAnsi="ＭＳ 明朝"/>
        </w:rPr>
      </w:pPr>
      <w:r w:rsidRPr="005221A3">
        <w:rPr>
          <w:rFonts w:ascii="ＭＳ 明朝" w:hAnsi="ＭＳ 明朝" w:hint="eastAsia"/>
        </w:rPr>
        <w:lastRenderedPageBreak/>
        <w:t>（様式</w:t>
      </w:r>
      <w:r w:rsidR="00FC4A9F" w:rsidRPr="005221A3">
        <w:rPr>
          <w:rFonts w:ascii="ＭＳ 明朝" w:hAnsi="ＭＳ 明朝"/>
        </w:rPr>
        <w:fldChar w:fldCharType="begin"/>
      </w:r>
      <w:r w:rsidR="00FC4A9F" w:rsidRPr="005221A3">
        <w:rPr>
          <w:rFonts w:ascii="ＭＳ 明朝" w:hAnsi="ＭＳ 明朝"/>
        </w:rPr>
        <w:instrText xml:space="preserve"> </w:instrText>
      </w:r>
      <w:r w:rsidR="00FC4A9F" w:rsidRPr="005221A3">
        <w:rPr>
          <w:rFonts w:ascii="ＭＳ 明朝" w:hAnsi="ＭＳ 明朝" w:hint="eastAsia"/>
        </w:rPr>
        <w:instrText>AUTONUM  \* Arabic</w:instrText>
      </w:r>
      <w:r w:rsidR="00FC4A9F" w:rsidRPr="005221A3">
        <w:rPr>
          <w:rFonts w:ascii="ＭＳ 明朝" w:hAnsi="ＭＳ 明朝"/>
        </w:rPr>
        <w:instrText xml:space="preserve"> </w:instrText>
      </w:r>
      <w:r w:rsidR="00FC4A9F" w:rsidRPr="005221A3">
        <w:rPr>
          <w:rFonts w:ascii="ＭＳ 明朝" w:hAnsi="ＭＳ 明朝"/>
        </w:rPr>
        <w:fldChar w:fldCharType="end"/>
      </w:r>
      <w:r w:rsidR="00FC4A9F" w:rsidRPr="005221A3">
        <w:rPr>
          <w:rFonts w:ascii="ＭＳ 明朝" w:hAnsi="ＭＳ 明朝" w:hint="eastAsia"/>
        </w:rPr>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940D5A">
      <w:pPr>
        <w:spacing w:before="3" w:line="180" w:lineRule="exact"/>
        <w:rPr>
          <w:sz w:val="18"/>
          <w:szCs w:val="18"/>
        </w:rPr>
      </w:pPr>
    </w:p>
    <w:p w14:paraId="34940676" w14:textId="29574416"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p>
    <w:p w14:paraId="2DC8B68F" w14:textId="77777777" w:rsidR="00940D5A" w:rsidRPr="005221A3" w:rsidRDefault="00940D5A" w:rsidP="00940D5A">
      <w:pPr>
        <w:spacing w:before="5" w:line="170" w:lineRule="exact"/>
        <w:rPr>
          <w:sz w:val="17"/>
          <w:szCs w:val="17"/>
        </w:rPr>
      </w:pPr>
    </w:p>
    <w:p w14:paraId="08104FB0" w14:textId="00EC696A" w:rsidR="00940D5A" w:rsidRPr="005221A3" w:rsidRDefault="00940D5A" w:rsidP="00940D5A">
      <w:pPr>
        <w:spacing w:line="264" w:lineRule="auto"/>
        <w:ind w:leftChars="100" w:left="210"/>
        <w:rPr>
          <w:spacing w:val="3"/>
        </w:rPr>
      </w:pPr>
      <w:r w:rsidRPr="005221A3">
        <w:rPr>
          <w:spacing w:val="3"/>
        </w:rPr>
        <w:t xml:space="preserve">神戸市長　</w:t>
      </w:r>
      <w:r w:rsidR="00635596" w:rsidRPr="005221A3">
        <w:rPr>
          <w:rFonts w:hint="eastAsia"/>
          <w:spacing w:val="3"/>
        </w:rPr>
        <w:t>宛</w:t>
      </w:r>
    </w:p>
    <w:p w14:paraId="74CDCE34" w14:textId="77777777" w:rsidR="00940D5A" w:rsidRPr="005221A3" w:rsidRDefault="00940D5A" w:rsidP="00940D5A">
      <w:pPr>
        <w:spacing w:line="265" w:lineRule="auto"/>
        <w:ind w:left="181" w:firstLine="212"/>
        <w:rPr>
          <w:spacing w:val="3"/>
        </w:rPr>
      </w:pPr>
    </w:p>
    <w:p w14:paraId="166C94BC" w14:textId="0894AC4D" w:rsidR="00940D5A" w:rsidRPr="005221A3" w:rsidRDefault="00940D5A" w:rsidP="00347499">
      <w:pPr>
        <w:spacing w:line="265" w:lineRule="auto"/>
        <w:ind w:left="181" w:rightChars="-55" w:right="-115" w:firstLine="212"/>
      </w:pPr>
      <w:r w:rsidRPr="005221A3">
        <w:rPr>
          <w:spacing w:val="3"/>
        </w:rPr>
        <w:t>「</w:t>
      </w:r>
      <w:r w:rsidRPr="005221A3">
        <w:t>（仮称）神戸市</w:t>
      </w:r>
      <w:r w:rsidR="004C37C1" w:rsidRPr="005221A3">
        <w:rPr>
          <w:rFonts w:hint="eastAsia"/>
        </w:rPr>
        <w:t>第二</w:t>
      </w:r>
      <w:r w:rsidRPr="005221A3">
        <w:t>学校給食センター整備・運営事業</w:t>
      </w:r>
      <w:r w:rsidRPr="005221A3">
        <w:rPr>
          <w:spacing w:val="3"/>
        </w:rPr>
        <w:t>」の現地見学会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5221A3" w:rsidRPr="005221A3" w14:paraId="53C24BD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5221A3" w:rsidRDefault="00940D5A" w:rsidP="00277F0E">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5221A3" w:rsidRDefault="00940D5A" w:rsidP="00277F0E">
            <w:pPr>
              <w:spacing w:line="380" w:lineRule="exact"/>
              <w:rPr>
                <w:rFonts w:eastAsia="MingLiU"/>
                <w:kern w:val="0"/>
                <w:szCs w:val="21"/>
                <w:lang w:eastAsia="en-US"/>
              </w:rPr>
            </w:pPr>
          </w:p>
        </w:tc>
      </w:tr>
      <w:tr w:rsidR="005221A3" w:rsidRPr="005221A3" w14:paraId="2F9ED85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5221A3" w:rsidRDefault="00940D5A" w:rsidP="00277F0E">
            <w:pPr>
              <w:spacing w:line="380" w:lineRule="exact"/>
              <w:rPr>
                <w:rFonts w:eastAsia="MingLiU"/>
                <w:kern w:val="0"/>
                <w:szCs w:val="21"/>
                <w:lang w:eastAsia="en-US"/>
              </w:rPr>
            </w:pPr>
          </w:p>
        </w:tc>
      </w:tr>
      <w:tr w:rsidR="005221A3" w:rsidRPr="005221A3" w14:paraId="7DFA60B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5221A3" w:rsidRDefault="00940D5A" w:rsidP="00277F0E">
            <w:pPr>
              <w:spacing w:line="380" w:lineRule="exact"/>
              <w:rPr>
                <w:rFonts w:eastAsia="MingLiU"/>
                <w:kern w:val="0"/>
                <w:szCs w:val="21"/>
                <w:lang w:eastAsia="en-US"/>
              </w:rPr>
            </w:pPr>
          </w:p>
        </w:tc>
      </w:tr>
      <w:tr w:rsidR="005221A3" w:rsidRPr="005221A3" w14:paraId="1054A91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5221A3" w:rsidRDefault="00940D5A" w:rsidP="00277F0E">
            <w:pPr>
              <w:spacing w:line="380" w:lineRule="exact"/>
              <w:rPr>
                <w:rFonts w:eastAsia="MingLiU"/>
                <w:kern w:val="0"/>
                <w:szCs w:val="21"/>
                <w:lang w:eastAsia="en-US"/>
              </w:rPr>
            </w:pPr>
          </w:p>
        </w:tc>
      </w:tr>
      <w:tr w:rsidR="005221A3" w:rsidRPr="005221A3" w14:paraId="29B40ED3"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5221A3" w:rsidRDefault="00940D5A" w:rsidP="00277F0E">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5221A3" w:rsidRDefault="00940D5A" w:rsidP="00277F0E">
            <w:pPr>
              <w:spacing w:line="380" w:lineRule="exact"/>
              <w:rPr>
                <w:kern w:val="0"/>
                <w:szCs w:val="21"/>
              </w:rPr>
            </w:pPr>
          </w:p>
        </w:tc>
      </w:tr>
      <w:tr w:rsidR="005221A3" w:rsidRPr="005221A3" w14:paraId="68F72608"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5221A3" w:rsidRDefault="00940D5A" w:rsidP="00277F0E">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5221A3" w:rsidRDefault="00940D5A" w:rsidP="00277F0E">
            <w:pPr>
              <w:spacing w:line="380" w:lineRule="exact"/>
              <w:rPr>
                <w:kern w:val="0"/>
                <w:szCs w:val="21"/>
              </w:rPr>
            </w:pPr>
          </w:p>
        </w:tc>
      </w:tr>
      <w:tr w:rsidR="005221A3" w:rsidRPr="005221A3" w14:paraId="525F0D8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5221A3" w:rsidRDefault="00940D5A" w:rsidP="00277F0E">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5221A3" w:rsidRDefault="00940D5A" w:rsidP="00277F0E">
            <w:pPr>
              <w:spacing w:line="380" w:lineRule="exact"/>
              <w:rPr>
                <w:kern w:val="0"/>
                <w:szCs w:val="21"/>
              </w:rPr>
            </w:pPr>
          </w:p>
        </w:tc>
      </w:tr>
    </w:tbl>
    <w:p w14:paraId="2398001E" w14:textId="6AC56679" w:rsidR="00940D5A" w:rsidRPr="005221A3" w:rsidRDefault="00940D5A" w:rsidP="00940D5A">
      <w:pPr>
        <w:tabs>
          <w:tab w:val="left" w:pos="525"/>
        </w:tabs>
        <w:spacing w:line="296" w:lineRule="exact"/>
        <w:ind w:leftChars="100" w:left="514" w:hangingChars="145" w:hanging="304"/>
      </w:pPr>
      <w:r w:rsidRPr="005221A3">
        <w:t>※</w:t>
      </w:r>
      <w:r w:rsidRPr="005221A3">
        <w:tab/>
      </w:r>
      <w:r w:rsidR="002B4C1F"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19493839" w14:textId="77777777" w:rsidR="00940D5A" w:rsidRPr="005221A3" w:rsidRDefault="00940D5A" w:rsidP="00940D5A">
      <w:pPr>
        <w:widowControl/>
        <w:jc w:val="left"/>
      </w:pPr>
      <w:r w:rsidRPr="005221A3">
        <w:br w:type="page"/>
      </w:r>
    </w:p>
    <w:p w14:paraId="45E7586E" w14:textId="246BDDFF" w:rsidR="00940D5A" w:rsidRPr="005221A3" w:rsidRDefault="003D1B71" w:rsidP="00940D5A">
      <w:pPr>
        <w:pStyle w:val="a3"/>
        <w:ind w:leftChars="0" w:left="0" w:firstLineChars="0" w:firstLine="0"/>
        <w:rPr>
          <w:rFonts w:ascii="ＭＳ 明朝" w:hAnsi="ＭＳ 明朝"/>
        </w:rPr>
      </w:pPr>
      <w:r w:rsidRPr="005221A3">
        <w:rPr>
          <w:noProof/>
        </w:rPr>
        <w:lastRenderedPageBreak/>
        <w:drawing>
          <wp:anchor distT="0" distB="0" distL="114300" distR="114300" simplePos="0" relativeHeight="251658241" behindDoc="0" locked="0" layoutInCell="1" allowOverlap="1" wp14:anchorId="6E3F0040" wp14:editId="7A9FDAE6">
            <wp:simplePos x="0" y="0"/>
            <wp:positionH relativeFrom="column">
              <wp:posOffset>4150</wp:posOffset>
            </wp:positionH>
            <wp:positionV relativeFrom="paragraph">
              <wp:posOffset>223135</wp:posOffset>
            </wp:positionV>
            <wp:extent cx="5892487" cy="8771861"/>
            <wp:effectExtent l="0" t="0" r="0" b="0"/>
            <wp:wrapNone/>
            <wp:docPr id="223754578" name="図 2237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8395" cy="878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5221A3">
        <w:rPr>
          <w:rFonts w:ascii="ＭＳ 明朝" w:hAnsi="ＭＳ 明朝" w:hint="eastAsia"/>
        </w:rPr>
        <w:t>（様式</w:t>
      </w:r>
      <w:r w:rsidR="00940D5A" w:rsidRPr="005221A3">
        <w:rPr>
          <w:rFonts w:ascii="ＭＳ 明朝" w:hAnsi="ＭＳ 明朝"/>
        </w:rPr>
        <w:fldChar w:fldCharType="begin"/>
      </w:r>
      <w:r w:rsidR="00940D5A" w:rsidRPr="005221A3">
        <w:rPr>
          <w:rFonts w:ascii="ＭＳ 明朝" w:hAnsi="ＭＳ 明朝"/>
        </w:rPr>
        <w:instrText xml:space="preserve"> </w:instrText>
      </w:r>
      <w:r w:rsidR="00940D5A" w:rsidRPr="005221A3">
        <w:rPr>
          <w:rFonts w:ascii="ＭＳ 明朝" w:hAnsi="ＭＳ 明朝" w:hint="eastAsia"/>
        </w:rPr>
        <w:instrText>AUTONUM  \* Arabic</w:instrText>
      </w:r>
      <w:r w:rsidR="00940D5A" w:rsidRPr="005221A3">
        <w:rPr>
          <w:rFonts w:ascii="ＭＳ 明朝" w:hAnsi="ＭＳ 明朝"/>
        </w:rPr>
        <w:instrText xml:space="preserve"> </w:instrText>
      </w:r>
      <w:r w:rsidR="00940D5A" w:rsidRPr="005221A3">
        <w:rPr>
          <w:rFonts w:ascii="ＭＳ 明朝" w:hAnsi="ＭＳ 明朝"/>
        </w:rPr>
        <w:fldChar w:fldCharType="end"/>
      </w:r>
      <w:r w:rsidR="00940D5A" w:rsidRPr="005221A3">
        <w:rPr>
          <w:rFonts w:ascii="ＭＳ 明朝" w:hAnsi="ＭＳ 明朝" w:hint="eastAsia"/>
        </w:rPr>
        <w:t>）</w:t>
      </w:r>
    </w:p>
    <w:p w14:paraId="72E03BCC" w14:textId="27DFCFA3" w:rsidR="00C24804" w:rsidRPr="005221A3" w:rsidRDefault="00673051">
      <w:pPr>
        <w:widowControl/>
        <w:jc w:val="left"/>
      </w:pPr>
      <w:r w:rsidRPr="005221A3">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7777777" w:rsidR="0066369F" w:rsidRPr="008851F2" w:rsidRDefault="0066369F"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4pt;margin-top:328.9pt;width:242.9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" strokeweight="1.5pt">
                <v:textbox>
                  <w:txbxContent>
                    <w:p w14:paraId="0707330F" w14:textId="77777777" w:rsidR="0066369F" w:rsidRPr="008851F2" w:rsidRDefault="0066369F"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C24804" w:rsidRPr="005221A3">
        <w:br w:type="page"/>
      </w:r>
    </w:p>
    <w:p w14:paraId="375BB34B" w14:textId="6695C4D8" w:rsidR="00997E52" w:rsidRPr="005221A3" w:rsidRDefault="00997E52" w:rsidP="00997E52">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A93E60" w:rsidRPr="005221A3">
        <w:rPr>
          <w:rFonts w:ascii="ＭＳ 明朝" w:hAnsi="ＭＳ 明朝" w:hint="eastAsia"/>
        </w:rPr>
        <w:t>-1</w:t>
      </w:r>
      <w:r w:rsidRPr="005221A3">
        <w:rPr>
          <w:rFonts w:ascii="ＭＳ 明朝" w:hAnsi="ＭＳ 明朝" w:hint="eastAsia"/>
        </w:rPr>
        <w:t>）</w:t>
      </w:r>
    </w:p>
    <w:p w14:paraId="51995061" w14:textId="1B4F41CB" w:rsidR="00D04763" w:rsidRPr="005221A3" w:rsidRDefault="00AB1725" w:rsidP="00D04763">
      <w:pPr>
        <w:ind w:leftChars="86" w:left="418" w:hangingChars="113" w:hanging="237"/>
        <w:jc w:val="right"/>
        <w:rPr>
          <w:rFonts w:ascii="ＭＳ 明朝" w:hAnsi="ＭＳ 明朝"/>
        </w:rPr>
      </w:pPr>
      <w:r w:rsidRPr="005221A3">
        <w:rPr>
          <w:rFonts w:ascii="ＭＳ 明朝" w:hAnsi="ＭＳ 明朝" w:hint="eastAsia"/>
        </w:rPr>
        <w:t xml:space="preserve">　　</w:t>
      </w:r>
      <w:r w:rsidR="00D04763" w:rsidRPr="005221A3">
        <w:rPr>
          <w:rFonts w:ascii="ＭＳ 明朝" w:hAnsi="ＭＳ 明朝"/>
        </w:rPr>
        <w:t>年　　月　　日</w:t>
      </w:r>
    </w:p>
    <w:p w14:paraId="01AD85E3" w14:textId="77777777" w:rsidR="00D04763" w:rsidRPr="005221A3" w:rsidRDefault="00D04763" w:rsidP="00D04763">
      <w:pPr>
        <w:pStyle w:val="aa"/>
        <w:tabs>
          <w:tab w:val="clear" w:pos="4252"/>
          <w:tab w:val="clear" w:pos="8504"/>
        </w:tabs>
        <w:snapToGrid/>
        <w:rPr>
          <w:rFonts w:ascii="ＭＳ 明朝" w:hAnsi="ＭＳ 明朝"/>
          <w:kern w:val="0"/>
        </w:rPr>
      </w:pPr>
    </w:p>
    <w:p w14:paraId="78F61779" w14:textId="77777777" w:rsidR="00D04763" w:rsidRPr="005221A3" w:rsidRDefault="00D04763" w:rsidP="00D04763">
      <w:pPr>
        <w:spacing w:line="440" w:lineRule="exact"/>
        <w:jc w:val="center"/>
        <w:rPr>
          <w:rFonts w:ascii="ＭＳ 明朝" w:hAnsi="ＭＳ 明朝"/>
          <w:sz w:val="28"/>
          <w:szCs w:val="28"/>
        </w:rPr>
      </w:pPr>
      <w:r w:rsidRPr="005221A3">
        <w:rPr>
          <w:rFonts w:ascii="ＭＳ 明朝" w:hAnsi="ＭＳ 明朝"/>
          <w:sz w:val="28"/>
          <w:szCs w:val="28"/>
        </w:rPr>
        <w:t>個別対話参加申込書</w:t>
      </w:r>
    </w:p>
    <w:p w14:paraId="13EF7E24" w14:textId="77777777" w:rsidR="00D04763" w:rsidRPr="005221A3" w:rsidRDefault="00D04763" w:rsidP="00D04763">
      <w:pPr>
        <w:ind w:firstLineChars="114" w:firstLine="239"/>
        <w:rPr>
          <w:rFonts w:ascii="ＭＳ 明朝" w:hAnsi="ＭＳ 明朝"/>
          <w:kern w:val="0"/>
        </w:rPr>
      </w:pPr>
    </w:p>
    <w:p w14:paraId="65C6D4F6" w14:textId="4A9BC0DE" w:rsidR="00D04763" w:rsidRPr="005221A3" w:rsidRDefault="00D04763" w:rsidP="00D04763">
      <w:pPr>
        <w:ind w:leftChars="100" w:left="210"/>
        <w:rPr>
          <w:rFonts w:ascii="ＭＳ 明朝" w:hAnsi="ＭＳ 明朝"/>
          <w:kern w:val="0"/>
        </w:rPr>
      </w:pPr>
      <w:r w:rsidRPr="005221A3">
        <w:rPr>
          <w:rFonts w:ascii="ＭＳ 明朝" w:hAnsi="ＭＳ 明朝"/>
          <w:kern w:val="0"/>
        </w:rPr>
        <w:t xml:space="preserve">神戸市長　</w:t>
      </w:r>
      <w:r w:rsidR="00635596" w:rsidRPr="005221A3">
        <w:rPr>
          <w:rFonts w:ascii="ＭＳ 明朝" w:hAnsi="ＭＳ 明朝"/>
          <w:kern w:val="0"/>
        </w:rPr>
        <w:t>宛</w:t>
      </w:r>
    </w:p>
    <w:p w14:paraId="17E4CFD0" w14:textId="77777777" w:rsidR="00D04763" w:rsidRPr="005221A3" w:rsidRDefault="00D04763" w:rsidP="00D04763">
      <w:pPr>
        <w:ind w:firstLineChars="114" w:firstLine="239"/>
        <w:rPr>
          <w:rFonts w:ascii="ＭＳ 明朝" w:hAnsi="ＭＳ 明朝"/>
          <w:kern w:val="0"/>
        </w:rPr>
      </w:pPr>
    </w:p>
    <w:p w14:paraId="40052E5D" w14:textId="5442E05C" w:rsidR="00D04763" w:rsidRPr="005221A3" w:rsidRDefault="00D04763" w:rsidP="00D04763">
      <w:pPr>
        <w:spacing w:line="265" w:lineRule="auto"/>
        <w:ind w:left="181" w:firstLine="212"/>
        <w:rPr>
          <w:rFonts w:ascii="ＭＳ 明朝" w:hAnsi="ＭＳ 明朝"/>
          <w:spacing w:val="3"/>
        </w:rPr>
      </w:pPr>
      <w:r w:rsidRPr="005221A3">
        <w:rPr>
          <w:rFonts w:ascii="ＭＳ 明朝" w:hAnsi="ＭＳ 明朝"/>
          <w:spacing w:val="3"/>
        </w:rPr>
        <w:t>「</w:t>
      </w:r>
      <w:r w:rsidRPr="005221A3">
        <w:rPr>
          <w:rFonts w:ascii="ＭＳ 明朝" w:hAnsi="ＭＳ 明朝"/>
        </w:rPr>
        <w:t>（仮称）神戸市</w:t>
      </w:r>
      <w:r w:rsidR="006B17F1" w:rsidRPr="005221A3">
        <w:rPr>
          <w:rFonts w:ascii="ＭＳ 明朝" w:hAnsi="ＭＳ 明朝" w:hint="eastAsia"/>
        </w:rPr>
        <w:t>第二</w:t>
      </w:r>
      <w:r w:rsidRPr="005221A3">
        <w:rPr>
          <w:rFonts w:ascii="ＭＳ 明朝" w:hAnsi="ＭＳ 明朝"/>
        </w:rPr>
        <w:t>学校給食センター整備・運営事業</w:t>
      </w:r>
      <w:r w:rsidRPr="005221A3">
        <w:rPr>
          <w:rFonts w:ascii="ＭＳ 明朝" w:hAnsi="ＭＳ 明朝"/>
          <w:spacing w:val="3"/>
        </w:rPr>
        <w:t>」の</w:t>
      </w:r>
      <w:r w:rsidR="006F3655" w:rsidRPr="005221A3">
        <w:rPr>
          <w:rFonts w:ascii="ＭＳ 明朝" w:hAnsi="ＭＳ 明朝" w:hint="eastAsia"/>
          <w:spacing w:val="3"/>
        </w:rPr>
        <w:t>入札説明書</w:t>
      </w:r>
      <w:r w:rsidRPr="005221A3">
        <w:rPr>
          <w:rFonts w:ascii="ＭＳ 明朝" w:hAnsi="ＭＳ 明朝"/>
          <w:spacing w:val="3"/>
        </w:rPr>
        <w:t>等に関する個別対話への参加を申し込みます。</w:t>
      </w:r>
    </w:p>
    <w:p w14:paraId="2CCA8E59" w14:textId="77777777" w:rsidR="00376D5E" w:rsidRPr="005221A3" w:rsidRDefault="00376D5E" w:rsidP="00376D5E">
      <w:pPr>
        <w:ind w:firstLineChars="114" w:firstLine="239"/>
        <w:rPr>
          <w:rFonts w:ascii="ＭＳ 明朝" w:hAnsi="ＭＳ 明朝"/>
          <w:kern w:val="0"/>
        </w:rPr>
      </w:pPr>
    </w:p>
    <w:p w14:paraId="68BD8601" w14:textId="77777777" w:rsidR="00325E0B" w:rsidRPr="005221A3" w:rsidRDefault="00325E0B" w:rsidP="00325E0B">
      <w:r w:rsidRPr="005221A3">
        <w:rPr>
          <w:rFonts w:hint="eastAsia"/>
        </w:rPr>
        <w:t>［</w:t>
      </w:r>
      <w:r w:rsidRPr="005221A3">
        <w:t xml:space="preserve">　　　　　</w:t>
      </w:r>
      <w:r w:rsidRPr="005221A3">
        <w:rPr>
          <w:rFonts w:hint="eastAsia"/>
        </w:rPr>
        <w:t>］</w:t>
      </w:r>
      <w:r w:rsidRPr="005221A3">
        <w:t>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21A3" w:rsidRPr="005221A3" w14:paraId="131AB4EB" w14:textId="77777777" w:rsidTr="00012F43">
        <w:trPr>
          <w:trHeight w:val="60"/>
        </w:trPr>
        <w:tc>
          <w:tcPr>
            <w:tcW w:w="921" w:type="pct"/>
            <w:vAlign w:val="center"/>
          </w:tcPr>
          <w:p w14:paraId="71C3C74B" w14:textId="74CD73CC"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代表企業名</w:t>
            </w:r>
          </w:p>
        </w:tc>
        <w:tc>
          <w:tcPr>
            <w:tcW w:w="1616" w:type="pct"/>
            <w:vAlign w:val="center"/>
          </w:tcPr>
          <w:p w14:paraId="7EC175B6" w14:textId="77777777" w:rsidR="00376D5E" w:rsidRPr="005221A3" w:rsidRDefault="00376D5E" w:rsidP="00325E0B">
            <w:pPr>
              <w:jc w:val="center"/>
              <w:rPr>
                <w:rFonts w:ascii="ＭＳ 明朝" w:hAnsi="ＭＳ 明朝"/>
                <w:kern w:val="0"/>
                <w:sz w:val="20"/>
              </w:rPr>
            </w:pPr>
          </w:p>
        </w:tc>
        <w:tc>
          <w:tcPr>
            <w:tcW w:w="951" w:type="pct"/>
            <w:vAlign w:val="center"/>
          </w:tcPr>
          <w:p w14:paraId="5ECDD5DB"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担当者名</w:t>
            </w:r>
          </w:p>
        </w:tc>
        <w:tc>
          <w:tcPr>
            <w:tcW w:w="1512" w:type="pct"/>
            <w:vAlign w:val="center"/>
          </w:tcPr>
          <w:p w14:paraId="19920D73" w14:textId="77777777" w:rsidR="00376D5E" w:rsidRPr="005221A3" w:rsidRDefault="00376D5E" w:rsidP="00325E0B">
            <w:pPr>
              <w:jc w:val="center"/>
              <w:rPr>
                <w:rFonts w:ascii="ＭＳ 明朝" w:hAnsi="ＭＳ 明朝"/>
                <w:kern w:val="0"/>
                <w:sz w:val="20"/>
              </w:rPr>
            </w:pPr>
          </w:p>
        </w:tc>
      </w:tr>
      <w:tr w:rsidR="005221A3" w:rsidRPr="005221A3" w14:paraId="670DFD00" w14:textId="77777777" w:rsidTr="00012F43">
        <w:trPr>
          <w:trHeight w:val="519"/>
        </w:trPr>
        <w:tc>
          <w:tcPr>
            <w:tcW w:w="921" w:type="pct"/>
            <w:vAlign w:val="center"/>
          </w:tcPr>
          <w:p w14:paraId="029B616F"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担当者連絡先</w:t>
            </w:r>
          </w:p>
        </w:tc>
        <w:tc>
          <w:tcPr>
            <w:tcW w:w="4079" w:type="pct"/>
            <w:gridSpan w:val="3"/>
            <w:vAlign w:val="center"/>
          </w:tcPr>
          <w:p w14:paraId="1DF58C6F" w14:textId="6AA25929"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住所：</w:t>
            </w:r>
          </w:p>
          <w:p w14:paraId="70193F23" w14:textId="77777777"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所属：</w:t>
            </w:r>
          </w:p>
          <w:p w14:paraId="13981721" w14:textId="55237970"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電話番号：</w:t>
            </w:r>
          </w:p>
          <w:p w14:paraId="4CBC18BE" w14:textId="2E7E45F4" w:rsidR="00376D5E" w:rsidRPr="005221A3" w:rsidRDefault="00481D61" w:rsidP="00325E0B">
            <w:pPr>
              <w:jc w:val="left"/>
              <w:rPr>
                <w:rFonts w:ascii="ＭＳ 明朝" w:hAnsi="ＭＳ 明朝"/>
                <w:kern w:val="0"/>
                <w:sz w:val="20"/>
              </w:rPr>
            </w:pPr>
            <w:r w:rsidRPr="005221A3">
              <w:rPr>
                <w:rFonts w:ascii="ＭＳ 明朝" w:hAnsi="ＭＳ 明朝" w:hint="eastAsia"/>
                <w:kern w:val="0"/>
                <w:sz w:val="20"/>
              </w:rPr>
              <w:t>電子メール</w:t>
            </w:r>
            <w:r w:rsidR="00376D5E" w:rsidRPr="005221A3">
              <w:rPr>
                <w:rFonts w:ascii="ＭＳ 明朝" w:hAnsi="ＭＳ 明朝" w:hint="eastAsia"/>
                <w:kern w:val="0"/>
                <w:sz w:val="20"/>
              </w:rPr>
              <w:t>：</w:t>
            </w:r>
          </w:p>
        </w:tc>
      </w:tr>
      <w:tr w:rsidR="00376D5E" w:rsidRPr="005221A3" w14:paraId="3FF12468" w14:textId="77777777" w:rsidTr="00012F43">
        <w:trPr>
          <w:trHeight w:val="60"/>
        </w:trPr>
        <w:tc>
          <w:tcPr>
            <w:tcW w:w="921" w:type="pct"/>
            <w:vAlign w:val="center"/>
          </w:tcPr>
          <w:p w14:paraId="1EAFC9E2"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参加予定人数</w:t>
            </w:r>
          </w:p>
        </w:tc>
        <w:tc>
          <w:tcPr>
            <w:tcW w:w="4079" w:type="pct"/>
            <w:gridSpan w:val="3"/>
            <w:vAlign w:val="center"/>
          </w:tcPr>
          <w:p w14:paraId="58E0B79F" w14:textId="77777777" w:rsidR="00376D5E" w:rsidRPr="005221A3" w:rsidRDefault="00376D5E" w:rsidP="00325E0B">
            <w:pPr>
              <w:jc w:val="center"/>
              <w:rPr>
                <w:rFonts w:ascii="ＭＳ 明朝" w:hAnsi="ＭＳ 明朝"/>
                <w:kern w:val="0"/>
                <w:sz w:val="20"/>
              </w:rPr>
            </w:pPr>
          </w:p>
        </w:tc>
      </w:tr>
    </w:tbl>
    <w:p w14:paraId="5B9BB0FB" w14:textId="77777777" w:rsidR="00376D5E" w:rsidRPr="005221A3" w:rsidRDefault="00376D5E" w:rsidP="00D04763">
      <w:pPr>
        <w:spacing w:line="265" w:lineRule="auto"/>
        <w:ind w:left="181" w:firstLine="212"/>
        <w:rPr>
          <w:rFonts w:ascii="ＭＳ 明朝" w:hAnsi="ＭＳ 明朝"/>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21A3" w:rsidRPr="005221A3" w14:paraId="7C837F3A" w14:textId="14D6DE71" w:rsidTr="00556916">
        <w:trPr>
          <w:trHeight w:val="60"/>
        </w:trPr>
        <w:tc>
          <w:tcPr>
            <w:tcW w:w="459" w:type="pct"/>
            <w:shd w:val="clear" w:color="auto" w:fill="D9D9D9" w:themeFill="background1" w:themeFillShade="D9"/>
            <w:vAlign w:val="center"/>
          </w:tcPr>
          <w:p w14:paraId="2C22071D" w14:textId="127877CB"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No</w:t>
            </w:r>
          </w:p>
        </w:tc>
        <w:tc>
          <w:tcPr>
            <w:tcW w:w="1155" w:type="pct"/>
            <w:shd w:val="clear" w:color="auto" w:fill="D9D9D9" w:themeFill="background1" w:themeFillShade="D9"/>
            <w:vAlign w:val="center"/>
          </w:tcPr>
          <w:p w14:paraId="3077BC67" w14:textId="6D23F38F"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参加者氏名</w:t>
            </w:r>
          </w:p>
        </w:tc>
        <w:tc>
          <w:tcPr>
            <w:tcW w:w="3386" w:type="pct"/>
            <w:shd w:val="clear" w:color="auto" w:fill="D9D9D9" w:themeFill="background1" w:themeFillShade="D9"/>
            <w:vAlign w:val="center"/>
          </w:tcPr>
          <w:p w14:paraId="1220453C" w14:textId="0D94310C"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所属</w:t>
            </w:r>
          </w:p>
        </w:tc>
      </w:tr>
      <w:tr w:rsidR="005221A3" w:rsidRPr="005221A3" w14:paraId="2ACA326E" w14:textId="164C81D5" w:rsidTr="00277F0E">
        <w:trPr>
          <w:trHeight w:val="60"/>
        </w:trPr>
        <w:tc>
          <w:tcPr>
            <w:tcW w:w="459" w:type="pct"/>
          </w:tcPr>
          <w:p w14:paraId="5434C49D" w14:textId="28D30294" w:rsidR="00AF707E" w:rsidRPr="005221A3" w:rsidRDefault="00AF707E" w:rsidP="00AF707E">
            <w:pPr>
              <w:jc w:val="center"/>
              <w:rPr>
                <w:rFonts w:ascii="ＭＳ 明朝" w:hAnsi="ＭＳ 明朝"/>
                <w:kern w:val="0"/>
                <w:sz w:val="20"/>
              </w:rPr>
            </w:pPr>
            <w:r w:rsidRPr="005221A3">
              <w:rPr>
                <w:rFonts w:hint="eastAsia"/>
              </w:rPr>
              <w:t>１</w:t>
            </w:r>
          </w:p>
        </w:tc>
        <w:tc>
          <w:tcPr>
            <w:tcW w:w="1155" w:type="pct"/>
            <w:vAlign w:val="center"/>
          </w:tcPr>
          <w:p w14:paraId="07678E49" w14:textId="77777777" w:rsidR="00AF707E" w:rsidRPr="005221A3" w:rsidRDefault="00AF707E" w:rsidP="00AF707E">
            <w:pPr>
              <w:jc w:val="center"/>
              <w:rPr>
                <w:rFonts w:ascii="ＭＳ 明朝" w:hAnsi="ＭＳ 明朝"/>
                <w:kern w:val="0"/>
                <w:sz w:val="20"/>
              </w:rPr>
            </w:pPr>
          </w:p>
        </w:tc>
        <w:tc>
          <w:tcPr>
            <w:tcW w:w="3386" w:type="pct"/>
            <w:vAlign w:val="center"/>
          </w:tcPr>
          <w:p w14:paraId="101D8FDD" w14:textId="77777777" w:rsidR="00AF707E" w:rsidRPr="005221A3" w:rsidRDefault="00AF707E" w:rsidP="00AF707E">
            <w:pPr>
              <w:jc w:val="center"/>
              <w:rPr>
                <w:rFonts w:ascii="ＭＳ 明朝" w:hAnsi="ＭＳ 明朝"/>
                <w:kern w:val="0"/>
                <w:sz w:val="20"/>
              </w:rPr>
            </w:pPr>
          </w:p>
        </w:tc>
      </w:tr>
      <w:tr w:rsidR="005221A3" w:rsidRPr="005221A3" w14:paraId="66E084A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BF4A129" w:rsidR="00AF707E" w:rsidRPr="005221A3" w:rsidRDefault="00AF707E" w:rsidP="00AF707E">
            <w:pPr>
              <w:jc w:val="center"/>
              <w:rPr>
                <w:rFonts w:ascii="ＭＳ 明朝" w:hAnsi="ＭＳ 明朝"/>
                <w:kern w:val="0"/>
                <w:sz w:val="20"/>
              </w:rPr>
            </w:pPr>
            <w:r w:rsidRPr="005221A3">
              <w:rPr>
                <w:rFonts w:hint="eastAsia"/>
              </w:rPr>
              <w:t>２</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5221A3" w:rsidRDefault="00AF707E" w:rsidP="00AF707E">
            <w:pPr>
              <w:jc w:val="center"/>
              <w:rPr>
                <w:rFonts w:ascii="ＭＳ 明朝" w:hAnsi="ＭＳ 明朝"/>
                <w:kern w:val="0"/>
                <w:sz w:val="20"/>
              </w:rPr>
            </w:pPr>
          </w:p>
        </w:tc>
      </w:tr>
      <w:tr w:rsidR="005221A3" w:rsidRPr="005221A3" w14:paraId="49D3C66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55E285DC" w:rsidR="00AF707E" w:rsidRPr="005221A3" w:rsidRDefault="00AF707E" w:rsidP="00AF707E">
            <w:pPr>
              <w:jc w:val="center"/>
              <w:rPr>
                <w:rFonts w:ascii="ＭＳ 明朝" w:hAnsi="ＭＳ 明朝"/>
                <w:kern w:val="0"/>
                <w:sz w:val="20"/>
              </w:rPr>
            </w:pPr>
            <w:r w:rsidRPr="005221A3">
              <w:rPr>
                <w:rFonts w:hint="eastAsia"/>
              </w:rPr>
              <w:t>３</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5221A3" w:rsidRDefault="00AF707E" w:rsidP="00AF707E">
            <w:pPr>
              <w:jc w:val="center"/>
              <w:rPr>
                <w:rFonts w:ascii="ＭＳ 明朝" w:hAnsi="ＭＳ 明朝"/>
                <w:kern w:val="0"/>
                <w:sz w:val="20"/>
              </w:rPr>
            </w:pPr>
          </w:p>
        </w:tc>
      </w:tr>
      <w:tr w:rsidR="005221A3" w:rsidRPr="005221A3" w14:paraId="6943BD63"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2ED1D9A6" w:rsidR="00AF707E" w:rsidRPr="005221A3" w:rsidRDefault="00AF707E" w:rsidP="00AF707E">
            <w:pPr>
              <w:jc w:val="center"/>
              <w:rPr>
                <w:rFonts w:ascii="ＭＳ 明朝" w:hAnsi="ＭＳ 明朝"/>
                <w:kern w:val="0"/>
                <w:sz w:val="20"/>
              </w:rPr>
            </w:pPr>
            <w:r w:rsidRPr="005221A3">
              <w:rPr>
                <w:rFonts w:hint="eastAsia"/>
              </w:rPr>
              <w:t>４</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5221A3" w:rsidRDefault="00AF707E" w:rsidP="00AF707E">
            <w:pPr>
              <w:jc w:val="center"/>
              <w:rPr>
                <w:rFonts w:ascii="ＭＳ 明朝" w:hAnsi="ＭＳ 明朝"/>
                <w:kern w:val="0"/>
                <w:sz w:val="20"/>
              </w:rPr>
            </w:pPr>
          </w:p>
        </w:tc>
      </w:tr>
      <w:tr w:rsidR="005221A3" w:rsidRPr="005221A3" w14:paraId="5AD867EE"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282D522F" w:rsidR="00AF707E" w:rsidRPr="005221A3" w:rsidRDefault="00AF707E" w:rsidP="00AF707E">
            <w:pPr>
              <w:jc w:val="center"/>
              <w:rPr>
                <w:rFonts w:ascii="ＭＳ 明朝" w:hAnsi="ＭＳ 明朝"/>
                <w:kern w:val="0"/>
                <w:sz w:val="20"/>
              </w:rPr>
            </w:pPr>
            <w:r w:rsidRPr="005221A3">
              <w:rPr>
                <w:rFonts w:hint="eastAsia"/>
              </w:rPr>
              <w:t>５</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5221A3" w:rsidRDefault="00AF707E" w:rsidP="00AF707E">
            <w:pPr>
              <w:jc w:val="center"/>
              <w:rPr>
                <w:rFonts w:ascii="ＭＳ 明朝" w:hAnsi="ＭＳ 明朝"/>
                <w:kern w:val="0"/>
                <w:sz w:val="20"/>
              </w:rPr>
            </w:pPr>
          </w:p>
        </w:tc>
      </w:tr>
      <w:tr w:rsidR="005221A3" w:rsidRPr="005221A3" w14:paraId="6F483D1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12B1EC15" w:rsidR="00AF707E" w:rsidRPr="005221A3" w:rsidRDefault="00AF707E" w:rsidP="00AF707E">
            <w:pPr>
              <w:jc w:val="center"/>
              <w:rPr>
                <w:rFonts w:ascii="ＭＳ 明朝" w:hAnsi="ＭＳ 明朝"/>
                <w:kern w:val="0"/>
                <w:sz w:val="20"/>
              </w:rPr>
            </w:pPr>
            <w:r w:rsidRPr="005221A3">
              <w:rPr>
                <w:rFonts w:hint="eastAsia"/>
              </w:rPr>
              <w:t>６</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5221A3" w:rsidRDefault="00AF707E" w:rsidP="00AF707E">
            <w:pPr>
              <w:jc w:val="center"/>
              <w:rPr>
                <w:rFonts w:ascii="ＭＳ 明朝" w:hAnsi="ＭＳ 明朝"/>
                <w:kern w:val="0"/>
                <w:sz w:val="20"/>
              </w:rPr>
            </w:pPr>
          </w:p>
        </w:tc>
      </w:tr>
      <w:tr w:rsidR="005221A3" w:rsidRPr="005221A3" w14:paraId="6001FFA8"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415C672F" w14:textId="678C77C1" w:rsidR="00AF707E" w:rsidRPr="005221A3" w:rsidRDefault="00AF707E" w:rsidP="00AF707E">
            <w:pPr>
              <w:jc w:val="center"/>
              <w:rPr>
                <w:rFonts w:ascii="ＭＳ 明朝" w:hAnsi="ＭＳ 明朝"/>
                <w:kern w:val="0"/>
                <w:sz w:val="20"/>
              </w:rPr>
            </w:pPr>
            <w:r w:rsidRPr="005221A3">
              <w:rPr>
                <w:rFonts w:hint="eastAsia"/>
              </w:rPr>
              <w:t>７</w:t>
            </w:r>
          </w:p>
        </w:tc>
        <w:tc>
          <w:tcPr>
            <w:tcW w:w="1155" w:type="pct"/>
            <w:tcBorders>
              <w:top w:val="single" w:sz="4" w:space="0" w:color="auto"/>
              <w:left w:val="single" w:sz="4" w:space="0" w:color="auto"/>
              <w:bottom w:val="single" w:sz="4" w:space="0" w:color="auto"/>
              <w:right w:val="single" w:sz="4" w:space="0" w:color="auto"/>
            </w:tcBorders>
            <w:vAlign w:val="center"/>
          </w:tcPr>
          <w:p w14:paraId="10EF4906"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6D12194" w14:textId="77777777" w:rsidR="00AF707E" w:rsidRPr="005221A3" w:rsidRDefault="00AF707E" w:rsidP="00AF707E">
            <w:pPr>
              <w:jc w:val="center"/>
              <w:rPr>
                <w:rFonts w:ascii="ＭＳ 明朝" w:hAnsi="ＭＳ 明朝"/>
                <w:kern w:val="0"/>
                <w:sz w:val="20"/>
              </w:rPr>
            </w:pPr>
          </w:p>
        </w:tc>
      </w:tr>
      <w:tr w:rsidR="005221A3" w:rsidRPr="005221A3" w14:paraId="053CE7E4"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47B9C884" w14:textId="791087AB" w:rsidR="00AF707E" w:rsidRPr="005221A3" w:rsidRDefault="00AF707E" w:rsidP="00AF707E">
            <w:pPr>
              <w:jc w:val="center"/>
              <w:rPr>
                <w:rFonts w:ascii="ＭＳ 明朝" w:hAnsi="ＭＳ 明朝"/>
                <w:kern w:val="0"/>
                <w:sz w:val="20"/>
              </w:rPr>
            </w:pPr>
            <w:r w:rsidRPr="005221A3">
              <w:rPr>
                <w:rFonts w:hint="eastAsia"/>
              </w:rPr>
              <w:t>８</w:t>
            </w:r>
          </w:p>
        </w:tc>
        <w:tc>
          <w:tcPr>
            <w:tcW w:w="1155" w:type="pct"/>
            <w:tcBorders>
              <w:top w:val="single" w:sz="4" w:space="0" w:color="auto"/>
              <w:left w:val="single" w:sz="4" w:space="0" w:color="auto"/>
              <w:bottom w:val="single" w:sz="4" w:space="0" w:color="auto"/>
              <w:right w:val="single" w:sz="4" w:space="0" w:color="auto"/>
            </w:tcBorders>
            <w:vAlign w:val="center"/>
          </w:tcPr>
          <w:p w14:paraId="3D4E4CCA"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E4BD3E" w14:textId="77777777" w:rsidR="00AF707E" w:rsidRPr="005221A3" w:rsidRDefault="00AF707E" w:rsidP="00AF707E">
            <w:pPr>
              <w:jc w:val="center"/>
              <w:rPr>
                <w:rFonts w:ascii="ＭＳ 明朝" w:hAnsi="ＭＳ 明朝"/>
                <w:kern w:val="0"/>
                <w:sz w:val="20"/>
              </w:rPr>
            </w:pPr>
          </w:p>
        </w:tc>
      </w:tr>
      <w:tr w:rsidR="005221A3" w:rsidRPr="005221A3" w14:paraId="1D6E8374"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0C98CCC1" w14:textId="2DB76A36" w:rsidR="00AF707E" w:rsidRPr="005221A3" w:rsidRDefault="00AF707E" w:rsidP="00AF707E">
            <w:pPr>
              <w:jc w:val="center"/>
              <w:rPr>
                <w:rFonts w:ascii="ＭＳ 明朝" w:hAnsi="ＭＳ 明朝"/>
                <w:kern w:val="0"/>
                <w:sz w:val="20"/>
              </w:rPr>
            </w:pPr>
            <w:r w:rsidRPr="005221A3">
              <w:rPr>
                <w:rFonts w:hint="eastAsia"/>
              </w:rPr>
              <w:t>９</w:t>
            </w:r>
          </w:p>
        </w:tc>
        <w:tc>
          <w:tcPr>
            <w:tcW w:w="1155" w:type="pct"/>
            <w:tcBorders>
              <w:top w:val="single" w:sz="4" w:space="0" w:color="auto"/>
              <w:left w:val="single" w:sz="4" w:space="0" w:color="auto"/>
              <w:bottom w:val="single" w:sz="4" w:space="0" w:color="auto"/>
              <w:right w:val="single" w:sz="4" w:space="0" w:color="auto"/>
            </w:tcBorders>
            <w:vAlign w:val="center"/>
          </w:tcPr>
          <w:p w14:paraId="5CF3C10F"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423817" w14:textId="77777777" w:rsidR="00AF707E" w:rsidRPr="005221A3" w:rsidRDefault="00AF707E" w:rsidP="00AF707E">
            <w:pPr>
              <w:jc w:val="center"/>
              <w:rPr>
                <w:rFonts w:ascii="ＭＳ 明朝" w:hAnsi="ＭＳ 明朝"/>
                <w:kern w:val="0"/>
                <w:sz w:val="20"/>
              </w:rPr>
            </w:pPr>
          </w:p>
        </w:tc>
      </w:tr>
      <w:tr w:rsidR="005221A3" w:rsidRPr="005221A3" w14:paraId="2A68D545"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3B5BC5A" w14:textId="0363CB8B" w:rsidR="00AF707E" w:rsidRPr="005221A3" w:rsidRDefault="00AF707E" w:rsidP="00AF707E">
            <w:pPr>
              <w:jc w:val="center"/>
              <w:rPr>
                <w:rFonts w:ascii="ＭＳ 明朝" w:hAnsi="ＭＳ 明朝"/>
                <w:kern w:val="0"/>
                <w:sz w:val="20"/>
              </w:rPr>
            </w:pPr>
            <w:r w:rsidRPr="005221A3">
              <w:rPr>
                <w:rFonts w:ascii="ＭＳ 明朝" w:hAnsi="ＭＳ 明朝" w:hint="eastAsia"/>
              </w:rPr>
              <w:t>10</w:t>
            </w:r>
          </w:p>
        </w:tc>
        <w:tc>
          <w:tcPr>
            <w:tcW w:w="1155" w:type="pct"/>
            <w:tcBorders>
              <w:top w:val="single" w:sz="4" w:space="0" w:color="auto"/>
              <w:left w:val="single" w:sz="4" w:space="0" w:color="auto"/>
              <w:bottom w:val="single" w:sz="4" w:space="0" w:color="auto"/>
              <w:right w:val="single" w:sz="4" w:space="0" w:color="auto"/>
            </w:tcBorders>
            <w:vAlign w:val="center"/>
          </w:tcPr>
          <w:p w14:paraId="5E079FE9"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58E97F7" w14:textId="77777777" w:rsidR="00AF707E" w:rsidRPr="005221A3" w:rsidRDefault="00AF707E" w:rsidP="00AF707E">
            <w:pPr>
              <w:jc w:val="center"/>
              <w:rPr>
                <w:rFonts w:ascii="ＭＳ 明朝" w:hAnsi="ＭＳ 明朝"/>
                <w:kern w:val="0"/>
                <w:sz w:val="20"/>
              </w:rPr>
            </w:pPr>
          </w:p>
        </w:tc>
      </w:tr>
      <w:tr w:rsidR="005221A3" w:rsidRPr="005221A3" w14:paraId="342F938D"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1ECE41C" w14:textId="65811745" w:rsidR="00AF707E" w:rsidRPr="005221A3" w:rsidRDefault="00AF707E" w:rsidP="00AF707E">
            <w:pPr>
              <w:jc w:val="center"/>
              <w:rPr>
                <w:rFonts w:ascii="ＭＳ 明朝" w:hAnsi="ＭＳ 明朝"/>
                <w:kern w:val="0"/>
                <w:sz w:val="20"/>
              </w:rPr>
            </w:pPr>
            <w:r w:rsidRPr="005221A3">
              <w:rPr>
                <w:rFonts w:ascii="ＭＳ 明朝" w:hAnsi="ＭＳ 明朝" w:hint="eastAsia"/>
              </w:rPr>
              <w:t>11</w:t>
            </w:r>
          </w:p>
        </w:tc>
        <w:tc>
          <w:tcPr>
            <w:tcW w:w="1155" w:type="pct"/>
            <w:tcBorders>
              <w:top w:val="single" w:sz="4" w:space="0" w:color="auto"/>
              <w:left w:val="single" w:sz="4" w:space="0" w:color="auto"/>
              <w:bottom w:val="single" w:sz="4" w:space="0" w:color="auto"/>
              <w:right w:val="single" w:sz="4" w:space="0" w:color="auto"/>
            </w:tcBorders>
            <w:vAlign w:val="center"/>
          </w:tcPr>
          <w:p w14:paraId="57F7F24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E170534" w14:textId="77777777" w:rsidR="00AF707E" w:rsidRPr="005221A3" w:rsidRDefault="00AF707E" w:rsidP="00AF707E">
            <w:pPr>
              <w:jc w:val="center"/>
              <w:rPr>
                <w:rFonts w:ascii="ＭＳ 明朝" w:hAnsi="ＭＳ 明朝"/>
                <w:kern w:val="0"/>
                <w:sz w:val="20"/>
              </w:rPr>
            </w:pPr>
          </w:p>
        </w:tc>
      </w:tr>
      <w:tr w:rsidR="005221A3" w:rsidRPr="005221A3" w14:paraId="3E607E3A"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03C6523" w14:textId="02EEA7A4" w:rsidR="00AF707E" w:rsidRPr="005221A3" w:rsidRDefault="00AF707E" w:rsidP="00AF707E">
            <w:pPr>
              <w:jc w:val="center"/>
              <w:rPr>
                <w:rFonts w:ascii="ＭＳ 明朝" w:hAnsi="ＭＳ 明朝"/>
                <w:kern w:val="0"/>
                <w:sz w:val="20"/>
              </w:rPr>
            </w:pPr>
            <w:r w:rsidRPr="005221A3">
              <w:rPr>
                <w:rFonts w:ascii="ＭＳ 明朝" w:hAnsi="ＭＳ 明朝" w:hint="eastAsia"/>
              </w:rPr>
              <w:t>12</w:t>
            </w:r>
          </w:p>
        </w:tc>
        <w:tc>
          <w:tcPr>
            <w:tcW w:w="1155" w:type="pct"/>
            <w:tcBorders>
              <w:top w:val="single" w:sz="4" w:space="0" w:color="auto"/>
              <w:left w:val="single" w:sz="4" w:space="0" w:color="auto"/>
              <w:bottom w:val="single" w:sz="4" w:space="0" w:color="auto"/>
              <w:right w:val="single" w:sz="4" w:space="0" w:color="auto"/>
            </w:tcBorders>
            <w:vAlign w:val="center"/>
          </w:tcPr>
          <w:p w14:paraId="4800AC2F"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CDA50F4" w14:textId="77777777" w:rsidR="00AF707E" w:rsidRPr="005221A3" w:rsidRDefault="00AF707E" w:rsidP="00AF707E">
            <w:pPr>
              <w:jc w:val="center"/>
              <w:rPr>
                <w:rFonts w:ascii="ＭＳ 明朝" w:hAnsi="ＭＳ 明朝"/>
                <w:kern w:val="0"/>
                <w:sz w:val="20"/>
              </w:rPr>
            </w:pPr>
          </w:p>
        </w:tc>
      </w:tr>
      <w:tr w:rsidR="005221A3" w:rsidRPr="005221A3" w14:paraId="3EA9DA91"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6D74BE4" w14:textId="2660EC78" w:rsidR="00AF707E" w:rsidRPr="005221A3" w:rsidRDefault="00AF707E" w:rsidP="00AF707E">
            <w:pPr>
              <w:jc w:val="center"/>
              <w:rPr>
                <w:rFonts w:ascii="ＭＳ 明朝" w:hAnsi="ＭＳ 明朝"/>
                <w:kern w:val="0"/>
                <w:sz w:val="20"/>
              </w:rPr>
            </w:pPr>
            <w:r w:rsidRPr="005221A3">
              <w:rPr>
                <w:rFonts w:ascii="ＭＳ 明朝" w:hAnsi="ＭＳ 明朝" w:hint="eastAsia"/>
              </w:rPr>
              <w:t>13</w:t>
            </w:r>
          </w:p>
        </w:tc>
        <w:tc>
          <w:tcPr>
            <w:tcW w:w="1155" w:type="pct"/>
            <w:tcBorders>
              <w:top w:val="single" w:sz="4" w:space="0" w:color="auto"/>
              <w:left w:val="single" w:sz="4" w:space="0" w:color="auto"/>
              <w:bottom w:val="single" w:sz="4" w:space="0" w:color="auto"/>
              <w:right w:val="single" w:sz="4" w:space="0" w:color="auto"/>
            </w:tcBorders>
            <w:vAlign w:val="center"/>
          </w:tcPr>
          <w:p w14:paraId="5C8734F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A086224" w14:textId="77777777" w:rsidR="00AF707E" w:rsidRPr="005221A3" w:rsidRDefault="00AF707E" w:rsidP="00AF707E">
            <w:pPr>
              <w:jc w:val="center"/>
              <w:rPr>
                <w:rFonts w:ascii="ＭＳ 明朝" w:hAnsi="ＭＳ 明朝"/>
                <w:kern w:val="0"/>
                <w:sz w:val="20"/>
              </w:rPr>
            </w:pPr>
          </w:p>
        </w:tc>
      </w:tr>
      <w:tr w:rsidR="005221A3" w:rsidRPr="005221A3" w14:paraId="4BF775A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532BE33" w14:textId="3AB4BDDE" w:rsidR="00AF707E" w:rsidRPr="005221A3" w:rsidRDefault="00AF707E" w:rsidP="00AF707E">
            <w:pPr>
              <w:jc w:val="center"/>
              <w:rPr>
                <w:rFonts w:ascii="ＭＳ 明朝" w:hAnsi="ＭＳ 明朝"/>
                <w:kern w:val="0"/>
                <w:sz w:val="20"/>
              </w:rPr>
            </w:pPr>
            <w:r w:rsidRPr="005221A3">
              <w:rPr>
                <w:rFonts w:ascii="ＭＳ 明朝" w:hAnsi="ＭＳ 明朝" w:hint="eastAsia"/>
              </w:rPr>
              <w:t>14</w:t>
            </w:r>
          </w:p>
        </w:tc>
        <w:tc>
          <w:tcPr>
            <w:tcW w:w="1155" w:type="pct"/>
            <w:tcBorders>
              <w:top w:val="single" w:sz="4" w:space="0" w:color="auto"/>
              <w:left w:val="single" w:sz="4" w:space="0" w:color="auto"/>
              <w:bottom w:val="single" w:sz="4" w:space="0" w:color="auto"/>
              <w:right w:val="single" w:sz="4" w:space="0" w:color="auto"/>
            </w:tcBorders>
            <w:vAlign w:val="center"/>
          </w:tcPr>
          <w:p w14:paraId="56B775F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735F4A6" w14:textId="77777777" w:rsidR="00AF707E" w:rsidRPr="005221A3" w:rsidRDefault="00AF707E" w:rsidP="00AF707E">
            <w:pPr>
              <w:jc w:val="center"/>
              <w:rPr>
                <w:rFonts w:ascii="ＭＳ 明朝" w:hAnsi="ＭＳ 明朝"/>
                <w:kern w:val="0"/>
                <w:sz w:val="20"/>
              </w:rPr>
            </w:pPr>
          </w:p>
        </w:tc>
      </w:tr>
      <w:tr w:rsidR="00AF707E" w:rsidRPr="005221A3" w14:paraId="1C9417A5"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F6A1A81" w14:textId="4AECA3F3" w:rsidR="00AF707E" w:rsidRPr="005221A3" w:rsidRDefault="00AF707E" w:rsidP="00AF707E">
            <w:pPr>
              <w:jc w:val="center"/>
              <w:rPr>
                <w:rFonts w:ascii="ＭＳ 明朝" w:hAnsi="ＭＳ 明朝"/>
                <w:kern w:val="0"/>
                <w:sz w:val="20"/>
              </w:rPr>
            </w:pPr>
            <w:r w:rsidRPr="005221A3">
              <w:rPr>
                <w:rFonts w:ascii="ＭＳ 明朝" w:hAnsi="ＭＳ 明朝" w:hint="eastAsia"/>
              </w:rPr>
              <w:t>15</w:t>
            </w:r>
          </w:p>
        </w:tc>
        <w:tc>
          <w:tcPr>
            <w:tcW w:w="1155" w:type="pct"/>
            <w:tcBorders>
              <w:top w:val="single" w:sz="4" w:space="0" w:color="auto"/>
              <w:left w:val="single" w:sz="4" w:space="0" w:color="auto"/>
              <w:bottom w:val="single" w:sz="4" w:space="0" w:color="auto"/>
              <w:right w:val="single" w:sz="4" w:space="0" w:color="auto"/>
            </w:tcBorders>
            <w:vAlign w:val="center"/>
          </w:tcPr>
          <w:p w14:paraId="5487AA98"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3A85A10" w14:textId="77777777" w:rsidR="00AF707E" w:rsidRPr="005221A3" w:rsidRDefault="00AF707E" w:rsidP="00AF707E">
            <w:pPr>
              <w:jc w:val="center"/>
              <w:rPr>
                <w:rFonts w:ascii="ＭＳ 明朝" w:hAnsi="ＭＳ 明朝"/>
                <w:kern w:val="0"/>
                <w:sz w:val="20"/>
              </w:rPr>
            </w:pPr>
          </w:p>
        </w:tc>
      </w:tr>
    </w:tbl>
    <w:p w14:paraId="61D97621" w14:textId="77777777" w:rsidR="00CE4018" w:rsidRPr="005221A3" w:rsidRDefault="00CE4018" w:rsidP="00D04763">
      <w:pPr>
        <w:spacing w:line="265" w:lineRule="auto"/>
        <w:ind w:left="181" w:firstLine="212"/>
        <w:rPr>
          <w:rFonts w:ascii="ＭＳ 明朝" w:hAnsi="ＭＳ 明朝"/>
          <w:spacing w:val="3"/>
        </w:rPr>
      </w:pPr>
    </w:p>
    <w:p w14:paraId="764B6E32" w14:textId="1950F3CC" w:rsidR="00D04763" w:rsidRPr="005221A3" w:rsidRDefault="00D04763" w:rsidP="00CE4018">
      <w:pPr>
        <w:tabs>
          <w:tab w:val="left" w:pos="284"/>
        </w:tabs>
        <w:spacing w:line="296" w:lineRule="exact"/>
        <w:ind w:leftChars="-9" w:left="285" w:hangingChars="145" w:hanging="304"/>
        <w:rPr>
          <w:rFonts w:ascii="ＭＳ 明朝" w:hAnsi="ＭＳ 明朝"/>
        </w:rPr>
      </w:pPr>
      <w:r w:rsidRPr="005221A3">
        <w:rPr>
          <w:rFonts w:ascii="ＭＳ 明朝" w:hAnsi="ＭＳ 明朝"/>
        </w:rPr>
        <w:t>※</w:t>
      </w:r>
      <w:r w:rsidRPr="005221A3">
        <w:rPr>
          <w:rFonts w:ascii="ＭＳ 明朝" w:hAnsi="ＭＳ 明朝"/>
        </w:rPr>
        <w:tab/>
        <w:t>実施</w:t>
      </w:r>
      <w:r w:rsidRPr="005221A3">
        <w:rPr>
          <w:rFonts w:ascii="ＭＳ 明朝" w:hAnsi="ＭＳ 明朝"/>
          <w:spacing w:val="2"/>
        </w:rPr>
        <w:t>会場の都合上、参加人数は</w:t>
      </w:r>
      <w:r w:rsidRPr="005221A3">
        <w:rPr>
          <w:rFonts w:ascii="ＭＳ 明朝" w:hAnsi="ＭＳ 明朝"/>
        </w:rPr>
        <w:t>1グループにつき</w:t>
      </w:r>
      <w:r w:rsidR="00556916" w:rsidRPr="005221A3">
        <w:rPr>
          <w:rFonts w:ascii="ＭＳ 明朝" w:hAnsi="ＭＳ 明朝" w:hint="eastAsia"/>
        </w:rPr>
        <w:t>15</w:t>
      </w:r>
      <w:r w:rsidRPr="005221A3">
        <w:rPr>
          <w:rFonts w:ascii="ＭＳ 明朝" w:hAnsi="ＭＳ 明朝"/>
          <w:spacing w:val="2"/>
        </w:rPr>
        <w:t>名までとし</w:t>
      </w:r>
      <w:r w:rsidRPr="005221A3">
        <w:rPr>
          <w:rFonts w:ascii="ＭＳ 明朝" w:hAnsi="ＭＳ 明朝"/>
        </w:rPr>
        <w:t>ます。</w:t>
      </w:r>
    </w:p>
    <w:p w14:paraId="46CF6DD9" w14:textId="77777777" w:rsidR="00D04763" w:rsidRPr="005221A3" w:rsidRDefault="00D04763" w:rsidP="00D04763">
      <w:pPr>
        <w:tabs>
          <w:tab w:val="left" w:pos="525"/>
        </w:tabs>
        <w:spacing w:line="296" w:lineRule="exact"/>
        <w:ind w:leftChars="100" w:left="520" w:hangingChars="145" w:hanging="310"/>
        <w:rPr>
          <w:rFonts w:ascii="ＭＳ 明朝" w:hAnsi="ＭＳ 明朝" w:cs="MingLiU"/>
          <w:spacing w:val="2"/>
        </w:rPr>
      </w:pPr>
    </w:p>
    <w:p w14:paraId="2247A819" w14:textId="6A483703" w:rsidR="00A93E60" w:rsidRPr="005221A3" w:rsidRDefault="00A93E60">
      <w:pPr>
        <w:widowControl/>
        <w:jc w:val="left"/>
      </w:pPr>
      <w:r w:rsidRPr="005221A3">
        <w:br w:type="page"/>
      </w:r>
    </w:p>
    <w:p w14:paraId="5B9EEFAC" w14:textId="304F2719" w:rsidR="00A93E60" w:rsidRPr="005221A3" w:rsidRDefault="00A93E60" w:rsidP="00A93E60">
      <w:pPr>
        <w:pStyle w:val="a3"/>
        <w:ind w:leftChars="0" w:left="0" w:firstLineChars="0" w:firstLine="0"/>
        <w:rPr>
          <w:rFonts w:ascii="ＭＳ 明朝" w:hAnsi="ＭＳ 明朝"/>
        </w:rPr>
      </w:pPr>
      <w:r w:rsidRPr="005221A3">
        <w:rPr>
          <w:rFonts w:ascii="ＭＳ 明朝" w:hAnsi="ＭＳ 明朝" w:hint="eastAsia"/>
        </w:rPr>
        <w:lastRenderedPageBreak/>
        <w:t>（様式3-2）</w:t>
      </w:r>
    </w:p>
    <w:p w14:paraId="5C473407" w14:textId="77777777" w:rsidR="00401B4D" w:rsidRPr="005221A3" w:rsidRDefault="00401B4D" w:rsidP="00401B4D">
      <w:pPr>
        <w:spacing w:line="440" w:lineRule="exact"/>
        <w:jc w:val="center"/>
        <w:rPr>
          <w:sz w:val="28"/>
          <w:szCs w:val="28"/>
        </w:rPr>
      </w:pPr>
      <w:r w:rsidRPr="005221A3">
        <w:rPr>
          <w:sz w:val="28"/>
          <w:szCs w:val="28"/>
        </w:rPr>
        <w:t>個別対話確認事項</w:t>
      </w:r>
    </w:p>
    <w:p w14:paraId="32A3D639" w14:textId="77777777" w:rsidR="00401B4D" w:rsidRPr="005221A3" w:rsidRDefault="00401B4D" w:rsidP="00401B4D">
      <w:pPr>
        <w:ind w:firstLineChars="114" w:firstLine="239"/>
        <w:rPr>
          <w:kern w:val="0"/>
        </w:rPr>
      </w:pPr>
    </w:p>
    <w:p w14:paraId="525E0ED7" w14:textId="24A60FDA" w:rsidR="00401B4D" w:rsidRPr="005221A3" w:rsidRDefault="00401B4D" w:rsidP="00401B4D">
      <w:pPr>
        <w:ind w:leftChars="100" w:left="210"/>
        <w:rPr>
          <w:kern w:val="0"/>
        </w:rPr>
      </w:pPr>
      <w:r w:rsidRPr="005221A3">
        <w:rPr>
          <w:kern w:val="0"/>
        </w:rPr>
        <w:t xml:space="preserve">神戸市長　</w:t>
      </w:r>
      <w:r w:rsidR="00635596" w:rsidRPr="005221A3">
        <w:rPr>
          <w:rFonts w:hint="eastAsia"/>
          <w:kern w:val="0"/>
        </w:rPr>
        <w:t>宛</w:t>
      </w:r>
    </w:p>
    <w:p w14:paraId="7D6C288A" w14:textId="77777777" w:rsidR="00401B4D" w:rsidRPr="005221A3" w:rsidRDefault="00401B4D" w:rsidP="00401B4D">
      <w:pPr>
        <w:ind w:firstLineChars="114" w:firstLine="246"/>
        <w:rPr>
          <w:spacing w:val="3"/>
        </w:rPr>
      </w:pPr>
    </w:p>
    <w:p w14:paraId="395C3F8D" w14:textId="11BADD4A" w:rsidR="00401B4D" w:rsidRPr="005221A3" w:rsidRDefault="00401B4D" w:rsidP="00401B4D">
      <w:pPr>
        <w:spacing w:line="265" w:lineRule="auto"/>
        <w:ind w:left="181" w:firstLine="212"/>
        <w:rPr>
          <w:spacing w:val="3"/>
        </w:rPr>
      </w:pPr>
      <w:r w:rsidRPr="005221A3">
        <w:rPr>
          <w:spacing w:val="3"/>
        </w:rPr>
        <w:t>「</w:t>
      </w:r>
      <w:r w:rsidRPr="005221A3">
        <w:t>（仮称）神戸市</w:t>
      </w:r>
      <w:r w:rsidR="006B17F1" w:rsidRPr="005221A3">
        <w:rPr>
          <w:rFonts w:hint="eastAsia"/>
        </w:rPr>
        <w:t>第二</w:t>
      </w:r>
      <w:r w:rsidRPr="005221A3">
        <w:t>学校給食センター整備・運営事業</w:t>
      </w:r>
      <w:r w:rsidRPr="005221A3">
        <w:rPr>
          <w:spacing w:val="3"/>
        </w:rPr>
        <w:t>」の</w:t>
      </w:r>
      <w:r w:rsidR="006F3655" w:rsidRPr="005221A3">
        <w:rPr>
          <w:rFonts w:hint="eastAsia"/>
          <w:spacing w:val="3"/>
        </w:rPr>
        <w:t>入札説明書</w:t>
      </w:r>
      <w:r w:rsidRPr="005221A3">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21A3" w:rsidRPr="005221A3" w14:paraId="4A195FB3" w14:textId="77777777" w:rsidTr="00401B4D">
        <w:tc>
          <w:tcPr>
            <w:tcW w:w="473" w:type="dxa"/>
            <w:shd w:val="pct10" w:color="auto" w:fill="auto"/>
            <w:vAlign w:val="center"/>
          </w:tcPr>
          <w:p w14:paraId="22FEE329" w14:textId="77777777" w:rsidR="00401B4D" w:rsidRPr="005221A3" w:rsidRDefault="00401B4D" w:rsidP="00277F0E">
            <w:pPr>
              <w:jc w:val="center"/>
              <w:rPr>
                <w:rFonts w:ascii="ＭＳ 明朝" w:hAnsi="ＭＳ 明朝"/>
              </w:rPr>
            </w:pPr>
            <w:r w:rsidRPr="005221A3">
              <w:rPr>
                <w:rFonts w:ascii="ＭＳ 明朝" w:hAnsi="ＭＳ 明朝"/>
              </w:rPr>
              <w:t>No</w:t>
            </w:r>
          </w:p>
        </w:tc>
        <w:tc>
          <w:tcPr>
            <w:tcW w:w="2223" w:type="dxa"/>
            <w:shd w:val="pct10" w:color="auto" w:fill="auto"/>
            <w:vAlign w:val="center"/>
          </w:tcPr>
          <w:p w14:paraId="275D54B1" w14:textId="77777777" w:rsidR="00401B4D" w:rsidRPr="005221A3" w:rsidRDefault="00401B4D" w:rsidP="00277F0E">
            <w:pPr>
              <w:jc w:val="center"/>
              <w:rPr>
                <w:rFonts w:ascii="ＭＳ 明朝" w:hAnsi="ＭＳ 明朝"/>
              </w:rPr>
            </w:pPr>
            <w:r w:rsidRPr="005221A3">
              <w:rPr>
                <w:rFonts w:ascii="ＭＳ 明朝" w:hAnsi="ＭＳ 明朝"/>
              </w:rPr>
              <w:t>対話項目</w:t>
            </w:r>
          </w:p>
        </w:tc>
        <w:tc>
          <w:tcPr>
            <w:tcW w:w="6660" w:type="dxa"/>
            <w:shd w:val="pct10" w:color="auto" w:fill="auto"/>
            <w:vAlign w:val="center"/>
          </w:tcPr>
          <w:p w14:paraId="4286D800" w14:textId="77777777" w:rsidR="00401B4D" w:rsidRPr="005221A3" w:rsidRDefault="00401B4D" w:rsidP="00277F0E">
            <w:pPr>
              <w:jc w:val="center"/>
              <w:rPr>
                <w:rFonts w:ascii="ＭＳ 明朝" w:hAnsi="ＭＳ 明朝"/>
              </w:rPr>
            </w:pPr>
            <w:r w:rsidRPr="005221A3">
              <w:rPr>
                <w:rFonts w:ascii="ＭＳ 明朝" w:hAnsi="ＭＳ 明朝"/>
              </w:rPr>
              <w:t>対話内容（質問事項等）</w:t>
            </w:r>
          </w:p>
        </w:tc>
      </w:tr>
      <w:tr w:rsidR="005221A3" w:rsidRPr="005221A3" w14:paraId="7CE5B53C" w14:textId="77777777" w:rsidTr="00401B4D">
        <w:tc>
          <w:tcPr>
            <w:tcW w:w="473" w:type="dxa"/>
          </w:tcPr>
          <w:p w14:paraId="4A793EDA" w14:textId="77777777" w:rsidR="00401B4D" w:rsidRPr="005221A3" w:rsidRDefault="00401B4D" w:rsidP="00277F0E"/>
        </w:tc>
        <w:tc>
          <w:tcPr>
            <w:tcW w:w="2223" w:type="dxa"/>
          </w:tcPr>
          <w:p w14:paraId="286D0F75" w14:textId="77777777" w:rsidR="00401B4D" w:rsidRPr="005221A3" w:rsidRDefault="00401B4D" w:rsidP="00277F0E"/>
        </w:tc>
        <w:tc>
          <w:tcPr>
            <w:tcW w:w="6660" w:type="dxa"/>
            <w:shd w:val="clear" w:color="auto" w:fill="auto"/>
          </w:tcPr>
          <w:p w14:paraId="7AF6C24F" w14:textId="77777777" w:rsidR="00401B4D" w:rsidRPr="005221A3" w:rsidRDefault="00401B4D" w:rsidP="00277F0E"/>
          <w:p w14:paraId="6789437D" w14:textId="77777777" w:rsidR="00401B4D" w:rsidRPr="005221A3" w:rsidRDefault="00401B4D" w:rsidP="00277F0E"/>
          <w:p w14:paraId="17EEF6BE" w14:textId="77777777" w:rsidR="00401B4D" w:rsidRPr="005221A3" w:rsidRDefault="00401B4D" w:rsidP="00277F0E"/>
          <w:p w14:paraId="457C92D1" w14:textId="77777777" w:rsidR="00401B4D" w:rsidRPr="005221A3" w:rsidRDefault="00401B4D" w:rsidP="00277F0E"/>
          <w:p w14:paraId="571933D1" w14:textId="77777777" w:rsidR="00401B4D" w:rsidRPr="005221A3" w:rsidRDefault="00401B4D" w:rsidP="00277F0E"/>
        </w:tc>
      </w:tr>
      <w:tr w:rsidR="005221A3" w:rsidRPr="005221A3" w14:paraId="5C41C6BB" w14:textId="77777777" w:rsidTr="00401B4D">
        <w:tc>
          <w:tcPr>
            <w:tcW w:w="473" w:type="dxa"/>
          </w:tcPr>
          <w:p w14:paraId="1366B69C" w14:textId="77777777" w:rsidR="00401B4D" w:rsidRPr="005221A3" w:rsidRDefault="00401B4D" w:rsidP="00277F0E"/>
        </w:tc>
        <w:tc>
          <w:tcPr>
            <w:tcW w:w="2223" w:type="dxa"/>
          </w:tcPr>
          <w:p w14:paraId="6678433B" w14:textId="77777777" w:rsidR="00401B4D" w:rsidRPr="005221A3" w:rsidRDefault="00401B4D" w:rsidP="00277F0E"/>
        </w:tc>
        <w:tc>
          <w:tcPr>
            <w:tcW w:w="6660" w:type="dxa"/>
            <w:shd w:val="clear" w:color="auto" w:fill="auto"/>
          </w:tcPr>
          <w:p w14:paraId="2EB80FFE" w14:textId="77777777" w:rsidR="00401B4D" w:rsidRPr="005221A3" w:rsidRDefault="00401B4D" w:rsidP="00277F0E"/>
          <w:p w14:paraId="664A49C7" w14:textId="77777777" w:rsidR="00401B4D" w:rsidRPr="005221A3" w:rsidRDefault="00401B4D" w:rsidP="00277F0E"/>
          <w:p w14:paraId="4AFD5493" w14:textId="77777777" w:rsidR="00401B4D" w:rsidRPr="005221A3" w:rsidRDefault="00401B4D" w:rsidP="00277F0E"/>
          <w:p w14:paraId="73A259D9" w14:textId="77777777" w:rsidR="00401B4D" w:rsidRPr="005221A3" w:rsidRDefault="00401B4D" w:rsidP="00277F0E"/>
          <w:p w14:paraId="365DE0DB" w14:textId="77777777" w:rsidR="00401B4D" w:rsidRPr="005221A3" w:rsidRDefault="00401B4D" w:rsidP="00277F0E"/>
          <w:p w14:paraId="4A87F152" w14:textId="77777777" w:rsidR="00401B4D" w:rsidRPr="005221A3" w:rsidRDefault="00401B4D" w:rsidP="00277F0E"/>
        </w:tc>
      </w:tr>
      <w:tr w:rsidR="005221A3" w:rsidRPr="005221A3" w14:paraId="79511BBC" w14:textId="77777777" w:rsidTr="00401B4D">
        <w:tc>
          <w:tcPr>
            <w:tcW w:w="473" w:type="dxa"/>
          </w:tcPr>
          <w:p w14:paraId="6271DC02" w14:textId="77777777" w:rsidR="00401B4D" w:rsidRPr="005221A3" w:rsidRDefault="00401B4D" w:rsidP="00277F0E"/>
        </w:tc>
        <w:tc>
          <w:tcPr>
            <w:tcW w:w="2223" w:type="dxa"/>
          </w:tcPr>
          <w:p w14:paraId="45121E08" w14:textId="77777777" w:rsidR="00401B4D" w:rsidRPr="005221A3" w:rsidRDefault="00401B4D" w:rsidP="00277F0E"/>
        </w:tc>
        <w:tc>
          <w:tcPr>
            <w:tcW w:w="6660" w:type="dxa"/>
          </w:tcPr>
          <w:p w14:paraId="6316E28F" w14:textId="77777777" w:rsidR="00401B4D" w:rsidRPr="005221A3" w:rsidRDefault="00401B4D" w:rsidP="00277F0E"/>
          <w:p w14:paraId="7FFE76FD" w14:textId="77777777" w:rsidR="00401B4D" w:rsidRPr="005221A3" w:rsidRDefault="00401B4D" w:rsidP="00277F0E"/>
          <w:p w14:paraId="6027CF74" w14:textId="77777777" w:rsidR="00401B4D" w:rsidRPr="005221A3" w:rsidRDefault="00401B4D" w:rsidP="00277F0E"/>
          <w:p w14:paraId="724E859B" w14:textId="77777777" w:rsidR="00401B4D" w:rsidRPr="005221A3" w:rsidRDefault="00401B4D" w:rsidP="00277F0E"/>
          <w:p w14:paraId="49687DCC" w14:textId="77777777" w:rsidR="00401B4D" w:rsidRPr="005221A3" w:rsidRDefault="00401B4D" w:rsidP="00277F0E"/>
          <w:p w14:paraId="48AEE9EE" w14:textId="77777777" w:rsidR="00401B4D" w:rsidRPr="005221A3" w:rsidRDefault="00401B4D" w:rsidP="00277F0E"/>
        </w:tc>
      </w:tr>
      <w:tr w:rsidR="005221A3" w:rsidRPr="005221A3" w14:paraId="779D2983" w14:textId="77777777" w:rsidTr="00401B4D">
        <w:tc>
          <w:tcPr>
            <w:tcW w:w="473" w:type="dxa"/>
          </w:tcPr>
          <w:p w14:paraId="37A1F80E" w14:textId="77777777" w:rsidR="00401B4D" w:rsidRPr="005221A3" w:rsidRDefault="00401B4D" w:rsidP="00277F0E"/>
        </w:tc>
        <w:tc>
          <w:tcPr>
            <w:tcW w:w="2223" w:type="dxa"/>
          </w:tcPr>
          <w:p w14:paraId="5BB5F532" w14:textId="77777777" w:rsidR="00401B4D" w:rsidRPr="005221A3" w:rsidRDefault="00401B4D" w:rsidP="00277F0E"/>
        </w:tc>
        <w:tc>
          <w:tcPr>
            <w:tcW w:w="6660" w:type="dxa"/>
          </w:tcPr>
          <w:p w14:paraId="6E8C5D45" w14:textId="77777777" w:rsidR="00401B4D" w:rsidRPr="005221A3" w:rsidRDefault="00401B4D" w:rsidP="00277F0E"/>
          <w:p w14:paraId="19E325AB" w14:textId="77777777" w:rsidR="00401B4D" w:rsidRPr="005221A3" w:rsidRDefault="00401B4D" w:rsidP="00277F0E"/>
          <w:p w14:paraId="3A28BF81" w14:textId="77777777" w:rsidR="00401B4D" w:rsidRPr="005221A3" w:rsidRDefault="00401B4D" w:rsidP="00277F0E"/>
          <w:p w14:paraId="48477C0C" w14:textId="77777777" w:rsidR="00401B4D" w:rsidRPr="005221A3" w:rsidRDefault="00401B4D" w:rsidP="00277F0E"/>
          <w:p w14:paraId="796EBD6F" w14:textId="77777777" w:rsidR="00401B4D" w:rsidRPr="005221A3" w:rsidRDefault="00401B4D" w:rsidP="00277F0E"/>
          <w:p w14:paraId="28664CCD" w14:textId="77777777" w:rsidR="00401B4D" w:rsidRPr="005221A3" w:rsidRDefault="00401B4D" w:rsidP="00277F0E"/>
        </w:tc>
      </w:tr>
      <w:tr w:rsidR="00401B4D" w:rsidRPr="005221A3" w14:paraId="11F9AD3C" w14:textId="77777777" w:rsidTr="00401B4D">
        <w:tc>
          <w:tcPr>
            <w:tcW w:w="473" w:type="dxa"/>
          </w:tcPr>
          <w:p w14:paraId="634E8D02" w14:textId="77777777" w:rsidR="00401B4D" w:rsidRPr="005221A3" w:rsidRDefault="00401B4D" w:rsidP="00277F0E"/>
        </w:tc>
        <w:tc>
          <w:tcPr>
            <w:tcW w:w="2223" w:type="dxa"/>
          </w:tcPr>
          <w:p w14:paraId="578480D5" w14:textId="77777777" w:rsidR="00401B4D" w:rsidRPr="005221A3" w:rsidRDefault="00401B4D" w:rsidP="00277F0E"/>
        </w:tc>
        <w:tc>
          <w:tcPr>
            <w:tcW w:w="6660" w:type="dxa"/>
            <w:shd w:val="clear" w:color="auto" w:fill="auto"/>
          </w:tcPr>
          <w:p w14:paraId="114F55EE" w14:textId="77777777" w:rsidR="00401B4D" w:rsidRPr="005221A3" w:rsidRDefault="00401B4D" w:rsidP="00277F0E"/>
          <w:p w14:paraId="2BA04A2D" w14:textId="77777777" w:rsidR="00401B4D" w:rsidRPr="005221A3" w:rsidRDefault="00401B4D" w:rsidP="00277F0E"/>
          <w:p w14:paraId="3F4A7B76" w14:textId="77777777" w:rsidR="00401B4D" w:rsidRPr="005221A3" w:rsidRDefault="00401B4D" w:rsidP="00277F0E"/>
          <w:p w14:paraId="276F32EA" w14:textId="77777777" w:rsidR="00401B4D" w:rsidRPr="005221A3" w:rsidRDefault="00401B4D" w:rsidP="00277F0E"/>
          <w:p w14:paraId="7000F4B3" w14:textId="77777777" w:rsidR="00401B4D" w:rsidRPr="005221A3" w:rsidRDefault="00401B4D" w:rsidP="00277F0E"/>
          <w:p w14:paraId="6FB871FB" w14:textId="77777777" w:rsidR="00401B4D" w:rsidRPr="005221A3" w:rsidRDefault="00401B4D" w:rsidP="00277F0E"/>
        </w:tc>
      </w:tr>
    </w:tbl>
    <w:p w14:paraId="1E092927" w14:textId="77777777" w:rsidR="00401B4D" w:rsidRPr="005221A3" w:rsidRDefault="00401B4D" w:rsidP="00401B4D">
      <w:pPr>
        <w:tabs>
          <w:tab w:val="left" w:pos="851"/>
        </w:tabs>
        <w:spacing w:line="296" w:lineRule="exact"/>
        <w:ind w:leftChars="-13" w:left="277" w:hangingChars="145" w:hanging="304"/>
        <w:rPr>
          <w:rFonts w:ascii="ＭＳ 明朝" w:hAnsi="ＭＳ 明朝" w:cs="MingLiU"/>
        </w:rPr>
      </w:pPr>
    </w:p>
    <w:p w14:paraId="607C87B8" w14:textId="77777777" w:rsidR="00401B4D" w:rsidRPr="005221A3" w:rsidRDefault="00401B4D" w:rsidP="00401B4D">
      <w:pPr>
        <w:tabs>
          <w:tab w:val="left" w:pos="851"/>
        </w:tabs>
        <w:spacing w:line="296" w:lineRule="exact"/>
        <w:ind w:leftChars="-13" w:left="277" w:hangingChars="145" w:hanging="304"/>
        <w:rPr>
          <w:rFonts w:ascii="ＭＳ 明朝" w:hAnsi="ＭＳ 明朝" w:cs="MingLiU"/>
        </w:rPr>
      </w:pPr>
      <w:r w:rsidRPr="005221A3">
        <w:rPr>
          <w:rFonts w:ascii="ＭＳ 明朝" w:hAnsi="ＭＳ 明朝" w:cs="MingLiU" w:hint="eastAsia"/>
        </w:rPr>
        <w:t>※</w:t>
      </w:r>
      <w:r w:rsidRPr="005221A3">
        <w:rPr>
          <w:rFonts w:ascii="ＭＳ 明朝" w:hAnsi="ＭＳ 明朝" w:cs="MingLiU"/>
        </w:rPr>
        <w:tab/>
      </w:r>
      <w:r w:rsidRPr="005221A3">
        <w:rPr>
          <w:rFonts w:ascii="ＭＳ 明朝" w:hAnsi="ＭＳ 明朝" w:cs="MingLiU" w:hint="eastAsia"/>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405319AA"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48C8111C" w:rsidR="00221559" w:rsidRPr="005221A3" w:rsidRDefault="00221559" w:rsidP="00221559">
      <w:pPr>
        <w:pStyle w:val="af2"/>
        <w:rPr>
          <w:sz w:val="36"/>
          <w:szCs w:val="36"/>
        </w:rPr>
      </w:pPr>
      <w:r w:rsidRPr="005221A3">
        <w:rPr>
          <w:rFonts w:hint="eastAsia"/>
          <w:sz w:val="36"/>
          <w:szCs w:val="36"/>
        </w:rPr>
        <w:t>（仮称）神戸市</w:t>
      </w:r>
      <w:r w:rsidR="006B17F1" w:rsidRPr="005221A3">
        <w:rPr>
          <w:rFonts w:hint="eastAsia"/>
          <w:sz w:val="36"/>
          <w:szCs w:val="36"/>
        </w:rPr>
        <w:t>第二</w:t>
      </w:r>
      <w:r w:rsidRPr="005221A3">
        <w:rPr>
          <w:rFonts w:hint="eastAsia"/>
          <w:sz w:val="36"/>
          <w:szCs w:val="36"/>
        </w:rPr>
        <w:t>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04F8D1ED" w:rsidR="00221559" w:rsidRPr="005221A3" w:rsidRDefault="00221559" w:rsidP="00221559">
      <w:pPr>
        <w:pStyle w:val="af1"/>
        <w:rPr>
          <w:szCs w:val="36"/>
        </w:rPr>
      </w:pPr>
      <w:r w:rsidRPr="005221A3">
        <w:rPr>
          <w:rFonts w:hint="eastAsia"/>
          <w:szCs w:val="36"/>
        </w:rPr>
        <w:t>入札参加資格審査書類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C2AD32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04247C6" w14:textId="3E4545F9" w:rsidR="001A127C" w:rsidRPr="005221A3" w:rsidRDefault="00AB1725" w:rsidP="001A127C">
      <w:pPr>
        <w:widowControl/>
        <w:jc w:val="right"/>
      </w:pPr>
      <w:r w:rsidRPr="005221A3">
        <w:rPr>
          <w:rFonts w:hint="eastAsia"/>
        </w:rPr>
        <w:t xml:space="preserve">　　</w:t>
      </w:r>
      <w:r w:rsidR="001A127C" w:rsidRPr="005221A3">
        <w:t>年　　月　　日</w:t>
      </w:r>
    </w:p>
    <w:p w14:paraId="7F50C21E" w14:textId="77777777" w:rsidR="00571789" w:rsidRPr="005221A3" w:rsidRDefault="00571789" w:rsidP="00571789">
      <w:pPr>
        <w:widowControl/>
        <w:jc w:val="left"/>
      </w:pPr>
    </w:p>
    <w:p w14:paraId="58340277" w14:textId="77777777" w:rsidR="00571789" w:rsidRPr="005221A3" w:rsidRDefault="00571789" w:rsidP="00571789">
      <w:pPr>
        <w:widowControl/>
        <w:jc w:val="left"/>
      </w:pPr>
    </w:p>
    <w:p w14:paraId="276F8CB8" w14:textId="77777777" w:rsidR="005C15B8" w:rsidRPr="005221A3" w:rsidRDefault="005C15B8" w:rsidP="00571789">
      <w:pPr>
        <w:widowControl/>
        <w:jc w:val="left"/>
      </w:pPr>
    </w:p>
    <w:p w14:paraId="5E4F7BF3" w14:textId="77777777" w:rsidR="00571789" w:rsidRPr="005221A3" w:rsidRDefault="00571789" w:rsidP="00605E3E">
      <w:pPr>
        <w:widowControl/>
        <w:jc w:val="center"/>
        <w:rPr>
          <w:sz w:val="28"/>
          <w:szCs w:val="28"/>
        </w:rPr>
      </w:pPr>
      <w:r w:rsidRPr="005221A3">
        <w:rPr>
          <w:rFonts w:hint="eastAsia"/>
          <w:sz w:val="28"/>
          <w:szCs w:val="28"/>
        </w:rPr>
        <w:t>入札参加表明書</w:t>
      </w:r>
    </w:p>
    <w:p w14:paraId="2A53089F" w14:textId="77777777" w:rsidR="00571789" w:rsidRPr="005221A3" w:rsidRDefault="00571789" w:rsidP="00571789">
      <w:pPr>
        <w:widowControl/>
        <w:jc w:val="left"/>
      </w:pPr>
    </w:p>
    <w:p w14:paraId="4E7E9274" w14:textId="77777777" w:rsidR="00571789" w:rsidRPr="005221A3" w:rsidRDefault="00571789" w:rsidP="00571789">
      <w:pPr>
        <w:widowControl/>
        <w:jc w:val="left"/>
      </w:pPr>
    </w:p>
    <w:p w14:paraId="68C54C0C" w14:textId="305FA773" w:rsidR="00571789" w:rsidRPr="005221A3" w:rsidRDefault="00571789" w:rsidP="00571789">
      <w:pPr>
        <w:widowControl/>
        <w:jc w:val="left"/>
      </w:pPr>
      <w:r w:rsidRPr="005221A3">
        <w:rPr>
          <w:rFonts w:hint="eastAsia"/>
        </w:rPr>
        <w:t xml:space="preserve">（宛先）　</w:t>
      </w:r>
      <w:r w:rsidR="00605E3E" w:rsidRPr="005221A3">
        <w:rPr>
          <w:rFonts w:hint="eastAsia"/>
        </w:rPr>
        <w:t>神戸</w:t>
      </w:r>
      <w:r w:rsidRPr="005221A3">
        <w:rPr>
          <w:rFonts w:hint="eastAsia"/>
        </w:rPr>
        <w:t>市長</w:t>
      </w:r>
    </w:p>
    <w:p w14:paraId="74035561" w14:textId="77777777" w:rsidR="00571789" w:rsidRPr="005221A3" w:rsidRDefault="00571789" w:rsidP="00571789">
      <w:pPr>
        <w:widowControl/>
        <w:jc w:val="left"/>
      </w:pPr>
    </w:p>
    <w:p w14:paraId="3EEF4F18" w14:textId="77777777" w:rsidR="00571789" w:rsidRPr="005221A3" w:rsidRDefault="00571789" w:rsidP="00571789">
      <w:pPr>
        <w:widowControl/>
        <w:jc w:val="left"/>
      </w:pPr>
    </w:p>
    <w:p w14:paraId="6654523E" w14:textId="77777777" w:rsidR="00571789" w:rsidRPr="005221A3" w:rsidRDefault="00571789" w:rsidP="00571789">
      <w:pPr>
        <w:widowControl/>
        <w:jc w:val="left"/>
      </w:pPr>
    </w:p>
    <w:p w14:paraId="4BE411BA" w14:textId="77777777" w:rsidR="00571789" w:rsidRPr="005221A3" w:rsidRDefault="00571789" w:rsidP="00571789">
      <w:pPr>
        <w:widowControl/>
        <w:jc w:val="left"/>
      </w:pPr>
    </w:p>
    <w:p w14:paraId="0788FA6B" w14:textId="77777777" w:rsidR="00571789" w:rsidRPr="005221A3" w:rsidRDefault="00571789" w:rsidP="00571789">
      <w:pPr>
        <w:widowControl/>
        <w:jc w:val="left"/>
      </w:pPr>
    </w:p>
    <w:p w14:paraId="2CFB994A" w14:textId="3CFF708C" w:rsidR="00571789" w:rsidRPr="005221A3" w:rsidRDefault="00571789" w:rsidP="00663E33">
      <w:pPr>
        <w:widowControl/>
        <w:tabs>
          <w:tab w:val="left" w:pos="5245"/>
          <w:tab w:val="left" w:pos="5529"/>
          <w:tab w:val="left" w:pos="8505"/>
        </w:tabs>
        <w:jc w:val="left"/>
      </w:pPr>
      <w:r w:rsidRPr="005221A3">
        <w:rPr>
          <w:rFonts w:hint="eastAsia"/>
        </w:rPr>
        <w:tab/>
      </w:r>
      <w:r w:rsidR="00663E33" w:rsidRPr="005221A3">
        <w:rPr>
          <w:rFonts w:hint="eastAsia"/>
        </w:rPr>
        <w:t>［</w:t>
      </w:r>
      <w:r w:rsidRPr="005221A3">
        <w:rPr>
          <w:rFonts w:hint="eastAsia"/>
        </w:rPr>
        <w:t xml:space="preserve">　　　　　</w:t>
      </w:r>
      <w:r w:rsidR="00663E33" w:rsidRPr="005221A3">
        <w:rPr>
          <w:rFonts w:hint="eastAsia"/>
        </w:rPr>
        <w:t>］</w:t>
      </w:r>
      <w:r w:rsidRPr="005221A3">
        <w:rPr>
          <w:rFonts w:hint="eastAsia"/>
        </w:rPr>
        <w:t>グループの代表企業</w:t>
      </w:r>
    </w:p>
    <w:p w14:paraId="4B346B1F"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所在地又は住所</w:t>
      </w:r>
    </w:p>
    <w:p w14:paraId="34FE69CA"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商号又は名称</w:t>
      </w:r>
    </w:p>
    <w:p w14:paraId="1F2D48F2"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2754283C" w14:textId="77777777" w:rsidR="00571789" w:rsidRPr="005221A3" w:rsidRDefault="00571789" w:rsidP="00571789">
      <w:pPr>
        <w:widowControl/>
        <w:jc w:val="left"/>
      </w:pPr>
    </w:p>
    <w:p w14:paraId="629841BD" w14:textId="77777777" w:rsidR="00571789" w:rsidRPr="005221A3" w:rsidRDefault="00571789" w:rsidP="00571789">
      <w:pPr>
        <w:widowControl/>
        <w:jc w:val="left"/>
      </w:pPr>
    </w:p>
    <w:p w14:paraId="061ED57E" w14:textId="4CE79FF8" w:rsidR="00571789" w:rsidRPr="005221A3" w:rsidRDefault="00B211FC" w:rsidP="00605E3E">
      <w:pPr>
        <w:widowControl/>
        <w:ind w:firstLineChars="100" w:firstLine="210"/>
        <w:jc w:val="left"/>
        <w:rPr>
          <w:rFonts w:ascii="ＭＳ 明朝" w:hAnsi="ＭＳ 明朝"/>
        </w:rPr>
      </w:pPr>
      <w:r w:rsidRPr="005221A3">
        <w:rPr>
          <w:rFonts w:ascii="ＭＳ 明朝" w:hAnsi="ＭＳ 明朝" w:hint="eastAsia"/>
        </w:rPr>
        <w:t>2023</w:t>
      </w:r>
      <w:r w:rsidR="00571789" w:rsidRPr="005221A3">
        <w:rPr>
          <w:rFonts w:ascii="ＭＳ 明朝" w:hAnsi="ＭＳ 明朝" w:hint="eastAsia"/>
        </w:rPr>
        <w:t>年</w:t>
      </w:r>
      <w:r w:rsidR="006B17F1" w:rsidRPr="005221A3">
        <w:rPr>
          <w:rFonts w:ascii="ＭＳ 明朝" w:hAnsi="ＭＳ 明朝" w:hint="eastAsia"/>
        </w:rPr>
        <w:t>５</w:t>
      </w:r>
      <w:r w:rsidR="00571789" w:rsidRPr="005221A3">
        <w:rPr>
          <w:rFonts w:ascii="ＭＳ 明朝" w:hAnsi="ＭＳ 明朝" w:hint="eastAsia"/>
        </w:rPr>
        <w:t>月</w:t>
      </w:r>
      <w:r w:rsidR="006B17F1" w:rsidRPr="005221A3">
        <w:rPr>
          <w:rFonts w:ascii="ＭＳ 明朝" w:hAnsi="ＭＳ 明朝" w:hint="eastAsia"/>
        </w:rPr>
        <w:t>17</w:t>
      </w:r>
      <w:r w:rsidR="00571789" w:rsidRPr="005221A3">
        <w:rPr>
          <w:rFonts w:ascii="ＭＳ 明朝" w:hAnsi="ＭＳ 明朝" w:hint="eastAsia"/>
        </w:rPr>
        <w:t>日付けで入札公告のあった「</w:t>
      </w:r>
      <w:r w:rsidR="0020378A" w:rsidRPr="005221A3">
        <w:rPr>
          <w:rFonts w:ascii="ＭＳ 明朝" w:hAnsi="ＭＳ 明朝" w:hint="eastAsia"/>
        </w:rPr>
        <w:t>（仮称）神戸市</w:t>
      </w:r>
      <w:r w:rsidR="006B17F1" w:rsidRPr="005221A3">
        <w:rPr>
          <w:rFonts w:ascii="ＭＳ 明朝" w:hAnsi="ＭＳ 明朝" w:hint="eastAsia"/>
        </w:rPr>
        <w:t>第二</w:t>
      </w:r>
      <w:r w:rsidR="0020378A" w:rsidRPr="005221A3">
        <w:rPr>
          <w:rFonts w:ascii="ＭＳ 明朝" w:hAnsi="ＭＳ 明朝" w:hint="eastAsia"/>
        </w:rPr>
        <w:t>学校給食センター整備・運営事業</w:t>
      </w:r>
      <w:r w:rsidR="00571789" w:rsidRPr="005221A3">
        <w:rPr>
          <w:rFonts w:ascii="ＭＳ 明朝" w:hAnsi="ＭＳ 明朝" w:hint="eastAsia"/>
        </w:rPr>
        <w:t>」に係る一般競争入札に、様式</w:t>
      </w:r>
      <w:r w:rsidR="00C21E50" w:rsidRPr="005221A3">
        <w:rPr>
          <w:rFonts w:ascii="ＭＳ 明朝" w:hAnsi="ＭＳ 明朝" w:hint="eastAsia"/>
        </w:rPr>
        <w:t>６</w:t>
      </w:r>
      <w:r w:rsidR="00571789" w:rsidRPr="005221A3">
        <w:rPr>
          <w:rFonts w:ascii="ＭＳ 明朝" w:hAnsi="ＭＳ 明朝" w:hint="eastAsia"/>
        </w:rPr>
        <w:t>の構成員からなる［　　　　　］グループとして参加することを表明します。</w:t>
      </w:r>
    </w:p>
    <w:p w14:paraId="67F0F07A" w14:textId="6CF0C090" w:rsidR="00571789" w:rsidRPr="005221A3" w:rsidRDefault="00571789" w:rsidP="00C218C3">
      <w:pPr>
        <w:widowControl/>
        <w:ind w:firstLineChars="100" w:firstLine="210"/>
        <w:jc w:val="left"/>
        <w:rPr>
          <w:rFonts w:ascii="ＭＳ 明朝" w:hAnsi="ＭＳ 明朝"/>
        </w:rPr>
      </w:pPr>
      <w:r w:rsidRPr="005221A3">
        <w:rPr>
          <w:rFonts w:ascii="ＭＳ 明朝" w:hAnsi="ＭＳ 明朝" w:hint="eastAsia"/>
        </w:rPr>
        <w:t>なお、どの構成員も他のグループの構成員として「</w:t>
      </w:r>
      <w:r w:rsidR="00D60194" w:rsidRPr="005221A3">
        <w:rPr>
          <w:rFonts w:ascii="ＭＳ 明朝" w:hAnsi="ＭＳ 明朝" w:hint="eastAsia"/>
        </w:rPr>
        <w:t>（仮称）神戸市</w:t>
      </w:r>
      <w:r w:rsidR="006B17F1" w:rsidRPr="005221A3">
        <w:rPr>
          <w:rFonts w:ascii="ＭＳ 明朝" w:hAnsi="ＭＳ 明朝" w:hint="eastAsia"/>
        </w:rPr>
        <w:t>第二</w:t>
      </w:r>
      <w:r w:rsidR="00D60194" w:rsidRPr="005221A3">
        <w:rPr>
          <w:rFonts w:ascii="ＭＳ 明朝" w:hAnsi="ＭＳ 明朝" w:hint="eastAsia"/>
        </w:rPr>
        <w:t>学校給食センター整備・運営事業</w:t>
      </w:r>
      <w:r w:rsidRPr="005221A3">
        <w:rPr>
          <w:rFonts w:ascii="ＭＳ 明朝" w:hAnsi="ＭＳ 明朝" w:hint="eastAsia"/>
        </w:rPr>
        <w:t>」の入札に参加しないことを誓約します。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4CB0B5AB"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0EE2BBF" w14:textId="6B183B7D" w:rsidR="001A127C" w:rsidRPr="005221A3" w:rsidRDefault="00AB1725" w:rsidP="001A127C">
      <w:pPr>
        <w:widowControl/>
        <w:jc w:val="right"/>
      </w:pPr>
      <w:r w:rsidRPr="005221A3">
        <w:rPr>
          <w:rFonts w:hint="eastAsia"/>
        </w:rPr>
        <w:t xml:space="preserve">　　</w:t>
      </w:r>
      <w:r w:rsidR="001A127C" w:rsidRPr="005221A3">
        <w:t>年　　月　　日</w:t>
      </w:r>
    </w:p>
    <w:p w14:paraId="00FF0CEC" w14:textId="77777777" w:rsidR="00707D5B" w:rsidRPr="005221A3" w:rsidRDefault="00707D5B" w:rsidP="00707D5B">
      <w:pPr>
        <w:rPr>
          <w:rFonts w:ascii="ＭＳ 明朝" w:hAnsi="ＭＳ 明朝"/>
          <w:kern w:val="0"/>
        </w:rPr>
      </w:pPr>
    </w:p>
    <w:p w14:paraId="539F7228" w14:textId="77777777" w:rsidR="00707D5B" w:rsidRPr="005221A3" w:rsidRDefault="00707D5B" w:rsidP="00707D5B">
      <w:pPr>
        <w:rPr>
          <w:rFonts w:ascii="ＭＳ 明朝" w:hAnsi="ＭＳ 明朝"/>
          <w:kern w:val="0"/>
        </w:rPr>
      </w:pPr>
    </w:p>
    <w:p w14:paraId="26EB39C2" w14:textId="77777777" w:rsidR="00707D5B" w:rsidRPr="005221A3" w:rsidRDefault="00707D5B" w:rsidP="00707D5B">
      <w:pPr>
        <w:widowControl/>
        <w:jc w:val="center"/>
        <w:rPr>
          <w:sz w:val="28"/>
          <w:szCs w:val="28"/>
        </w:rPr>
      </w:pPr>
      <w:r w:rsidRPr="005221A3">
        <w:rPr>
          <w:sz w:val="28"/>
          <w:szCs w:val="28"/>
        </w:rPr>
        <w:t>グループ構成員一覧</w:t>
      </w:r>
    </w:p>
    <w:p w14:paraId="29138286" w14:textId="77777777" w:rsidR="00707D5B" w:rsidRPr="005221A3" w:rsidRDefault="00707D5B" w:rsidP="00707D5B">
      <w:pPr>
        <w:rPr>
          <w:kern w:val="0"/>
        </w:rPr>
      </w:pPr>
    </w:p>
    <w:p w14:paraId="6C830740" w14:textId="427CB9A2" w:rsidR="00707D5B" w:rsidRPr="005221A3" w:rsidRDefault="007C7D8A" w:rsidP="00707D5B">
      <w:r w:rsidRPr="005221A3">
        <w:rPr>
          <w:rFonts w:hint="eastAsia"/>
        </w:rPr>
        <w:t>［</w:t>
      </w:r>
      <w:r w:rsidR="00707D5B" w:rsidRPr="005221A3">
        <w:t xml:space="preserve">　　　　　</w:t>
      </w:r>
      <w:r w:rsidRPr="005221A3">
        <w:rPr>
          <w:rFonts w:hint="eastAsia"/>
        </w:rPr>
        <w:t>］</w:t>
      </w:r>
      <w:r w:rsidR="00707D5B" w:rsidRPr="005221A3">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5221A3" w14:paraId="2570122D" w14:textId="77777777" w:rsidTr="00277F0E">
        <w:trPr>
          <w:cantSplit/>
          <w:jc w:val="center"/>
        </w:trPr>
        <w:tc>
          <w:tcPr>
            <w:tcW w:w="1600" w:type="dxa"/>
            <w:vMerge w:val="restart"/>
            <w:vAlign w:val="center"/>
          </w:tcPr>
          <w:p w14:paraId="79BA0168" w14:textId="77777777" w:rsidR="00707D5B" w:rsidRPr="005221A3" w:rsidRDefault="00707D5B" w:rsidP="00277F0E">
            <w:pPr>
              <w:pStyle w:val="aa"/>
              <w:tabs>
                <w:tab w:val="clear" w:pos="4252"/>
                <w:tab w:val="clear" w:pos="8504"/>
              </w:tabs>
              <w:snapToGrid/>
              <w:jc w:val="center"/>
            </w:pPr>
            <w:r w:rsidRPr="005221A3">
              <w:t>代表企業</w:t>
            </w:r>
          </w:p>
        </w:tc>
        <w:tc>
          <w:tcPr>
            <w:tcW w:w="2000" w:type="dxa"/>
            <w:tcBorders>
              <w:bottom w:val="dotted" w:sz="4" w:space="0" w:color="auto"/>
            </w:tcBorders>
            <w:vAlign w:val="center"/>
          </w:tcPr>
          <w:p w14:paraId="6FD4E6FE"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55AE93FC"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0C06846C" w14:textId="77777777" w:rsidTr="00277F0E">
        <w:trPr>
          <w:cantSplit/>
          <w:jc w:val="center"/>
        </w:trPr>
        <w:tc>
          <w:tcPr>
            <w:tcW w:w="1600" w:type="dxa"/>
            <w:vMerge/>
            <w:vAlign w:val="center"/>
          </w:tcPr>
          <w:p w14:paraId="577603D7" w14:textId="77777777" w:rsidR="00707D5B" w:rsidRPr="005221A3" w:rsidRDefault="00707D5B" w:rsidP="00277F0E">
            <w:pPr>
              <w:pStyle w:val="aa"/>
              <w:tabs>
                <w:tab w:val="clear" w:pos="4252"/>
                <w:tab w:val="clear" w:pos="8504"/>
              </w:tabs>
              <w:snapToGrid/>
              <w:jc w:val="center"/>
            </w:pPr>
          </w:p>
        </w:tc>
        <w:tc>
          <w:tcPr>
            <w:tcW w:w="2000" w:type="dxa"/>
            <w:tcBorders>
              <w:top w:val="dotted" w:sz="4" w:space="0" w:color="auto"/>
              <w:bottom w:val="dotted" w:sz="4" w:space="0" w:color="auto"/>
            </w:tcBorders>
            <w:vAlign w:val="center"/>
          </w:tcPr>
          <w:p w14:paraId="657E317C"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53D4ED8"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03641970" w14:textId="77777777" w:rsidTr="00277F0E">
        <w:trPr>
          <w:cantSplit/>
          <w:jc w:val="center"/>
        </w:trPr>
        <w:tc>
          <w:tcPr>
            <w:tcW w:w="1600" w:type="dxa"/>
            <w:vMerge/>
            <w:vAlign w:val="center"/>
          </w:tcPr>
          <w:p w14:paraId="7112CF70" w14:textId="77777777" w:rsidR="00707D5B" w:rsidRPr="005221A3" w:rsidRDefault="00707D5B" w:rsidP="00277F0E">
            <w:pPr>
              <w:pStyle w:val="aa"/>
              <w:tabs>
                <w:tab w:val="clear" w:pos="4252"/>
                <w:tab w:val="clear" w:pos="8504"/>
              </w:tabs>
              <w:snapToGrid/>
              <w:jc w:val="center"/>
            </w:pPr>
          </w:p>
        </w:tc>
        <w:tc>
          <w:tcPr>
            <w:tcW w:w="2000" w:type="dxa"/>
            <w:tcBorders>
              <w:top w:val="dotted" w:sz="4" w:space="0" w:color="auto"/>
            </w:tcBorders>
            <w:vAlign w:val="center"/>
          </w:tcPr>
          <w:p w14:paraId="79AD0255"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7D3F6073"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5320D946" w14:textId="77777777" w:rsidTr="00277F0E">
        <w:trPr>
          <w:cantSplit/>
          <w:jc w:val="center"/>
        </w:trPr>
        <w:tc>
          <w:tcPr>
            <w:tcW w:w="1600" w:type="dxa"/>
            <w:vMerge w:val="restart"/>
            <w:vAlign w:val="center"/>
          </w:tcPr>
          <w:p w14:paraId="32308254" w14:textId="77777777" w:rsidR="00707D5B" w:rsidRPr="005221A3" w:rsidRDefault="00707D5B" w:rsidP="00277F0E">
            <w:pPr>
              <w:jc w:val="center"/>
            </w:pPr>
            <w:r w:rsidRPr="005221A3">
              <w:t>構成企業</w:t>
            </w:r>
          </w:p>
        </w:tc>
        <w:tc>
          <w:tcPr>
            <w:tcW w:w="2000" w:type="dxa"/>
            <w:tcBorders>
              <w:bottom w:val="dotted" w:sz="4" w:space="0" w:color="auto"/>
            </w:tcBorders>
            <w:vAlign w:val="center"/>
          </w:tcPr>
          <w:p w14:paraId="0A04A38A"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6F02A27F" w14:textId="77777777" w:rsidR="00707D5B" w:rsidRPr="005221A3" w:rsidRDefault="00707D5B" w:rsidP="00277F0E">
            <w:pPr>
              <w:spacing w:beforeLines="50" w:before="180" w:afterLines="50" w:after="180"/>
            </w:pPr>
          </w:p>
        </w:tc>
      </w:tr>
      <w:tr w:rsidR="005221A3" w:rsidRPr="005221A3" w14:paraId="3C30ED7C" w14:textId="77777777" w:rsidTr="00277F0E">
        <w:trPr>
          <w:cantSplit/>
          <w:jc w:val="center"/>
        </w:trPr>
        <w:tc>
          <w:tcPr>
            <w:tcW w:w="1600" w:type="dxa"/>
            <w:vMerge/>
            <w:vAlign w:val="center"/>
          </w:tcPr>
          <w:p w14:paraId="2E3C2514"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5467312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15D58A8D" w14:textId="77777777" w:rsidR="00707D5B" w:rsidRPr="005221A3" w:rsidRDefault="00707D5B" w:rsidP="00277F0E">
            <w:pPr>
              <w:spacing w:beforeLines="50" w:before="180" w:afterLines="50" w:after="180"/>
            </w:pPr>
          </w:p>
        </w:tc>
      </w:tr>
      <w:tr w:rsidR="005221A3" w:rsidRPr="005221A3" w14:paraId="40284173" w14:textId="77777777" w:rsidTr="00277F0E">
        <w:trPr>
          <w:cantSplit/>
          <w:jc w:val="center"/>
        </w:trPr>
        <w:tc>
          <w:tcPr>
            <w:tcW w:w="1600" w:type="dxa"/>
            <w:vMerge/>
            <w:vAlign w:val="center"/>
          </w:tcPr>
          <w:p w14:paraId="3C13729B"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512085DD"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bottom w:val="dotted" w:sz="4" w:space="0" w:color="auto"/>
            </w:tcBorders>
            <w:vAlign w:val="center"/>
          </w:tcPr>
          <w:p w14:paraId="67BC5C27" w14:textId="77777777" w:rsidR="00707D5B" w:rsidRPr="005221A3" w:rsidRDefault="00707D5B" w:rsidP="00277F0E">
            <w:pPr>
              <w:spacing w:beforeLines="50" w:before="180" w:afterLines="50" w:after="180"/>
            </w:pPr>
          </w:p>
        </w:tc>
      </w:tr>
      <w:tr w:rsidR="005221A3" w:rsidRPr="005221A3" w14:paraId="559589DE" w14:textId="77777777" w:rsidTr="00277F0E">
        <w:trPr>
          <w:cantSplit/>
          <w:jc w:val="center"/>
        </w:trPr>
        <w:tc>
          <w:tcPr>
            <w:tcW w:w="1600" w:type="dxa"/>
            <w:vMerge w:val="restart"/>
            <w:vAlign w:val="center"/>
          </w:tcPr>
          <w:p w14:paraId="6363A73A" w14:textId="77777777" w:rsidR="00707D5B" w:rsidRPr="005221A3" w:rsidRDefault="00707D5B" w:rsidP="00277F0E">
            <w:pPr>
              <w:jc w:val="center"/>
            </w:pPr>
            <w:r w:rsidRPr="005221A3">
              <w:t>構成企業</w:t>
            </w:r>
          </w:p>
        </w:tc>
        <w:tc>
          <w:tcPr>
            <w:tcW w:w="2000" w:type="dxa"/>
            <w:tcBorders>
              <w:bottom w:val="dotted" w:sz="4" w:space="0" w:color="auto"/>
            </w:tcBorders>
            <w:vAlign w:val="center"/>
          </w:tcPr>
          <w:p w14:paraId="01133CBB"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5A0D918C" w14:textId="77777777" w:rsidR="00707D5B" w:rsidRPr="005221A3" w:rsidRDefault="00707D5B" w:rsidP="00277F0E">
            <w:pPr>
              <w:spacing w:beforeLines="50" w:before="180" w:afterLines="50" w:after="180"/>
            </w:pPr>
          </w:p>
        </w:tc>
      </w:tr>
      <w:tr w:rsidR="005221A3" w:rsidRPr="005221A3" w14:paraId="4989D914" w14:textId="77777777" w:rsidTr="00277F0E">
        <w:trPr>
          <w:cantSplit/>
          <w:jc w:val="center"/>
        </w:trPr>
        <w:tc>
          <w:tcPr>
            <w:tcW w:w="1600" w:type="dxa"/>
            <w:vMerge/>
            <w:vAlign w:val="center"/>
          </w:tcPr>
          <w:p w14:paraId="64D6DF11"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22386BB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69890B78" w14:textId="77777777" w:rsidR="00707D5B" w:rsidRPr="005221A3" w:rsidRDefault="00707D5B" w:rsidP="00277F0E">
            <w:pPr>
              <w:spacing w:beforeLines="50" w:before="180" w:afterLines="50" w:after="180"/>
            </w:pPr>
          </w:p>
        </w:tc>
      </w:tr>
      <w:tr w:rsidR="005221A3" w:rsidRPr="005221A3" w14:paraId="66A78F32" w14:textId="77777777" w:rsidTr="00277F0E">
        <w:trPr>
          <w:cantSplit/>
          <w:jc w:val="center"/>
        </w:trPr>
        <w:tc>
          <w:tcPr>
            <w:tcW w:w="1600" w:type="dxa"/>
            <w:vMerge/>
            <w:vAlign w:val="center"/>
          </w:tcPr>
          <w:p w14:paraId="4859AFFA" w14:textId="77777777" w:rsidR="00707D5B" w:rsidRPr="005221A3" w:rsidRDefault="00707D5B" w:rsidP="00277F0E">
            <w:pPr>
              <w:jc w:val="center"/>
            </w:pPr>
          </w:p>
        </w:tc>
        <w:tc>
          <w:tcPr>
            <w:tcW w:w="2000" w:type="dxa"/>
            <w:tcBorders>
              <w:top w:val="dotted" w:sz="4" w:space="0" w:color="auto"/>
            </w:tcBorders>
            <w:vAlign w:val="center"/>
          </w:tcPr>
          <w:p w14:paraId="33C0F040"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BCD8658" w14:textId="77777777" w:rsidR="00707D5B" w:rsidRPr="005221A3" w:rsidRDefault="00707D5B" w:rsidP="00277F0E">
            <w:pPr>
              <w:spacing w:beforeLines="50" w:before="180" w:afterLines="50" w:after="180"/>
            </w:pPr>
          </w:p>
        </w:tc>
      </w:tr>
      <w:tr w:rsidR="005221A3" w:rsidRPr="005221A3" w14:paraId="2B0DADDA" w14:textId="77777777" w:rsidTr="00277F0E">
        <w:trPr>
          <w:cantSplit/>
          <w:jc w:val="center"/>
        </w:trPr>
        <w:tc>
          <w:tcPr>
            <w:tcW w:w="1600" w:type="dxa"/>
            <w:vMerge w:val="restart"/>
            <w:vAlign w:val="center"/>
          </w:tcPr>
          <w:p w14:paraId="452D57F7" w14:textId="77777777" w:rsidR="00707D5B" w:rsidRPr="005221A3" w:rsidRDefault="00707D5B" w:rsidP="00277F0E">
            <w:pPr>
              <w:jc w:val="center"/>
            </w:pPr>
            <w:r w:rsidRPr="005221A3">
              <w:t>協力企業</w:t>
            </w:r>
          </w:p>
        </w:tc>
        <w:tc>
          <w:tcPr>
            <w:tcW w:w="2000" w:type="dxa"/>
            <w:tcBorders>
              <w:bottom w:val="dotted" w:sz="4" w:space="0" w:color="auto"/>
            </w:tcBorders>
            <w:vAlign w:val="center"/>
          </w:tcPr>
          <w:p w14:paraId="779480A9"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1718BCBF" w14:textId="77777777" w:rsidR="00707D5B" w:rsidRPr="005221A3" w:rsidRDefault="00707D5B" w:rsidP="00277F0E">
            <w:pPr>
              <w:spacing w:beforeLines="50" w:before="180" w:afterLines="50" w:after="180"/>
            </w:pPr>
          </w:p>
        </w:tc>
      </w:tr>
      <w:tr w:rsidR="005221A3" w:rsidRPr="005221A3" w14:paraId="71262DEC" w14:textId="77777777" w:rsidTr="00277F0E">
        <w:trPr>
          <w:cantSplit/>
          <w:jc w:val="center"/>
        </w:trPr>
        <w:tc>
          <w:tcPr>
            <w:tcW w:w="1600" w:type="dxa"/>
            <w:vMerge/>
            <w:vAlign w:val="center"/>
          </w:tcPr>
          <w:p w14:paraId="46D33C17"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30B52B8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153A679" w14:textId="77777777" w:rsidR="00707D5B" w:rsidRPr="005221A3" w:rsidRDefault="00707D5B" w:rsidP="00277F0E">
            <w:pPr>
              <w:spacing w:beforeLines="50" w:before="180" w:afterLines="50" w:after="180"/>
            </w:pPr>
          </w:p>
        </w:tc>
      </w:tr>
      <w:tr w:rsidR="005221A3" w:rsidRPr="005221A3" w14:paraId="629B80C2" w14:textId="77777777" w:rsidTr="00277F0E">
        <w:trPr>
          <w:cantSplit/>
          <w:jc w:val="center"/>
        </w:trPr>
        <w:tc>
          <w:tcPr>
            <w:tcW w:w="1600" w:type="dxa"/>
            <w:vMerge/>
            <w:vAlign w:val="center"/>
          </w:tcPr>
          <w:p w14:paraId="60BC98E4" w14:textId="77777777" w:rsidR="00707D5B" w:rsidRPr="005221A3" w:rsidRDefault="00707D5B" w:rsidP="00277F0E">
            <w:pPr>
              <w:jc w:val="center"/>
            </w:pPr>
          </w:p>
        </w:tc>
        <w:tc>
          <w:tcPr>
            <w:tcW w:w="2000" w:type="dxa"/>
            <w:tcBorders>
              <w:top w:val="dotted" w:sz="4" w:space="0" w:color="auto"/>
            </w:tcBorders>
            <w:vAlign w:val="center"/>
          </w:tcPr>
          <w:p w14:paraId="3E423ADF"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DD940E6" w14:textId="77777777" w:rsidR="00707D5B" w:rsidRPr="005221A3" w:rsidRDefault="00707D5B" w:rsidP="00277F0E">
            <w:pPr>
              <w:spacing w:beforeLines="50" w:before="180" w:afterLines="50" w:after="180"/>
            </w:pPr>
          </w:p>
        </w:tc>
      </w:tr>
      <w:tr w:rsidR="005221A3" w:rsidRPr="005221A3" w14:paraId="507AF851" w14:textId="77777777" w:rsidTr="00277F0E">
        <w:trPr>
          <w:cantSplit/>
          <w:jc w:val="center"/>
        </w:trPr>
        <w:tc>
          <w:tcPr>
            <w:tcW w:w="1600" w:type="dxa"/>
            <w:vMerge w:val="restart"/>
            <w:vAlign w:val="center"/>
          </w:tcPr>
          <w:p w14:paraId="02A77E14" w14:textId="77777777" w:rsidR="00707D5B" w:rsidRPr="005221A3" w:rsidRDefault="00707D5B" w:rsidP="00277F0E">
            <w:pPr>
              <w:jc w:val="center"/>
            </w:pPr>
            <w:r w:rsidRPr="005221A3">
              <w:t>協力企業</w:t>
            </w:r>
          </w:p>
        </w:tc>
        <w:tc>
          <w:tcPr>
            <w:tcW w:w="2000" w:type="dxa"/>
            <w:tcBorders>
              <w:bottom w:val="dotted" w:sz="4" w:space="0" w:color="auto"/>
            </w:tcBorders>
            <w:vAlign w:val="center"/>
          </w:tcPr>
          <w:p w14:paraId="6E9C7272"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02DF6D91" w14:textId="77777777" w:rsidR="00707D5B" w:rsidRPr="005221A3" w:rsidRDefault="00707D5B" w:rsidP="00277F0E">
            <w:pPr>
              <w:spacing w:beforeLines="50" w:before="180" w:afterLines="50" w:after="180"/>
            </w:pPr>
          </w:p>
        </w:tc>
      </w:tr>
      <w:tr w:rsidR="005221A3" w:rsidRPr="005221A3" w14:paraId="13103FEA" w14:textId="77777777" w:rsidTr="00277F0E">
        <w:trPr>
          <w:cantSplit/>
          <w:jc w:val="center"/>
        </w:trPr>
        <w:tc>
          <w:tcPr>
            <w:tcW w:w="1600" w:type="dxa"/>
            <w:vMerge/>
            <w:vAlign w:val="center"/>
          </w:tcPr>
          <w:p w14:paraId="18950E74"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29582626"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5BC4783" w14:textId="77777777" w:rsidR="00707D5B" w:rsidRPr="005221A3" w:rsidRDefault="00707D5B" w:rsidP="00277F0E">
            <w:pPr>
              <w:spacing w:beforeLines="50" w:before="180" w:afterLines="50" w:after="180"/>
            </w:pPr>
          </w:p>
        </w:tc>
      </w:tr>
      <w:tr w:rsidR="005221A3" w:rsidRPr="005221A3" w14:paraId="51109F24" w14:textId="77777777" w:rsidTr="00277F0E">
        <w:trPr>
          <w:cantSplit/>
          <w:jc w:val="center"/>
        </w:trPr>
        <w:tc>
          <w:tcPr>
            <w:tcW w:w="1600" w:type="dxa"/>
            <w:vMerge/>
            <w:vAlign w:val="center"/>
          </w:tcPr>
          <w:p w14:paraId="7170A6E2" w14:textId="77777777" w:rsidR="00707D5B" w:rsidRPr="005221A3" w:rsidRDefault="00707D5B" w:rsidP="00277F0E">
            <w:pPr>
              <w:jc w:val="center"/>
            </w:pPr>
          </w:p>
        </w:tc>
        <w:tc>
          <w:tcPr>
            <w:tcW w:w="2000" w:type="dxa"/>
            <w:tcBorders>
              <w:top w:val="dotted" w:sz="4" w:space="0" w:color="auto"/>
            </w:tcBorders>
            <w:vAlign w:val="center"/>
          </w:tcPr>
          <w:p w14:paraId="09BF12C2"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23F4A43" w14:textId="77777777" w:rsidR="00707D5B" w:rsidRPr="005221A3" w:rsidRDefault="00707D5B" w:rsidP="00277F0E">
            <w:pPr>
              <w:spacing w:beforeLines="50" w:before="180" w:afterLines="50" w:after="180"/>
            </w:pPr>
          </w:p>
        </w:tc>
      </w:tr>
    </w:tbl>
    <w:p w14:paraId="714724EA" w14:textId="7FB7C712" w:rsidR="005C15B8" w:rsidRPr="005221A3" w:rsidRDefault="00707D5B" w:rsidP="00707D5B">
      <w:r w:rsidRPr="005221A3">
        <w:rPr>
          <w:sz w:val="20"/>
        </w:rPr>
        <w:t>※</w:t>
      </w:r>
      <w:r w:rsidRPr="005221A3">
        <w:rPr>
          <w:sz w:val="20"/>
        </w:rPr>
        <w:t xml:space="preserve">　行が不足する場合は、適宜追加してください。複数ページにわたっても可とします。</w:t>
      </w:r>
      <w:r w:rsidR="005C15B8" w:rsidRPr="005221A3">
        <w:br w:type="page"/>
      </w:r>
    </w:p>
    <w:p w14:paraId="1B33F7E8" w14:textId="74580F12"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3661EB0" w14:textId="1BAF08E6" w:rsidR="001A127C" w:rsidRPr="005221A3" w:rsidRDefault="00AB1725" w:rsidP="001A127C">
      <w:pPr>
        <w:widowControl/>
        <w:jc w:val="right"/>
      </w:pPr>
      <w:r w:rsidRPr="005221A3">
        <w:rPr>
          <w:rFonts w:hint="eastAsia"/>
        </w:rPr>
        <w:t xml:space="preserve">　　</w:t>
      </w:r>
      <w:r w:rsidR="001A127C" w:rsidRPr="005221A3">
        <w:t>年　　月　　日</w:t>
      </w:r>
    </w:p>
    <w:p w14:paraId="5AABCF59" w14:textId="77777777" w:rsidR="004C56BF" w:rsidRPr="005221A3" w:rsidRDefault="004C56BF" w:rsidP="004C56BF">
      <w:pPr>
        <w:pStyle w:val="aa"/>
        <w:tabs>
          <w:tab w:val="clear" w:pos="4252"/>
          <w:tab w:val="clear" w:pos="8504"/>
        </w:tabs>
        <w:snapToGrid/>
        <w:rPr>
          <w:rFonts w:ascii="ＭＳ 明朝" w:hAnsi="ＭＳ 明朝"/>
          <w:kern w:val="0"/>
        </w:rPr>
      </w:pPr>
    </w:p>
    <w:p w14:paraId="0C3E7528" w14:textId="77777777" w:rsidR="004C56BF" w:rsidRPr="005221A3" w:rsidRDefault="004C56BF" w:rsidP="004C56BF">
      <w:pPr>
        <w:rPr>
          <w:rFonts w:ascii="ＭＳ 明朝" w:hAnsi="ＭＳ 明朝"/>
          <w:kern w:val="0"/>
        </w:rPr>
      </w:pPr>
    </w:p>
    <w:p w14:paraId="5321419E" w14:textId="77777777" w:rsidR="004C56BF" w:rsidRPr="005221A3" w:rsidRDefault="004C56BF" w:rsidP="004C56BF">
      <w:pPr>
        <w:jc w:val="center"/>
        <w:rPr>
          <w:rFonts w:ascii="ＭＳ 明朝" w:hAnsi="ＭＳ 明朝"/>
          <w:kern w:val="0"/>
        </w:rPr>
      </w:pPr>
      <w:r w:rsidRPr="005221A3">
        <w:rPr>
          <w:rFonts w:ascii="ＭＳ 明朝" w:hAnsi="ＭＳ 明朝" w:hint="eastAsia"/>
          <w:kern w:val="0"/>
          <w:sz w:val="28"/>
        </w:rPr>
        <w:t>グループ構成員連絡先一覧</w:t>
      </w:r>
    </w:p>
    <w:p w14:paraId="3DDF2C2E" w14:textId="77777777" w:rsidR="004C56BF" w:rsidRPr="005221A3" w:rsidRDefault="004C56BF" w:rsidP="004C56BF">
      <w:pPr>
        <w:rPr>
          <w:rFonts w:ascii="ＭＳ 明朝" w:hAnsi="ＭＳ 明朝"/>
          <w:kern w:val="0"/>
        </w:rPr>
      </w:pPr>
    </w:p>
    <w:p w14:paraId="35AEBC20" w14:textId="77777777" w:rsidR="004C56BF" w:rsidRPr="005221A3" w:rsidRDefault="004C56BF" w:rsidP="004C56BF">
      <w:pPr>
        <w:rPr>
          <w:rFonts w:ascii="ＭＳ 明朝" w:hAnsi="ＭＳ 明朝"/>
        </w:rPr>
      </w:pPr>
      <w:r w:rsidRPr="005221A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5221A3" w:rsidRPr="005221A3" w14:paraId="1C5B01A3" w14:textId="77777777" w:rsidTr="004C56BF">
        <w:trPr>
          <w:cantSplit/>
          <w:jc w:val="center"/>
        </w:trPr>
        <w:tc>
          <w:tcPr>
            <w:tcW w:w="1572" w:type="dxa"/>
            <w:vMerge w:val="restart"/>
            <w:vAlign w:val="center"/>
          </w:tcPr>
          <w:p w14:paraId="0B73E22F"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r w:rsidRPr="005221A3">
              <w:rPr>
                <w:rFonts w:ascii="ＭＳ 明朝" w:hAnsi="ＭＳ 明朝" w:hint="eastAsia"/>
              </w:rPr>
              <w:t>代表企業</w:t>
            </w:r>
          </w:p>
        </w:tc>
        <w:tc>
          <w:tcPr>
            <w:tcW w:w="1992" w:type="dxa"/>
            <w:tcBorders>
              <w:bottom w:val="dotted" w:sz="4" w:space="0" w:color="auto"/>
            </w:tcBorders>
            <w:vAlign w:val="center"/>
          </w:tcPr>
          <w:p w14:paraId="77B8CE4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6"/>
              </w:rPr>
              <w:t>商号又は名</w:t>
            </w:r>
            <w:r w:rsidRPr="005221A3">
              <w:rPr>
                <w:rFonts w:ascii="ＭＳ 明朝" w:hAnsi="ＭＳ 明朝" w:hint="eastAsia"/>
                <w:spacing w:val="30"/>
                <w:kern w:val="0"/>
                <w:fitText w:val="1470" w:id="-1544308736"/>
              </w:rPr>
              <w:t>称</w:t>
            </w:r>
          </w:p>
        </w:tc>
        <w:tc>
          <w:tcPr>
            <w:tcW w:w="5666" w:type="dxa"/>
            <w:tcBorders>
              <w:bottom w:val="dotted" w:sz="4" w:space="0" w:color="auto"/>
            </w:tcBorders>
            <w:vAlign w:val="center"/>
          </w:tcPr>
          <w:p w14:paraId="07CE9C9E"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1299C03A" w14:textId="77777777" w:rsidTr="004C56BF">
        <w:trPr>
          <w:cantSplit/>
          <w:jc w:val="center"/>
        </w:trPr>
        <w:tc>
          <w:tcPr>
            <w:tcW w:w="1572" w:type="dxa"/>
            <w:vMerge/>
            <w:vAlign w:val="center"/>
          </w:tcPr>
          <w:p w14:paraId="6A5A9272"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FB0FD27"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5"/>
              </w:rPr>
              <w:t>担当者</w:t>
            </w:r>
            <w:r w:rsidRPr="005221A3">
              <w:rPr>
                <w:rFonts w:ascii="ＭＳ 明朝" w:hAnsi="ＭＳ 明朝" w:hint="eastAsia"/>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699C37C6" w14:textId="77777777" w:rsidTr="004C56BF">
        <w:trPr>
          <w:cantSplit/>
          <w:jc w:val="center"/>
        </w:trPr>
        <w:tc>
          <w:tcPr>
            <w:tcW w:w="1572" w:type="dxa"/>
            <w:vMerge/>
            <w:vAlign w:val="center"/>
          </w:tcPr>
          <w:p w14:paraId="2F702C6A"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64B2F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34"/>
              </w:rPr>
              <w:t>所</w:t>
            </w:r>
            <w:r w:rsidRPr="005221A3">
              <w:rPr>
                <w:rFonts w:ascii="ＭＳ 明朝" w:hAnsi="ＭＳ 明朝" w:hint="eastAsia"/>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6219FC8D" w14:textId="77777777" w:rsidTr="004C56BF">
        <w:trPr>
          <w:cantSplit/>
          <w:jc w:val="center"/>
        </w:trPr>
        <w:tc>
          <w:tcPr>
            <w:tcW w:w="1572" w:type="dxa"/>
            <w:vMerge/>
            <w:vAlign w:val="center"/>
          </w:tcPr>
          <w:p w14:paraId="29148E7B"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4AADF9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7A4FCA8A"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275C75B3" w14:textId="77777777" w:rsidTr="004C56BF">
        <w:trPr>
          <w:cantSplit/>
          <w:trHeight w:val="85"/>
          <w:jc w:val="center"/>
        </w:trPr>
        <w:tc>
          <w:tcPr>
            <w:tcW w:w="1572" w:type="dxa"/>
            <w:vMerge/>
            <w:vAlign w:val="center"/>
          </w:tcPr>
          <w:p w14:paraId="19FAA722"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FEA8B22"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3"/>
              </w:rPr>
              <w:t>電話番</w:t>
            </w:r>
            <w:r w:rsidRPr="005221A3">
              <w:rPr>
                <w:rFonts w:ascii="ＭＳ 明朝" w:hAnsi="ＭＳ 明朝" w:hint="eastAsia"/>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3BD47C74" w14:textId="77777777" w:rsidTr="004C56BF">
        <w:trPr>
          <w:cantSplit/>
          <w:jc w:val="center"/>
        </w:trPr>
        <w:tc>
          <w:tcPr>
            <w:tcW w:w="1572" w:type="dxa"/>
            <w:vMerge/>
            <w:vAlign w:val="center"/>
          </w:tcPr>
          <w:p w14:paraId="466F66F5"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tcBorders>
            <w:vAlign w:val="center"/>
          </w:tcPr>
          <w:p w14:paraId="3ACDA2F7" w14:textId="65698694" w:rsidR="004C56BF" w:rsidRPr="005221A3" w:rsidRDefault="00C21E50"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tcBorders>
            <w:vAlign w:val="center"/>
          </w:tcPr>
          <w:p w14:paraId="7DF1AF06"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12A453D6" w14:textId="77777777" w:rsidTr="004C56BF">
        <w:trPr>
          <w:cantSplit/>
          <w:jc w:val="center"/>
        </w:trPr>
        <w:tc>
          <w:tcPr>
            <w:tcW w:w="1572" w:type="dxa"/>
            <w:vMerge w:val="restart"/>
            <w:vAlign w:val="center"/>
          </w:tcPr>
          <w:p w14:paraId="61B750F8"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構成企業</w:t>
            </w:r>
          </w:p>
        </w:tc>
        <w:tc>
          <w:tcPr>
            <w:tcW w:w="1992" w:type="dxa"/>
            <w:tcBorders>
              <w:bottom w:val="dotted" w:sz="4" w:space="0" w:color="auto"/>
            </w:tcBorders>
            <w:vAlign w:val="center"/>
          </w:tcPr>
          <w:p w14:paraId="50AA2A56"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0"/>
              </w:rPr>
              <w:t>商号又は名</w:t>
            </w:r>
            <w:r w:rsidRPr="005221A3">
              <w:rPr>
                <w:rFonts w:ascii="ＭＳ 明朝" w:hAnsi="ＭＳ 明朝" w:hint="eastAsia"/>
                <w:spacing w:val="30"/>
                <w:kern w:val="0"/>
                <w:fitText w:val="1470" w:id="-1544308730"/>
              </w:rPr>
              <w:t>称</w:t>
            </w:r>
          </w:p>
        </w:tc>
        <w:tc>
          <w:tcPr>
            <w:tcW w:w="5666" w:type="dxa"/>
            <w:tcBorders>
              <w:bottom w:val="dotted" w:sz="4" w:space="0" w:color="auto"/>
            </w:tcBorders>
            <w:vAlign w:val="center"/>
          </w:tcPr>
          <w:p w14:paraId="2B2702D4"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4D0898C5" w14:textId="77777777" w:rsidTr="004C56BF">
        <w:trPr>
          <w:cantSplit/>
          <w:jc w:val="center"/>
        </w:trPr>
        <w:tc>
          <w:tcPr>
            <w:tcW w:w="1572" w:type="dxa"/>
            <w:vMerge/>
            <w:vAlign w:val="center"/>
          </w:tcPr>
          <w:p w14:paraId="453103E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046F4927"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9"/>
              </w:rPr>
              <w:t>担当者</w:t>
            </w:r>
            <w:r w:rsidRPr="005221A3">
              <w:rPr>
                <w:rFonts w:ascii="ＭＳ 明朝" w:hAnsi="ＭＳ 明朝" w:hint="eastAsia"/>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B3249C6" w14:textId="77777777" w:rsidTr="004C56BF">
        <w:trPr>
          <w:cantSplit/>
          <w:jc w:val="center"/>
        </w:trPr>
        <w:tc>
          <w:tcPr>
            <w:tcW w:w="1572" w:type="dxa"/>
            <w:vMerge/>
            <w:vAlign w:val="center"/>
          </w:tcPr>
          <w:p w14:paraId="5DD9890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6A5B4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8"/>
              </w:rPr>
              <w:t>所</w:t>
            </w:r>
            <w:r w:rsidRPr="005221A3">
              <w:rPr>
                <w:rFonts w:ascii="ＭＳ 明朝" w:hAnsi="ＭＳ 明朝" w:hint="eastAsia"/>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4CAE2759" w14:textId="77777777" w:rsidTr="004C56BF">
        <w:trPr>
          <w:cantSplit/>
          <w:jc w:val="center"/>
        </w:trPr>
        <w:tc>
          <w:tcPr>
            <w:tcW w:w="1572" w:type="dxa"/>
            <w:vMerge/>
            <w:vAlign w:val="center"/>
          </w:tcPr>
          <w:p w14:paraId="33451BB4"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449C02"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4C21EDD7"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16E45A8F" w14:textId="77777777" w:rsidTr="004C56BF">
        <w:trPr>
          <w:cantSplit/>
          <w:trHeight w:val="56"/>
          <w:jc w:val="center"/>
        </w:trPr>
        <w:tc>
          <w:tcPr>
            <w:tcW w:w="1572" w:type="dxa"/>
            <w:vMerge/>
            <w:vAlign w:val="center"/>
          </w:tcPr>
          <w:p w14:paraId="50285DCB"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7A31421"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7"/>
              </w:rPr>
              <w:t>電話番</w:t>
            </w:r>
            <w:r w:rsidRPr="005221A3">
              <w:rPr>
                <w:rFonts w:ascii="ＭＳ 明朝" w:hAnsi="ＭＳ 明朝" w:hint="eastAsia"/>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D4462D1" w14:textId="77777777" w:rsidTr="004C56BF">
        <w:trPr>
          <w:cantSplit/>
          <w:jc w:val="center"/>
        </w:trPr>
        <w:tc>
          <w:tcPr>
            <w:tcW w:w="1572" w:type="dxa"/>
            <w:vMerge/>
            <w:vAlign w:val="center"/>
          </w:tcPr>
          <w:p w14:paraId="3F58A605"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tcBorders>
            <w:vAlign w:val="center"/>
          </w:tcPr>
          <w:p w14:paraId="46E5EDCD" w14:textId="24EDA136"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tcBorders>
            <w:vAlign w:val="center"/>
          </w:tcPr>
          <w:p w14:paraId="7DE09F18"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0EB90486" w14:textId="77777777" w:rsidTr="004C56BF">
        <w:trPr>
          <w:cantSplit/>
          <w:jc w:val="center"/>
        </w:trPr>
        <w:tc>
          <w:tcPr>
            <w:tcW w:w="1572" w:type="dxa"/>
            <w:vMerge w:val="restart"/>
            <w:vAlign w:val="center"/>
          </w:tcPr>
          <w:p w14:paraId="338FB296"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構成企業</w:t>
            </w:r>
          </w:p>
        </w:tc>
        <w:tc>
          <w:tcPr>
            <w:tcW w:w="1992" w:type="dxa"/>
            <w:tcBorders>
              <w:bottom w:val="dotted" w:sz="4" w:space="0" w:color="auto"/>
            </w:tcBorders>
            <w:vAlign w:val="center"/>
          </w:tcPr>
          <w:p w14:paraId="2AC2E2FC"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24"/>
              </w:rPr>
              <w:t>商号又は名</w:t>
            </w:r>
            <w:r w:rsidRPr="005221A3">
              <w:rPr>
                <w:rFonts w:ascii="ＭＳ 明朝" w:hAnsi="ＭＳ 明朝" w:hint="eastAsia"/>
                <w:spacing w:val="30"/>
                <w:kern w:val="0"/>
                <w:fitText w:val="1470" w:id="-1544308724"/>
              </w:rPr>
              <w:t>称</w:t>
            </w:r>
          </w:p>
        </w:tc>
        <w:tc>
          <w:tcPr>
            <w:tcW w:w="5666" w:type="dxa"/>
            <w:tcBorders>
              <w:bottom w:val="dotted" w:sz="4" w:space="0" w:color="auto"/>
            </w:tcBorders>
            <w:vAlign w:val="center"/>
          </w:tcPr>
          <w:p w14:paraId="118AA3C2"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91BB5FD" w14:textId="77777777" w:rsidTr="004C56BF">
        <w:trPr>
          <w:cantSplit/>
          <w:jc w:val="center"/>
        </w:trPr>
        <w:tc>
          <w:tcPr>
            <w:tcW w:w="1572" w:type="dxa"/>
            <w:vMerge/>
            <w:vAlign w:val="center"/>
          </w:tcPr>
          <w:p w14:paraId="6AEF4140"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7A7136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3"/>
              </w:rPr>
              <w:t>担当者</w:t>
            </w:r>
            <w:r w:rsidRPr="005221A3">
              <w:rPr>
                <w:rFonts w:ascii="ＭＳ 明朝" w:hAnsi="ＭＳ 明朝" w:hint="eastAsia"/>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6B7C0A3" w14:textId="77777777" w:rsidTr="004C56BF">
        <w:trPr>
          <w:cantSplit/>
          <w:jc w:val="center"/>
        </w:trPr>
        <w:tc>
          <w:tcPr>
            <w:tcW w:w="1572" w:type="dxa"/>
            <w:vMerge/>
            <w:vAlign w:val="center"/>
          </w:tcPr>
          <w:p w14:paraId="27216C1A"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483CD5F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2"/>
              </w:rPr>
              <w:t>所</w:t>
            </w:r>
            <w:r w:rsidRPr="005221A3">
              <w:rPr>
                <w:rFonts w:ascii="ＭＳ 明朝" w:hAnsi="ＭＳ 明朝" w:hint="eastAsia"/>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D0F003D" w14:textId="77777777" w:rsidTr="004C56BF">
        <w:trPr>
          <w:cantSplit/>
          <w:jc w:val="center"/>
        </w:trPr>
        <w:tc>
          <w:tcPr>
            <w:tcW w:w="1572" w:type="dxa"/>
            <w:vMerge/>
            <w:vAlign w:val="center"/>
          </w:tcPr>
          <w:p w14:paraId="0266270D"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3F4DEB0"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040FCBE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7F69225" w14:textId="77777777" w:rsidTr="004C56BF">
        <w:trPr>
          <w:cantSplit/>
          <w:trHeight w:val="56"/>
          <w:jc w:val="center"/>
        </w:trPr>
        <w:tc>
          <w:tcPr>
            <w:tcW w:w="1572" w:type="dxa"/>
            <w:vMerge/>
            <w:vAlign w:val="center"/>
          </w:tcPr>
          <w:p w14:paraId="73890663"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6AC7094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1"/>
              </w:rPr>
              <w:t>電話番</w:t>
            </w:r>
            <w:r w:rsidRPr="005221A3">
              <w:rPr>
                <w:rFonts w:ascii="ＭＳ 明朝" w:hAnsi="ＭＳ 明朝" w:hint="eastAsia"/>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38ACD517" w14:textId="77777777" w:rsidTr="004C56BF">
        <w:trPr>
          <w:cantSplit/>
          <w:jc w:val="center"/>
        </w:trPr>
        <w:tc>
          <w:tcPr>
            <w:tcW w:w="1572" w:type="dxa"/>
            <w:vMerge/>
            <w:vAlign w:val="center"/>
          </w:tcPr>
          <w:p w14:paraId="39529323"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FE365B4" w14:textId="10CCE2FE"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3E7CE7D3" w14:textId="77777777" w:rsidTr="004C56BF">
        <w:trPr>
          <w:cantSplit/>
          <w:jc w:val="center"/>
        </w:trPr>
        <w:tc>
          <w:tcPr>
            <w:tcW w:w="1572" w:type="dxa"/>
            <w:vMerge w:val="restart"/>
            <w:vAlign w:val="center"/>
          </w:tcPr>
          <w:p w14:paraId="5977936B"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協力企業</w:t>
            </w:r>
          </w:p>
        </w:tc>
        <w:tc>
          <w:tcPr>
            <w:tcW w:w="1992" w:type="dxa"/>
            <w:tcBorders>
              <w:bottom w:val="dotted" w:sz="4" w:space="0" w:color="auto"/>
            </w:tcBorders>
            <w:vAlign w:val="center"/>
          </w:tcPr>
          <w:p w14:paraId="5B5F555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5"/>
              </w:rPr>
              <w:t>商号又は名</w:t>
            </w:r>
            <w:r w:rsidRPr="005221A3">
              <w:rPr>
                <w:rFonts w:ascii="ＭＳ 明朝" w:hAnsi="ＭＳ 明朝" w:hint="eastAsia"/>
                <w:spacing w:val="30"/>
                <w:kern w:val="0"/>
                <w:fitText w:val="1470" w:id="-1544308735"/>
              </w:rPr>
              <w:t>称</w:t>
            </w:r>
          </w:p>
        </w:tc>
        <w:tc>
          <w:tcPr>
            <w:tcW w:w="5666" w:type="dxa"/>
            <w:tcBorders>
              <w:bottom w:val="dotted" w:sz="4" w:space="0" w:color="auto"/>
            </w:tcBorders>
            <w:vAlign w:val="center"/>
          </w:tcPr>
          <w:p w14:paraId="735928B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D2372F5" w14:textId="77777777" w:rsidTr="004C56BF">
        <w:trPr>
          <w:cantSplit/>
          <w:jc w:val="center"/>
        </w:trPr>
        <w:tc>
          <w:tcPr>
            <w:tcW w:w="1572" w:type="dxa"/>
            <w:vMerge/>
            <w:vAlign w:val="center"/>
          </w:tcPr>
          <w:p w14:paraId="58D66B9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4EA1C7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4"/>
              </w:rPr>
              <w:t>担当者</w:t>
            </w:r>
            <w:r w:rsidRPr="005221A3">
              <w:rPr>
                <w:rFonts w:ascii="ＭＳ 明朝" w:hAnsi="ＭＳ 明朝" w:hint="eastAsia"/>
                <w:kern w:val="0"/>
                <w:fitText w:val="1470" w:id="-1544308734"/>
              </w:rPr>
              <w:t>名</w:t>
            </w:r>
          </w:p>
        </w:tc>
        <w:tc>
          <w:tcPr>
            <w:tcW w:w="5666" w:type="dxa"/>
            <w:tcBorders>
              <w:top w:val="dotted" w:sz="4" w:space="0" w:color="auto"/>
              <w:bottom w:val="dotted" w:sz="4" w:space="0" w:color="auto"/>
            </w:tcBorders>
            <w:vAlign w:val="center"/>
          </w:tcPr>
          <w:p w14:paraId="14535D00"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3D72C6F" w14:textId="77777777" w:rsidTr="004C56BF">
        <w:trPr>
          <w:cantSplit/>
          <w:jc w:val="center"/>
        </w:trPr>
        <w:tc>
          <w:tcPr>
            <w:tcW w:w="1572" w:type="dxa"/>
            <w:vMerge/>
            <w:vAlign w:val="center"/>
          </w:tcPr>
          <w:p w14:paraId="33FE166B"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5AED28D"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33"/>
              </w:rPr>
              <w:t>所</w:t>
            </w:r>
            <w:r w:rsidRPr="005221A3">
              <w:rPr>
                <w:rFonts w:ascii="ＭＳ 明朝" w:hAnsi="ＭＳ 明朝" w:hint="eastAsia"/>
                <w:kern w:val="0"/>
                <w:fitText w:val="1470" w:id="-1544308733"/>
              </w:rPr>
              <w:t>属</w:t>
            </w:r>
          </w:p>
        </w:tc>
        <w:tc>
          <w:tcPr>
            <w:tcW w:w="5666" w:type="dxa"/>
            <w:tcBorders>
              <w:top w:val="dotted" w:sz="4" w:space="0" w:color="auto"/>
              <w:bottom w:val="dotted" w:sz="4" w:space="0" w:color="auto"/>
            </w:tcBorders>
            <w:vAlign w:val="center"/>
          </w:tcPr>
          <w:p w14:paraId="0ED0303C"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8B6FCE6" w14:textId="77777777" w:rsidTr="004C56BF">
        <w:trPr>
          <w:cantSplit/>
          <w:jc w:val="center"/>
        </w:trPr>
        <w:tc>
          <w:tcPr>
            <w:tcW w:w="1572" w:type="dxa"/>
            <w:vMerge/>
            <w:vAlign w:val="center"/>
          </w:tcPr>
          <w:p w14:paraId="50D098D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6D83FC8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7B7C402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FBEA8E4" w14:textId="77777777" w:rsidTr="004C56BF">
        <w:trPr>
          <w:cantSplit/>
          <w:trHeight w:val="56"/>
          <w:jc w:val="center"/>
        </w:trPr>
        <w:tc>
          <w:tcPr>
            <w:tcW w:w="1572" w:type="dxa"/>
            <w:vMerge/>
            <w:vAlign w:val="center"/>
          </w:tcPr>
          <w:p w14:paraId="4F10FBD0"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599948D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2"/>
              </w:rPr>
              <w:t>電話番</w:t>
            </w:r>
            <w:r w:rsidRPr="005221A3">
              <w:rPr>
                <w:rFonts w:ascii="ＭＳ 明朝" w:hAnsi="ＭＳ 明朝" w:hint="eastAsia"/>
                <w:kern w:val="0"/>
                <w:fitText w:val="1470" w:id="-1544308732"/>
              </w:rPr>
              <w:t>号</w:t>
            </w:r>
          </w:p>
        </w:tc>
        <w:tc>
          <w:tcPr>
            <w:tcW w:w="5666" w:type="dxa"/>
            <w:tcBorders>
              <w:top w:val="dotted" w:sz="4" w:space="0" w:color="auto"/>
              <w:bottom w:val="dotted" w:sz="4" w:space="0" w:color="auto"/>
            </w:tcBorders>
            <w:vAlign w:val="center"/>
          </w:tcPr>
          <w:p w14:paraId="688CE1C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103638EB" w14:textId="77777777" w:rsidTr="004C56BF">
        <w:trPr>
          <w:cantSplit/>
          <w:jc w:val="center"/>
        </w:trPr>
        <w:tc>
          <w:tcPr>
            <w:tcW w:w="1572" w:type="dxa"/>
            <w:vMerge/>
            <w:tcBorders>
              <w:bottom w:val="single" w:sz="4" w:space="0" w:color="auto"/>
            </w:tcBorders>
            <w:vAlign w:val="center"/>
          </w:tcPr>
          <w:p w14:paraId="3C30FB11"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single" w:sz="4" w:space="0" w:color="auto"/>
            </w:tcBorders>
            <w:vAlign w:val="center"/>
          </w:tcPr>
          <w:p w14:paraId="3E1C8761" w14:textId="37BCBB68"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10043987" w14:textId="77777777" w:rsidTr="004C56BF">
        <w:trPr>
          <w:cantSplit/>
          <w:jc w:val="center"/>
        </w:trPr>
        <w:tc>
          <w:tcPr>
            <w:tcW w:w="1572" w:type="dxa"/>
            <w:vMerge w:val="restart"/>
            <w:vAlign w:val="center"/>
          </w:tcPr>
          <w:p w14:paraId="0B323FC7"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協力企業</w:t>
            </w:r>
          </w:p>
        </w:tc>
        <w:tc>
          <w:tcPr>
            <w:tcW w:w="1992" w:type="dxa"/>
            <w:tcBorders>
              <w:bottom w:val="dotted" w:sz="4" w:space="0" w:color="auto"/>
            </w:tcBorders>
            <w:vAlign w:val="center"/>
          </w:tcPr>
          <w:p w14:paraId="21C575CF"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29"/>
              </w:rPr>
              <w:t>商号又は名</w:t>
            </w:r>
            <w:r w:rsidRPr="005221A3">
              <w:rPr>
                <w:rFonts w:ascii="ＭＳ 明朝" w:hAnsi="ＭＳ 明朝" w:hint="eastAsia"/>
                <w:spacing w:val="30"/>
                <w:kern w:val="0"/>
                <w:fitText w:val="1470" w:id="-1544308729"/>
              </w:rPr>
              <w:t>称</w:t>
            </w:r>
          </w:p>
        </w:tc>
        <w:tc>
          <w:tcPr>
            <w:tcW w:w="5666" w:type="dxa"/>
            <w:tcBorders>
              <w:bottom w:val="dotted" w:sz="4" w:space="0" w:color="auto"/>
            </w:tcBorders>
            <w:vAlign w:val="center"/>
          </w:tcPr>
          <w:p w14:paraId="2F4548B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FADEE5B" w14:textId="77777777" w:rsidTr="004C56BF">
        <w:trPr>
          <w:cantSplit/>
          <w:jc w:val="center"/>
        </w:trPr>
        <w:tc>
          <w:tcPr>
            <w:tcW w:w="1572" w:type="dxa"/>
            <w:vMerge/>
            <w:vAlign w:val="center"/>
          </w:tcPr>
          <w:p w14:paraId="0D1FB2BC"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4187CBD"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8"/>
              </w:rPr>
              <w:t>担当者</w:t>
            </w:r>
            <w:r w:rsidRPr="005221A3">
              <w:rPr>
                <w:rFonts w:ascii="ＭＳ 明朝" w:hAnsi="ＭＳ 明朝" w:hint="eastAsia"/>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27C755C" w14:textId="77777777" w:rsidTr="004C56BF">
        <w:trPr>
          <w:cantSplit/>
          <w:jc w:val="center"/>
        </w:trPr>
        <w:tc>
          <w:tcPr>
            <w:tcW w:w="1572" w:type="dxa"/>
            <w:vMerge/>
            <w:vAlign w:val="center"/>
          </w:tcPr>
          <w:p w14:paraId="7E9E192F"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239114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7"/>
              </w:rPr>
              <w:t>所</w:t>
            </w:r>
            <w:r w:rsidRPr="005221A3">
              <w:rPr>
                <w:rFonts w:ascii="ＭＳ 明朝" w:hAnsi="ＭＳ 明朝" w:hint="eastAsia"/>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6B40331" w14:textId="77777777" w:rsidTr="004C56BF">
        <w:trPr>
          <w:cantSplit/>
          <w:jc w:val="center"/>
        </w:trPr>
        <w:tc>
          <w:tcPr>
            <w:tcW w:w="1572" w:type="dxa"/>
            <w:vMerge/>
            <w:vAlign w:val="center"/>
          </w:tcPr>
          <w:p w14:paraId="1BAF1654"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6F84811"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1DF18CD1"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E9B3034" w14:textId="77777777" w:rsidTr="004C56BF">
        <w:trPr>
          <w:cantSplit/>
          <w:trHeight w:val="56"/>
          <w:jc w:val="center"/>
        </w:trPr>
        <w:tc>
          <w:tcPr>
            <w:tcW w:w="1572" w:type="dxa"/>
            <w:vMerge/>
            <w:vAlign w:val="center"/>
          </w:tcPr>
          <w:p w14:paraId="52EB63C3"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B5F1E70"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6"/>
              </w:rPr>
              <w:t>電話番</w:t>
            </w:r>
            <w:r w:rsidRPr="005221A3">
              <w:rPr>
                <w:rFonts w:ascii="ＭＳ 明朝" w:hAnsi="ＭＳ 明朝" w:hint="eastAsia"/>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single" w:sz="4" w:space="0" w:color="auto"/>
            </w:tcBorders>
            <w:vAlign w:val="center"/>
          </w:tcPr>
          <w:p w14:paraId="486AAE09" w14:textId="2AF58869"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5221A3" w:rsidRDefault="00C21E50" w:rsidP="00C21E50">
            <w:pPr>
              <w:spacing w:beforeLines="10" w:before="36" w:afterLines="10" w:after="36" w:line="260" w:lineRule="exact"/>
              <w:rPr>
                <w:rFonts w:ascii="ＭＳ 明朝" w:hAnsi="ＭＳ 明朝"/>
              </w:rPr>
            </w:pPr>
          </w:p>
        </w:tc>
      </w:tr>
    </w:tbl>
    <w:p w14:paraId="67D7F8E6" w14:textId="77777777" w:rsidR="004C56BF" w:rsidRPr="005221A3" w:rsidRDefault="004C56BF" w:rsidP="007C7D8A">
      <w:pPr>
        <w:rPr>
          <w:rFonts w:ascii="ＭＳ 明朝" w:hAnsi="ＭＳ 明朝"/>
        </w:rPr>
      </w:pPr>
      <w:r w:rsidRPr="005221A3">
        <w:rPr>
          <w:rFonts w:ascii="ＭＳ 明朝" w:hAnsi="ＭＳ 明朝" w:hint="eastAsia"/>
          <w:sz w:val="20"/>
        </w:rPr>
        <w:t>※　行が不足する場合は、適宜追加してください。複数ページにわたっても可とします。</w:t>
      </w:r>
    </w:p>
    <w:p w14:paraId="2F37D989" w14:textId="77777777" w:rsidR="00707D5B" w:rsidRPr="005221A3" w:rsidRDefault="00707D5B">
      <w:pPr>
        <w:widowControl/>
        <w:jc w:val="left"/>
      </w:pPr>
      <w:r w:rsidRPr="005221A3">
        <w:br w:type="page"/>
      </w:r>
    </w:p>
    <w:p w14:paraId="33BA4903" w14:textId="6BD3ED0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C77E4D" w:rsidRPr="005221A3">
        <w:rPr>
          <w:rFonts w:ascii="ＭＳ 明朝" w:hAnsi="ＭＳ 明朝" w:hint="eastAsia"/>
        </w:rPr>
        <w:t>-1</w:t>
      </w:r>
      <w:r w:rsidRPr="005221A3">
        <w:rPr>
          <w:rFonts w:ascii="ＭＳ 明朝" w:hAnsi="ＭＳ 明朝" w:hint="eastAsia"/>
        </w:rPr>
        <w:t>）</w:t>
      </w:r>
    </w:p>
    <w:p w14:paraId="39F9907E" w14:textId="24F514FB" w:rsidR="001A127C" w:rsidRPr="005221A3" w:rsidRDefault="00AB1725" w:rsidP="001A127C">
      <w:pPr>
        <w:widowControl/>
        <w:jc w:val="right"/>
      </w:pPr>
      <w:r w:rsidRPr="005221A3">
        <w:rPr>
          <w:rFonts w:hint="eastAsia"/>
        </w:rPr>
        <w:t xml:space="preserve">　　</w:t>
      </w:r>
      <w:r w:rsidR="001A127C" w:rsidRPr="005221A3">
        <w:t>年　　月　　日</w:t>
      </w:r>
    </w:p>
    <w:p w14:paraId="1FAA9C49" w14:textId="77777777" w:rsidR="00D57CCF" w:rsidRPr="005221A3" w:rsidRDefault="00D57CCF" w:rsidP="00D57CCF">
      <w:pPr>
        <w:widowControl/>
        <w:jc w:val="left"/>
      </w:pPr>
    </w:p>
    <w:p w14:paraId="6F3A6E6A" w14:textId="77777777" w:rsidR="00D57CCF" w:rsidRPr="005221A3" w:rsidRDefault="00D57CCF" w:rsidP="00D57CCF">
      <w:pPr>
        <w:widowControl/>
        <w:jc w:val="left"/>
      </w:pPr>
    </w:p>
    <w:p w14:paraId="2B083551" w14:textId="77777777" w:rsidR="0036692C" w:rsidRPr="005221A3" w:rsidRDefault="0036692C" w:rsidP="00D57CCF">
      <w:pPr>
        <w:widowControl/>
        <w:jc w:val="left"/>
      </w:pPr>
    </w:p>
    <w:p w14:paraId="2FAAC6CE" w14:textId="77777777" w:rsidR="00D57CCF" w:rsidRPr="005221A3" w:rsidRDefault="00D57CCF" w:rsidP="00D57CCF">
      <w:pPr>
        <w:widowControl/>
        <w:jc w:val="center"/>
        <w:rPr>
          <w:sz w:val="28"/>
          <w:szCs w:val="28"/>
        </w:rPr>
      </w:pPr>
      <w:r w:rsidRPr="005221A3">
        <w:rPr>
          <w:rFonts w:hint="eastAsia"/>
          <w:sz w:val="28"/>
          <w:szCs w:val="28"/>
        </w:rPr>
        <w:t>委　任　状</w:t>
      </w:r>
    </w:p>
    <w:p w14:paraId="45998EB3" w14:textId="77777777" w:rsidR="00D57CCF" w:rsidRPr="005221A3" w:rsidRDefault="00D57CCF" w:rsidP="00D57CCF">
      <w:pPr>
        <w:widowControl/>
        <w:jc w:val="left"/>
      </w:pPr>
    </w:p>
    <w:p w14:paraId="2F0435E8" w14:textId="77777777" w:rsidR="00D57CCF" w:rsidRPr="005221A3" w:rsidRDefault="00D57CCF" w:rsidP="00D57CCF">
      <w:pPr>
        <w:widowControl/>
        <w:jc w:val="left"/>
      </w:pPr>
    </w:p>
    <w:p w14:paraId="4F94C6B1" w14:textId="41B3BB3D" w:rsidR="00D57CCF" w:rsidRPr="005221A3" w:rsidRDefault="00D57CCF" w:rsidP="00D57CCF">
      <w:pPr>
        <w:widowControl/>
        <w:jc w:val="left"/>
      </w:pPr>
      <w:r w:rsidRPr="005221A3">
        <w:rPr>
          <w:rFonts w:hint="eastAsia"/>
        </w:rPr>
        <w:t>（宛先）　神戸市長</w:t>
      </w:r>
    </w:p>
    <w:p w14:paraId="19976419" w14:textId="77777777" w:rsidR="00D57CCF" w:rsidRPr="005221A3" w:rsidRDefault="00D57CCF" w:rsidP="00D57CCF">
      <w:pPr>
        <w:widowControl/>
        <w:jc w:val="left"/>
      </w:pPr>
    </w:p>
    <w:p w14:paraId="5FE7C6DB" w14:textId="77777777" w:rsidR="00D57CCF" w:rsidRPr="005221A3" w:rsidRDefault="00D57CCF" w:rsidP="00D57CCF">
      <w:pPr>
        <w:widowControl/>
        <w:jc w:val="left"/>
      </w:pPr>
    </w:p>
    <w:p w14:paraId="59C4AD1A" w14:textId="58707983" w:rsidR="00D57CCF" w:rsidRPr="005221A3" w:rsidRDefault="0036692C" w:rsidP="0036692C">
      <w:pPr>
        <w:widowControl/>
        <w:tabs>
          <w:tab w:val="left" w:pos="5245"/>
          <w:tab w:val="left" w:pos="5529"/>
          <w:tab w:val="left" w:pos="8505"/>
        </w:tabs>
        <w:jc w:val="left"/>
      </w:pPr>
      <w:r w:rsidRPr="005221A3">
        <w:tab/>
      </w:r>
      <w:r w:rsidRPr="005221A3">
        <w:rPr>
          <w:rFonts w:hint="eastAsia"/>
        </w:rPr>
        <w:t>［　　　　　］グループ</w:t>
      </w:r>
      <w:r w:rsidR="00D57CCF" w:rsidRPr="005221A3">
        <w:rPr>
          <w:rFonts w:hint="eastAsia"/>
        </w:rPr>
        <w:t>の構成員</w:t>
      </w:r>
    </w:p>
    <w:p w14:paraId="6931ADB6"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所在地又は住所</w:t>
      </w:r>
    </w:p>
    <w:p w14:paraId="31E21535"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商号又は名称</w:t>
      </w:r>
    </w:p>
    <w:p w14:paraId="49544FEB"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28AD704" w14:textId="77777777" w:rsidR="00D57CCF" w:rsidRPr="005221A3" w:rsidRDefault="00D57CCF" w:rsidP="00D57CCF">
      <w:pPr>
        <w:widowControl/>
        <w:jc w:val="left"/>
      </w:pPr>
    </w:p>
    <w:p w14:paraId="63679CD4" w14:textId="77777777" w:rsidR="00D57CCF" w:rsidRPr="005221A3" w:rsidRDefault="00D57CCF" w:rsidP="00D57CCF">
      <w:pPr>
        <w:widowControl/>
        <w:jc w:val="left"/>
      </w:pPr>
    </w:p>
    <w:p w14:paraId="18F84BD5" w14:textId="77777777" w:rsidR="00D57CCF" w:rsidRPr="005221A3" w:rsidRDefault="00D57CCF" w:rsidP="009E34C7">
      <w:pPr>
        <w:widowControl/>
        <w:ind w:firstLineChars="100" w:firstLine="210"/>
        <w:jc w:val="left"/>
      </w:pPr>
      <w:r w:rsidRPr="005221A3">
        <w:rPr>
          <w:rFonts w:hint="eastAsia"/>
        </w:rPr>
        <w:t>［　　　　　］グループの構成員である私は、（　　　　　　　　　　　）を代表企業と定め、下記の権限を委任します。</w:t>
      </w:r>
    </w:p>
    <w:p w14:paraId="0881E38E" w14:textId="77777777" w:rsidR="00D57CCF" w:rsidRPr="005221A3" w:rsidRDefault="00D57CCF" w:rsidP="00D57CCF">
      <w:pPr>
        <w:widowControl/>
        <w:jc w:val="left"/>
      </w:pPr>
    </w:p>
    <w:p w14:paraId="7A036266" w14:textId="77777777" w:rsidR="00D57CCF" w:rsidRPr="005221A3" w:rsidRDefault="00D57CCF" w:rsidP="00D57CCF">
      <w:pPr>
        <w:widowControl/>
        <w:jc w:val="left"/>
      </w:pPr>
    </w:p>
    <w:p w14:paraId="6EE2DC83" w14:textId="77777777" w:rsidR="00D57CCF" w:rsidRPr="005221A3" w:rsidRDefault="00D57CCF" w:rsidP="009E34C7">
      <w:pPr>
        <w:widowControl/>
        <w:jc w:val="center"/>
      </w:pPr>
      <w:r w:rsidRPr="005221A3">
        <w:rPr>
          <w:rFonts w:hint="eastAsia"/>
        </w:rPr>
        <w:t>記</w:t>
      </w:r>
    </w:p>
    <w:p w14:paraId="1032785E" w14:textId="77777777" w:rsidR="00D57CCF" w:rsidRPr="005221A3" w:rsidRDefault="00D57CCF" w:rsidP="00D57CCF">
      <w:pPr>
        <w:widowControl/>
        <w:jc w:val="left"/>
      </w:pPr>
    </w:p>
    <w:p w14:paraId="7B405B7A" w14:textId="77777777" w:rsidR="00D57CCF" w:rsidRPr="005221A3" w:rsidRDefault="00D57CCF" w:rsidP="00D57CCF">
      <w:pPr>
        <w:widowControl/>
        <w:jc w:val="left"/>
      </w:pPr>
    </w:p>
    <w:p w14:paraId="6F025366"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委任事項</w:t>
      </w:r>
      <w:r w:rsidRPr="005221A3">
        <w:rPr>
          <w:rFonts w:ascii="ＭＳ 明朝" w:hAnsi="ＭＳ 明朝" w:hint="eastAsia"/>
        </w:rPr>
        <w:tab/>
        <w:t>1.　下記事業に関する入札参加表明について</w:t>
      </w:r>
    </w:p>
    <w:p w14:paraId="47466877"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ab/>
        <w:t>2.　下記事業に関する入札参加資格申請について</w:t>
      </w:r>
    </w:p>
    <w:p w14:paraId="7322732C"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ab/>
        <w:t>3.　下記事業に関する入札辞退について</w:t>
      </w:r>
    </w:p>
    <w:p w14:paraId="4722E247" w14:textId="72688A08" w:rsidR="00510661" w:rsidRPr="005221A3" w:rsidRDefault="00510661" w:rsidP="00510661">
      <w:pPr>
        <w:widowControl/>
        <w:tabs>
          <w:tab w:val="left" w:pos="1134"/>
        </w:tabs>
        <w:jc w:val="left"/>
        <w:rPr>
          <w:rFonts w:ascii="ＭＳ 明朝" w:hAnsi="ＭＳ 明朝"/>
        </w:rPr>
      </w:pPr>
      <w:r w:rsidRPr="005221A3">
        <w:rPr>
          <w:rFonts w:ascii="ＭＳ 明朝" w:hAnsi="ＭＳ 明朝" w:hint="eastAsia"/>
        </w:rPr>
        <w:tab/>
        <w:t>4.　下記事業に関する入札について</w:t>
      </w:r>
    </w:p>
    <w:p w14:paraId="77ECD1D7" w14:textId="1BB76CCD" w:rsidR="00D57CCF" w:rsidRPr="005221A3" w:rsidRDefault="009E34C7" w:rsidP="009E34C7">
      <w:pPr>
        <w:widowControl/>
        <w:tabs>
          <w:tab w:val="left" w:pos="1134"/>
        </w:tabs>
        <w:jc w:val="left"/>
        <w:rPr>
          <w:rFonts w:ascii="ＭＳ 明朝" w:hAnsi="ＭＳ 明朝"/>
        </w:rPr>
      </w:pPr>
      <w:r w:rsidRPr="005221A3">
        <w:rPr>
          <w:rFonts w:ascii="ＭＳ 明朝" w:hAnsi="ＭＳ 明朝"/>
        </w:rPr>
        <w:tab/>
      </w:r>
      <w:r w:rsidR="00510661" w:rsidRPr="005221A3">
        <w:rPr>
          <w:rFonts w:ascii="ＭＳ 明朝" w:hAnsi="ＭＳ 明朝" w:hint="eastAsia"/>
        </w:rPr>
        <w:t>5</w:t>
      </w:r>
      <w:r w:rsidR="00D57CCF" w:rsidRPr="005221A3">
        <w:rPr>
          <w:rFonts w:ascii="ＭＳ 明朝" w:hAnsi="ＭＳ 明朝" w:hint="eastAsia"/>
        </w:rPr>
        <w:t xml:space="preserve">.　</w:t>
      </w:r>
      <w:r w:rsidR="00D131CB" w:rsidRPr="005221A3">
        <w:rPr>
          <w:rFonts w:ascii="ＭＳ 明朝" w:hAnsi="ＭＳ 明朝" w:hint="eastAsia"/>
        </w:rPr>
        <w:t>下記事業に関する</w:t>
      </w:r>
      <w:r w:rsidR="00D57CCF" w:rsidRPr="005221A3">
        <w:rPr>
          <w:rFonts w:ascii="ＭＳ 明朝" w:hAnsi="ＭＳ 明朝" w:hint="eastAsia"/>
        </w:rPr>
        <w:t>復代理人の選任及び解任について</w:t>
      </w:r>
    </w:p>
    <w:p w14:paraId="533B1426" w14:textId="77777777" w:rsidR="00D57CCF" w:rsidRPr="005221A3" w:rsidRDefault="00D57CCF" w:rsidP="00D57CCF">
      <w:pPr>
        <w:widowControl/>
        <w:jc w:val="left"/>
        <w:rPr>
          <w:rFonts w:ascii="ＭＳ 明朝" w:hAnsi="ＭＳ 明朝"/>
        </w:rPr>
      </w:pPr>
    </w:p>
    <w:p w14:paraId="1C80D724" w14:textId="6932A83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件名</w:t>
      </w:r>
      <w:r w:rsidRPr="005221A3">
        <w:rPr>
          <w:rFonts w:ascii="ＭＳ 明朝" w:hAnsi="ＭＳ 明朝" w:hint="eastAsia"/>
        </w:rPr>
        <w:tab/>
      </w:r>
      <w:r w:rsidR="002C47CC" w:rsidRPr="005221A3">
        <w:rPr>
          <w:rFonts w:ascii="ＭＳ 明朝" w:hAnsi="ＭＳ 明朝" w:hint="eastAsia"/>
        </w:rPr>
        <w:t>（仮称）神戸市</w:t>
      </w:r>
      <w:r w:rsidR="007518B8" w:rsidRPr="005221A3">
        <w:rPr>
          <w:rFonts w:ascii="ＭＳ 明朝" w:hAnsi="ＭＳ 明朝" w:hint="eastAsia"/>
        </w:rPr>
        <w:t>第二</w:t>
      </w:r>
      <w:r w:rsidR="002C47CC" w:rsidRPr="005221A3">
        <w:rPr>
          <w:rFonts w:ascii="ＭＳ 明朝" w:hAnsi="ＭＳ 明朝" w:hint="eastAsia"/>
        </w:rPr>
        <w:t>学校給食センター整備・運営事業</w:t>
      </w:r>
    </w:p>
    <w:p w14:paraId="15CA31AF" w14:textId="77777777" w:rsidR="00D57CCF" w:rsidRPr="005221A3" w:rsidRDefault="00D57CCF" w:rsidP="00D57CCF">
      <w:pPr>
        <w:widowControl/>
        <w:jc w:val="left"/>
      </w:pPr>
    </w:p>
    <w:p w14:paraId="08E0C37F" w14:textId="77777777" w:rsidR="00D57CCF" w:rsidRPr="005221A3" w:rsidRDefault="00D57CCF" w:rsidP="00D57CCF">
      <w:pPr>
        <w:widowControl/>
        <w:jc w:val="left"/>
      </w:pPr>
    </w:p>
    <w:p w14:paraId="31B8861A" w14:textId="77777777" w:rsidR="00D57CCF" w:rsidRPr="005221A3" w:rsidRDefault="00D57CCF" w:rsidP="00D57CCF">
      <w:pPr>
        <w:widowControl/>
        <w:jc w:val="left"/>
      </w:pPr>
    </w:p>
    <w:p w14:paraId="0EFD584F" w14:textId="77777777" w:rsidR="00D57CCF" w:rsidRPr="005221A3" w:rsidRDefault="00D57CCF" w:rsidP="00D57CCF">
      <w:pPr>
        <w:widowControl/>
        <w:jc w:val="left"/>
      </w:pPr>
    </w:p>
    <w:p w14:paraId="28317F68" w14:textId="77777777" w:rsidR="00D57CCF" w:rsidRPr="005221A3" w:rsidRDefault="00D57CCF" w:rsidP="00D57CCF">
      <w:pPr>
        <w:widowControl/>
        <w:jc w:val="left"/>
      </w:pPr>
    </w:p>
    <w:p w14:paraId="0234AD41" w14:textId="77777777" w:rsidR="00D57CCF" w:rsidRPr="005221A3" w:rsidRDefault="00D57CCF" w:rsidP="00D57CCF">
      <w:pPr>
        <w:widowControl/>
        <w:jc w:val="left"/>
      </w:pPr>
    </w:p>
    <w:p w14:paraId="39E756FA" w14:textId="77777777" w:rsidR="00D57CCF" w:rsidRPr="005221A3" w:rsidRDefault="00D57CCF" w:rsidP="00D57CCF">
      <w:pPr>
        <w:widowControl/>
        <w:jc w:val="left"/>
      </w:pPr>
    </w:p>
    <w:p w14:paraId="24642C33" w14:textId="7B008FC8" w:rsidR="004C56BF" w:rsidRPr="005221A3" w:rsidRDefault="00D57CCF" w:rsidP="00D57CCF">
      <w:pPr>
        <w:widowControl/>
        <w:jc w:val="left"/>
      </w:pPr>
      <w:r w:rsidRPr="005221A3">
        <w:rPr>
          <w:rFonts w:hint="eastAsia"/>
        </w:rPr>
        <w:t>※　入札参加グループの構成員ごとに提出してください。</w:t>
      </w:r>
      <w:r w:rsidR="004C56BF" w:rsidRPr="005221A3">
        <w:br w:type="page"/>
      </w:r>
    </w:p>
    <w:p w14:paraId="0C8FC7BE" w14:textId="0BD2147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C21E50" w:rsidRPr="005221A3">
        <w:rPr>
          <w:rFonts w:ascii="ＭＳ 明朝" w:hAnsi="ＭＳ 明朝" w:hint="eastAsia"/>
        </w:rPr>
        <w:t>8</w:t>
      </w:r>
      <w:r w:rsidR="00C77E4D" w:rsidRPr="005221A3">
        <w:rPr>
          <w:rFonts w:ascii="ＭＳ 明朝" w:hAnsi="ＭＳ 明朝" w:hint="eastAsia"/>
        </w:rPr>
        <w:t>-2</w:t>
      </w:r>
      <w:r w:rsidRPr="005221A3">
        <w:rPr>
          <w:rFonts w:ascii="ＭＳ 明朝" w:hAnsi="ＭＳ 明朝" w:hint="eastAsia"/>
        </w:rPr>
        <w:t>）</w:t>
      </w:r>
    </w:p>
    <w:p w14:paraId="657AD290" w14:textId="576C2750" w:rsidR="001A127C" w:rsidRPr="005221A3" w:rsidRDefault="00AB1725" w:rsidP="001A127C">
      <w:pPr>
        <w:widowControl/>
        <w:jc w:val="right"/>
      </w:pPr>
      <w:r w:rsidRPr="005221A3">
        <w:rPr>
          <w:rFonts w:hint="eastAsia"/>
        </w:rPr>
        <w:t xml:space="preserve">　　</w:t>
      </w:r>
      <w:r w:rsidR="001A127C" w:rsidRPr="005221A3">
        <w:t>年　　月　　日</w:t>
      </w:r>
    </w:p>
    <w:p w14:paraId="2B74F475" w14:textId="77777777" w:rsidR="00CB60D3" w:rsidRPr="005221A3" w:rsidRDefault="00CB60D3" w:rsidP="00CB60D3">
      <w:pPr>
        <w:widowControl/>
        <w:jc w:val="left"/>
      </w:pPr>
    </w:p>
    <w:p w14:paraId="40D2F615" w14:textId="77777777" w:rsidR="00CB60D3" w:rsidRPr="005221A3" w:rsidRDefault="00CB60D3" w:rsidP="00CB60D3">
      <w:pPr>
        <w:widowControl/>
        <w:jc w:val="left"/>
      </w:pPr>
    </w:p>
    <w:p w14:paraId="2D3395E1" w14:textId="77777777" w:rsidR="00CB60D3" w:rsidRPr="005221A3" w:rsidRDefault="00CB60D3" w:rsidP="00CB60D3">
      <w:pPr>
        <w:widowControl/>
        <w:jc w:val="left"/>
      </w:pPr>
    </w:p>
    <w:p w14:paraId="78376BB4" w14:textId="77777777" w:rsidR="00CB60D3" w:rsidRPr="005221A3" w:rsidRDefault="00CB60D3" w:rsidP="00CB60D3">
      <w:pPr>
        <w:widowControl/>
        <w:jc w:val="center"/>
        <w:rPr>
          <w:sz w:val="28"/>
          <w:szCs w:val="28"/>
        </w:rPr>
      </w:pPr>
      <w:r w:rsidRPr="005221A3">
        <w:rPr>
          <w:rFonts w:hint="eastAsia"/>
          <w:sz w:val="28"/>
          <w:szCs w:val="28"/>
        </w:rPr>
        <w:t>委　任　状（復代理人）</w:t>
      </w:r>
    </w:p>
    <w:p w14:paraId="012BBDB3" w14:textId="77777777" w:rsidR="00CB60D3" w:rsidRPr="005221A3" w:rsidRDefault="00CB60D3" w:rsidP="00CB60D3">
      <w:pPr>
        <w:widowControl/>
        <w:jc w:val="left"/>
      </w:pPr>
    </w:p>
    <w:p w14:paraId="06191F53" w14:textId="77777777" w:rsidR="00CB60D3" w:rsidRPr="005221A3" w:rsidRDefault="00CB60D3" w:rsidP="00CB60D3">
      <w:pPr>
        <w:widowControl/>
        <w:jc w:val="left"/>
      </w:pPr>
    </w:p>
    <w:p w14:paraId="0CD35579" w14:textId="77777777" w:rsidR="00CB60D3" w:rsidRPr="005221A3" w:rsidRDefault="00CB60D3" w:rsidP="00CB60D3">
      <w:pPr>
        <w:widowControl/>
        <w:jc w:val="left"/>
      </w:pPr>
    </w:p>
    <w:p w14:paraId="2282C946" w14:textId="54B10AA3" w:rsidR="00CB60D3" w:rsidRPr="005221A3" w:rsidRDefault="00CB60D3" w:rsidP="00CB60D3">
      <w:pPr>
        <w:widowControl/>
        <w:jc w:val="left"/>
      </w:pPr>
      <w:r w:rsidRPr="005221A3">
        <w:rPr>
          <w:rFonts w:hint="eastAsia"/>
        </w:rPr>
        <w:t>（宛先）　神戸市長</w:t>
      </w:r>
    </w:p>
    <w:p w14:paraId="0E70537D" w14:textId="77777777" w:rsidR="00CB60D3" w:rsidRPr="005221A3" w:rsidRDefault="00CB60D3" w:rsidP="00CB60D3">
      <w:pPr>
        <w:widowControl/>
        <w:jc w:val="left"/>
      </w:pPr>
    </w:p>
    <w:p w14:paraId="063F8BED" w14:textId="77777777" w:rsidR="00CB60D3" w:rsidRPr="005221A3" w:rsidRDefault="00CB60D3" w:rsidP="00CB60D3">
      <w:pPr>
        <w:widowControl/>
        <w:jc w:val="left"/>
      </w:pPr>
    </w:p>
    <w:p w14:paraId="4EE7A856" w14:textId="77777777" w:rsidR="00CB60D3" w:rsidRPr="005221A3" w:rsidRDefault="00CB60D3" w:rsidP="00CB60D3">
      <w:pPr>
        <w:widowControl/>
        <w:jc w:val="left"/>
      </w:pPr>
    </w:p>
    <w:p w14:paraId="2831CFA6" w14:textId="496B8DF9" w:rsidR="00CB60D3" w:rsidRPr="005221A3" w:rsidRDefault="00CB60D3" w:rsidP="00CB60D3">
      <w:pPr>
        <w:widowControl/>
        <w:tabs>
          <w:tab w:val="left" w:pos="5245"/>
          <w:tab w:val="left" w:pos="5529"/>
          <w:tab w:val="left" w:pos="8505"/>
        </w:tabs>
        <w:jc w:val="left"/>
      </w:pPr>
      <w:r w:rsidRPr="005221A3">
        <w:tab/>
      </w:r>
      <w:r w:rsidRPr="005221A3">
        <w:rPr>
          <w:rFonts w:hint="eastAsia"/>
        </w:rPr>
        <w:t>［　　　　　　］グループの代表企業</w:t>
      </w:r>
    </w:p>
    <w:p w14:paraId="19F7D612"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所在地又は住所</w:t>
      </w:r>
    </w:p>
    <w:p w14:paraId="53DC1DF2"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商号又は名称</w:t>
      </w:r>
    </w:p>
    <w:p w14:paraId="3E75A99A"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2F846DF" w14:textId="77777777" w:rsidR="00CB60D3" w:rsidRPr="005221A3" w:rsidRDefault="00CB60D3" w:rsidP="00CB60D3">
      <w:pPr>
        <w:widowControl/>
        <w:jc w:val="left"/>
      </w:pPr>
    </w:p>
    <w:p w14:paraId="49C3AF41" w14:textId="77777777" w:rsidR="00CB60D3" w:rsidRPr="005221A3" w:rsidRDefault="00CB60D3" w:rsidP="00CB60D3">
      <w:pPr>
        <w:widowControl/>
        <w:jc w:val="left"/>
      </w:pPr>
    </w:p>
    <w:p w14:paraId="73272D12" w14:textId="77777777" w:rsidR="00CB60D3" w:rsidRPr="005221A3" w:rsidRDefault="00CB60D3" w:rsidP="0058597D">
      <w:pPr>
        <w:widowControl/>
        <w:ind w:firstLineChars="100" w:firstLine="210"/>
        <w:jc w:val="left"/>
      </w:pPr>
      <w:r w:rsidRPr="005221A3">
        <w:rPr>
          <w:rFonts w:hint="eastAsia"/>
        </w:rPr>
        <w:t>私儀　下記の者を代理人と定め下記の権限を委任します。</w:t>
      </w:r>
    </w:p>
    <w:p w14:paraId="40F91149" w14:textId="77777777" w:rsidR="00CB60D3" w:rsidRPr="005221A3" w:rsidRDefault="00CB60D3" w:rsidP="00CB60D3">
      <w:pPr>
        <w:widowControl/>
        <w:jc w:val="left"/>
      </w:pPr>
    </w:p>
    <w:p w14:paraId="617C7478" w14:textId="77777777" w:rsidR="00714A96" w:rsidRPr="005221A3" w:rsidRDefault="00714A96" w:rsidP="00CB60D3">
      <w:pPr>
        <w:widowControl/>
        <w:jc w:val="left"/>
      </w:pPr>
    </w:p>
    <w:p w14:paraId="2E190034" w14:textId="6F7BDE9E" w:rsidR="00CB60D3" w:rsidRPr="005221A3" w:rsidRDefault="00CB60D3" w:rsidP="0058597D">
      <w:pPr>
        <w:widowControl/>
        <w:ind w:leftChars="1080" w:left="2268"/>
        <w:jc w:val="left"/>
      </w:pPr>
      <w:r w:rsidRPr="005221A3">
        <w:rPr>
          <w:rFonts w:hint="eastAsia"/>
        </w:rPr>
        <w:t>受任者</w:t>
      </w:r>
    </w:p>
    <w:p w14:paraId="102986D6" w14:textId="77777777" w:rsidR="00CB60D3" w:rsidRPr="005221A3" w:rsidRDefault="00CB60D3" w:rsidP="0058597D">
      <w:pPr>
        <w:widowControl/>
        <w:ind w:leftChars="1080" w:left="2268" w:firstLineChars="100" w:firstLine="210"/>
        <w:jc w:val="left"/>
      </w:pPr>
      <w:r w:rsidRPr="005221A3">
        <w:rPr>
          <w:rFonts w:hint="eastAsia"/>
        </w:rPr>
        <w:t>住所</w:t>
      </w:r>
    </w:p>
    <w:p w14:paraId="24267F35" w14:textId="742FFF74" w:rsidR="00CB60D3" w:rsidRPr="005221A3" w:rsidRDefault="00CB60D3" w:rsidP="0058597D">
      <w:pPr>
        <w:widowControl/>
        <w:ind w:leftChars="1080" w:left="2268" w:firstLineChars="100" w:firstLine="210"/>
        <w:jc w:val="left"/>
      </w:pPr>
      <w:r w:rsidRPr="005221A3">
        <w:rPr>
          <w:rFonts w:hint="eastAsia"/>
        </w:rPr>
        <w:t>氏名　　　　　　　　　　　　　　　　　　印</w:t>
      </w:r>
    </w:p>
    <w:p w14:paraId="73EAE852" w14:textId="77777777" w:rsidR="00CB60D3" w:rsidRPr="005221A3" w:rsidRDefault="00CB60D3" w:rsidP="00CB60D3">
      <w:pPr>
        <w:widowControl/>
        <w:jc w:val="left"/>
      </w:pPr>
    </w:p>
    <w:p w14:paraId="15DF8A5A" w14:textId="77777777" w:rsidR="00CB60D3" w:rsidRPr="005221A3" w:rsidRDefault="00CB60D3" w:rsidP="00CB60D3">
      <w:pPr>
        <w:widowControl/>
        <w:jc w:val="left"/>
      </w:pPr>
    </w:p>
    <w:p w14:paraId="3BCB5C36" w14:textId="77777777" w:rsidR="00CB60D3" w:rsidRPr="005221A3" w:rsidRDefault="00CB60D3" w:rsidP="0090705F">
      <w:pPr>
        <w:widowControl/>
        <w:jc w:val="center"/>
      </w:pPr>
      <w:r w:rsidRPr="005221A3">
        <w:rPr>
          <w:rFonts w:hint="eastAsia"/>
        </w:rPr>
        <w:t>記</w:t>
      </w:r>
    </w:p>
    <w:p w14:paraId="039D6255" w14:textId="77777777" w:rsidR="00CB60D3" w:rsidRPr="005221A3" w:rsidRDefault="00CB60D3" w:rsidP="00CB60D3">
      <w:pPr>
        <w:widowControl/>
        <w:jc w:val="left"/>
      </w:pPr>
    </w:p>
    <w:p w14:paraId="47D1FAC5" w14:textId="77777777" w:rsidR="00CB60D3" w:rsidRPr="005221A3" w:rsidRDefault="00CB60D3" w:rsidP="00CB60D3">
      <w:pPr>
        <w:widowControl/>
        <w:jc w:val="left"/>
      </w:pPr>
    </w:p>
    <w:p w14:paraId="5D8E31A1"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委任事項</w:t>
      </w:r>
      <w:r w:rsidRPr="005221A3">
        <w:rPr>
          <w:rFonts w:ascii="ＭＳ 明朝" w:hAnsi="ＭＳ 明朝" w:hint="eastAsia"/>
        </w:rPr>
        <w:tab/>
        <w:t>1.　下記事業に関する入札参加表明について</w:t>
      </w:r>
    </w:p>
    <w:p w14:paraId="3312D411"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ab/>
        <w:t>2.　下記事業に関する入札参加資格申請について</w:t>
      </w:r>
    </w:p>
    <w:p w14:paraId="745E5D33"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ab/>
        <w:t>3.　下記事業に関する入札辞退について</w:t>
      </w:r>
    </w:p>
    <w:p w14:paraId="6C2E02C9" w14:textId="77777777" w:rsidR="00CB60D3" w:rsidRPr="005221A3" w:rsidRDefault="00CB60D3" w:rsidP="00DD1A13">
      <w:pPr>
        <w:widowControl/>
        <w:tabs>
          <w:tab w:val="left" w:pos="1134"/>
        </w:tabs>
        <w:jc w:val="left"/>
        <w:rPr>
          <w:rFonts w:ascii="ＭＳ 明朝" w:hAnsi="ＭＳ 明朝"/>
        </w:rPr>
      </w:pPr>
    </w:p>
    <w:p w14:paraId="3C2DBAE0" w14:textId="6B2D000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件名</w:t>
      </w:r>
      <w:r w:rsidR="00DD1A13" w:rsidRPr="005221A3">
        <w:rPr>
          <w:rFonts w:ascii="ＭＳ 明朝" w:hAnsi="ＭＳ 明朝"/>
        </w:rPr>
        <w:tab/>
      </w:r>
      <w:r w:rsidRPr="005221A3">
        <w:rPr>
          <w:rFonts w:ascii="ＭＳ 明朝" w:hAnsi="ＭＳ 明朝" w:hint="eastAsia"/>
        </w:rPr>
        <w:t>（仮称）</w:t>
      </w:r>
      <w:r w:rsidR="00DD1A13" w:rsidRPr="005221A3">
        <w:rPr>
          <w:rFonts w:ascii="ＭＳ 明朝" w:hAnsi="ＭＳ 明朝" w:hint="eastAsia"/>
        </w:rPr>
        <w:t>神戸市</w:t>
      </w:r>
      <w:r w:rsidR="007518B8" w:rsidRPr="005221A3">
        <w:rPr>
          <w:rFonts w:ascii="ＭＳ 明朝" w:hAnsi="ＭＳ 明朝" w:hint="eastAsia"/>
        </w:rPr>
        <w:t>第二</w:t>
      </w:r>
      <w:r w:rsidR="00DD1A13" w:rsidRPr="005221A3">
        <w:rPr>
          <w:rFonts w:ascii="ＭＳ 明朝" w:hAnsi="ＭＳ 明朝" w:hint="eastAsia"/>
        </w:rPr>
        <w:t>学校給食センター整備・運営事業</w:t>
      </w:r>
    </w:p>
    <w:p w14:paraId="1541993F" w14:textId="77777777" w:rsidR="003267C3" w:rsidRPr="005221A3" w:rsidRDefault="003267C3">
      <w:pPr>
        <w:widowControl/>
        <w:jc w:val="left"/>
      </w:pPr>
      <w:r w:rsidRPr="005221A3">
        <w:br w:type="page"/>
      </w:r>
    </w:p>
    <w:p w14:paraId="02EE7ABA" w14:textId="2F7E2441"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BECEB45" w14:textId="3866EFD3" w:rsidR="001A127C" w:rsidRPr="005221A3" w:rsidRDefault="00AB1725" w:rsidP="00232212">
      <w:pPr>
        <w:widowControl/>
        <w:jc w:val="right"/>
      </w:pPr>
      <w:r w:rsidRPr="005221A3">
        <w:rPr>
          <w:rFonts w:hint="eastAsia"/>
        </w:rPr>
        <w:t xml:space="preserve">　　</w:t>
      </w:r>
      <w:r w:rsidR="001A127C" w:rsidRPr="005221A3">
        <w:t>年　　月　　日</w:t>
      </w:r>
    </w:p>
    <w:p w14:paraId="1B0A754F" w14:textId="77777777" w:rsidR="001A127C" w:rsidRPr="005221A3" w:rsidRDefault="001A127C" w:rsidP="00C83641">
      <w:pPr>
        <w:spacing w:line="300" w:lineRule="exact"/>
        <w:rPr>
          <w:rFonts w:ascii="ＭＳ 明朝" w:hAnsi="ＭＳ 明朝"/>
          <w:kern w:val="0"/>
        </w:rPr>
      </w:pPr>
    </w:p>
    <w:p w14:paraId="7B4316DC" w14:textId="77777777" w:rsidR="001A127C" w:rsidRPr="005221A3" w:rsidRDefault="001A127C" w:rsidP="00232212">
      <w:pPr>
        <w:jc w:val="center"/>
        <w:rPr>
          <w:rFonts w:ascii="ＭＳ 明朝" w:hAnsi="ＭＳ 明朝"/>
          <w:kern w:val="0"/>
          <w:sz w:val="28"/>
        </w:rPr>
      </w:pPr>
      <w:r w:rsidRPr="005221A3">
        <w:rPr>
          <w:rFonts w:ascii="ＭＳ 明朝" w:hAnsi="ＭＳ 明朝" w:hint="eastAsia"/>
          <w:kern w:val="0"/>
          <w:sz w:val="28"/>
        </w:rPr>
        <w:t>入札参加資格申請書</w:t>
      </w:r>
    </w:p>
    <w:p w14:paraId="57D0FAD8" w14:textId="77777777" w:rsidR="001A127C" w:rsidRPr="005221A3" w:rsidRDefault="001A127C" w:rsidP="00C83641">
      <w:pPr>
        <w:spacing w:line="300" w:lineRule="exact"/>
        <w:rPr>
          <w:rFonts w:ascii="ＭＳ 明朝" w:hAnsi="ＭＳ 明朝"/>
          <w:kern w:val="0"/>
        </w:rPr>
      </w:pPr>
    </w:p>
    <w:p w14:paraId="0734134E" w14:textId="4DB3FD98" w:rsidR="001A127C" w:rsidRPr="005221A3" w:rsidRDefault="001A127C" w:rsidP="00232212">
      <w:pPr>
        <w:pStyle w:val="afc"/>
        <w:snapToGrid/>
        <w:spacing w:before="0" w:after="0"/>
        <w:outlineLvl w:val="9"/>
        <w:rPr>
          <w:rFonts w:ascii="ＭＳ 明朝" w:eastAsia="ＭＳ 明朝" w:hAnsi="ＭＳ 明朝"/>
          <w:kern w:val="0"/>
          <w:sz w:val="21"/>
        </w:rPr>
      </w:pPr>
      <w:r w:rsidRPr="005221A3">
        <w:rPr>
          <w:rFonts w:ascii="ＭＳ 明朝" w:eastAsia="ＭＳ 明朝" w:hAnsi="ＭＳ 明朝" w:hint="eastAsia"/>
          <w:kern w:val="0"/>
          <w:sz w:val="21"/>
        </w:rPr>
        <w:t xml:space="preserve">（宛先）　</w:t>
      </w:r>
      <w:r w:rsidR="00CB350D" w:rsidRPr="005221A3">
        <w:rPr>
          <w:rFonts w:ascii="ＭＳ 明朝" w:eastAsia="ＭＳ 明朝" w:hAnsi="ＭＳ 明朝" w:hint="eastAsia"/>
          <w:kern w:val="0"/>
          <w:sz w:val="21"/>
        </w:rPr>
        <w:t>神戸</w:t>
      </w:r>
      <w:r w:rsidRPr="005221A3">
        <w:rPr>
          <w:rFonts w:ascii="ＭＳ 明朝" w:eastAsia="ＭＳ 明朝" w:hAnsi="ＭＳ 明朝" w:hint="eastAsia"/>
          <w:kern w:val="0"/>
          <w:sz w:val="21"/>
        </w:rPr>
        <w:t>市長</w:t>
      </w:r>
    </w:p>
    <w:p w14:paraId="73D53AD9" w14:textId="77777777" w:rsidR="001A127C" w:rsidRPr="005221A3" w:rsidRDefault="001A127C" w:rsidP="00C83641">
      <w:pPr>
        <w:spacing w:line="300" w:lineRule="exact"/>
        <w:rPr>
          <w:rFonts w:ascii="ＭＳ 明朝" w:hAnsi="ＭＳ 明朝"/>
          <w:kern w:val="0"/>
        </w:rPr>
      </w:pPr>
    </w:p>
    <w:p w14:paraId="563F9AC8" w14:textId="51A1856F" w:rsidR="001A127C" w:rsidRPr="005221A3" w:rsidRDefault="001A127C" w:rsidP="00232212">
      <w:pPr>
        <w:widowControl/>
        <w:tabs>
          <w:tab w:val="left" w:pos="5245"/>
          <w:tab w:val="left" w:pos="5529"/>
          <w:tab w:val="left" w:pos="8505"/>
        </w:tabs>
        <w:jc w:val="left"/>
      </w:pPr>
      <w:r w:rsidRPr="005221A3">
        <w:rPr>
          <w:rFonts w:hint="eastAsia"/>
        </w:rPr>
        <w:tab/>
      </w:r>
      <w:r w:rsidR="006D1DE8" w:rsidRPr="005221A3">
        <w:rPr>
          <w:rFonts w:hint="eastAsia"/>
        </w:rPr>
        <w:t>［</w:t>
      </w:r>
      <w:r w:rsidRPr="005221A3">
        <w:rPr>
          <w:rFonts w:hint="eastAsia"/>
        </w:rPr>
        <w:t xml:space="preserve">　　　　　</w:t>
      </w:r>
      <w:r w:rsidR="006D1DE8" w:rsidRPr="005221A3">
        <w:rPr>
          <w:rFonts w:hint="eastAsia"/>
        </w:rPr>
        <w:t>］</w:t>
      </w:r>
      <w:r w:rsidRPr="005221A3">
        <w:rPr>
          <w:rFonts w:hint="eastAsia"/>
        </w:rPr>
        <w:t>グループの代表企業</w:t>
      </w:r>
    </w:p>
    <w:p w14:paraId="6121BF8C"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所在地又は住所</w:t>
      </w:r>
    </w:p>
    <w:p w14:paraId="66BE5658"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商号又は名称</w:t>
      </w:r>
    </w:p>
    <w:p w14:paraId="2F034ACE"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AEBA4EF" w14:textId="77777777" w:rsidR="00232212" w:rsidRPr="005221A3" w:rsidRDefault="00232212" w:rsidP="00C83641">
      <w:pPr>
        <w:spacing w:line="300" w:lineRule="exact"/>
        <w:rPr>
          <w:rFonts w:ascii="ＭＳ 明朝" w:hAnsi="ＭＳ 明朝"/>
          <w:kern w:val="0"/>
        </w:rPr>
      </w:pPr>
    </w:p>
    <w:p w14:paraId="04DD4D08" w14:textId="4760FB50" w:rsidR="001A127C" w:rsidRPr="005221A3" w:rsidRDefault="001E6BF3" w:rsidP="00232212">
      <w:pPr>
        <w:pStyle w:val="afa"/>
        <w:ind w:right="105" w:firstLineChars="100" w:firstLine="210"/>
        <w:rPr>
          <w:rFonts w:ascii="ＭＳ 明朝" w:hAnsi="ＭＳ 明朝"/>
        </w:rPr>
      </w:pPr>
      <w:r w:rsidRPr="005221A3">
        <w:rPr>
          <w:rFonts w:ascii="ＭＳ 明朝" w:hAnsi="ＭＳ 明朝" w:hint="eastAsia"/>
        </w:rPr>
        <w:t>2023</w:t>
      </w:r>
      <w:r w:rsidR="001A127C" w:rsidRPr="005221A3">
        <w:rPr>
          <w:rFonts w:ascii="ＭＳ 明朝" w:hAnsi="ＭＳ 明朝"/>
        </w:rPr>
        <w:t>年</w:t>
      </w:r>
      <w:r w:rsidR="007518B8" w:rsidRPr="005221A3">
        <w:rPr>
          <w:rFonts w:ascii="ＭＳ 明朝" w:hAnsi="ＭＳ 明朝" w:hint="eastAsia"/>
        </w:rPr>
        <w:t>５</w:t>
      </w:r>
      <w:r w:rsidR="001A127C" w:rsidRPr="005221A3">
        <w:rPr>
          <w:rFonts w:ascii="ＭＳ 明朝" w:hAnsi="ＭＳ 明朝"/>
        </w:rPr>
        <w:t>月</w:t>
      </w:r>
      <w:r w:rsidR="007518B8" w:rsidRPr="005221A3">
        <w:rPr>
          <w:rFonts w:ascii="ＭＳ 明朝" w:hAnsi="ＭＳ 明朝" w:hint="eastAsia"/>
        </w:rPr>
        <w:t>17</w:t>
      </w:r>
      <w:r w:rsidR="001A127C" w:rsidRPr="005221A3">
        <w:rPr>
          <w:rFonts w:ascii="ＭＳ 明朝" w:hAnsi="ＭＳ 明朝"/>
        </w:rPr>
        <w:t>日付けで公告のありました「</w:t>
      </w:r>
      <w:r w:rsidR="007C7D8A" w:rsidRPr="005221A3">
        <w:rPr>
          <w:rFonts w:ascii="ＭＳ 明朝" w:hAnsi="ＭＳ 明朝" w:hint="eastAsia"/>
        </w:rPr>
        <w:t>（仮称）神戸市</w:t>
      </w:r>
      <w:r w:rsidR="007518B8" w:rsidRPr="005221A3">
        <w:rPr>
          <w:rFonts w:ascii="ＭＳ 明朝" w:hAnsi="ＭＳ 明朝" w:hint="eastAsia"/>
        </w:rPr>
        <w:t>第二</w:t>
      </w:r>
      <w:r w:rsidR="007C7D8A" w:rsidRPr="005221A3">
        <w:rPr>
          <w:rFonts w:ascii="ＭＳ 明朝" w:hAnsi="ＭＳ 明朝" w:hint="eastAsia"/>
        </w:rPr>
        <w:t>学校給食センター整備・運営事業</w:t>
      </w:r>
      <w:r w:rsidR="001A127C" w:rsidRPr="005221A3">
        <w:rPr>
          <w:rFonts w:ascii="ＭＳ 明朝" w:hAnsi="ＭＳ 明朝"/>
        </w:rPr>
        <w:t>」に係る入札参加資格の確認を以下の書類を添えて申請します。</w:t>
      </w:r>
    </w:p>
    <w:p w14:paraId="38E0E2C1" w14:textId="7B3AA74D" w:rsidR="001A127C" w:rsidRPr="005221A3" w:rsidRDefault="001A127C" w:rsidP="00232212">
      <w:pPr>
        <w:pStyle w:val="afa"/>
        <w:ind w:right="105" w:firstLineChars="100" w:firstLine="210"/>
        <w:rPr>
          <w:rFonts w:ascii="ＭＳ 明朝" w:hAnsi="ＭＳ 明朝"/>
        </w:rPr>
      </w:pPr>
      <w:r w:rsidRPr="005221A3">
        <w:rPr>
          <w:rFonts w:ascii="ＭＳ 明朝" w:hAnsi="ＭＳ 明朝"/>
        </w:rPr>
        <w:t>なお、入札説明書「</w:t>
      </w:r>
      <w:r w:rsidR="008E454B" w:rsidRPr="005221A3">
        <w:rPr>
          <w:rFonts w:ascii="ＭＳ 明朝" w:hAnsi="ＭＳ 明朝" w:hint="eastAsia"/>
        </w:rPr>
        <w:t>3.3.</w:t>
      </w:r>
      <w:r w:rsidRPr="005221A3">
        <w:rPr>
          <w:rFonts w:ascii="ＭＳ 明朝" w:hAnsi="ＭＳ 明朝"/>
        </w:rPr>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1219"/>
        <w:gridCol w:w="7145"/>
        <w:gridCol w:w="871"/>
      </w:tblGrid>
      <w:tr w:rsidR="005221A3" w:rsidRPr="005221A3" w14:paraId="2CF1E57F" w14:textId="77777777" w:rsidTr="00432216">
        <w:tc>
          <w:tcPr>
            <w:tcW w:w="1219" w:type="dxa"/>
            <w:shd w:val="clear" w:color="auto" w:fill="D9D9D9" w:themeFill="background1" w:themeFillShade="D9"/>
            <w:vAlign w:val="center"/>
          </w:tcPr>
          <w:p w14:paraId="24B001EA" w14:textId="05AD4FB7"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区分</w:t>
            </w:r>
          </w:p>
        </w:tc>
        <w:tc>
          <w:tcPr>
            <w:tcW w:w="7145" w:type="dxa"/>
            <w:shd w:val="clear" w:color="auto" w:fill="D9D9D9" w:themeFill="background1" w:themeFillShade="D9"/>
            <w:vAlign w:val="center"/>
          </w:tcPr>
          <w:p w14:paraId="0F4635DE" w14:textId="64D7D8CC"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添付書類</w:t>
            </w:r>
          </w:p>
        </w:tc>
        <w:tc>
          <w:tcPr>
            <w:tcW w:w="871" w:type="dxa"/>
            <w:shd w:val="clear" w:color="auto" w:fill="D9D9D9" w:themeFill="background1" w:themeFillShade="D9"/>
            <w:vAlign w:val="center"/>
          </w:tcPr>
          <w:p w14:paraId="138D408C" w14:textId="47A50897"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様式</w:t>
            </w:r>
          </w:p>
        </w:tc>
      </w:tr>
      <w:tr w:rsidR="005221A3" w:rsidRPr="005221A3" w14:paraId="2059375F" w14:textId="77777777" w:rsidTr="00432216">
        <w:tc>
          <w:tcPr>
            <w:tcW w:w="1219" w:type="dxa"/>
            <w:vAlign w:val="center"/>
          </w:tcPr>
          <w:p w14:paraId="56FDFA2C" w14:textId="21B10BA6" w:rsidR="0082633E" w:rsidRPr="005221A3" w:rsidRDefault="0082633E" w:rsidP="00C83641">
            <w:pPr>
              <w:pStyle w:val="afa"/>
              <w:spacing w:line="280" w:lineRule="exact"/>
              <w:jc w:val="center"/>
              <w:rPr>
                <w:rFonts w:ascii="ＭＳ 明朝" w:hAnsi="ＭＳ 明朝"/>
                <w:sz w:val="20"/>
              </w:rPr>
            </w:pPr>
            <w:r w:rsidRPr="005221A3">
              <w:rPr>
                <w:rFonts w:ascii="ＭＳ 明朝" w:hAnsi="ＭＳ 明朝"/>
                <w:sz w:val="18"/>
                <w:szCs w:val="18"/>
              </w:rPr>
              <w:t>全体</w:t>
            </w:r>
          </w:p>
        </w:tc>
        <w:tc>
          <w:tcPr>
            <w:tcW w:w="7145" w:type="dxa"/>
            <w:vAlign w:val="center"/>
          </w:tcPr>
          <w:p w14:paraId="68735D4C" w14:textId="0FB155C0" w:rsidR="0082633E" w:rsidRPr="005221A3" w:rsidRDefault="0082633E" w:rsidP="00C83641">
            <w:pPr>
              <w:pStyle w:val="afa"/>
              <w:spacing w:line="280" w:lineRule="exact"/>
              <w:rPr>
                <w:rFonts w:ascii="ＭＳ 明朝" w:hAnsi="ＭＳ 明朝"/>
                <w:sz w:val="20"/>
              </w:rPr>
            </w:pPr>
            <w:r w:rsidRPr="005221A3">
              <w:rPr>
                <w:rFonts w:ascii="ＭＳ 明朝" w:hAnsi="ＭＳ 明朝"/>
                <w:sz w:val="18"/>
                <w:szCs w:val="18"/>
              </w:rPr>
              <w:t>事業実施体制</w:t>
            </w:r>
          </w:p>
        </w:tc>
        <w:tc>
          <w:tcPr>
            <w:tcW w:w="871" w:type="dxa"/>
            <w:vAlign w:val="center"/>
          </w:tcPr>
          <w:p w14:paraId="2CCF1B5B" w14:textId="49565E1D" w:rsidR="0082633E" w:rsidRPr="005221A3" w:rsidRDefault="0082633E" w:rsidP="00C83641">
            <w:pPr>
              <w:pStyle w:val="afa"/>
              <w:spacing w:line="280" w:lineRule="exact"/>
              <w:jc w:val="center"/>
              <w:rPr>
                <w:rFonts w:ascii="ＭＳ 明朝" w:hAnsi="ＭＳ 明朝"/>
                <w:sz w:val="20"/>
              </w:rPr>
            </w:pPr>
            <w:r w:rsidRPr="005221A3">
              <w:rPr>
                <w:rFonts w:ascii="ＭＳ 明朝" w:hAnsi="ＭＳ 明朝"/>
                <w:sz w:val="18"/>
                <w:szCs w:val="18"/>
              </w:rPr>
              <w:t>様式</w:t>
            </w:r>
            <w:r w:rsidR="00BC0D23" w:rsidRPr="005221A3">
              <w:rPr>
                <w:rFonts w:ascii="ＭＳ 明朝" w:hAnsi="ＭＳ 明朝" w:hint="eastAsia"/>
                <w:sz w:val="18"/>
                <w:szCs w:val="18"/>
              </w:rPr>
              <w:t>10</w:t>
            </w:r>
          </w:p>
        </w:tc>
      </w:tr>
      <w:tr w:rsidR="005221A3" w:rsidRPr="005221A3" w14:paraId="5E5E4C5D" w14:textId="77777777" w:rsidTr="00432216">
        <w:tc>
          <w:tcPr>
            <w:tcW w:w="1219" w:type="dxa"/>
            <w:vMerge w:val="restart"/>
            <w:vAlign w:val="center"/>
          </w:tcPr>
          <w:p w14:paraId="19ADEBAA" w14:textId="5B802C8A"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hint="eastAsia"/>
                <w:sz w:val="20"/>
              </w:rPr>
              <w:t>設計企業</w:t>
            </w:r>
          </w:p>
        </w:tc>
        <w:tc>
          <w:tcPr>
            <w:tcW w:w="7145" w:type="dxa"/>
            <w:vAlign w:val="center"/>
          </w:tcPr>
          <w:p w14:paraId="40369C6B" w14:textId="08A146BF" w:rsidR="0079479C" w:rsidRPr="005221A3" w:rsidRDefault="00436323" w:rsidP="00C83641">
            <w:pPr>
              <w:pStyle w:val="afa"/>
              <w:spacing w:line="280" w:lineRule="exact"/>
              <w:rPr>
                <w:rFonts w:ascii="ＭＳ 明朝" w:hAnsi="ＭＳ 明朝"/>
                <w:sz w:val="20"/>
              </w:rPr>
            </w:pPr>
            <w:r w:rsidRPr="005221A3">
              <w:rPr>
                <w:rFonts w:ascii="ＭＳ 明朝" w:hAnsi="ＭＳ 明朝" w:hint="eastAsia"/>
                <w:sz w:val="18"/>
                <w:szCs w:val="18"/>
              </w:rPr>
              <w:t>建築士法第23条第１項の規定に基づく一級建築士事務所の登録を受けていること</w:t>
            </w:r>
            <w:r w:rsidR="0079479C" w:rsidRPr="005221A3">
              <w:rPr>
                <w:rFonts w:ascii="ＭＳ 明朝" w:hAnsi="ＭＳ 明朝"/>
                <w:sz w:val="18"/>
                <w:szCs w:val="18"/>
              </w:rPr>
              <w:t>を証する書類</w:t>
            </w:r>
          </w:p>
        </w:tc>
        <w:tc>
          <w:tcPr>
            <w:tcW w:w="871" w:type="dxa"/>
            <w:vAlign w:val="center"/>
          </w:tcPr>
          <w:p w14:paraId="0A1B8F8A" w14:textId="5C12EC6F"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w:t>
            </w:r>
          </w:p>
        </w:tc>
      </w:tr>
      <w:tr w:rsidR="005221A3" w:rsidRPr="005221A3" w14:paraId="47C59B78" w14:textId="77777777" w:rsidTr="00432216">
        <w:tc>
          <w:tcPr>
            <w:tcW w:w="1219" w:type="dxa"/>
            <w:vMerge/>
            <w:vAlign w:val="center"/>
          </w:tcPr>
          <w:p w14:paraId="62A48491"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2760B322" w14:textId="77777777" w:rsidR="00781C94" w:rsidRPr="005221A3" w:rsidRDefault="00D06DCE"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91270A" w:rsidRPr="005221A3">
              <w:rPr>
                <w:rFonts w:ascii="ＭＳ 明朝" w:hAnsi="ＭＳ 明朝"/>
                <w:sz w:val="18"/>
                <w:szCs w:val="18"/>
              </w:rPr>
              <w:t>を証する書類</w:t>
            </w:r>
          </w:p>
          <w:p w14:paraId="5C7EA762" w14:textId="6E95FE2E" w:rsidR="0079479C" w:rsidRPr="005221A3" w:rsidRDefault="00D06DCE"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w:t>
            </w:r>
            <w:r w:rsidR="0058500C" w:rsidRPr="005221A3">
              <w:rPr>
                <w:rFonts w:ascii="ＭＳ 明朝" w:hAnsi="ＭＳ 明朝" w:hint="eastAsia"/>
                <w:sz w:val="18"/>
                <w:szCs w:val="18"/>
              </w:rPr>
              <w:t>ていること</w:t>
            </w:r>
            <w:r w:rsidR="0058500C"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01E84C59" w14:textId="2CC9CF1D"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w:t>
            </w:r>
          </w:p>
        </w:tc>
      </w:tr>
      <w:tr w:rsidR="005221A3" w:rsidRPr="005221A3" w14:paraId="7383F035" w14:textId="77777777" w:rsidTr="00432216">
        <w:tc>
          <w:tcPr>
            <w:tcW w:w="1219" w:type="dxa"/>
            <w:vMerge/>
            <w:vAlign w:val="center"/>
          </w:tcPr>
          <w:p w14:paraId="02EA19B9"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69E9917E" w14:textId="116B6C1A" w:rsidR="0079479C" w:rsidRPr="005221A3" w:rsidRDefault="00CA77EB" w:rsidP="00C83641">
            <w:pPr>
              <w:pStyle w:val="afa"/>
              <w:spacing w:line="280" w:lineRule="exact"/>
              <w:rPr>
                <w:rFonts w:ascii="ＭＳ 明朝" w:hAnsi="ＭＳ 明朝"/>
                <w:sz w:val="20"/>
              </w:rPr>
            </w:pPr>
            <w:r w:rsidRPr="005221A3">
              <w:rPr>
                <w:rFonts w:ascii="ＭＳ 明朝" w:hAnsi="ＭＳ 明朝" w:hint="eastAsia"/>
                <w:sz w:val="18"/>
                <w:szCs w:val="18"/>
              </w:rPr>
              <w:t>国又は地方公共団体が発注した新築、かつ延床面積4,000㎡以上の公共施設（</w:t>
            </w:r>
            <w:r w:rsidR="0025096F" w:rsidRPr="005221A3">
              <w:rPr>
                <w:rFonts w:ascii="ＭＳ 明朝" w:hAnsi="ＭＳ 明朝" w:hint="eastAsia"/>
                <w:sz w:val="18"/>
                <w:szCs w:val="18"/>
              </w:rPr>
              <w:t>2013</w:t>
            </w:r>
            <w:r w:rsidR="006C653C" w:rsidRPr="005221A3">
              <w:rPr>
                <w:rFonts w:ascii="ＭＳ 明朝" w:hAnsi="ＭＳ 明朝" w:hint="eastAsia"/>
                <w:sz w:val="18"/>
                <w:szCs w:val="18"/>
              </w:rPr>
              <w:t>年４月以降に</w:t>
            </w:r>
            <w:r w:rsidRPr="005221A3">
              <w:rPr>
                <w:rFonts w:ascii="ＭＳ 明朝" w:hAnsi="ＭＳ 明朝" w:hint="eastAsia"/>
                <w:sz w:val="18"/>
                <w:szCs w:val="18"/>
              </w:rPr>
              <w:t>竣工した施設に限る）の実施設計を元請として完了した実績</w:t>
            </w:r>
          </w:p>
        </w:tc>
        <w:tc>
          <w:tcPr>
            <w:tcW w:w="871" w:type="dxa"/>
            <w:vAlign w:val="center"/>
          </w:tcPr>
          <w:p w14:paraId="407F6CF6" w14:textId="4D4F5C11"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様式1</w:t>
            </w:r>
            <w:r w:rsidR="00251BCA" w:rsidRPr="005221A3">
              <w:rPr>
                <w:rFonts w:ascii="ＭＳ 明朝" w:hAnsi="ＭＳ 明朝" w:hint="eastAsia"/>
                <w:sz w:val="18"/>
                <w:szCs w:val="18"/>
              </w:rPr>
              <w:t>1</w:t>
            </w:r>
          </w:p>
        </w:tc>
      </w:tr>
      <w:tr w:rsidR="005221A3" w:rsidRPr="005221A3" w14:paraId="3B0DD757" w14:textId="77777777" w:rsidTr="00432216">
        <w:tc>
          <w:tcPr>
            <w:tcW w:w="1219" w:type="dxa"/>
            <w:vMerge/>
            <w:vAlign w:val="center"/>
          </w:tcPr>
          <w:p w14:paraId="18742465"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3AA4EBBE" w14:textId="601CA70B" w:rsidR="0079479C"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251BCA" w:rsidRPr="005221A3">
              <w:rPr>
                <w:rFonts w:ascii="ＭＳ 明朝" w:hAnsi="ＭＳ 明朝" w:hint="eastAsia"/>
                <w:sz w:val="18"/>
                <w:szCs w:val="18"/>
              </w:rPr>
              <w:t>年４月以降に竣工したドライシステムの学校給食センター（学校給食法に定める義務教育諸学校の共同調理場をいう。以下同じ。）の実施設計を元請として完了した実績</w:t>
            </w:r>
          </w:p>
        </w:tc>
        <w:tc>
          <w:tcPr>
            <w:tcW w:w="871" w:type="dxa"/>
            <w:vAlign w:val="center"/>
          </w:tcPr>
          <w:p w14:paraId="63F4A293" w14:textId="14D75989" w:rsidR="0079479C" w:rsidRPr="005221A3" w:rsidRDefault="0079479C"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251BCA" w:rsidRPr="005221A3">
              <w:rPr>
                <w:rFonts w:ascii="ＭＳ 明朝" w:hAnsi="ＭＳ 明朝" w:hint="eastAsia"/>
                <w:sz w:val="18"/>
                <w:szCs w:val="18"/>
              </w:rPr>
              <w:t>2</w:t>
            </w:r>
          </w:p>
        </w:tc>
      </w:tr>
      <w:tr w:rsidR="005221A3" w:rsidRPr="005221A3" w14:paraId="7A221860" w14:textId="77777777" w:rsidTr="00432216">
        <w:tc>
          <w:tcPr>
            <w:tcW w:w="1219" w:type="dxa"/>
            <w:vMerge/>
            <w:vAlign w:val="center"/>
          </w:tcPr>
          <w:p w14:paraId="12E82B3A"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6FCEF9A7" w14:textId="4BCFE7F2" w:rsidR="0079479C" w:rsidRPr="005221A3" w:rsidRDefault="00C9125E"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251BCA" w:rsidRPr="005221A3">
              <w:rPr>
                <w:rFonts w:ascii="ＭＳ 明朝" w:hAnsi="ＭＳ 明朝" w:hint="eastAsia"/>
                <w:sz w:val="18"/>
                <w:szCs w:val="18"/>
              </w:rPr>
              <w:t>1</w:t>
            </w:r>
            <w:r w:rsidRPr="005221A3">
              <w:rPr>
                <w:rFonts w:ascii="ＭＳ 明朝" w:hAnsi="ＭＳ 明朝" w:hint="eastAsia"/>
                <w:sz w:val="18"/>
                <w:szCs w:val="18"/>
              </w:rPr>
              <w:t>,1</w:t>
            </w:r>
            <w:r w:rsidR="00251BCA" w:rsidRPr="005221A3">
              <w:rPr>
                <w:rFonts w:ascii="ＭＳ 明朝" w:hAnsi="ＭＳ 明朝" w:hint="eastAsia"/>
                <w:sz w:val="18"/>
                <w:szCs w:val="18"/>
              </w:rPr>
              <w:t>2</w:t>
            </w:r>
            <w:r w:rsidR="008B4258" w:rsidRPr="005221A3">
              <w:rPr>
                <w:rFonts w:ascii="ＭＳ 明朝" w:hAnsi="ＭＳ 明朝" w:hint="eastAsia"/>
                <w:sz w:val="18"/>
                <w:szCs w:val="18"/>
              </w:rPr>
              <w:t>に記載した</w:t>
            </w:r>
            <w:r w:rsidR="0079479C"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724C7499" w14:textId="7BE42F03" w:rsidR="0079479C" w:rsidRPr="005221A3" w:rsidRDefault="0079479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4DD7C44E" w14:textId="77777777" w:rsidTr="00432216">
        <w:tc>
          <w:tcPr>
            <w:tcW w:w="1219" w:type="dxa"/>
            <w:vMerge w:val="restart"/>
            <w:vAlign w:val="center"/>
          </w:tcPr>
          <w:p w14:paraId="47C51D5F" w14:textId="3478CBA1" w:rsidR="008C306C" w:rsidRPr="005221A3" w:rsidRDefault="008C306C" w:rsidP="00C83641">
            <w:pPr>
              <w:pStyle w:val="afa"/>
              <w:spacing w:line="280" w:lineRule="exact"/>
              <w:jc w:val="center"/>
              <w:rPr>
                <w:rFonts w:ascii="ＭＳ 明朝" w:hAnsi="ＭＳ 明朝"/>
                <w:sz w:val="20"/>
              </w:rPr>
            </w:pPr>
            <w:r w:rsidRPr="005221A3">
              <w:rPr>
                <w:rFonts w:ascii="ＭＳ 明朝" w:hAnsi="ＭＳ 明朝" w:hint="eastAsia"/>
                <w:sz w:val="20"/>
              </w:rPr>
              <w:t>建設企業</w:t>
            </w:r>
          </w:p>
        </w:tc>
        <w:tc>
          <w:tcPr>
            <w:tcW w:w="7145" w:type="dxa"/>
            <w:vAlign w:val="center"/>
          </w:tcPr>
          <w:p w14:paraId="70048F2A" w14:textId="593BEB4D" w:rsidR="008C306C" w:rsidRPr="005221A3" w:rsidRDefault="00014B66" w:rsidP="00C83641">
            <w:pPr>
              <w:pStyle w:val="afa"/>
              <w:spacing w:line="280" w:lineRule="exact"/>
              <w:rPr>
                <w:rFonts w:ascii="ＭＳ 明朝" w:hAnsi="ＭＳ 明朝"/>
                <w:sz w:val="18"/>
                <w:szCs w:val="18"/>
              </w:rPr>
            </w:pPr>
            <w:r w:rsidRPr="005221A3">
              <w:rPr>
                <w:rFonts w:ascii="ＭＳ 明朝" w:hAnsi="ＭＳ 明朝" w:hint="eastAsia"/>
                <w:sz w:val="18"/>
                <w:szCs w:val="18"/>
              </w:rPr>
              <w:t>建設業法第３条第１項の規定により、建築一式工事につき特定建設業の許可を受けていること</w:t>
            </w:r>
            <w:r w:rsidR="008C306C" w:rsidRPr="005221A3">
              <w:rPr>
                <w:rFonts w:ascii="ＭＳ 明朝" w:hAnsi="ＭＳ 明朝"/>
                <w:sz w:val="18"/>
                <w:szCs w:val="18"/>
              </w:rPr>
              <w:t>を証する書類</w:t>
            </w:r>
          </w:p>
        </w:tc>
        <w:tc>
          <w:tcPr>
            <w:tcW w:w="871" w:type="dxa"/>
            <w:vAlign w:val="center"/>
          </w:tcPr>
          <w:p w14:paraId="79F52D4C" w14:textId="1B09F6DC"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529E5672" w14:textId="77777777" w:rsidTr="00432216">
        <w:tc>
          <w:tcPr>
            <w:tcW w:w="1219" w:type="dxa"/>
            <w:vMerge/>
            <w:vAlign w:val="center"/>
          </w:tcPr>
          <w:p w14:paraId="7773248A"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75C50346" w14:textId="77777777" w:rsidR="008C306C" w:rsidRPr="005221A3" w:rsidRDefault="00E91517"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令和４・５年度神戸市競争入札参加資格者名簿の登録業種にて「建築一般」の登録がされていること</w:t>
            </w:r>
            <w:r w:rsidR="008C306C" w:rsidRPr="005221A3">
              <w:rPr>
                <w:rFonts w:ascii="ＭＳ 明朝" w:hAnsi="ＭＳ 明朝"/>
                <w:sz w:val="18"/>
                <w:szCs w:val="18"/>
              </w:rPr>
              <w:t>を証する書類</w:t>
            </w:r>
          </w:p>
          <w:p w14:paraId="174DADA8" w14:textId="464142AA" w:rsidR="00E91517" w:rsidRPr="005221A3" w:rsidRDefault="00E91517"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w:t>
            </w:r>
            <w:r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1A0BD2AF" w14:textId="6EB80DFD"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366A2F6A" w14:textId="77777777" w:rsidTr="00432216">
        <w:tc>
          <w:tcPr>
            <w:tcW w:w="1219" w:type="dxa"/>
            <w:vMerge/>
            <w:vAlign w:val="center"/>
          </w:tcPr>
          <w:p w14:paraId="7A14F3DD"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10DC560E" w14:textId="685BE81F" w:rsidR="008C306C" w:rsidRPr="005221A3" w:rsidRDefault="00FA5FA8" w:rsidP="00C83641">
            <w:pPr>
              <w:pStyle w:val="afa"/>
              <w:spacing w:line="280" w:lineRule="exact"/>
              <w:rPr>
                <w:rFonts w:ascii="ＭＳ 明朝" w:hAnsi="ＭＳ 明朝"/>
                <w:sz w:val="18"/>
                <w:szCs w:val="18"/>
              </w:rPr>
            </w:pPr>
            <w:r w:rsidRPr="005221A3">
              <w:rPr>
                <w:rFonts w:ascii="ＭＳ 明朝" w:hAnsi="ＭＳ 明朝" w:hint="eastAsia"/>
                <w:sz w:val="18"/>
                <w:szCs w:val="18"/>
              </w:rPr>
              <w:t>建設業法第27条の23第１項に定める経営事項審査（有効期間内にある直近のもの。）の結果における建築工事一式の総合評定値を</w:t>
            </w:r>
            <w:r w:rsidR="008C306C" w:rsidRPr="005221A3">
              <w:rPr>
                <w:rFonts w:ascii="ＭＳ 明朝" w:hAnsi="ＭＳ 明朝"/>
                <w:sz w:val="18"/>
                <w:szCs w:val="18"/>
              </w:rPr>
              <w:t>証する書類</w:t>
            </w:r>
          </w:p>
        </w:tc>
        <w:tc>
          <w:tcPr>
            <w:tcW w:w="871" w:type="dxa"/>
            <w:vAlign w:val="center"/>
          </w:tcPr>
          <w:p w14:paraId="6FDE18CC" w14:textId="25FD9DA5"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56189566" w14:textId="77777777" w:rsidTr="00432216">
        <w:tc>
          <w:tcPr>
            <w:tcW w:w="1219" w:type="dxa"/>
            <w:vMerge/>
            <w:vAlign w:val="center"/>
          </w:tcPr>
          <w:p w14:paraId="6ECF8B44"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2B1EAD82" w14:textId="0E17E243" w:rsidR="008C306C" w:rsidRPr="005221A3" w:rsidRDefault="000D4ED5"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国又は地方公共団体が発注した新築、かつ延床面積4,000㎡以上の公共施設</w:t>
            </w:r>
            <w:r w:rsidR="00405109" w:rsidRPr="005221A3">
              <w:rPr>
                <w:rFonts w:ascii="ＭＳ 明朝" w:hint="eastAsia"/>
                <w:sz w:val="18"/>
                <w:szCs w:val="18"/>
              </w:rPr>
              <w:t>（</w:t>
            </w:r>
            <w:r w:rsidR="0025096F" w:rsidRPr="005221A3">
              <w:rPr>
                <w:rFonts w:ascii="ＭＳ 明朝" w:hAnsi="ＭＳ 明朝" w:hint="eastAsia"/>
                <w:sz w:val="18"/>
                <w:szCs w:val="18"/>
              </w:rPr>
              <w:t>2013</w:t>
            </w:r>
            <w:r w:rsidR="00405109" w:rsidRPr="005221A3">
              <w:rPr>
                <w:rFonts w:ascii="ＭＳ 明朝" w:hint="eastAsia"/>
                <w:sz w:val="18"/>
                <w:szCs w:val="18"/>
              </w:rPr>
              <w:t>年４月以降に竣工した施設に限る）</w:t>
            </w:r>
            <w:r w:rsidRPr="005221A3">
              <w:rPr>
                <w:rFonts w:ascii="ＭＳ 明朝" w:hAnsi="ＭＳ 明朝" w:hint="eastAsia"/>
                <w:sz w:val="18"/>
                <w:szCs w:val="18"/>
              </w:rPr>
              <w:t>の施工を元請として完了した実績</w:t>
            </w:r>
            <w:r w:rsidR="008C306C" w:rsidRPr="005221A3">
              <w:rPr>
                <w:rFonts w:ascii="ＭＳ 明朝" w:hAnsi="ＭＳ 明朝" w:hint="eastAsia"/>
                <w:sz w:val="18"/>
                <w:szCs w:val="18"/>
              </w:rPr>
              <w:t>（</w:t>
            </w:r>
            <w:r w:rsidR="003975B1" w:rsidRPr="005221A3">
              <w:rPr>
                <w:rFonts w:ascii="ＭＳ 明朝" w:hAnsi="ＭＳ 明朝" w:hint="eastAsia"/>
                <w:sz w:val="18"/>
                <w:szCs w:val="18"/>
              </w:rPr>
              <w:t>共同企業体で施工した場合、共同企業体の構成員数が３社以上で20％以上出資した者、２社で30％以上出資した者については実績とみなす</w:t>
            </w:r>
            <w:r w:rsidR="008C306C" w:rsidRPr="005221A3">
              <w:rPr>
                <w:rFonts w:ascii="ＭＳ 明朝" w:hAnsi="ＭＳ 明朝" w:hint="eastAsia"/>
                <w:sz w:val="18"/>
                <w:szCs w:val="18"/>
              </w:rPr>
              <w:t>）</w:t>
            </w:r>
          </w:p>
        </w:tc>
        <w:tc>
          <w:tcPr>
            <w:tcW w:w="871" w:type="dxa"/>
            <w:vAlign w:val="center"/>
          </w:tcPr>
          <w:p w14:paraId="52F32D2A" w14:textId="2D1580F7"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3</w:t>
            </w:r>
          </w:p>
        </w:tc>
      </w:tr>
      <w:tr w:rsidR="005221A3" w:rsidRPr="005221A3" w14:paraId="1D802404" w14:textId="77777777" w:rsidTr="00432216">
        <w:tc>
          <w:tcPr>
            <w:tcW w:w="1219" w:type="dxa"/>
            <w:vMerge/>
            <w:vAlign w:val="center"/>
          </w:tcPr>
          <w:p w14:paraId="6BCBDAE0" w14:textId="77777777" w:rsidR="004D0B8F" w:rsidRPr="005221A3" w:rsidRDefault="004D0B8F" w:rsidP="00C83641">
            <w:pPr>
              <w:pStyle w:val="afa"/>
              <w:spacing w:line="280" w:lineRule="exact"/>
              <w:jc w:val="center"/>
              <w:rPr>
                <w:rFonts w:ascii="ＭＳ 明朝" w:hAnsi="ＭＳ 明朝"/>
                <w:sz w:val="20"/>
              </w:rPr>
            </w:pPr>
          </w:p>
        </w:tc>
        <w:tc>
          <w:tcPr>
            <w:tcW w:w="7145" w:type="dxa"/>
            <w:vAlign w:val="center"/>
          </w:tcPr>
          <w:p w14:paraId="0698C647" w14:textId="723DE368" w:rsidR="004D0B8F" w:rsidRPr="005221A3" w:rsidRDefault="004D0B8F"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A7253C" w:rsidRPr="005221A3">
              <w:rPr>
                <w:rFonts w:ascii="ＭＳ 明朝" w:hAnsi="ＭＳ 明朝" w:hint="eastAsia"/>
                <w:sz w:val="18"/>
                <w:szCs w:val="18"/>
              </w:rPr>
              <w:t>3</w:t>
            </w:r>
            <w:r w:rsidR="008B4258" w:rsidRPr="005221A3">
              <w:rPr>
                <w:rFonts w:ascii="ＭＳ 明朝" w:hAnsi="ＭＳ 明朝" w:hint="eastAsia"/>
                <w:sz w:val="18"/>
                <w:szCs w:val="18"/>
              </w:rPr>
              <w:t>に記載した</w:t>
            </w:r>
            <w:r w:rsidRPr="005221A3">
              <w:rPr>
                <w:rFonts w:ascii="ＭＳ 明朝" w:hAnsi="ＭＳ 明朝"/>
                <w:sz w:val="18"/>
                <w:szCs w:val="18"/>
              </w:rPr>
              <w:t>業務実績を証する書類（契約書、仕様書等の実績を証明できる書類の写し、施設概要の分かる資料等）</w:t>
            </w:r>
          </w:p>
        </w:tc>
        <w:tc>
          <w:tcPr>
            <w:tcW w:w="871" w:type="dxa"/>
            <w:vAlign w:val="center"/>
          </w:tcPr>
          <w:p w14:paraId="2DFB51DC" w14:textId="686BF24F" w:rsidR="004D0B8F" w:rsidRPr="005221A3" w:rsidRDefault="004D0B8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7CE89205" w14:textId="77777777" w:rsidTr="00432216">
        <w:tc>
          <w:tcPr>
            <w:tcW w:w="1219" w:type="dxa"/>
            <w:shd w:val="clear" w:color="auto" w:fill="D9D9D9" w:themeFill="background1" w:themeFillShade="D9"/>
            <w:vAlign w:val="center"/>
          </w:tcPr>
          <w:p w14:paraId="6F7289D5"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lastRenderedPageBreak/>
              <w:t>区分</w:t>
            </w:r>
          </w:p>
        </w:tc>
        <w:tc>
          <w:tcPr>
            <w:tcW w:w="7145" w:type="dxa"/>
            <w:shd w:val="clear" w:color="auto" w:fill="D9D9D9" w:themeFill="background1" w:themeFillShade="D9"/>
            <w:vAlign w:val="center"/>
          </w:tcPr>
          <w:p w14:paraId="181EAF9C"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t>添付書類</w:t>
            </w:r>
          </w:p>
        </w:tc>
        <w:tc>
          <w:tcPr>
            <w:tcW w:w="871" w:type="dxa"/>
            <w:shd w:val="clear" w:color="auto" w:fill="D9D9D9" w:themeFill="background1" w:themeFillShade="D9"/>
            <w:vAlign w:val="center"/>
          </w:tcPr>
          <w:p w14:paraId="6C43B7A1"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t>様式</w:t>
            </w:r>
          </w:p>
        </w:tc>
      </w:tr>
      <w:tr w:rsidR="005221A3" w:rsidRPr="005221A3" w14:paraId="244447B5" w14:textId="77777777" w:rsidTr="00432216">
        <w:tc>
          <w:tcPr>
            <w:tcW w:w="1219" w:type="dxa"/>
            <w:vMerge w:val="restart"/>
            <w:vAlign w:val="center"/>
          </w:tcPr>
          <w:p w14:paraId="531C8966" w14:textId="4D3CB270"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工事監理</w:t>
            </w:r>
          </w:p>
          <w:p w14:paraId="3E1BA247" w14:textId="7E0CFB95"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452D51B6" w14:textId="4881C25E" w:rsidR="007B1E9F" w:rsidRPr="005221A3" w:rsidRDefault="0020046E" w:rsidP="00C83641">
            <w:pPr>
              <w:pStyle w:val="afa"/>
              <w:spacing w:line="280" w:lineRule="exact"/>
              <w:rPr>
                <w:rFonts w:ascii="ＭＳ 明朝" w:hAnsi="ＭＳ 明朝"/>
                <w:sz w:val="18"/>
                <w:szCs w:val="18"/>
              </w:rPr>
            </w:pPr>
            <w:r w:rsidRPr="005221A3">
              <w:rPr>
                <w:rFonts w:ascii="ＭＳ 明朝" w:hAnsi="ＭＳ 明朝" w:hint="eastAsia"/>
                <w:sz w:val="18"/>
                <w:szCs w:val="18"/>
              </w:rPr>
              <w:t>建築士法（昭和25年法律第202号）第23条第１項の規定に基づく一級建築士事務所の登録を受けていること</w:t>
            </w:r>
            <w:r w:rsidR="007B1E9F" w:rsidRPr="005221A3">
              <w:rPr>
                <w:rFonts w:ascii="ＭＳ 明朝" w:hAnsi="ＭＳ 明朝"/>
                <w:sz w:val="18"/>
                <w:szCs w:val="18"/>
              </w:rPr>
              <w:t>を証する書類</w:t>
            </w:r>
          </w:p>
        </w:tc>
        <w:tc>
          <w:tcPr>
            <w:tcW w:w="871" w:type="dxa"/>
            <w:vAlign w:val="center"/>
          </w:tcPr>
          <w:p w14:paraId="76A49DBD" w14:textId="103BAE2C"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7A36A144" w14:textId="77777777" w:rsidTr="00432216">
        <w:tc>
          <w:tcPr>
            <w:tcW w:w="1219" w:type="dxa"/>
            <w:vMerge/>
            <w:vAlign w:val="center"/>
          </w:tcPr>
          <w:p w14:paraId="6790D0B2"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2EF53D0E" w14:textId="77777777" w:rsidR="007B1E9F" w:rsidRPr="005221A3" w:rsidRDefault="001F09AE"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7B1E9F" w:rsidRPr="005221A3">
              <w:rPr>
                <w:rFonts w:ascii="ＭＳ 明朝" w:hAnsi="ＭＳ 明朝"/>
                <w:sz w:val="18"/>
                <w:szCs w:val="18"/>
              </w:rPr>
              <w:t>を証する書類</w:t>
            </w:r>
          </w:p>
          <w:p w14:paraId="39A33753" w14:textId="454FE8C0" w:rsidR="001F09AE" w:rsidRPr="005221A3" w:rsidRDefault="001F09AE"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w:t>
            </w:r>
            <w:r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458E2BE4" w14:textId="5C958FEB"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410B8CA4" w14:textId="77777777" w:rsidTr="00432216">
        <w:tc>
          <w:tcPr>
            <w:tcW w:w="1219" w:type="dxa"/>
            <w:vMerge/>
            <w:vAlign w:val="center"/>
          </w:tcPr>
          <w:p w14:paraId="31C1B21E"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6EDB0129" w14:textId="27F98882" w:rsidR="007B1E9F" w:rsidRPr="005221A3" w:rsidRDefault="00470362"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国又は地方公共団体が発注した新築、かつ延床面積4,000㎡以上の公共施設（</w:t>
            </w:r>
            <w:r w:rsidR="0025096F" w:rsidRPr="005221A3">
              <w:rPr>
                <w:rFonts w:ascii="ＭＳ 明朝" w:hAnsi="ＭＳ 明朝" w:hint="eastAsia"/>
                <w:sz w:val="18"/>
                <w:szCs w:val="18"/>
              </w:rPr>
              <w:t>2013</w:t>
            </w:r>
            <w:r w:rsidR="001D63EB" w:rsidRPr="005221A3">
              <w:rPr>
                <w:rFonts w:ascii="ＭＳ 明朝" w:hAnsi="ＭＳ 明朝" w:hint="eastAsia"/>
                <w:sz w:val="18"/>
                <w:szCs w:val="18"/>
              </w:rPr>
              <w:t>年４月以降に</w:t>
            </w:r>
            <w:r w:rsidRPr="005221A3">
              <w:rPr>
                <w:rFonts w:ascii="ＭＳ 明朝" w:hAnsi="ＭＳ 明朝" w:hint="eastAsia"/>
                <w:sz w:val="18"/>
                <w:szCs w:val="18"/>
              </w:rPr>
              <w:t>竣工した施設に限る）の工事監理を元請として完了した実績</w:t>
            </w:r>
          </w:p>
        </w:tc>
        <w:tc>
          <w:tcPr>
            <w:tcW w:w="871" w:type="dxa"/>
            <w:vAlign w:val="center"/>
          </w:tcPr>
          <w:p w14:paraId="62C8810C" w14:textId="39701D32"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4</w:t>
            </w:r>
          </w:p>
        </w:tc>
      </w:tr>
      <w:tr w:rsidR="005221A3" w:rsidRPr="005221A3" w14:paraId="09F8F27D" w14:textId="77777777" w:rsidTr="00432216">
        <w:tc>
          <w:tcPr>
            <w:tcW w:w="1219" w:type="dxa"/>
            <w:vMerge/>
            <w:vAlign w:val="center"/>
          </w:tcPr>
          <w:p w14:paraId="152A5BAF"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150BFA68" w14:textId="23DF8E91" w:rsidR="007B1E9F"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A7253C" w:rsidRPr="005221A3">
              <w:rPr>
                <w:rFonts w:ascii="ＭＳ 明朝" w:hAnsi="ＭＳ 明朝" w:hint="eastAsia"/>
                <w:sz w:val="18"/>
                <w:szCs w:val="18"/>
              </w:rPr>
              <w:t>年４月以降に竣工したドライシステムの学校給食センターの工事監理を元請として完了した実績</w:t>
            </w:r>
          </w:p>
        </w:tc>
        <w:tc>
          <w:tcPr>
            <w:tcW w:w="871" w:type="dxa"/>
            <w:vAlign w:val="center"/>
          </w:tcPr>
          <w:p w14:paraId="0792133E" w14:textId="3E145177"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5</w:t>
            </w:r>
          </w:p>
        </w:tc>
      </w:tr>
      <w:tr w:rsidR="005221A3" w:rsidRPr="005221A3" w14:paraId="045CF5A8" w14:textId="77777777" w:rsidTr="00432216">
        <w:tc>
          <w:tcPr>
            <w:tcW w:w="1219" w:type="dxa"/>
            <w:vMerge/>
            <w:vAlign w:val="center"/>
          </w:tcPr>
          <w:p w14:paraId="74E2491C"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281BBB1F" w14:textId="73F806F9" w:rsidR="007B1E9F" w:rsidRPr="005221A3" w:rsidRDefault="007B1E9F"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A7253C" w:rsidRPr="005221A3">
              <w:rPr>
                <w:rFonts w:ascii="ＭＳ 明朝" w:hAnsi="ＭＳ 明朝" w:hint="eastAsia"/>
                <w:sz w:val="18"/>
                <w:szCs w:val="18"/>
              </w:rPr>
              <w:t>4</w:t>
            </w:r>
            <w:r w:rsidRPr="005221A3">
              <w:rPr>
                <w:rFonts w:ascii="ＭＳ 明朝" w:hAnsi="ＭＳ 明朝" w:hint="eastAsia"/>
                <w:sz w:val="18"/>
                <w:szCs w:val="18"/>
              </w:rPr>
              <w:t>,1</w:t>
            </w:r>
            <w:r w:rsidR="00A7253C" w:rsidRPr="005221A3">
              <w:rPr>
                <w:rFonts w:ascii="ＭＳ 明朝" w:hAnsi="ＭＳ 明朝" w:hint="eastAsia"/>
                <w:sz w:val="18"/>
                <w:szCs w:val="18"/>
              </w:rPr>
              <w:t>5</w:t>
            </w:r>
            <w:r w:rsidR="008B4258"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4AE66928" w14:textId="467DC9C1"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930B02B" w14:textId="77777777" w:rsidTr="00432216">
        <w:tc>
          <w:tcPr>
            <w:tcW w:w="1219" w:type="dxa"/>
            <w:vMerge w:val="restart"/>
            <w:vAlign w:val="center"/>
          </w:tcPr>
          <w:p w14:paraId="52B8F40E" w14:textId="77777777"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調理設備</w:t>
            </w:r>
          </w:p>
          <w:p w14:paraId="22C6C6BF" w14:textId="1EBCF969"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1F2D96FC" w14:textId="77777777" w:rsidR="00781C94" w:rsidRPr="005221A3" w:rsidRDefault="00781C94"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7B1E9F" w:rsidRPr="005221A3">
              <w:rPr>
                <w:rFonts w:ascii="ＭＳ 明朝" w:hAnsi="ＭＳ 明朝"/>
                <w:sz w:val="18"/>
                <w:szCs w:val="18"/>
              </w:rPr>
              <w:t>を証する書類</w:t>
            </w:r>
          </w:p>
          <w:p w14:paraId="3EC349EE" w14:textId="526D092C" w:rsidR="007B1E9F" w:rsidRPr="005221A3" w:rsidRDefault="00781C94"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64F8004E" w14:textId="62B1C2C9"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248BB722" w14:textId="77777777" w:rsidTr="00432216">
        <w:tc>
          <w:tcPr>
            <w:tcW w:w="1219" w:type="dxa"/>
            <w:vMerge/>
            <w:vAlign w:val="center"/>
          </w:tcPr>
          <w:p w14:paraId="02FFD4A3" w14:textId="77777777" w:rsidR="007B1E9F" w:rsidRPr="005221A3" w:rsidRDefault="007B1E9F" w:rsidP="00C83641">
            <w:pPr>
              <w:pStyle w:val="afa"/>
              <w:spacing w:line="280" w:lineRule="exact"/>
              <w:jc w:val="center"/>
              <w:rPr>
                <w:rFonts w:ascii="ＭＳ 明朝" w:hAnsi="ＭＳ 明朝"/>
                <w:sz w:val="18"/>
                <w:szCs w:val="18"/>
              </w:rPr>
            </w:pPr>
          </w:p>
        </w:tc>
        <w:tc>
          <w:tcPr>
            <w:tcW w:w="7145" w:type="dxa"/>
            <w:vAlign w:val="center"/>
          </w:tcPr>
          <w:p w14:paraId="2B8D2272" w14:textId="3AAAC5F3" w:rsidR="007B1E9F"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6817A8" w:rsidRPr="005221A3">
              <w:rPr>
                <w:rFonts w:ascii="ＭＳ 明朝" w:hAnsi="ＭＳ 明朝" w:hint="eastAsia"/>
                <w:sz w:val="18"/>
                <w:szCs w:val="18"/>
              </w:rPr>
              <w:t>年４月以降にドライシステムの学校給食センターの調理設備調達を元請として完了した実績</w:t>
            </w:r>
          </w:p>
        </w:tc>
        <w:tc>
          <w:tcPr>
            <w:tcW w:w="871" w:type="dxa"/>
            <w:vAlign w:val="center"/>
          </w:tcPr>
          <w:p w14:paraId="606F2FDA" w14:textId="4BE4E8BB"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6817A8" w:rsidRPr="005221A3">
              <w:rPr>
                <w:rFonts w:ascii="ＭＳ 明朝" w:hAnsi="ＭＳ 明朝" w:hint="eastAsia"/>
                <w:sz w:val="18"/>
                <w:szCs w:val="18"/>
              </w:rPr>
              <w:t>6</w:t>
            </w:r>
          </w:p>
        </w:tc>
      </w:tr>
      <w:tr w:rsidR="005221A3" w:rsidRPr="005221A3" w14:paraId="2AB9251D" w14:textId="77777777" w:rsidTr="00432216">
        <w:tc>
          <w:tcPr>
            <w:tcW w:w="1219" w:type="dxa"/>
            <w:vMerge/>
            <w:vAlign w:val="center"/>
          </w:tcPr>
          <w:p w14:paraId="6383EF1E"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57792E95" w14:textId="22F68DC3" w:rsidR="008B4258" w:rsidRPr="005221A3" w:rsidRDefault="008B4258"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6817A8" w:rsidRPr="005221A3">
              <w:rPr>
                <w:rFonts w:ascii="ＭＳ 明朝" w:hAnsi="ＭＳ 明朝" w:hint="eastAsia"/>
                <w:sz w:val="18"/>
                <w:szCs w:val="18"/>
              </w:rPr>
              <w:t>6</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5EFCFE6B" w14:textId="39AEDD58"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045EC1FF" w14:textId="77777777" w:rsidTr="00432216">
        <w:tc>
          <w:tcPr>
            <w:tcW w:w="1219" w:type="dxa"/>
            <w:vMerge w:val="restart"/>
            <w:vAlign w:val="center"/>
          </w:tcPr>
          <w:p w14:paraId="7EF30B75" w14:textId="77777777"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維持管理</w:t>
            </w:r>
          </w:p>
          <w:p w14:paraId="0CDC6C19" w14:textId="3FC83702"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2DFE4FC4" w14:textId="77777777" w:rsidR="008B4258" w:rsidRPr="005221A3" w:rsidRDefault="001C52F7"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8B4258" w:rsidRPr="005221A3">
              <w:rPr>
                <w:rFonts w:ascii="ＭＳ 明朝" w:hAnsi="ＭＳ 明朝"/>
                <w:sz w:val="18"/>
                <w:szCs w:val="18"/>
              </w:rPr>
              <w:t>を証する書類</w:t>
            </w:r>
          </w:p>
          <w:p w14:paraId="7F2BB2D3" w14:textId="4478C143" w:rsidR="001C52F7" w:rsidRPr="005221A3" w:rsidRDefault="001C52F7"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4A784E40" w14:textId="1F561568"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25E47E1" w14:textId="77777777" w:rsidTr="00432216">
        <w:tc>
          <w:tcPr>
            <w:tcW w:w="1219" w:type="dxa"/>
            <w:vMerge/>
            <w:vAlign w:val="center"/>
          </w:tcPr>
          <w:p w14:paraId="242E5A1E"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2143E760" w14:textId="38C3CF74" w:rsidR="008B4258" w:rsidRPr="005221A3" w:rsidRDefault="008401B1"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w:t>
            </w:r>
            <w:r w:rsidR="0025096F" w:rsidRPr="005221A3">
              <w:rPr>
                <w:rFonts w:ascii="ＭＳ 明朝" w:hAnsi="ＭＳ 明朝" w:hint="eastAsia"/>
                <w:sz w:val="18"/>
                <w:szCs w:val="18"/>
              </w:rPr>
              <w:t>2013</w:t>
            </w:r>
            <w:r w:rsidR="00D563D8" w:rsidRPr="005221A3">
              <w:rPr>
                <w:rFonts w:ascii="ＭＳ 明朝" w:hAnsi="ＭＳ 明朝" w:hint="eastAsia"/>
                <w:sz w:val="18"/>
                <w:szCs w:val="18"/>
              </w:rPr>
              <w:t>年４月以降に</w:t>
            </w:r>
            <w:r w:rsidRPr="005221A3">
              <w:rPr>
                <w:rFonts w:ascii="ＭＳ 明朝" w:hAnsi="ＭＳ 明朝" w:hint="eastAsia"/>
                <w:sz w:val="18"/>
                <w:szCs w:val="18"/>
              </w:rPr>
              <w:t>発注した公共施設の維持管理業務（元請に限る）の実績</w:t>
            </w:r>
          </w:p>
        </w:tc>
        <w:tc>
          <w:tcPr>
            <w:tcW w:w="871" w:type="dxa"/>
            <w:vAlign w:val="center"/>
          </w:tcPr>
          <w:p w14:paraId="45100360" w14:textId="5E1C540F"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8401B1" w:rsidRPr="005221A3">
              <w:rPr>
                <w:rFonts w:ascii="ＭＳ 明朝" w:hAnsi="ＭＳ 明朝" w:hint="eastAsia"/>
                <w:sz w:val="18"/>
                <w:szCs w:val="18"/>
              </w:rPr>
              <w:t>7</w:t>
            </w:r>
          </w:p>
        </w:tc>
      </w:tr>
      <w:tr w:rsidR="005221A3" w:rsidRPr="005221A3" w14:paraId="37082CCF" w14:textId="77777777" w:rsidTr="00432216">
        <w:tc>
          <w:tcPr>
            <w:tcW w:w="1219" w:type="dxa"/>
            <w:vMerge/>
            <w:vAlign w:val="center"/>
          </w:tcPr>
          <w:p w14:paraId="074DA769"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491C1EAB" w14:textId="4395D318" w:rsidR="008B4258" w:rsidRPr="005221A3" w:rsidRDefault="008B4258"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8401B1" w:rsidRPr="005221A3">
              <w:rPr>
                <w:rFonts w:ascii="ＭＳ 明朝" w:hAnsi="ＭＳ 明朝" w:hint="eastAsia"/>
                <w:sz w:val="18"/>
                <w:szCs w:val="18"/>
              </w:rPr>
              <w:t>7</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56D15073" w14:textId="46BBE96D"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0D6285A6" w14:textId="77777777" w:rsidTr="00432216">
        <w:tc>
          <w:tcPr>
            <w:tcW w:w="1219" w:type="dxa"/>
            <w:vMerge w:val="restart"/>
            <w:vAlign w:val="center"/>
          </w:tcPr>
          <w:p w14:paraId="422B9B4D" w14:textId="75B0E7E4"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運営企業</w:t>
            </w:r>
          </w:p>
        </w:tc>
        <w:tc>
          <w:tcPr>
            <w:tcW w:w="7145" w:type="dxa"/>
            <w:vAlign w:val="center"/>
          </w:tcPr>
          <w:p w14:paraId="052CFA3C" w14:textId="77777777" w:rsidR="00BE7BB2" w:rsidRPr="005221A3" w:rsidRDefault="00FF239D"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BE7BB2" w:rsidRPr="005221A3">
              <w:rPr>
                <w:rFonts w:ascii="ＭＳ 明朝" w:hAnsi="ＭＳ 明朝"/>
                <w:sz w:val="18"/>
                <w:szCs w:val="18"/>
              </w:rPr>
              <w:t>を証する書類</w:t>
            </w:r>
          </w:p>
          <w:p w14:paraId="1DF1BCC8" w14:textId="4AFA6D68" w:rsidR="00FF239D" w:rsidRPr="005221A3" w:rsidRDefault="00FF239D"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5DE3F608" w14:textId="7FE2928D"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6E0CD8E7" w14:textId="77777777" w:rsidTr="00432216">
        <w:tc>
          <w:tcPr>
            <w:tcW w:w="1219" w:type="dxa"/>
            <w:vMerge/>
            <w:vAlign w:val="center"/>
          </w:tcPr>
          <w:p w14:paraId="34DE225C" w14:textId="77777777" w:rsidR="00BE7BB2" w:rsidRPr="005221A3" w:rsidRDefault="00BE7BB2" w:rsidP="00C83641">
            <w:pPr>
              <w:pStyle w:val="afa"/>
              <w:spacing w:line="280" w:lineRule="exact"/>
              <w:jc w:val="center"/>
              <w:rPr>
                <w:rFonts w:ascii="ＭＳ 明朝" w:hAnsi="ＭＳ 明朝"/>
                <w:sz w:val="18"/>
                <w:szCs w:val="18"/>
              </w:rPr>
            </w:pPr>
          </w:p>
        </w:tc>
        <w:tc>
          <w:tcPr>
            <w:tcW w:w="7145" w:type="dxa"/>
            <w:vAlign w:val="center"/>
          </w:tcPr>
          <w:p w14:paraId="48D8E4FC" w14:textId="6B63EA3E" w:rsidR="00BE7BB2"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E56E4B" w:rsidRPr="005221A3">
              <w:rPr>
                <w:rFonts w:ascii="ＭＳ 明朝" w:hAnsi="ＭＳ 明朝" w:hint="eastAsia"/>
                <w:sz w:val="18"/>
                <w:szCs w:val="18"/>
              </w:rPr>
              <w:t>年４月以降にドライシステムの学校給食センターの調理業務（元請に限る）又は大量調理施設衛生管理マニュアル（平成９年厚生省生活衛生局長通知第85号）に基づき、同一メニューを１回1,500食以上若しくは１日3,000食以上を提供する調理施設における調理業務（元請に限る）の実績</w:t>
            </w:r>
          </w:p>
        </w:tc>
        <w:tc>
          <w:tcPr>
            <w:tcW w:w="871" w:type="dxa"/>
            <w:vAlign w:val="center"/>
          </w:tcPr>
          <w:p w14:paraId="43D56EEA" w14:textId="04DAA6FB"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E56E4B" w:rsidRPr="005221A3">
              <w:rPr>
                <w:rFonts w:ascii="ＭＳ 明朝" w:hAnsi="ＭＳ 明朝" w:hint="eastAsia"/>
                <w:sz w:val="18"/>
                <w:szCs w:val="18"/>
              </w:rPr>
              <w:t>8</w:t>
            </w:r>
          </w:p>
        </w:tc>
      </w:tr>
      <w:tr w:rsidR="005221A3" w:rsidRPr="005221A3" w14:paraId="3AC67790" w14:textId="77777777" w:rsidTr="00432216">
        <w:tc>
          <w:tcPr>
            <w:tcW w:w="1219" w:type="dxa"/>
            <w:vMerge/>
            <w:vAlign w:val="center"/>
          </w:tcPr>
          <w:p w14:paraId="2DA45186" w14:textId="77777777" w:rsidR="00BE7BB2" w:rsidRPr="005221A3" w:rsidRDefault="00BE7BB2" w:rsidP="00C83641">
            <w:pPr>
              <w:pStyle w:val="afa"/>
              <w:spacing w:line="280" w:lineRule="exact"/>
              <w:jc w:val="center"/>
              <w:rPr>
                <w:rFonts w:ascii="ＭＳ 明朝" w:hAnsi="ＭＳ 明朝"/>
                <w:sz w:val="18"/>
                <w:szCs w:val="18"/>
              </w:rPr>
            </w:pPr>
          </w:p>
        </w:tc>
        <w:tc>
          <w:tcPr>
            <w:tcW w:w="7145" w:type="dxa"/>
            <w:vAlign w:val="center"/>
          </w:tcPr>
          <w:p w14:paraId="13D85899" w14:textId="3AA1F5F5" w:rsidR="00BE7BB2" w:rsidRPr="005221A3" w:rsidRDefault="00BE7BB2"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E56E4B" w:rsidRPr="005221A3">
              <w:rPr>
                <w:rFonts w:ascii="ＭＳ 明朝" w:hAnsi="ＭＳ 明朝" w:hint="eastAsia"/>
                <w:sz w:val="18"/>
                <w:szCs w:val="18"/>
              </w:rPr>
              <w:t>8</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6DCBB408" w14:textId="23C36640"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A059DDE" w14:textId="77777777" w:rsidTr="00432216">
        <w:tc>
          <w:tcPr>
            <w:tcW w:w="1219" w:type="dxa"/>
            <w:vAlign w:val="center"/>
          </w:tcPr>
          <w:p w14:paraId="172D9CAF" w14:textId="1251A05E"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その他企業</w:t>
            </w:r>
          </w:p>
        </w:tc>
        <w:tc>
          <w:tcPr>
            <w:tcW w:w="7145" w:type="dxa"/>
            <w:vAlign w:val="center"/>
          </w:tcPr>
          <w:p w14:paraId="12AA2E51" w14:textId="77777777" w:rsidR="00BE7BB2" w:rsidRPr="005221A3" w:rsidRDefault="00611BD0"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BE7BB2" w:rsidRPr="005221A3">
              <w:rPr>
                <w:rFonts w:ascii="ＭＳ 明朝" w:hAnsi="ＭＳ 明朝"/>
                <w:sz w:val="18"/>
                <w:szCs w:val="18"/>
              </w:rPr>
              <w:t>を証する書類</w:t>
            </w:r>
          </w:p>
          <w:p w14:paraId="4BE09DFF" w14:textId="731E3BDD" w:rsidR="00611BD0" w:rsidRPr="005221A3" w:rsidRDefault="00C83641"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031A10DD" w14:textId="00AD8560"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bl>
    <w:p w14:paraId="4DA55C2F" w14:textId="69EB8A7D" w:rsidR="001A127C" w:rsidRPr="005221A3" w:rsidRDefault="001A127C" w:rsidP="00C83641">
      <w:pPr>
        <w:numPr>
          <w:ilvl w:val="0"/>
          <w:numId w:val="6"/>
        </w:numPr>
        <w:tabs>
          <w:tab w:val="left" w:pos="284"/>
        </w:tabs>
        <w:spacing w:line="280" w:lineRule="exact"/>
        <w:ind w:left="284" w:hanging="284"/>
        <w:rPr>
          <w:rFonts w:ascii="ＭＳ 明朝" w:hAnsi="ＭＳ 明朝"/>
          <w:kern w:val="0"/>
          <w:sz w:val="18"/>
          <w:szCs w:val="18"/>
        </w:rPr>
      </w:pPr>
      <w:r w:rsidRPr="005221A3">
        <w:rPr>
          <w:rFonts w:ascii="ＭＳ 明朝" w:hAnsi="ＭＳ 明朝"/>
          <w:kern w:val="0"/>
          <w:sz w:val="18"/>
          <w:szCs w:val="18"/>
        </w:rPr>
        <w:t>様式が定められていない書類については、上表の順に添付してください。（例えば、</w:t>
      </w:r>
      <w:r w:rsidR="00404083" w:rsidRPr="005221A3">
        <w:rPr>
          <w:rFonts w:ascii="ＭＳ 明朝" w:hAnsi="ＭＳ 明朝" w:hint="eastAsia"/>
          <w:kern w:val="0"/>
          <w:sz w:val="18"/>
          <w:szCs w:val="18"/>
        </w:rPr>
        <w:t>「</w:t>
      </w:r>
      <w:r w:rsidRPr="005221A3">
        <w:rPr>
          <w:rFonts w:ascii="ＭＳ 明朝" w:hAnsi="ＭＳ 明朝"/>
          <w:kern w:val="0"/>
          <w:sz w:val="18"/>
          <w:szCs w:val="18"/>
        </w:rPr>
        <w:t>様式</w:t>
      </w:r>
      <w:r w:rsidR="00C83641" w:rsidRPr="005221A3">
        <w:rPr>
          <w:rFonts w:ascii="ＭＳ 明朝" w:hAnsi="ＭＳ 明朝" w:hint="eastAsia"/>
          <w:kern w:val="0"/>
          <w:sz w:val="18"/>
          <w:szCs w:val="18"/>
        </w:rPr>
        <w:t>10</w:t>
      </w:r>
      <w:r w:rsidR="00404083" w:rsidRPr="005221A3">
        <w:rPr>
          <w:rFonts w:ascii="ＭＳ 明朝" w:hAnsi="ＭＳ 明朝" w:hint="eastAsia"/>
          <w:kern w:val="0"/>
          <w:sz w:val="18"/>
          <w:szCs w:val="18"/>
        </w:rPr>
        <w:t>」</w:t>
      </w:r>
      <w:r w:rsidRPr="005221A3">
        <w:rPr>
          <w:rFonts w:ascii="ＭＳ 明朝" w:hAnsi="ＭＳ 明朝"/>
          <w:kern w:val="0"/>
          <w:sz w:val="18"/>
          <w:szCs w:val="18"/>
        </w:rPr>
        <w:t>の後は、「</w:t>
      </w:r>
      <w:r w:rsidR="00C236E3" w:rsidRPr="005221A3">
        <w:rPr>
          <w:rFonts w:ascii="ＭＳ 明朝" w:hAnsi="ＭＳ 明朝" w:hint="eastAsia"/>
          <w:sz w:val="18"/>
          <w:szCs w:val="18"/>
        </w:rPr>
        <w:t>建築士法第23条第１項の規定に基づく一級建築士事務所の登録を受けていることを証する書類</w:t>
      </w:r>
      <w:r w:rsidRPr="005221A3">
        <w:rPr>
          <w:rFonts w:ascii="ＭＳ 明朝" w:hAnsi="ＭＳ 明朝"/>
          <w:kern w:val="0"/>
          <w:sz w:val="18"/>
          <w:szCs w:val="18"/>
        </w:rPr>
        <w:t>」、「</w:t>
      </w:r>
      <w:r w:rsidR="00C236E3" w:rsidRPr="005221A3">
        <w:rPr>
          <w:rFonts w:ascii="ＭＳ 明朝" w:hAnsi="ＭＳ 明朝" w:hint="eastAsia"/>
          <w:sz w:val="18"/>
          <w:szCs w:val="18"/>
        </w:rPr>
        <w:t>令和４・５年度神戸市競争入札参加資格者名簿に登録されていることを証する書類（本事業の入札への参加を希望される時点において、上記の入札参加資格の認定を受けていない場合は、本事業の入札参加にあたって、令和</w:t>
      </w:r>
      <w:r w:rsidR="00D31373" w:rsidRPr="005221A3">
        <w:rPr>
          <w:rFonts w:ascii="ＭＳ 明朝" w:hAnsi="ＭＳ 明朝" w:hint="eastAsia"/>
          <w:sz w:val="18"/>
          <w:szCs w:val="18"/>
        </w:rPr>
        <w:t>５</w:t>
      </w:r>
      <w:r w:rsidR="00C236E3" w:rsidRPr="005221A3">
        <w:rPr>
          <w:rFonts w:ascii="ＭＳ 明朝" w:hAnsi="ＭＳ 明朝" w:hint="eastAsia"/>
          <w:sz w:val="18"/>
          <w:szCs w:val="18"/>
        </w:rPr>
        <w:t>年度特定調達契約にかかる神戸市競争入札参加資格の申請を行い、その認定を受けていることを証する書類）</w:t>
      </w:r>
      <w:r w:rsidRPr="005221A3">
        <w:rPr>
          <w:rFonts w:ascii="ＭＳ 明朝" w:hAnsi="ＭＳ 明朝"/>
          <w:kern w:val="0"/>
          <w:sz w:val="18"/>
          <w:szCs w:val="18"/>
        </w:rPr>
        <w:t>」、</w:t>
      </w:r>
      <w:r w:rsidR="00404083" w:rsidRPr="005221A3">
        <w:rPr>
          <w:rFonts w:ascii="ＭＳ 明朝" w:hAnsi="ＭＳ 明朝" w:hint="eastAsia"/>
          <w:kern w:val="0"/>
          <w:sz w:val="18"/>
          <w:szCs w:val="18"/>
        </w:rPr>
        <w:t>「</w:t>
      </w:r>
      <w:r w:rsidRPr="005221A3">
        <w:rPr>
          <w:rFonts w:ascii="ＭＳ 明朝" w:hAnsi="ＭＳ 明朝"/>
          <w:kern w:val="0"/>
          <w:sz w:val="18"/>
          <w:szCs w:val="18"/>
        </w:rPr>
        <w:t>様式1</w:t>
      </w:r>
      <w:r w:rsidR="00C236E3" w:rsidRPr="005221A3">
        <w:rPr>
          <w:rFonts w:ascii="ＭＳ 明朝" w:hAnsi="ＭＳ 明朝" w:hint="eastAsia"/>
          <w:kern w:val="0"/>
          <w:sz w:val="18"/>
          <w:szCs w:val="18"/>
        </w:rPr>
        <w:t>1</w:t>
      </w:r>
      <w:r w:rsidR="00404083" w:rsidRPr="005221A3">
        <w:rPr>
          <w:rFonts w:ascii="ＭＳ 明朝" w:hAnsi="ＭＳ 明朝" w:hint="eastAsia"/>
          <w:kern w:val="0"/>
          <w:sz w:val="18"/>
          <w:szCs w:val="18"/>
        </w:rPr>
        <w:t>」</w:t>
      </w:r>
      <w:r w:rsidRPr="005221A3">
        <w:rPr>
          <w:rFonts w:ascii="ＭＳ 明朝" w:hAnsi="ＭＳ 明朝"/>
          <w:kern w:val="0"/>
          <w:sz w:val="18"/>
          <w:szCs w:val="18"/>
        </w:rPr>
        <w:t>、</w:t>
      </w:r>
      <w:r w:rsidR="00404083" w:rsidRPr="005221A3">
        <w:rPr>
          <w:rFonts w:ascii="ＭＳ 明朝" w:hAnsi="ＭＳ 明朝" w:hint="eastAsia"/>
          <w:kern w:val="0"/>
          <w:sz w:val="18"/>
          <w:szCs w:val="18"/>
        </w:rPr>
        <w:t>「</w:t>
      </w:r>
      <w:r w:rsidRPr="005221A3">
        <w:rPr>
          <w:rFonts w:ascii="ＭＳ 明朝" w:hAnsi="ＭＳ 明朝"/>
          <w:kern w:val="0"/>
          <w:sz w:val="18"/>
          <w:szCs w:val="18"/>
        </w:rPr>
        <w:t>様式1</w:t>
      </w:r>
      <w:r w:rsidR="00C236E3" w:rsidRPr="005221A3">
        <w:rPr>
          <w:rFonts w:ascii="ＭＳ 明朝" w:hAnsi="ＭＳ 明朝" w:hint="eastAsia"/>
          <w:kern w:val="0"/>
          <w:sz w:val="18"/>
          <w:szCs w:val="18"/>
        </w:rPr>
        <w:t>2</w:t>
      </w:r>
      <w:r w:rsidR="00404083" w:rsidRPr="005221A3">
        <w:rPr>
          <w:rFonts w:ascii="ＭＳ 明朝" w:hAnsi="ＭＳ 明朝" w:hint="eastAsia"/>
          <w:kern w:val="0"/>
          <w:sz w:val="18"/>
          <w:szCs w:val="18"/>
        </w:rPr>
        <w:t>」</w:t>
      </w:r>
      <w:r w:rsidRPr="005221A3">
        <w:rPr>
          <w:rFonts w:ascii="ＭＳ 明朝" w:hAnsi="ＭＳ 明朝"/>
          <w:kern w:val="0"/>
          <w:sz w:val="18"/>
          <w:szCs w:val="18"/>
        </w:rPr>
        <w:t>、「</w:t>
      </w:r>
      <w:r w:rsidR="00C30070" w:rsidRPr="005221A3">
        <w:rPr>
          <w:rFonts w:ascii="ＭＳ 明朝" w:hAnsi="ＭＳ 明朝" w:hint="eastAsia"/>
          <w:sz w:val="18"/>
          <w:szCs w:val="18"/>
        </w:rPr>
        <w:t>様式1</w:t>
      </w:r>
      <w:r w:rsidR="00C236E3" w:rsidRPr="005221A3">
        <w:rPr>
          <w:rFonts w:ascii="ＭＳ 明朝" w:hAnsi="ＭＳ 明朝" w:hint="eastAsia"/>
          <w:sz w:val="18"/>
          <w:szCs w:val="18"/>
        </w:rPr>
        <w:t>1</w:t>
      </w:r>
      <w:r w:rsidR="00C30070" w:rsidRPr="005221A3">
        <w:rPr>
          <w:rFonts w:ascii="ＭＳ 明朝" w:hAnsi="ＭＳ 明朝" w:hint="eastAsia"/>
          <w:sz w:val="18"/>
          <w:szCs w:val="18"/>
        </w:rPr>
        <w:t>,1</w:t>
      </w:r>
      <w:r w:rsidR="00C236E3" w:rsidRPr="005221A3">
        <w:rPr>
          <w:rFonts w:ascii="ＭＳ 明朝" w:hAnsi="ＭＳ 明朝" w:hint="eastAsia"/>
          <w:sz w:val="18"/>
          <w:szCs w:val="18"/>
        </w:rPr>
        <w:t>2</w:t>
      </w:r>
      <w:r w:rsidR="00C30070" w:rsidRPr="005221A3">
        <w:rPr>
          <w:rFonts w:ascii="ＭＳ 明朝" w:hAnsi="ＭＳ 明朝" w:hint="eastAsia"/>
          <w:sz w:val="18"/>
          <w:szCs w:val="18"/>
        </w:rPr>
        <w:t>に記載した</w:t>
      </w:r>
      <w:r w:rsidR="00C30070" w:rsidRPr="005221A3">
        <w:rPr>
          <w:rFonts w:ascii="ＭＳ 明朝" w:hAnsi="ＭＳ 明朝"/>
          <w:sz w:val="18"/>
          <w:szCs w:val="18"/>
        </w:rPr>
        <w:t>実績を証する書類（契約書、仕様書等の実績を証明できる書類の写し、施設概要の分かる資料等）</w:t>
      </w:r>
      <w:r w:rsidRPr="005221A3">
        <w:rPr>
          <w:rFonts w:ascii="ＭＳ 明朝" w:hAnsi="ＭＳ 明朝"/>
          <w:kern w:val="0"/>
          <w:sz w:val="18"/>
          <w:szCs w:val="18"/>
        </w:rPr>
        <w:t>」の順となる。）</w:t>
      </w:r>
    </w:p>
    <w:p w14:paraId="4B545C93" w14:textId="70DB446E" w:rsidR="00DD1A13" w:rsidRPr="005221A3" w:rsidRDefault="00DD1A13">
      <w:pPr>
        <w:widowControl/>
        <w:jc w:val="left"/>
      </w:pPr>
      <w:r w:rsidRPr="005221A3">
        <w:br w:type="page"/>
      </w:r>
    </w:p>
    <w:p w14:paraId="11E6D59D" w14:textId="5818D29B"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D77EEB1" w14:textId="0C2CCB55" w:rsidR="00D20075" w:rsidRPr="005221A3" w:rsidRDefault="00AB1725" w:rsidP="00D20075">
      <w:pPr>
        <w:widowControl/>
        <w:jc w:val="right"/>
      </w:pPr>
      <w:r w:rsidRPr="005221A3">
        <w:rPr>
          <w:rFonts w:hint="eastAsia"/>
        </w:rPr>
        <w:t xml:space="preserve">　　</w:t>
      </w:r>
      <w:r w:rsidR="00D20075" w:rsidRPr="005221A3">
        <w:rPr>
          <w:rFonts w:hint="eastAsia"/>
        </w:rPr>
        <w:t>年　　月　　日</w:t>
      </w:r>
    </w:p>
    <w:p w14:paraId="4D0CA1B1" w14:textId="77777777" w:rsidR="00D20075" w:rsidRPr="005221A3" w:rsidRDefault="00D20075" w:rsidP="00D20075">
      <w:pPr>
        <w:widowControl/>
        <w:jc w:val="left"/>
      </w:pPr>
    </w:p>
    <w:p w14:paraId="78A3CF46" w14:textId="77D16D50" w:rsidR="00D20075" w:rsidRPr="005221A3" w:rsidRDefault="00D20075" w:rsidP="00572694">
      <w:pPr>
        <w:widowControl/>
        <w:jc w:val="center"/>
        <w:rPr>
          <w:sz w:val="28"/>
          <w:szCs w:val="28"/>
        </w:rPr>
      </w:pPr>
      <w:r w:rsidRPr="005221A3">
        <w:rPr>
          <w:rFonts w:hint="eastAsia"/>
          <w:sz w:val="28"/>
          <w:szCs w:val="28"/>
        </w:rPr>
        <w:t>事業実施体制</w:t>
      </w:r>
    </w:p>
    <w:p w14:paraId="3F53B7AD" w14:textId="77777777" w:rsidR="00D20075" w:rsidRPr="005221A3" w:rsidRDefault="00D20075" w:rsidP="00D20075">
      <w:pPr>
        <w:widowControl/>
        <w:jc w:val="left"/>
      </w:pPr>
    </w:p>
    <w:p w14:paraId="09BA3C72" w14:textId="77777777" w:rsidR="00D20075" w:rsidRPr="005221A3" w:rsidRDefault="00D20075" w:rsidP="00010F3C">
      <w:pPr>
        <w:widowControl/>
        <w:ind w:firstLineChars="100" w:firstLine="210"/>
        <w:jc w:val="left"/>
      </w:pPr>
      <w:r w:rsidRPr="005221A3">
        <w:t>入札参加グループ構成員・設立する特別目的会社・金融機関、本事業に関係する各種主体それぞれの役割や相互関係が把握できるように事業実施体制を記入してください。</w:t>
      </w:r>
    </w:p>
    <w:p w14:paraId="48AD97A9" w14:textId="77777777" w:rsidR="00D20075" w:rsidRPr="005221A3" w:rsidRDefault="00D20075" w:rsidP="00D20075">
      <w:pPr>
        <w:widowControl/>
        <w:jc w:val="left"/>
      </w:pPr>
    </w:p>
    <w:p w14:paraId="01C94052" w14:textId="0F523222" w:rsidR="00010F3C" w:rsidRPr="005221A3" w:rsidRDefault="00010F3C" w:rsidP="00010F3C">
      <w:pPr>
        <w:widowControl/>
        <w:jc w:val="left"/>
      </w:pPr>
      <w:r w:rsidRPr="005221A3">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635"/>
        <w:gridCol w:w="2828"/>
      </w:tblGrid>
      <w:tr w:rsidR="005221A3" w:rsidRPr="005221A3" w14:paraId="2C87D590" w14:textId="77777777" w:rsidTr="001A4D33">
        <w:trPr>
          <w:jc w:val="center"/>
        </w:trPr>
        <w:tc>
          <w:tcPr>
            <w:tcW w:w="3767" w:type="dxa"/>
            <w:vAlign w:val="center"/>
          </w:tcPr>
          <w:p w14:paraId="20B52B49" w14:textId="77777777" w:rsidR="00010F3C" w:rsidRPr="005221A3" w:rsidRDefault="00010F3C" w:rsidP="001A4D33">
            <w:pPr>
              <w:spacing w:line="300" w:lineRule="exact"/>
              <w:jc w:val="center"/>
              <w:rPr>
                <w:sz w:val="20"/>
              </w:rPr>
            </w:pPr>
            <w:r w:rsidRPr="005221A3">
              <w:rPr>
                <w:sz w:val="20"/>
              </w:rPr>
              <w:t>本事業における役割</w:t>
            </w:r>
            <w:r w:rsidRPr="005221A3">
              <w:rPr>
                <w:sz w:val="20"/>
              </w:rPr>
              <w:br/>
            </w:r>
            <w:r w:rsidRPr="005221A3">
              <w:rPr>
                <w:sz w:val="20"/>
              </w:rPr>
              <w:t>（設計、建設、維持管理、運営など）</w:t>
            </w:r>
          </w:p>
        </w:tc>
        <w:tc>
          <w:tcPr>
            <w:tcW w:w="2635" w:type="dxa"/>
            <w:vAlign w:val="center"/>
          </w:tcPr>
          <w:p w14:paraId="614A4A6A" w14:textId="77777777" w:rsidR="00010F3C" w:rsidRPr="005221A3" w:rsidRDefault="00010F3C" w:rsidP="001A4D33">
            <w:pPr>
              <w:spacing w:line="300" w:lineRule="exact"/>
              <w:jc w:val="center"/>
              <w:rPr>
                <w:sz w:val="20"/>
              </w:rPr>
            </w:pPr>
            <w:r w:rsidRPr="005221A3">
              <w:rPr>
                <w:sz w:val="20"/>
              </w:rPr>
              <w:t>企業名</w:t>
            </w:r>
          </w:p>
        </w:tc>
        <w:tc>
          <w:tcPr>
            <w:tcW w:w="2828" w:type="dxa"/>
            <w:vAlign w:val="center"/>
          </w:tcPr>
          <w:p w14:paraId="7A15AC81" w14:textId="77777777" w:rsidR="00010F3C" w:rsidRPr="005221A3" w:rsidRDefault="00010F3C" w:rsidP="001A4D33">
            <w:pPr>
              <w:spacing w:line="300" w:lineRule="exact"/>
              <w:ind w:leftChars="-50" w:left="-105" w:rightChars="-50" w:right="-105"/>
              <w:jc w:val="center"/>
              <w:rPr>
                <w:sz w:val="20"/>
              </w:rPr>
            </w:pPr>
            <w:r w:rsidRPr="005221A3">
              <w:rPr>
                <w:sz w:val="20"/>
              </w:rPr>
              <w:t>グループ内の位置づけ</w:t>
            </w:r>
            <w:r w:rsidRPr="005221A3">
              <w:rPr>
                <w:sz w:val="20"/>
              </w:rPr>
              <w:br/>
            </w:r>
            <w:r w:rsidRPr="005221A3">
              <w:rPr>
                <w:sz w:val="20"/>
              </w:rPr>
              <w:t>（代表企業、構成企業など）</w:t>
            </w:r>
          </w:p>
        </w:tc>
      </w:tr>
      <w:tr w:rsidR="005221A3" w:rsidRPr="005221A3" w14:paraId="73F85EA8" w14:textId="77777777" w:rsidTr="001A4D33">
        <w:trPr>
          <w:jc w:val="center"/>
        </w:trPr>
        <w:tc>
          <w:tcPr>
            <w:tcW w:w="3767" w:type="dxa"/>
            <w:vAlign w:val="center"/>
          </w:tcPr>
          <w:p w14:paraId="7218C329" w14:textId="77777777" w:rsidR="00010F3C" w:rsidRPr="005221A3" w:rsidRDefault="00010F3C" w:rsidP="001A4D33">
            <w:pPr>
              <w:spacing w:line="300" w:lineRule="exact"/>
              <w:rPr>
                <w:sz w:val="20"/>
              </w:rPr>
            </w:pPr>
          </w:p>
        </w:tc>
        <w:tc>
          <w:tcPr>
            <w:tcW w:w="2635" w:type="dxa"/>
            <w:vAlign w:val="center"/>
          </w:tcPr>
          <w:p w14:paraId="3B03F188" w14:textId="77777777" w:rsidR="00010F3C" w:rsidRPr="005221A3" w:rsidRDefault="00010F3C" w:rsidP="001A4D33">
            <w:pPr>
              <w:pStyle w:val="aa"/>
              <w:tabs>
                <w:tab w:val="clear" w:pos="4252"/>
                <w:tab w:val="clear" w:pos="8504"/>
              </w:tabs>
              <w:snapToGrid/>
              <w:spacing w:line="300" w:lineRule="exact"/>
              <w:rPr>
                <w:sz w:val="20"/>
              </w:rPr>
            </w:pPr>
          </w:p>
        </w:tc>
        <w:tc>
          <w:tcPr>
            <w:tcW w:w="2828" w:type="dxa"/>
            <w:vAlign w:val="center"/>
          </w:tcPr>
          <w:p w14:paraId="2155CF24" w14:textId="77777777" w:rsidR="00010F3C" w:rsidRPr="005221A3" w:rsidRDefault="00010F3C" w:rsidP="001A4D33">
            <w:pPr>
              <w:pStyle w:val="aa"/>
              <w:tabs>
                <w:tab w:val="clear" w:pos="4252"/>
                <w:tab w:val="clear" w:pos="8504"/>
              </w:tabs>
              <w:snapToGrid/>
              <w:spacing w:line="300" w:lineRule="exact"/>
              <w:rPr>
                <w:sz w:val="20"/>
              </w:rPr>
            </w:pPr>
          </w:p>
        </w:tc>
      </w:tr>
      <w:tr w:rsidR="005221A3" w:rsidRPr="005221A3" w14:paraId="45AD109D" w14:textId="77777777" w:rsidTr="001A4D33">
        <w:trPr>
          <w:jc w:val="center"/>
        </w:trPr>
        <w:tc>
          <w:tcPr>
            <w:tcW w:w="3767" w:type="dxa"/>
            <w:vAlign w:val="center"/>
          </w:tcPr>
          <w:p w14:paraId="1A545748" w14:textId="77777777" w:rsidR="00010F3C" w:rsidRPr="005221A3" w:rsidRDefault="00010F3C" w:rsidP="001A4D33">
            <w:pPr>
              <w:spacing w:line="300" w:lineRule="exact"/>
              <w:rPr>
                <w:sz w:val="20"/>
              </w:rPr>
            </w:pPr>
          </w:p>
        </w:tc>
        <w:tc>
          <w:tcPr>
            <w:tcW w:w="2635" w:type="dxa"/>
            <w:vAlign w:val="center"/>
          </w:tcPr>
          <w:p w14:paraId="30A52F90" w14:textId="77777777" w:rsidR="00010F3C" w:rsidRPr="005221A3" w:rsidRDefault="00010F3C" w:rsidP="001A4D33">
            <w:pPr>
              <w:spacing w:line="300" w:lineRule="exact"/>
              <w:rPr>
                <w:sz w:val="20"/>
              </w:rPr>
            </w:pPr>
          </w:p>
        </w:tc>
        <w:tc>
          <w:tcPr>
            <w:tcW w:w="2828" w:type="dxa"/>
            <w:vAlign w:val="center"/>
          </w:tcPr>
          <w:p w14:paraId="4C1E68F3" w14:textId="77777777" w:rsidR="00010F3C" w:rsidRPr="005221A3" w:rsidRDefault="00010F3C" w:rsidP="001A4D33">
            <w:pPr>
              <w:spacing w:line="300" w:lineRule="exact"/>
              <w:rPr>
                <w:sz w:val="20"/>
              </w:rPr>
            </w:pPr>
          </w:p>
        </w:tc>
      </w:tr>
      <w:tr w:rsidR="005221A3" w:rsidRPr="005221A3" w14:paraId="12EDBF55" w14:textId="77777777" w:rsidTr="001A4D33">
        <w:trPr>
          <w:jc w:val="center"/>
        </w:trPr>
        <w:tc>
          <w:tcPr>
            <w:tcW w:w="3767" w:type="dxa"/>
            <w:vAlign w:val="center"/>
          </w:tcPr>
          <w:p w14:paraId="1B6324D0" w14:textId="77777777" w:rsidR="00010F3C" w:rsidRPr="005221A3" w:rsidRDefault="00010F3C" w:rsidP="001A4D33">
            <w:pPr>
              <w:spacing w:line="300" w:lineRule="exact"/>
              <w:rPr>
                <w:sz w:val="20"/>
              </w:rPr>
            </w:pPr>
          </w:p>
        </w:tc>
        <w:tc>
          <w:tcPr>
            <w:tcW w:w="2635" w:type="dxa"/>
            <w:vAlign w:val="center"/>
          </w:tcPr>
          <w:p w14:paraId="458807DE" w14:textId="77777777" w:rsidR="00010F3C" w:rsidRPr="005221A3" w:rsidRDefault="00010F3C" w:rsidP="001A4D33">
            <w:pPr>
              <w:spacing w:line="300" w:lineRule="exact"/>
              <w:rPr>
                <w:sz w:val="20"/>
              </w:rPr>
            </w:pPr>
          </w:p>
        </w:tc>
        <w:tc>
          <w:tcPr>
            <w:tcW w:w="2828" w:type="dxa"/>
            <w:vAlign w:val="center"/>
          </w:tcPr>
          <w:p w14:paraId="0EA2B45B" w14:textId="77777777" w:rsidR="00010F3C" w:rsidRPr="005221A3" w:rsidRDefault="00010F3C" w:rsidP="001A4D33">
            <w:pPr>
              <w:spacing w:line="300" w:lineRule="exact"/>
              <w:rPr>
                <w:sz w:val="20"/>
              </w:rPr>
            </w:pPr>
          </w:p>
        </w:tc>
      </w:tr>
      <w:tr w:rsidR="005221A3" w:rsidRPr="005221A3" w14:paraId="504C8F29" w14:textId="77777777" w:rsidTr="001A4D33">
        <w:trPr>
          <w:jc w:val="center"/>
        </w:trPr>
        <w:tc>
          <w:tcPr>
            <w:tcW w:w="3767" w:type="dxa"/>
            <w:vAlign w:val="center"/>
          </w:tcPr>
          <w:p w14:paraId="45D1E32A" w14:textId="77777777" w:rsidR="00010F3C" w:rsidRPr="005221A3" w:rsidRDefault="00010F3C" w:rsidP="001A4D33">
            <w:pPr>
              <w:spacing w:line="300" w:lineRule="exact"/>
              <w:rPr>
                <w:sz w:val="20"/>
              </w:rPr>
            </w:pPr>
          </w:p>
        </w:tc>
        <w:tc>
          <w:tcPr>
            <w:tcW w:w="2635" w:type="dxa"/>
            <w:vAlign w:val="center"/>
          </w:tcPr>
          <w:p w14:paraId="2004A072" w14:textId="77777777" w:rsidR="00010F3C" w:rsidRPr="005221A3" w:rsidRDefault="00010F3C" w:rsidP="001A4D33">
            <w:pPr>
              <w:spacing w:line="300" w:lineRule="exact"/>
              <w:rPr>
                <w:sz w:val="20"/>
              </w:rPr>
            </w:pPr>
          </w:p>
        </w:tc>
        <w:tc>
          <w:tcPr>
            <w:tcW w:w="2828" w:type="dxa"/>
            <w:vAlign w:val="center"/>
          </w:tcPr>
          <w:p w14:paraId="6C8BF540" w14:textId="77777777" w:rsidR="00010F3C" w:rsidRPr="005221A3" w:rsidRDefault="00010F3C" w:rsidP="001A4D33">
            <w:pPr>
              <w:spacing w:line="300" w:lineRule="exact"/>
              <w:rPr>
                <w:sz w:val="20"/>
              </w:rPr>
            </w:pPr>
          </w:p>
        </w:tc>
      </w:tr>
      <w:tr w:rsidR="005221A3" w:rsidRPr="005221A3" w14:paraId="76176FD8" w14:textId="77777777" w:rsidTr="001A4D33">
        <w:trPr>
          <w:jc w:val="center"/>
        </w:trPr>
        <w:tc>
          <w:tcPr>
            <w:tcW w:w="3767" w:type="dxa"/>
            <w:vAlign w:val="center"/>
          </w:tcPr>
          <w:p w14:paraId="241CFBED" w14:textId="77777777" w:rsidR="00010F3C" w:rsidRPr="005221A3" w:rsidRDefault="00010F3C" w:rsidP="001A4D33">
            <w:pPr>
              <w:spacing w:line="300" w:lineRule="exact"/>
              <w:rPr>
                <w:sz w:val="20"/>
              </w:rPr>
            </w:pPr>
          </w:p>
        </w:tc>
        <w:tc>
          <w:tcPr>
            <w:tcW w:w="2635" w:type="dxa"/>
            <w:vAlign w:val="center"/>
          </w:tcPr>
          <w:p w14:paraId="06F97962" w14:textId="77777777" w:rsidR="00010F3C" w:rsidRPr="005221A3" w:rsidRDefault="00010F3C" w:rsidP="001A4D33">
            <w:pPr>
              <w:spacing w:line="300" w:lineRule="exact"/>
              <w:rPr>
                <w:sz w:val="20"/>
              </w:rPr>
            </w:pPr>
          </w:p>
        </w:tc>
        <w:tc>
          <w:tcPr>
            <w:tcW w:w="2828" w:type="dxa"/>
            <w:vAlign w:val="center"/>
          </w:tcPr>
          <w:p w14:paraId="2BB2669D" w14:textId="77777777" w:rsidR="00010F3C" w:rsidRPr="005221A3" w:rsidRDefault="00010F3C" w:rsidP="001A4D33">
            <w:pPr>
              <w:spacing w:line="300" w:lineRule="exact"/>
              <w:rPr>
                <w:sz w:val="20"/>
              </w:rPr>
            </w:pPr>
          </w:p>
        </w:tc>
      </w:tr>
    </w:tbl>
    <w:p w14:paraId="7C2AB75D" w14:textId="77777777" w:rsidR="00010F3C" w:rsidRPr="005221A3" w:rsidRDefault="00010F3C" w:rsidP="001A4D33">
      <w:pPr>
        <w:spacing w:line="300" w:lineRule="exact"/>
        <w:rPr>
          <w:sz w:val="20"/>
        </w:rPr>
      </w:pPr>
      <w:r w:rsidRPr="005221A3">
        <w:rPr>
          <w:sz w:val="20"/>
        </w:rPr>
        <w:t>※</w:t>
      </w:r>
      <w:r w:rsidRPr="005221A3">
        <w:rPr>
          <w:sz w:val="20"/>
        </w:rPr>
        <w:t xml:space="preserve">　行が不足する場合は、適宜追加してください。</w:t>
      </w:r>
    </w:p>
    <w:p w14:paraId="6185BD28" w14:textId="77777777" w:rsidR="00010F3C" w:rsidRPr="005221A3"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5221A3" w14:paraId="5DB8E537" w14:textId="77777777" w:rsidTr="00AC23AB">
        <w:tc>
          <w:tcPr>
            <w:tcW w:w="9230" w:type="dxa"/>
          </w:tcPr>
          <w:p w14:paraId="0F8F16DF" w14:textId="77777777" w:rsidR="00AC23AB" w:rsidRPr="005221A3" w:rsidRDefault="00AC23AB" w:rsidP="00D20075">
            <w:pPr>
              <w:widowControl/>
              <w:jc w:val="left"/>
            </w:pPr>
          </w:p>
          <w:p w14:paraId="1A603CC3" w14:textId="77777777" w:rsidR="0016579D" w:rsidRPr="005221A3" w:rsidRDefault="0016579D" w:rsidP="00D20075">
            <w:pPr>
              <w:widowControl/>
              <w:jc w:val="left"/>
            </w:pPr>
          </w:p>
          <w:p w14:paraId="3AE2EE52" w14:textId="77777777" w:rsidR="0016579D" w:rsidRPr="005221A3" w:rsidRDefault="0016579D" w:rsidP="00D20075">
            <w:pPr>
              <w:widowControl/>
              <w:jc w:val="left"/>
            </w:pPr>
          </w:p>
          <w:p w14:paraId="0308AD72" w14:textId="77777777" w:rsidR="0016579D" w:rsidRPr="005221A3" w:rsidRDefault="0016579D" w:rsidP="00D20075">
            <w:pPr>
              <w:widowControl/>
              <w:jc w:val="left"/>
            </w:pPr>
          </w:p>
          <w:p w14:paraId="3BFD47BB" w14:textId="77777777" w:rsidR="0016579D" w:rsidRPr="005221A3" w:rsidRDefault="0016579D" w:rsidP="00D20075">
            <w:pPr>
              <w:widowControl/>
              <w:jc w:val="left"/>
            </w:pPr>
          </w:p>
          <w:p w14:paraId="16FB66EB" w14:textId="77777777" w:rsidR="0016579D" w:rsidRPr="005221A3" w:rsidRDefault="0016579D" w:rsidP="00D20075">
            <w:pPr>
              <w:widowControl/>
              <w:jc w:val="left"/>
            </w:pPr>
          </w:p>
          <w:p w14:paraId="5BBCC391" w14:textId="77777777" w:rsidR="0016579D" w:rsidRPr="005221A3" w:rsidRDefault="0016579D" w:rsidP="00D20075">
            <w:pPr>
              <w:widowControl/>
              <w:jc w:val="left"/>
            </w:pPr>
          </w:p>
          <w:p w14:paraId="7AB1A327" w14:textId="77777777" w:rsidR="0016579D" w:rsidRPr="005221A3" w:rsidRDefault="0016579D" w:rsidP="00D20075">
            <w:pPr>
              <w:widowControl/>
              <w:jc w:val="left"/>
            </w:pPr>
          </w:p>
          <w:p w14:paraId="55B976E9" w14:textId="77777777" w:rsidR="0016579D" w:rsidRPr="005221A3" w:rsidRDefault="0016579D" w:rsidP="00D20075">
            <w:pPr>
              <w:widowControl/>
              <w:jc w:val="left"/>
            </w:pPr>
          </w:p>
          <w:p w14:paraId="5A9D3A91" w14:textId="77777777" w:rsidR="0016579D" w:rsidRPr="005221A3" w:rsidRDefault="0016579D" w:rsidP="00D20075">
            <w:pPr>
              <w:widowControl/>
              <w:jc w:val="left"/>
            </w:pPr>
          </w:p>
          <w:p w14:paraId="19A4B3D7" w14:textId="77777777" w:rsidR="0016579D" w:rsidRPr="005221A3" w:rsidRDefault="0016579D" w:rsidP="00D20075">
            <w:pPr>
              <w:widowControl/>
              <w:jc w:val="left"/>
            </w:pPr>
          </w:p>
          <w:p w14:paraId="6FFB8B33" w14:textId="77777777" w:rsidR="0016579D" w:rsidRPr="005221A3" w:rsidRDefault="0016579D" w:rsidP="00D20075">
            <w:pPr>
              <w:widowControl/>
              <w:jc w:val="left"/>
            </w:pPr>
          </w:p>
          <w:p w14:paraId="56C109E4" w14:textId="77777777" w:rsidR="0016579D" w:rsidRPr="005221A3" w:rsidRDefault="0016579D" w:rsidP="00D20075">
            <w:pPr>
              <w:widowControl/>
              <w:jc w:val="left"/>
            </w:pPr>
          </w:p>
          <w:p w14:paraId="51CAEB78" w14:textId="77777777" w:rsidR="0016579D" w:rsidRPr="005221A3" w:rsidRDefault="0016579D" w:rsidP="00D20075">
            <w:pPr>
              <w:widowControl/>
              <w:jc w:val="left"/>
            </w:pPr>
          </w:p>
          <w:p w14:paraId="65C337DD" w14:textId="77777777" w:rsidR="0016579D" w:rsidRPr="005221A3" w:rsidRDefault="0016579D" w:rsidP="00D20075">
            <w:pPr>
              <w:widowControl/>
              <w:jc w:val="left"/>
            </w:pPr>
          </w:p>
          <w:p w14:paraId="618929D7" w14:textId="77777777" w:rsidR="0016579D" w:rsidRPr="005221A3" w:rsidRDefault="0016579D" w:rsidP="00D20075">
            <w:pPr>
              <w:widowControl/>
              <w:jc w:val="left"/>
            </w:pPr>
          </w:p>
          <w:p w14:paraId="1C8A96E1" w14:textId="77777777" w:rsidR="0016579D" w:rsidRPr="005221A3" w:rsidRDefault="0016579D" w:rsidP="00D20075">
            <w:pPr>
              <w:widowControl/>
              <w:jc w:val="left"/>
            </w:pPr>
          </w:p>
          <w:p w14:paraId="0330AB58" w14:textId="77777777" w:rsidR="0016579D" w:rsidRPr="005221A3" w:rsidRDefault="0016579D" w:rsidP="00D20075">
            <w:pPr>
              <w:widowControl/>
              <w:jc w:val="left"/>
            </w:pPr>
          </w:p>
          <w:p w14:paraId="51225046" w14:textId="77777777" w:rsidR="0016579D" w:rsidRPr="005221A3" w:rsidRDefault="0016579D" w:rsidP="00D20075">
            <w:pPr>
              <w:widowControl/>
              <w:jc w:val="left"/>
            </w:pPr>
          </w:p>
          <w:p w14:paraId="26146A5B" w14:textId="77777777" w:rsidR="0016579D" w:rsidRPr="005221A3" w:rsidRDefault="0016579D" w:rsidP="00D20075">
            <w:pPr>
              <w:widowControl/>
              <w:jc w:val="left"/>
            </w:pPr>
          </w:p>
          <w:p w14:paraId="4265FD72" w14:textId="2C6E7F3F" w:rsidR="0016579D" w:rsidRPr="005221A3" w:rsidRDefault="0016579D" w:rsidP="00D20075">
            <w:pPr>
              <w:widowControl/>
              <w:jc w:val="left"/>
            </w:pPr>
          </w:p>
        </w:tc>
      </w:tr>
    </w:tbl>
    <w:p w14:paraId="64378EEF" w14:textId="76D40515" w:rsidR="00E72B60" w:rsidRPr="005221A3" w:rsidRDefault="0016579D" w:rsidP="0016579D">
      <w:pPr>
        <w:spacing w:line="300" w:lineRule="exact"/>
        <w:rPr>
          <w:rFonts w:ascii="ＭＳ 明朝" w:hAnsi="ＭＳ 明朝"/>
        </w:rPr>
      </w:pPr>
      <w:r w:rsidRPr="005221A3">
        <w:rPr>
          <w:rFonts w:ascii="ＭＳ 明朝" w:hAnsi="ＭＳ 明朝"/>
          <w:sz w:val="20"/>
        </w:rPr>
        <w:t>※　本様式</w:t>
      </w:r>
      <w:r w:rsidR="00446160" w:rsidRPr="005221A3">
        <w:rPr>
          <w:rFonts w:ascii="ＭＳ 明朝" w:hAnsi="ＭＳ 明朝" w:hint="eastAsia"/>
          <w:sz w:val="20"/>
        </w:rPr>
        <w:t>１</w:t>
      </w:r>
      <w:r w:rsidRPr="005221A3">
        <w:rPr>
          <w:rFonts w:ascii="ＭＳ 明朝" w:hAnsi="ＭＳ 明朝"/>
          <w:sz w:val="20"/>
        </w:rPr>
        <w:t>枚で記入してください。</w:t>
      </w:r>
      <w:r w:rsidR="00E72B60" w:rsidRPr="005221A3">
        <w:rPr>
          <w:rFonts w:ascii="ＭＳ 明朝" w:hAnsi="ＭＳ 明朝"/>
        </w:rPr>
        <w:br w:type="page"/>
      </w:r>
    </w:p>
    <w:p w14:paraId="5F9DA9AC" w14:textId="4C15324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7340D7C" w14:textId="2D814144" w:rsidR="00696B52" w:rsidRPr="005221A3" w:rsidRDefault="00696B52" w:rsidP="00696B52">
      <w:pPr>
        <w:widowControl/>
        <w:jc w:val="right"/>
      </w:pPr>
      <w:r w:rsidRPr="005221A3">
        <w:rPr>
          <w:rFonts w:hint="eastAsia"/>
        </w:rPr>
        <w:t xml:space="preserve">　　年　　月　　日</w:t>
      </w:r>
    </w:p>
    <w:p w14:paraId="149F2C98" w14:textId="4BCE163F" w:rsidR="00696B52" w:rsidRPr="005221A3" w:rsidRDefault="00B14B67" w:rsidP="00696B52">
      <w:pPr>
        <w:widowControl/>
        <w:jc w:val="center"/>
        <w:rPr>
          <w:sz w:val="28"/>
          <w:szCs w:val="28"/>
        </w:rPr>
      </w:pPr>
      <w:r w:rsidRPr="005221A3">
        <w:rPr>
          <w:rFonts w:hint="eastAsia"/>
          <w:sz w:val="28"/>
          <w:szCs w:val="28"/>
        </w:rPr>
        <w:t>設計企業実績①</w:t>
      </w:r>
    </w:p>
    <w:tbl>
      <w:tblPr>
        <w:tblStyle w:val="af6"/>
        <w:tblW w:w="0" w:type="auto"/>
        <w:tblLook w:val="04A0" w:firstRow="1" w:lastRow="0" w:firstColumn="1" w:lastColumn="0" w:noHBand="0" w:noVBand="1"/>
      </w:tblPr>
      <w:tblGrid>
        <w:gridCol w:w="582"/>
        <w:gridCol w:w="1965"/>
        <w:gridCol w:w="6683"/>
      </w:tblGrid>
      <w:tr w:rsidR="005221A3" w:rsidRPr="005221A3" w14:paraId="2A4B8949" w14:textId="77777777" w:rsidTr="008176FA">
        <w:tc>
          <w:tcPr>
            <w:tcW w:w="2547" w:type="dxa"/>
            <w:gridSpan w:val="2"/>
          </w:tcPr>
          <w:p w14:paraId="5051C528" w14:textId="6F604A0B" w:rsidR="008176FA" w:rsidRPr="005221A3" w:rsidRDefault="008176FA" w:rsidP="008176FA">
            <w:pPr>
              <w:widowControl/>
              <w:spacing w:line="300" w:lineRule="exact"/>
              <w:jc w:val="left"/>
              <w:rPr>
                <w:sz w:val="20"/>
              </w:rPr>
            </w:pPr>
            <w:r w:rsidRPr="005221A3">
              <w:rPr>
                <w:rFonts w:hint="eastAsia"/>
                <w:sz w:val="20"/>
              </w:rPr>
              <w:t>入札参加グループの名称</w:t>
            </w:r>
          </w:p>
        </w:tc>
        <w:tc>
          <w:tcPr>
            <w:tcW w:w="6683" w:type="dxa"/>
          </w:tcPr>
          <w:p w14:paraId="6C0581A5" w14:textId="77777777" w:rsidR="008176FA" w:rsidRPr="005221A3" w:rsidRDefault="008176FA" w:rsidP="008176FA">
            <w:pPr>
              <w:widowControl/>
              <w:spacing w:line="300" w:lineRule="exact"/>
              <w:jc w:val="left"/>
              <w:rPr>
                <w:sz w:val="20"/>
              </w:rPr>
            </w:pPr>
          </w:p>
        </w:tc>
      </w:tr>
      <w:tr w:rsidR="005221A3" w:rsidRPr="005221A3" w14:paraId="54681F6F" w14:textId="77777777" w:rsidTr="008176FA">
        <w:tc>
          <w:tcPr>
            <w:tcW w:w="2547" w:type="dxa"/>
            <w:gridSpan w:val="2"/>
          </w:tcPr>
          <w:p w14:paraId="1E52AFCC" w14:textId="5C058892" w:rsidR="008176FA" w:rsidRPr="005221A3" w:rsidRDefault="008176FA" w:rsidP="008176FA">
            <w:pPr>
              <w:widowControl/>
              <w:spacing w:line="300" w:lineRule="exact"/>
              <w:jc w:val="left"/>
              <w:rPr>
                <w:sz w:val="20"/>
              </w:rPr>
            </w:pPr>
            <w:r w:rsidRPr="005221A3">
              <w:rPr>
                <w:rFonts w:hint="eastAsia"/>
                <w:sz w:val="20"/>
              </w:rPr>
              <w:t>業務に当たる企業名</w:t>
            </w:r>
          </w:p>
        </w:tc>
        <w:tc>
          <w:tcPr>
            <w:tcW w:w="6683" w:type="dxa"/>
          </w:tcPr>
          <w:p w14:paraId="652EEDDD" w14:textId="77777777" w:rsidR="008176FA" w:rsidRPr="005221A3" w:rsidRDefault="008176FA" w:rsidP="008176FA">
            <w:pPr>
              <w:widowControl/>
              <w:spacing w:line="300" w:lineRule="exact"/>
              <w:jc w:val="left"/>
              <w:rPr>
                <w:sz w:val="20"/>
              </w:rPr>
            </w:pPr>
          </w:p>
        </w:tc>
      </w:tr>
      <w:tr w:rsidR="005221A3" w:rsidRPr="005221A3" w14:paraId="3E7130AA" w14:textId="77777777" w:rsidTr="00B14B67">
        <w:trPr>
          <w:trHeight w:val="70"/>
        </w:trPr>
        <w:tc>
          <w:tcPr>
            <w:tcW w:w="2547" w:type="dxa"/>
            <w:gridSpan w:val="2"/>
          </w:tcPr>
          <w:p w14:paraId="1296F5BF" w14:textId="77777777" w:rsidR="008176FA" w:rsidRPr="005221A3" w:rsidRDefault="008176FA" w:rsidP="008176FA">
            <w:pPr>
              <w:widowControl/>
              <w:spacing w:line="300" w:lineRule="exact"/>
              <w:jc w:val="left"/>
              <w:rPr>
                <w:sz w:val="20"/>
              </w:rPr>
            </w:pPr>
            <w:r w:rsidRPr="005221A3">
              <w:rPr>
                <w:rFonts w:hint="eastAsia"/>
                <w:sz w:val="20"/>
              </w:rPr>
              <w:t>グループ内の位置づけ</w:t>
            </w:r>
          </w:p>
          <w:p w14:paraId="7D28B117" w14:textId="196667AE" w:rsidR="008176FA" w:rsidRPr="005221A3" w:rsidRDefault="008176FA" w:rsidP="008176FA">
            <w:pPr>
              <w:widowControl/>
              <w:spacing w:line="300" w:lineRule="exact"/>
              <w:jc w:val="left"/>
              <w:rPr>
                <w:sz w:val="20"/>
              </w:rPr>
            </w:pPr>
            <w:r w:rsidRPr="005221A3">
              <w:rPr>
                <w:rFonts w:hint="eastAsia"/>
                <w:sz w:val="20"/>
              </w:rPr>
              <w:t>（いずれかを囲むこと）</w:t>
            </w:r>
          </w:p>
        </w:tc>
        <w:tc>
          <w:tcPr>
            <w:tcW w:w="6683" w:type="dxa"/>
            <w:vAlign w:val="center"/>
          </w:tcPr>
          <w:p w14:paraId="1D1EB778" w14:textId="11A267F1" w:rsidR="008176FA" w:rsidRPr="005221A3" w:rsidRDefault="008176FA" w:rsidP="008176FA">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34B9D4A6" w14:textId="77777777" w:rsidTr="008176FA">
        <w:trPr>
          <w:cantSplit/>
          <w:trHeight w:val="70"/>
        </w:trPr>
        <w:tc>
          <w:tcPr>
            <w:tcW w:w="582" w:type="dxa"/>
            <w:vMerge w:val="restart"/>
            <w:textDirection w:val="tbRlV"/>
          </w:tcPr>
          <w:p w14:paraId="54C1B738" w14:textId="689877CC" w:rsidR="008176FA" w:rsidRPr="005221A3" w:rsidRDefault="008176FA" w:rsidP="008176FA">
            <w:pPr>
              <w:widowControl/>
              <w:spacing w:line="300" w:lineRule="exact"/>
              <w:ind w:left="113" w:right="113"/>
              <w:jc w:val="center"/>
              <w:rPr>
                <w:sz w:val="20"/>
              </w:rPr>
            </w:pPr>
            <w:r w:rsidRPr="005221A3">
              <w:rPr>
                <w:rFonts w:hint="eastAsia"/>
                <w:sz w:val="20"/>
              </w:rPr>
              <w:t>業務名等</w:t>
            </w:r>
          </w:p>
        </w:tc>
        <w:tc>
          <w:tcPr>
            <w:tcW w:w="1965" w:type="dxa"/>
          </w:tcPr>
          <w:p w14:paraId="197B54C1" w14:textId="3C38B94E" w:rsidR="008176FA" w:rsidRPr="005221A3" w:rsidRDefault="008176FA" w:rsidP="008176FA">
            <w:pPr>
              <w:widowControl/>
              <w:spacing w:line="300" w:lineRule="exact"/>
              <w:jc w:val="left"/>
              <w:rPr>
                <w:sz w:val="20"/>
              </w:rPr>
            </w:pPr>
            <w:r w:rsidRPr="005221A3">
              <w:rPr>
                <w:rFonts w:hint="eastAsia"/>
                <w:sz w:val="20"/>
              </w:rPr>
              <w:t>業務名</w:t>
            </w:r>
          </w:p>
        </w:tc>
        <w:tc>
          <w:tcPr>
            <w:tcW w:w="6683" w:type="dxa"/>
          </w:tcPr>
          <w:p w14:paraId="269ECA0B" w14:textId="06AF9888" w:rsidR="008176FA" w:rsidRPr="005221A3" w:rsidRDefault="008176FA" w:rsidP="008176FA">
            <w:pPr>
              <w:widowControl/>
              <w:spacing w:line="300" w:lineRule="exact"/>
              <w:jc w:val="left"/>
              <w:rPr>
                <w:sz w:val="20"/>
              </w:rPr>
            </w:pPr>
          </w:p>
        </w:tc>
      </w:tr>
      <w:tr w:rsidR="005221A3" w:rsidRPr="005221A3" w14:paraId="5FD502C5" w14:textId="77777777" w:rsidTr="008176FA">
        <w:trPr>
          <w:cantSplit/>
          <w:trHeight w:val="70"/>
        </w:trPr>
        <w:tc>
          <w:tcPr>
            <w:tcW w:w="582" w:type="dxa"/>
            <w:vMerge/>
            <w:textDirection w:val="tbRlV"/>
          </w:tcPr>
          <w:p w14:paraId="24FD7AEE" w14:textId="77777777" w:rsidR="008176FA" w:rsidRPr="005221A3" w:rsidRDefault="008176FA" w:rsidP="008176FA">
            <w:pPr>
              <w:widowControl/>
              <w:spacing w:line="300" w:lineRule="exact"/>
              <w:ind w:left="113" w:right="113"/>
              <w:jc w:val="center"/>
              <w:rPr>
                <w:sz w:val="20"/>
              </w:rPr>
            </w:pPr>
          </w:p>
        </w:tc>
        <w:tc>
          <w:tcPr>
            <w:tcW w:w="1965" w:type="dxa"/>
          </w:tcPr>
          <w:p w14:paraId="02677939" w14:textId="6729CA43" w:rsidR="008176FA" w:rsidRPr="005221A3" w:rsidRDefault="008176FA" w:rsidP="008176FA">
            <w:pPr>
              <w:widowControl/>
              <w:spacing w:line="300" w:lineRule="exact"/>
              <w:jc w:val="left"/>
              <w:rPr>
                <w:sz w:val="20"/>
              </w:rPr>
            </w:pPr>
            <w:r w:rsidRPr="005221A3">
              <w:rPr>
                <w:rFonts w:hint="eastAsia"/>
                <w:sz w:val="20"/>
              </w:rPr>
              <w:t>発注者</w:t>
            </w:r>
          </w:p>
        </w:tc>
        <w:tc>
          <w:tcPr>
            <w:tcW w:w="6683" w:type="dxa"/>
          </w:tcPr>
          <w:p w14:paraId="2B61BE79" w14:textId="6A3806BD" w:rsidR="008176FA" w:rsidRPr="005221A3" w:rsidRDefault="008176FA" w:rsidP="008176FA">
            <w:pPr>
              <w:widowControl/>
              <w:spacing w:line="300" w:lineRule="exact"/>
              <w:jc w:val="left"/>
              <w:rPr>
                <w:sz w:val="20"/>
              </w:rPr>
            </w:pPr>
          </w:p>
        </w:tc>
      </w:tr>
      <w:tr w:rsidR="005221A3" w:rsidRPr="005221A3" w14:paraId="493F1A63" w14:textId="77777777" w:rsidTr="008176FA">
        <w:trPr>
          <w:cantSplit/>
          <w:trHeight w:val="70"/>
        </w:trPr>
        <w:tc>
          <w:tcPr>
            <w:tcW w:w="582" w:type="dxa"/>
            <w:vMerge/>
            <w:textDirection w:val="tbRlV"/>
          </w:tcPr>
          <w:p w14:paraId="5DADDCC3" w14:textId="77777777" w:rsidR="008176FA" w:rsidRPr="005221A3" w:rsidRDefault="008176FA" w:rsidP="008176FA">
            <w:pPr>
              <w:widowControl/>
              <w:spacing w:line="300" w:lineRule="exact"/>
              <w:ind w:left="113" w:right="113"/>
              <w:jc w:val="center"/>
              <w:rPr>
                <w:sz w:val="20"/>
              </w:rPr>
            </w:pPr>
          </w:p>
        </w:tc>
        <w:tc>
          <w:tcPr>
            <w:tcW w:w="1965" w:type="dxa"/>
          </w:tcPr>
          <w:p w14:paraId="5B663DBB" w14:textId="49415FE1" w:rsidR="008176FA" w:rsidRPr="005221A3" w:rsidRDefault="008176FA" w:rsidP="008176FA">
            <w:pPr>
              <w:widowControl/>
              <w:spacing w:line="300" w:lineRule="exact"/>
              <w:jc w:val="left"/>
              <w:rPr>
                <w:sz w:val="20"/>
              </w:rPr>
            </w:pPr>
            <w:r w:rsidRPr="005221A3">
              <w:rPr>
                <w:rFonts w:hint="eastAsia"/>
                <w:sz w:val="20"/>
              </w:rPr>
              <w:t>施工場所</w:t>
            </w:r>
          </w:p>
        </w:tc>
        <w:tc>
          <w:tcPr>
            <w:tcW w:w="6683" w:type="dxa"/>
          </w:tcPr>
          <w:p w14:paraId="71FB1AC6" w14:textId="5D0D1EDF" w:rsidR="008176FA" w:rsidRPr="005221A3" w:rsidRDefault="008176FA" w:rsidP="008176FA">
            <w:pPr>
              <w:widowControl/>
              <w:spacing w:line="300" w:lineRule="exact"/>
              <w:jc w:val="left"/>
              <w:rPr>
                <w:sz w:val="20"/>
              </w:rPr>
            </w:pPr>
          </w:p>
        </w:tc>
      </w:tr>
      <w:tr w:rsidR="005221A3" w:rsidRPr="005221A3" w14:paraId="7F1C3645" w14:textId="77777777" w:rsidTr="008176FA">
        <w:trPr>
          <w:cantSplit/>
          <w:trHeight w:val="70"/>
        </w:trPr>
        <w:tc>
          <w:tcPr>
            <w:tcW w:w="582" w:type="dxa"/>
            <w:vMerge/>
            <w:textDirection w:val="tbRlV"/>
          </w:tcPr>
          <w:p w14:paraId="67D675DE" w14:textId="77777777" w:rsidR="008176FA" w:rsidRPr="005221A3" w:rsidRDefault="008176FA" w:rsidP="008176FA">
            <w:pPr>
              <w:widowControl/>
              <w:spacing w:line="300" w:lineRule="exact"/>
              <w:ind w:left="113" w:right="113"/>
              <w:jc w:val="center"/>
              <w:rPr>
                <w:sz w:val="20"/>
              </w:rPr>
            </w:pPr>
          </w:p>
        </w:tc>
        <w:tc>
          <w:tcPr>
            <w:tcW w:w="1965" w:type="dxa"/>
          </w:tcPr>
          <w:p w14:paraId="2D161F7D" w14:textId="6C081806" w:rsidR="008176FA" w:rsidRPr="005221A3" w:rsidRDefault="008176FA" w:rsidP="008176FA">
            <w:pPr>
              <w:widowControl/>
              <w:spacing w:line="300" w:lineRule="exact"/>
              <w:jc w:val="left"/>
              <w:rPr>
                <w:sz w:val="20"/>
              </w:rPr>
            </w:pPr>
            <w:r w:rsidRPr="005221A3">
              <w:rPr>
                <w:rFonts w:hint="eastAsia"/>
                <w:sz w:val="20"/>
              </w:rPr>
              <w:t>契約金額</w:t>
            </w:r>
          </w:p>
        </w:tc>
        <w:tc>
          <w:tcPr>
            <w:tcW w:w="6683" w:type="dxa"/>
          </w:tcPr>
          <w:p w14:paraId="2974C0FB" w14:textId="219A0748" w:rsidR="008176FA" w:rsidRPr="005221A3" w:rsidRDefault="008176FA" w:rsidP="008176FA">
            <w:pPr>
              <w:widowControl/>
              <w:spacing w:line="300" w:lineRule="exact"/>
              <w:jc w:val="left"/>
              <w:rPr>
                <w:sz w:val="20"/>
              </w:rPr>
            </w:pPr>
          </w:p>
        </w:tc>
      </w:tr>
      <w:tr w:rsidR="005221A3" w:rsidRPr="005221A3" w14:paraId="1D482F1C" w14:textId="77777777" w:rsidTr="008176FA">
        <w:trPr>
          <w:cantSplit/>
          <w:trHeight w:val="70"/>
        </w:trPr>
        <w:tc>
          <w:tcPr>
            <w:tcW w:w="582" w:type="dxa"/>
            <w:vMerge/>
            <w:textDirection w:val="tbRlV"/>
          </w:tcPr>
          <w:p w14:paraId="6A79DD7D" w14:textId="77777777" w:rsidR="008176FA" w:rsidRPr="005221A3" w:rsidRDefault="008176FA" w:rsidP="008176FA">
            <w:pPr>
              <w:widowControl/>
              <w:spacing w:line="300" w:lineRule="exact"/>
              <w:ind w:left="113" w:right="113"/>
              <w:jc w:val="center"/>
              <w:rPr>
                <w:sz w:val="20"/>
              </w:rPr>
            </w:pPr>
          </w:p>
        </w:tc>
        <w:tc>
          <w:tcPr>
            <w:tcW w:w="1965" w:type="dxa"/>
          </w:tcPr>
          <w:p w14:paraId="0BCF8204" w14:textId="0D8E7D7E" w:rsidR="008176FA" w:rsidRPr="005221A3" w:rsidRDefault="008176FA" w:rsidP="008176FA">
            <w:pPr>
              <w:widowControl/>
              <w:spacing w:line="300" w:lineRule="exact"/>
              <w:jc w:val="left"/>
              <w:rPr>
                <w:sz w:val="20"/>
              </w:rPr>
            </w:pPr>
            <w:r w:rsidRPr="005221A3">
              <w:rPr>
                <w:rFonts w:hint="eastAsia"/>
                <w:sz w:val="20"/>
              </w:rPr>
              <w:t>委託期間</w:t>
            </w:r>
          </w:p>
        </w:tc>
        <w:tc>
          <w:tcPr>
            <w:tcW w:w="6683" w:type="dxa"/>
          </w:tcPr>
          <w:p w14:paraId="6032F0AE" w14:textId="0D623673" w:rsidR="008176FA" w:rsidRPr="005221A3" w:rsidRDefault="008176FA" w:rsidP="008176FA">
            <w:pPr>
              <w:widowControl/>
              <w:spacing w:line="300" w:lineRule="exact"/>
              <w:jc w:val="left"/>
              <w:rPr>
                <w:sz w:val="20"/>
              </w:rPr>
            </w:pPr>
          </w:p>
        </w:tc>
      </w:tr>
      <w:tr w:rsidR="005221A3" w:rsidRPr="005221A3" w14:paraId="767C3DA9" w14:textId="77777777" w:rsidTr="008176FA">
        <w:trPr>
          <w:cantSplit/>
          <w:trHeight w:val="70"/>
        </w:trPr>
        <w:tc>
          <w:tcPr>
            <w:tcW w:w="582" w:type="dxa"/>
            <w:vMerge w:val="restart"/>
            <w:textDirection w:val="tbRlV"/>
          </w:tcPr>
          <w:p w14:paraId="3108124E" w14:textId="2E71000D" w:rsidR="008176FA" w:rsidRPr="005221A3" w:rsidRDefault="008176FA" w:rsidP="008176FA">
            <w:pPr>
              <w:widowControl/>
              <w:spacing w:line="300" w:lineRule="exact"/>
              <w:ind w:left="113" w:right="113"/>
              <w:jc w:val="center"/>
              <w:rPr>
                <w:sz w:val="20"/>
              </w:rPr>
            </w:pPr>
            <w:r w:rsidRPr="005221A3">
              <w:rPr>
                <w:rFonts w:hint="eastAsia"/>
                <w:sz w:val="20"/>
              </w:rPr>
              <w:t>業務概要</w:t>
            </w:r>
          </w:p>
        </w:tc>
        <w:tc>
          <w:tcPr>
            <w:tcW w:w="1965" w:type="dxa"/>
          </w:tcPr>
          <w:p w14:paraId="2EEBCCA1" w14:textId="401BABD1" w:rsidR="008176FA" w:rsidRPr="005221A3" w:rsidRDefault="008176FA" w:rsidP="008176FA">
            <w:pPr>
              <w:widowControl/>
              <w:spacing w:line="300" w:lineRule="exact"/>
              <w:jc w:val="left"/>
              <w:rPr>
                <w:sz w:val="20"/>
              </w:rPr>
            </w:pPr>
            <w:r w:rsidRPr="005221A3">
              <w:rPr>
                <w:rFonts w:hint="eastAsia"/>
                <w:sz w:val="20"/>
              </w:rPr>
              <w:t>建物用途</w:t>
            </w:r>
          </w:p>
        </w:tc>
        <w:tc>
          <w:tcPr>
            <w:tcW w:w="6683" w:type="dxa"/>
          </w:tcPr>
          <w:p w14:paraId="1DB2FC0D" w14:textId="6CDE8045" w:rsidR="008176FA" w:rsidRPr="005221A3" w:rsidRDefault="008176FA" w:rsidP="008176FA">
            <w:pPr>
              <w:widowControl/>
              <w:spacing w:line="300" w:lineRule="exact"/>
              <w:jc w:val="left"/>
              <w:rPr>
                <w:sz w:val="20"/>
              </w:rPr>
            </w:pPr>
          </w:p>
        </w:tc>
      </w:tr>
      <w:tr w:rsidR="005221A3" w:rsidRPr="005221A3" w14:paraId="738496B2" w14:textId="77777777" w:rsidTr="008176FA">
        <w:trPr>
          <w:cantSplit/>
          <w:trHeight w:val="70"/>
        </w:trPr>
        <w:tc>
          <w:tcPr>
            <w:tcW w:w="582" w:type="dxa"/>
            <w:vMerge/>
            <w:textDirection w:val="tbRlV"/>
          </w:tcPr>
          <w:p w14:paraId="39140445" w14:textId="77777777" w:rsidR="008176FA" w:rsidRPr="005221A3" w:rsidRDefault="008176FA" w:rsidP="008176FA">
            <w:pPr>
              <w:widowControl/>
              <w:spacing w:line="300" w:lineRule="exact"/>
              <w:ind w:left="113" w:right="113"/>
              <w:jc w:val="left"/>
              <w:rPr>
                <w:sz w:val="20"/>
              </w:rPr>
            </w:pPr>
          </w:p>
        </w:tc>
        <w:tc>
          <w:tcPr>
            <w:tcW w:w="1965" w:type="dxa"/>
          </w:tcPr>
          <w:p w14:paraId="67849473" w14:textId="009B5A81" w:rsidR="008176FA" w:rsidRPr="005221A3" w:rsidRDefault="008176FA" w:rsidP="008176FA">
            <w:pPr>
              <w:widowControl/>
              <w:spacing w:line="300" w:lineRule="exact"/>
              <w:jc w:val="left"/>
              <w:rPr>
                <w:sz w:val="20"/>
              </w:rPr>
            </w:pPr>
            <w:r w:rsidRPr="005221A3">
              <w:rPr>
                <w:rFonts w:hint="eastAsia"/>
                <w:sz w:val="20"/>
              </w:rPr>
              <w:t>施設名称</w:t>
            </w:r>
          </w:p>
        </w:tc>
        <w:tc>
          <w:tcPr>
            <w:tcW w:w="6683" w:type="dxa"/>
          </w:tcPr>
          <w:p w14:paraId="4FF48AFB" w14:textId="0299F625" w:rsidR="008176FA" w:rsidRPr="005221A3" w:rsidRDefault="008176FA" w:rsidP="008176FA">
            <w:pPr>
              <w:widowControl/>
              <w:spacing w:line="300" w:lineRule="exact"/>
              <w:jc w:val="left"/>
              <w:rPr>
                <w:sz w:val="20"/>
              </w:rPr>
            </w:pPr>
          </w:p>
        </w:tc>
      </w:tr>
      <w:tr w:rsidR="005221A3" w:rsidRPr="005221A3" w14:paraId="12E45134" w14:textId="77777777" w:rsidTr="008176FA">
        <w:trPr>
          <w:cantSplit/>
          <w:trHeight w:val="70"/>
        </w:trPr>
        <w:tc>
          <w:tcPr>
            <w:tcW w:w="582" w:type="dxa"/>
            <w:vMerge/>
            <w:textDirection w:val="tbRlV"/>
          </w:tcPr>
          <w:p w14:paraId="3FC09B0F" w14:textId="77777777" w:rsidR="008176FA" w:rsidRPr="005221A3" w:rsidRDefault="008176FA" w:rsidP="008176FA">
            <w:pPr>
              <w:widowControl/>
              <w:spacing w:line="300" w:lineRule="exact"/>
              <w:ind w:left="113" w:right="113"/>
              <w:jc w:val="left"/>
              <w:rPr>
                <w:sz w:val="20"/>
              </w:rPr>
            </w:pPr>
          </w:p>
        </w:tc>
        <w:tc>
          <w:tcPr>
            <w:tcW w:w="1965" w:type="dxa"/>
          </w:tcPr>
          <w:p w14:paraId="2B3654C6" w14:textId="62EBB7B7" w:rsidR="008176FA" w:rsidRPr="005221A3" w:rsidRDefault="008176FA" w:rsidP="008176FA">
            <w:pPr>
              <w:widowControl/>
              <w:spacing w:line="300" w:lineRule="exact"/>
              <w:jc w:val="left"/>
              <w:rPr>
                <w:sz w:val="20"/>
              </w:rPr>
            </w:pPr>
            <w:r w:rsidRPr="005221A3">
              <w:rPr>
                <w:rFonts w:hint="eastAsia"/>
                <w:sz w:val="20"/>
              </w:rPr>
              <w:t>構造・階数</w:t>
            </w:r>
          </w:p>
        </w:tc>
        <w:tc>
          <w:tcPr>
            <w:tcW w:w="6683" w:type="dxa"/>
          </w:tcPr>
          <w:p w14:paraId="5B0967EA" w14:textId="4BE855F4" w:rsidR="008176FA" w:rsidRPr="005221A3" w:rsidRDefault="008176FA" w:rsidP="008176FA">
            <w:pPr>
              <w:widowControl/>
              <w:spacing w:line="300" w:lineRule="exact"/>
              <w:jc w:val="left"/>
              <w:rPr>
                <w:sz w:val="20"/>
              </w:rPr>
            </w:pPr>
          </w:p>
        </w:tc>
      </w:tr>
      <w:tr w:rsidR="005221A3" w:rsidRPr="005221A3" w14:paraId="2E078688" w14:textId="77777777" w:rsidTr="008176FA">
        <w:trPr>
          <w:cantSplit/>
          <w:trHeight w:val="70"/>
        </w:trPr>
        <w:tc>
          <w:tcPr>
            <w:tcW w:w="582" w:type="dxa"/>
            <w:vMerge/>
            <w:textDirection w:val="tbRlV"/>
          </w:tcPr>
          <w:p w14:paraId="01DD7610" w14:textId="77777777" w:rsidR="008176FA" w:rsidRPr="005221A3" w:rsidRDefault="008176FA" w:rsidP="008176FA">
            <w:pPr>
              <w:widowControl/>
              <w:spacing w:line="300" w:lineRule="exact"/>
              <w:ind w:left="113" w:right="113"/>
              <w:jc w:val="left"/>
              <w:rPr>
                <w:sz w:val="20"/>
              </w:rPr>
            </w:pPr>
          </w:p>
        </w:tc>
        <w:tc>
          <w:tcPr>
            <w:tcW w:w="1965" w:type="dxa"/>
          </w:tcPr>
          <w:p w14:paraId="5AA253B6" w14:textId="07F3D1CF" w:rsidR="008176FA" w:rsidRPr="005221A3" w:rsidRDefault="008176FA" w:rsidP="008176FA">
            <w:pPr>
              <w:widowControl/>
              <w:spacing w:line="300" w:lineRule="exact"/>
              <w:jc w:val="left"/>
              <w:rPr>
                <w:sz w:val="20"/>
              </w:rPr>
            </w:pPr>
            <w:r w:rsidRPr="005221A3">
              <w:rPr>
                <w:rFonts w:hint="eastAsia"/>
                <w:sz w:val="20"/>
              </w:rPr>
              <w:t>建物規模</w:t>
            </w:r>
          </w:p>
        </w:tc>
        <w:tc>
          <w:tcPr>
            <w:tcW w:w="6683" w:type="dxa"/>
          </w:tcPr>
          <w:p w14:paraId="2806F591" w14:textId="72C715F5" w:rsidR="008176FA" w:rsidRPr="005221A3" w:rsidRDefault="008176FA" w:rsidP="008176FA">
            <w:pPr>
              <w:widowControl/>
              <w:spacing w:line="300" w:lineRule="exact"/>
              <w:jc w:val="left"/>
              <w:rPr>
                <w:sz w:val="20"/>
              </w:rPr>
            </w:pPr>
          </w:p>
        </w:tc>
      </w:tr>
      <w:tr w:rsidR="005221A3" w:rsidRPr="005221A3" w14:paraId="069CAA69" w14:textId="77777777" w:rsidTr="008176FA">
        <w:trPr>
          <w:cantSplit/>
          <w:trHeight w:val="1134"/>
        </w:trPr>
        <w:tc>
          <w:tcPr>
            <w:tcW w:w="582" w:type="dxa"/>
            <w:vMerge/>
            <w:textDirection w:val="tbRlV"/>
          </w:tcPr>
          <w:p w14:paraId="33D07A09" w14:textId="77777777" w:rsidR="008176FA" w:rsidRPr="005221A3" w:rsidRDefault="008176FA" w:rsidP="008176FA">
            <w:pPr>
              <w:widowControl/>
              <w:spacing w:line="300" w:lineRule="exact"/>
              <w:ind w:left="113" w:right="113"/>
              <w:jc w:val="left"/>
              <w:rPr>
                <w:sz w:val="20"/>
              </w:rPr>
            </w:pPr>
          </w:p>
        </w:tc>
        <w:tc>
          <w:tcPr>
            <w:tcW w:w="1965" w:type="dxa"/>
          </w:tcPr>
          <w:p w14:paraId="5FE684BB" w14:textId="2FC4A779" w:rsidR="008176FA" w:rsidRPr="005221A3" w:rsidRDefault="008176FA" w:rsidP="008176FA">
            <w:pPr>
              <w:widowControl/>
              <w:spacing w:line="300" w:lineRule="exact"/>
              <w:jc w:val="left"/>
              <w:rPr>
                <w:sz w:val="20"/>
              </w:rPr>
            </w:pPr>
            <w:r w:rsidRPr="005221A3">
              <w:rPr>
                <w:rFonts w:hint="eastAsia"/>
                <w:sz w:val="20"/>
              </w:rPr>
              <w:t>業務内容</w:t>
            </w:r>
          </w:p>
        </w:tc>
        <w:tc>
          <w:tcPr>
            <w:tcW w:w="6683" w:type="dxa"/>
          </w:tcPr>
          <w:p w14:paraId="298EA9E4" w14:textId="77777777" w:rsidR="008176FA" w:rsidRPr="005221A3" w:rsidRDefault="008176FA" w:rsidP="008176FA">
            <w:pPr>
              <w:widowControl/>
              <w:spacing w:line="300" w:lineRule="exact"/>
              <w:jc w:val="left"/>
              <w:rPr>
                <w:sz w:val="20"/>
              </w:rPr>
            </w:pPr>
          </w:p>
          <w:p w14:paraId="7CEEA114" w14:textId="77777777" w:rsidR="008176FA" w:rsidRPr="005221A3" w:rsidRDefault="008176FA" w:rsidP="008176FA">
            <w:pPr>
              <w:widowControl/>
              <w:spacing w:line="300" w:lineRule="exact"/>
              <w:jc w:val="left"/>
              <w:rPr>
                <w:sz w:val="20"/>
              </w:rPr>
            </w:pPr>
          </w:p>
          <w:p w14:paraId="33AB71C9" w14:textId="77777777" w:rsidR="008176FA" w:rsidRPr="005221A3" w:rsidRDefault="008176FA" w:rsidP="008176FA">
            <w:pPr>
              <w:widowControl/>
              <w:spacing w:line="300" w:lineRule="exact"/>
              <w:jc w:val="left"/>
              <w:rPr>
                <w:sz w:val="20"/>
              </w:rPr>
            </w:pPr>
          </w:p>
          <w:p w14:paraId="4DB6B9B0" w14:textId="77777777" w:rsidR="008176FA" w:rsidRPr="005221A3" w:rsidRDefault="008176FA" w:rsidP="008176FA">
            <w:pPr>
              <w:widowControl/>
              <w:spacing w:line="300" w:lineRule="exact"/>
              <w:jc w:val="left"/>
              <w:rPr>
                <w:sz w:val="20"/>
              </w:rPr>
            </w:pPr>
          </w:p>
          <w:p w14:paraId="3E486A51" w14:textId="77777777" w:rsidR="008176FA" w:rsidRPr="005221A3" w:rsidRDefault="008176FA" w:rsidP="008176FA">
            <w:pPr>
              <w:widowControl/>
              <w:spacing w:line="300" w:lineRule="exact"/>
              <w:jc w:val="left"/>
              <w:rPr>
                <w:sz w:val="20"/>
              </w:rPr>
            </w:pPr>
          </w:p>
          <w:p w14:paraId="1BCAA5E5" w14:textId="77777777" w:rsidR="008176FA" w:rsidRPr="005221A3" w:rsidRDefault="008176FA" w:rsidP="008176FA">
            <w:pPr>
              <w:widowControl/>
              <w:spacing w:line="300" w:lineRule="exact"/>
              <w:jc w:val="left"/>
              <w:rPr>
                <w:sz w:val="20"/>
              </w:rPr>
            </w:pPr>
          </w:p>
          <w:p w14:paraId="012C56DD" w14:textId="77777777" w:rsidR="008176FA" w:rsidRPr="005221A3" w:rsidRDefault="008176FA" w:rsidP="008176FA">
            <w:pPr>
              <w:widowControl/>
              <w:spacing w:line="300" w:lineRule="exact"/>
              <w:jc w:val="left"/>
              <w:rPr>
                <w:sz w:val="20"/>
              </w:rPr>
            </w:pPr>
          </w:p>
          <w:p w14:paraId="17E64BBE" w14:textId="77777777" w:rsidR="008176FA" w:rsidRPr="005221A3" w:rsidRDefault="008176FA" w:rsidP="008176FA">
            <w:pPr>
              <w:widowControl/>
              <w:spacing w:line="300" w:lineRule="exact"/>
              <w:jc w:val="left"/>
              <w:rPr>
                <w:sz w:val="20"/>
              </w:rPr>
            </w:pPr>
          </w:p>
          <w:p w14:paraId="5466A841" w14:textId="77777777" w:rsidR="008176FA" w:rsidRPr="005221A3" w:rsidRDefault="008176FA" w:rsidP="008176FA">
            <w:pPr>
              <w:widowControl/>
              <w:spacing w:line="300" w:lineRule="exact"/>
              <w:jc w:val="left"/>
              <w:rPr>
                <w:sz w:val="20"/>
              </w:rPr>
            </w:pPr>
          </w:p>
          <w:p w14:paraId="31E387E2" w14:textId="77777777" w:rsidR="008176FA" w:rsidRPr="005221A3" w:rsidRDefault="008176FA" w:rsidP="008176FA">
            <w:pPr>
              <w:widowControl/>
              <w:spacing w:line="300" w:lineRule="exact"/>
              <w:jc w:val="left"/>
              <w:rPr>
                <w:sz w:val="20"/>
              </w:rPr>
            </w:pPr>
          </w:p>
          <w:p w14:paraId="4A9AA99A" w14:textId="77777777" w:rsidR="008176FA" w:rsidRPr="005221A3" w:rsidRDefault="008176FA" w:rsidP="008176FA">
            <w:pPr>
              <w:widowControl/>
              <w:spacing w:line="300" w:lineRule="exact"/>
              <w:jc w:val="left"/>
              <w:rPr>
                <w:sz w:val="20"/>
              </w:rPr>
            </w:pPr>
          </w:p>
          <w:p w14:paraId="265BCD77" w14:textId="77777777" w:rsidR="008176FA" w:rsidRPr="005221A3" w:rsidRDefault="008176FA" w:rsidP="008176FA">
            <w:pPr>
              <w:widowControl/>
              <w:spacing w:line="300" w:lineRule="exact"/>
              <w:jc w:val="left"/>
              <w:rPr>
                <w:sz w:val="20"/>
              </w:rPr>
            </w:pPr>
          </w:p>
          <w:p w14:paraId="586B856E" w14:textId="77777777" w:rsidR="008176FA" w:rsidRPr="005221A3" w:rsidRDefault="008176FA" w:rsidP="008176FA">
            <w:pPr>
              <w:widowControl/>
              <w:spacing w:line="300" w:lineRule="exact"/>
              <w:jc w:val="left"/>
              <w:rPr>
                <w:sz w:val="20"/>
              </w:rPr>
            </w:pPr>
          </w:p>
          <w:p w14:paraId="57AEFC69" w14:textId="77777777" w:rsidR="008176FA" w:rsidRPr="005221A3" w:rsidRDefault="008176FA" w:rsidP="008176FA">
            <w:pPr>
              <w:widowControl/>
              <w:spacing w:line="300" w:lineRule="exact"/>
              <w:jc w:val="left"/>
              <w:rPr>
                <w:sz w:val="20"/>
              </w:rPr>
            </w:pPr>
          </w:p>
          <w:p w14:paraId="42334EEA" w14:textId="77777777" w:rsidR="008176FA" w:rsidRPr="005221A3" w:rsidRDefault="008176FA" w:rsidP="008176FA">
            <w:pPr>
              <w:widowControl/>
              <w:spacing w:line="300" w:lineRule="exact"/>
              <w:jc w:val="left"/>
              <w:rPr>
                <w:sz w:val="20"/>
              </w:rPr>
            </w:pPr>
          </w:p>
          <w:p w14:paraId="23412CC0" w14:textId="77777777" w:rsidR="008176FA" w:rsidRPr="005221A3" w:rsidRDefault="008176FA" w:rsidP="008176FA">
            <w:pPr>
              <w:widowControl/>
              <w:spacing w:line="300" w:lineRule="exact"/>
              <w:jc w:val="left"/>
              <w:rPr>
                <w:sz w:val="20"/>
              </w:rPr>
            </w:pPr>
          </w:p>
          <w:p w14:paraId="437024F6" w14:textId="77777777" w:rsidR="008176FA" w:rsidRPr="005221A3" w:rsidRDefault="008176FA" w:rsidP="008176FA">
            <w:pPr>
              <w:widowControl/>
              <w:spacing w:line="300" w:lineRule="exact"/>
              <w:jc w:val="left"/>
              <w:rPr>
                <w:sz w:val="20"/>
              </w:rPr>
            </w:pPr>
          </w:p>
          <w:p w14:paraId="795B65FD" w14:textId="77777777" w:rsidR="008176FA" w:rsidRPr="005221A3" w:rsidRDefault="008176FA" w:rsidP="008176FA">
            <w:pPr>
              <w:widowControl/>
              <w:spacing w:line="300" w:lineRule="exact"/>
              <w:jc w:val="left"/>
              <w:rPr>
                <w:sz w:val="20"/>
              </w:rPr>
            </w:pPr>
          </w:p>
          <w:p w14:paraId="2C107CA6" w14:textId="77777777" w:rsidR="009275F6" w:rsidRPr="005221A3" w:rsidRDefault="009275F6" w:rsidP="008176FA">
            <w:pPr>
              <w:widowControl/>
              <w:spacing w:line="300" w:lineRule="exact"/>
              <w:jc w:val="left"/>
              <w:rPr>
                <w:sz w:val="20"/>
              </w:rPr>
            </w:pPr>
          </w:p>
          <w:p w14:paraId="27634782" w14:textId="77777777" w:rsidR="008176FA" w:rsidRPr="005221A3" w:rsidRDefault="008176FA" w:rsidP="008176FA">
            <w:pPr>
              <w:widowControl/>
              <w:spacing w:line="300" w:lineRule="exact"/>
              <w:jc w:val="left"/>
              <w:rPr>
                <w:sz w:val="20"/>
              </w:rPr>
            </w:pPr>
          </w:p>
          <w:p w14:paraId="73B5DEC0" w14:textId="77777777" w:rsidR="008176FA" w:rsidRPr="005221A3" w:rsidRDefault="008176FA" w:rsidP="008176FA">
            <w:pPr>
              <w:widowControl/>
              <w:spacing w:line="300" w:lineRule="exact"/>
              <w:jc w:val="left"/>
              <w:rPr>
                <w:sz w:val="20"/>
              </w:rPr>
            </w:pPr>
          </w:p>
          <w:p w14:paraId="22742055" w14:textId="77777777" w:rsidR="008176FA" w:rsidRPr="005221A3" w:rsidRDefault="008176FA" w:rsidP="008176FA">
            <w:pPr>
              <w:widowControl/>
              <w:spacing w:line="300" w:lineRule="exact"/>
              <w:jc w:val="left"/>
              <w:rPr>
                <w:sz w:val="20"/>
              </w:rPr>
            </w:pPr>
          </w:p>
          <w:p w14:paraId="6412B5BA" w14:textId="77777777" w:rsidR="008176FA" w:rsidRPr="005221A3" w:rsidRDefault="008176FA" w:rsidP="008176FA">
            <w:pPr>
              <w:widowControl/>
              <w:spacing w:line="300" w:lineRule="exact"/>
              <w:jc w:val="left"/>
              <w:rPr>
                <w:sz w:val="20"/>
              </w:rPr>
            </w:pPr>
          </w:p>
          <w:p w14:paraId="74B6FCE5" w14:textId="77777777" w:rsidR="008176FA" w:rsidRPr="005221A3" w:rsidRDefault="008176FA" w:rsidP="008176FA">
            <w:pPr>
              <w:widowControl/>
              <w:spacing w:line="300" w:lineRule="exact"/>
              <w:jc w:val="left"/>
              <w:rPr>
                <w:sz w:val="20"/>
              </w:rPr>
            </w:pPr>
          </w:p>
          <w:p w14:paraId="40F33E79" w14:textId="77777777" w:rsidR="008176FA" w:rsidRPr="005221A3" w:rsidRDefault="008176FA" w:rsidP="008176FA">
            <w:pPr>
              <w:widowControl/>
              <w:spacing w:line="300" w:lineRule="exact"/>
              <w:jc w:val="left"/>
              <w:rPr>
                <w:sz w:val="20"/>
              </w:rPr>
            </w:pPr>
          </w:p>
          <w:p w14:paraId="649B5ED7" w14:textId="77777777" w:rsidR="008176FA" w:rsidRPr="005221A3" w:rsidRDefault="008176FA" w:rsidP="008176FA">
            <w:pPr>
              <w:widowControl/>
              <w:spacing w:line="300" w:lineRule="exact"/>
              <w:jc w:val="left"/>
              <w:rPr>
                <w:sz w:val="20"/>
              </w:rPr>
            </w:pPr>
          </w:p>
          <w:p w14:paraId="1A2AD123" w14:textId="77777777" w:rsidR="00B14B67" w:rsidRPr="005221A3" w:rsidRDefault="00B14B67" w:rsidP="008176FA">
            <w:pPr>
              <w:widowControl/>
              <w:spacing w:line="300" w:lineRule="exact"/>
              <w:jc w:val="left"/>
              <w:rPr>
                <w:sz w:val="20"/>
              </w:rPr>
            </w:pPr>
          </w:p>
          <w:p w14:paraId="01A3D7A1" w14:textId="77777777" w:rsidR="008176FA" w:rsidRPr="005221A3" w:rsidRDefault="008176FA" w:rsidP="008176FA">
            <w:pPr>
              <w:widowControl/>
              <w:spacing w:line="300" w:lineRule="exact"/>
              <w:jc w:val="left"/>
              <w:rPr>
                <w:sz w:val="20"/>
              </w:rPr>
            </w:pPr>
          </w:p>
          <w:p w14:paraId="297EF57E" w14:textId="37924668" w:rsidR="008176FA" w:rsidRPr="005221A3" w:rsidRDefault="008176FA" w:rsidP="008176FA">
            <w:pPr>
              <w:widowControl/>
              <w:spacing w:line="300" w:lineRule="exact"/>
              <w:jc w:val="left"/>
              <w:rPr>
                <w:sz w:val="20"/>
              </w:rPr>
            </w:pPr>
          </w:p>
        </w:tc>
      </w:tr>
    </w:tbl>
    <w:p w14:paraId="4F34E35B" w14:textId="2C84DA6D" w:rsidR="0016579D" w:rsidRPr="005221A3" w:rsidRDefault="00696B52" w:rsidP="00696B52">
      <w:pPr>
        <w:spacing w:line="300" w:lineRule="exact"/>
        <w:rPr>
          <w:sz w:val="20"/>
        </w:rPr>
      </w:pPr>
      <w:r w:rsidRPr="005221A3">
        <w:rPr>
          <w:rFonts w:hint="eastAsia"/>
          <w:sz w:val="20"/>
        </w:rPr>
        <w:t>※　記入欄が足りない場合は、本様式に準じて追加してください。</w:t>
      </w:r>
      <w:r w:rsidR="0016579D" w:rsidRPr="005221A3">
        <w:br w:type="page"/>
      </w:r>
    </w:p>
    <w:p w14:paraId="3E8320D3" w14:textId="39B0D05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124C121" w14:textId="52B188D2" w:rsidR="00B14B67" w:rsidRPr="005221A3" w:rsidRDefault="00B14B67" w:rsidP="00B14B67">
      <w:pPr>
        <w:widowControl/>
        <w:jc w:val="right"/>
      </w:pPr>
      <w:r w:rsidRPr="005221A3">
        <w:rPr>
          <w:rFonts w:hint="eastAsia"/>
        </w:rPr>
        <w:t xml:space="preserve">　　年　　月　　日</w:t>
      </w:r>
    </w:p>
    <w:p w14:paraId="6A11E5D4" w14:textId="4D9F83BE" w:rsidR="00B14B67" w:rsidRPr="005221A3" w:rsidRDefault="00B14B67" w:rsidP="00B14B67">
      <w:pPr>
        <w:widowControl/>
        <w:jc w:val="center"/>
        <w:rPr>
          <w:sz w:val="28"/>
          <w:szCs w:val="28"/>
        </w:rPr>
      </w:pPr>
      <w:r w:rsidRPr="005221A3">
        <w:rPr>
          <w:rFonts w:hint="eastAsia"/>
          <w:sz w:val="28"/>
          <w:szCs w:val="28"/>
        </w:rPr>
        <w:t>設計企業実績②</w:t>
      </w:r>
    </w:p>
    <w:tbl>
      <w:tblPr>
        <w:tblStyle w:val="af6"/>
        <w:tblW w:w="0" w:type="auto"/>
        <w:tblLook w:val="04A0" w:firstRow="1" w:lastRow="0" w:firstColumn="1" w:lastColumn="0" w:noHBand="0" w:noVBand="1"/>
      </w:tblPr>
      <w:tblGrid>
        <w:gridCol w:w="582"/>
        <w:gridCol w:w="1965"/>
        <w:gridCol w:w="6683"/>
      </w:tblGrid>
      <w:tr w:rsidR="005221A3" w:rsidRPr="005221A3" w14:paraId="393BDFA1" w14:textId="77777777" w:rsidTr="00277F0E">
        <w:tc>
          <w:tcPr>
            <w:tcW w:w="2547" w:type="dxa"/>
            <w:gridSpan w:val="2"/>
          </w:tcPr>
          <w:p w14:paraId="4BAAE3DC" w14:textId="77777777" w:rsidR="00B14B67" w:rsidRPr="005221A3" w:rsidRDefault="00B14B67" w:rsidP="00277F0E">
            <w:pPr>
              <w:widowControl/>
              <w:spacing w:line="300" w:lineRule="exact"/>
              <w:jc w:val="left"/>
              <w:rPr>
                <w:sz w:val="20"/>
              </w:rPr>
            </w:pPr>
            <w:r w:rsidRPr="005221A3">
              <w:rPr>
                <w:rFonts w:hint="eastAsia"/>
                <w:sz w:val="20"/>
              </w:rPr>
              <w:t>入札参加グループの名称</w:t>
            </w:r>
          </w:p>
        </w:tc>
        <w:tc>
          <w:tcPr>
            <w:tcW w:w="6683" w:type="dxa"/>
          </w:tcPr>
          <w:p w14:paraId="75F453B3" w14:textId="77777777" w:rsidR="00B14B67" w:rsidRPr="005221A3" w:rsidRDefault="00B14B67" w:rsidP="00277F0E">
            <w:pPr>
              <w:widowControl/>
              <w:spacing w:line="300" w:lineRule="exact"/>
              <w:jc w:val="left"/>
              <w:rPr>
                <w:sz w:val="20"/>
              </w:rPr>
            </w:pPr>
          </w:p>
        </w:tc>
      </w:tr>
      <w:tr w:rsidR="005221A3" w:rsidRPr="005221A3" w14:paraId="3FA4FEC5" w14:textId="77777777" w:rsidTr="00277F0E">
        <w:tc>
          <w:tcPr>
            <w:tcW w:w="2547" w:type="dxa"/>
            <w:gridSpan w:val="2"/>
          </w:tcPr>
          <w:p w14:paraId="48FF0904" w14:textId="77777777" w:rsidR="00B14B67" w:rsidRPr="005221A3" w:rsidRDefault="00B14B67" w:rsidP="00277F0E">
            <w:pPr>
              <w:widowControl/>
              <w:spacing w:line="300" w:lineRule="exact"/>
              <w:jc w:val="left"/>
              <w:rPr>
                <w:sz w:val="20"/>
              </w:rPr>
            </w:pPr>
            <w:r w:rsidRPr="005221A3">
              <w:rPr>
                <w:rFonts w:hint="eastAsia"/>
                <w:sz w:val="20"/>
              </w:rPr>
              <w:t>業務に当たる企業名</w:t>
            </w:r>
          </w:p>
        </w:tc>
        <w:tc>
          <w:tcPr>
            <w:tcW w:w="6683" w:type="dxa"/>
          </w:tcPr>
          <w:p w14:paraId="7B09BD02" w14:textId="77777777" w:rsidR="00B14B67" w:rsidRPr="005221A3" w:rsidRDefault="00B14B67" w:rsidP="00277F0E">
            <w:pPr>
              <w:widowControl/>
              <w:spacing w:line="300" w:lineRule="exact"/>
              <w:jc w:val="left"/>
              <w:rPr>
                <w:sz w:val="20"/>
              </w:rPr>
            </w:pPr>
          </w:p>
        </w:tc>
      </w:tr>
      <w:tr w:rsidR="005221A3" w:rsidRPr="005221A3" w14:paraId="0B236DC0" w14:textId="77777777" w:rsidTr="00A15E1A">
        <w:trPr>
          <w:trHeight w:val="70"/>
        </w:trPr>
        <w:tc>
          <w:tcPr>
            <w:tcW w:w="2547" w:type="dxa"/>
            <w:gridSpan w:val="2"/>
          </w:tcPr>
          <w:p w14:paraId="37CEADF3" w14:textId="77777777" w:rsidR="00B14B67" w:rsidRPr="005221A3" w:rsidRDefault="00B14B67" w:rsidP="00277F0E">
            <w:pPr>
              <w:widowControl/>
              <w:spacing w:line="300" w:lineRule="exact"/>
              <w:jc w:val="left"/>
              <w:rPr>
                <w:sz w:val="20"/>
              </w:rPr>
            </w:pPr>
            <w:r w:rsidRPr="005221A3">
              <w:rPr>
                <w:rFonts w:hint="eastAsia"/>
                <w:sz w:val="20"/>
              </w:rPr>
              <w:t>グループ内の位置づけ</w:t>
            </w:r>
          </w:p>
          <w:p w14:paraId="0EF409B7" w14:textId="77777777" w:rsidR="00B14B67" w:rsidRPr="005221A3" w:rsidRDefault="00B14B67"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43255B11" w14:textId="77777777" w:rsidR="00B14B67" w:rsidRPr="005221A3" w:rsidRDefault="00B14B67"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BE9D82B" w14:textId="77777777" w:rsidTr="00277F0E">
        <w:trPr>
          <w:cantSplit/>
          <w:trHeight w:val="70"/>
        </w:trPr>
        <w:tc>
          <w:tcPr>
            <w:tcW w:w="582" w:type="dxa"/>
            <w:vMerge w:val="restart"/>
            <w:textDirection w:val="tbRlV"/>
          </w:tcPr>
          <w:p w14:paraId="693618AB" w14:textId="77777777" w:rsidR="00B14B67" w:rsidRPr="005221A3" w:rsidRDefault="00B14B67" w:rsidP="00277F0E">
            <w:pPr>
              <w:widowControl/>
              <w:spacing w:line="300" w:lineRule="exact"/>
              <w:ind w:left="113" w:right="113"/>
              <w:jc w:val="center"/>
              <w:rPr>
                <w:sz w:val="20"/>
              </w:rPr>
            </w:pPr>
            <w:r w:rsidRPr="005221A3">
              <w:rPr>
                <w:rFonts w:hint="eastAsia"/>
                <w:sz w:val="20"/>
              </w:rPr>
              <w:t>業務名等</w:t>
            </w:r>
          </w:p>
        </w:tc>
        <w:tc>
          <w:tcPr>
            <w:tcW w:w="1965" w:type="dxa"/>
          </w:tcPr>
          <w:p w14:paraId="5B5D419E" w14:textId="77777777" w:rsidR="00B14B67" w:rsidRPr="005221A3" w:rsidRDefault="00B14B67" w:rsidP="00277F0E">
            <w:pPr>
              <w:widowControl/>
              <w:spacing w:line="300" w:lineRule="exact"/>
              <w:jc w:val="left"/>
              <w:rPr>
                <w:sz w:val="20"/>
              </w:rPr>
            </w:pPr>
            <w:r w:rsidRPr="005221A3">
              <w:rPr>
                <w:rFonts w:hint="eastAsia"/>
                <w:sz w:val="20"/>
              </w:rPr>
              <w:t>業務名</w:t>
            </w:r>
          </w:p>
        </w:tc>
        <w:tc>
          <w:tcPr>
            <w:tcW w:w="6683" w:type="dxa"/>
          </w:tcPr>
          <w:p w14:paraId="23AB4103" w14:textId="77777777" w:rsidR="00B14B67" w:rsidRPr="005221A3" w:rsidRDefault="00B14B67" w:rsidP="00277F0E">
            <w:pPr>
              <w:widowControl/>
              <w:spacing w:line="300" w:lineRule="exact"/>
              <w:jc w:val="left"/>
              <w:rPr>
                <w:sz w:val="20"/>
              </w:rPr>
            </w:pPr>
          </w:p>
        </w:tc>
      </w:tr>
      <w:tr w:rsidR="005221A3" w:rsidRPr="005221A3" w14:paraId="378A1371" w14:textId="77777777" w:rsidTr="00277F0E">
        <w:trPr>
          <w:cantSplit/>
          <w:trHeight w:val="70"/>
        </w:trPr>
        <w:tc>
          <w:tcPr>
            <w:tcW w:w="582" w:type="dxa"/>
            <w:vMerge/>
            <w:textDirection w:val="tbRlV"/>
          </w:tcPr>
          <w:p w14:paraId="5516DFC8" w14:textId="77777777" w:rsidR="00B14B67" w:rsidRPr="005221A3" w:rsidRDefault="00B14B67" w:rsidP="00277F0E">
            <w:pPr>
              <w:widowControl/>
              <w:spacing w:line="300" w:lineRule="exact"/>
              <w:ind w:left="113" w:right="113"/>
              <w:jc w:val="center"/>
              <w:rPr>
                <w:sz w:val="20"/>
              </w:rPr>
            </w:pPr>
          </w:p>
        </w:tc>
        <w:tc>
          <w:tcPr>
            <w:tcW w:w="1965" w:type="dxa"/>
          </w:tcPr>
          <w:p w14:paraId="6993E6BA" w14:textId="77777777" w:rsidR="00B14B67" w:rsidRPr="005221A3" w:rsidRDefault="00B14B67" w:rsidP="00277F0E">
            <w:pPr>
              <w:widowControl/>
              <w:spacing w:line="300" w:lineRule="exact"/>
              <w:jc w:val="left"/>
              <w:rPr>
                <w:sz w:val="20"/>
              </w:rPr>
            </w:pPr>
            <w:r w:rsidRPr="005221A3">
              <w:rPr>
                <w:rFonts w:hint="eastAsia"/>
                <w:sz w:val="20"/>
              </w:rPr>
              <w:t>発注者</w:t>
            </w:r>
          </w:p>
        </w:tc>
        <w:tc>
          <w:tcPr>
            <w:tcW w:w="6683" w:type="dxa"/>
          </w:tcPr>
          <w:p w14:paraId="6A075D10" w14:textId="77777777" w:rsidR="00B14B67" w:rsidRPr="005221A3" w:rsidRDefault="00B14B67" w:rsidP="00277F0E">
            <w:pPr>
              <w:widowControl/>
              <w:spacing w:line="300" w:lineRule="exact"/>
              <w:jc w:val="left"/>
              <w:rPr>
                <w:sz w:val="20"/>
              </w:rPr>
            </w:pPr>
          </w:p>
        </w:tc>
      </w:tr>
      <w:tr w:rsidR="005221A3" w:rsidRPr="005221A3" w14:paraId="4C59B52C" w14:textId="77777777" w:rsidTr="00277F0E">
        <w:trPr>
          <w:cantSplit/>
          <w:trHeight w:val="70"/>
        </w:trPr>
        <w:tc>
          <w:tcPr>
            <w:tcW w:w="582" w:type="dxa"/>
            <w:vMerge/>
            <w:textDirection w:val="tbRlV"/>
          </w:tcPr>
          <w:p w14:paraId="4718ADB7" w14:textId="77777777" w:rsidR="00B14B67" w:rsidRPr="005221A3" w:rsidRDefault="00B14B67" w:rsidP="00277F0E">
            <w:pPr>
              <w:widowControl/>
              <w:spacing w:line="300" w:lineRule="exact"/>
              <w:ind w:left="113" w:right="113"/>
              <w:jc w:val="center"/>
              <w:rPr>
                <w:sz w:val="20"/>
              </w:rPr>
            </w:pPr>
          </w:p>
        </w:tc>
        <w:tc>
          <w:tcPr>
            <w:tcW w:w="1965" w:type="dxa"/>
          </w:tcPr>
          <w:p w14:paraId="18CD3341" w14:textId="77777777" w:rsidR="00B14B67" w:rsidRPr="005221A3" w:rsidRDefault="00B14B67" w:rsidP="00277F0E">
            <w:pPr>
              <w:widowControl/>
              <w:spacing w:line="300" w:lineRule="exact"/>
              <w:jc w:val="left"/>
              <w:rPr>
                <w:sz w:val="20"/>
              </w:rPr>
            </w:pPr>
            <w:r w:rsidRPr="005221A3">
              <w:rPr>
                <w:rFonts w:hint="eastAsia"/>
                <w:sz w:val="20"/>
              </w:rPr>
              <w:t>施工場所</w:t>
            </w:r>
          </w:p>
        </w:tc>
        <w:tc>
          <w:tcPr>
            <w:tcW w:w="6683" w:type="dxa"/>
          </w:tcPr>
          <w:p w14:paraId="1333FC10" w14:textId="77777777" w:rsidR="00B14B67" w:rsidRPr="005221A3" w:rsidRDefault="00B14B67" w:rsidP="00277F0E">
            <w:pPr>
              <w:widowControl/>
              <w:spacing w:line="300" w:lineRule="exact"/>
              <w:jc w:val="left"/>
              <w:rPr>
                <w:sz w:val="20"/>
              </w:rPr>
            </w:pPr>
          </w:p>
        </w:tc>
      </w:tr>
      <w:tr w:rsidR="005221A3" w:rsidRPr="005221A3" w14:paraId="42776057" w14:textId="77777777" w:rsidTr="00277F0E">
        <w:trPr>
          <w:cantSplit/>
          <w:trHeight w:val="70"/>
        </w:trPr>
        <w:tc>
          <w:tcPr>
            <w:tcW w:w="582" w:type="dxa"/>
            <w:vMerge/>
            <w:textDirection w:val="tbRlV"/>
          </w:tcPr>
          <w:p w14:paraId="28883E24" w14:textId="77777777" w:rsidR="00B14B67" w:rsidRPr="005221A3" w:rsidRDefault="00B14B67" w:rsidP="00277F0E">
            <w:pPr>
              <w:widowControl/>
              <w:spacing w:line="300" w:lineRule="exact"/>
              <w:ind w:left="113" w:right="113"/>
              <w:jc w:val="center"/>
              <w:rPr>
                <w:sz w:val="20"/>
              </w:rPr>
            </w:pPr>
          </w:p>
        </w:tc>
        <w:tc>
          <w:tcPr>
            <w:tcW w:w="1965" w:type="dxa"/>
          </w:tcPr>
          <w:p w14:paraId="0DC4A6CD" w14:textId="77777777" w:rsidR="00B14B67" w:rsidRPr="005221A3" w:rsidRDefault="00B14B67" w:rsidP="00277F0E">
            <w:pPr>
              <w:widowControl/>
              <w:spacing w:line="300" w:lineRule="exact"/>
              <w:jc w:val="left"/>
              <w:rPr>
                <w:sz w:val="20"/>
              </w:rPr>
            </w:pPr>
            <w:r w:rsidRPr="005221A3">
              <w:rPr>
                <w:rFonts w:hint="eastAsia"/>
                <w:sz w:val="20"/>
              </w:rPr>
              <w:t>契約金額</w:t>
            </w:r>
          </w:p>
        </w:tc>
        <w:tc>
          <w:tcPr>
            <w:tcW w:w="6683" w:type="dxa"/>
          </w:tcPr>
          <w:p w14:paraId="4C3FB108" w14:textId="77777777" w:rsidR="00B14B67" w:rsidRPr="005221A3" w:rsidRDefault="00B14B67" w:rsidP="00277F0E">
            <w:pPr>
              <w:widowControl/>
              <w:spacing w:line="300" w:lineRule="exact"/>
              <w:jc w:val="left"/>
              <w:rPr>
                <w:sz w:val="20"/>
              </w:rPr>
            </w:pPr>
          </w:p>
        </w:tc>
      </w:tr>
      <w:tr w:rsidR="005221A3" w:rsidRPr="005221A3" w14:paraId="2F8D54FA" w14:textId="77777777" w:rsidTr="00277F0E">
        <w:trPr>
          <w:cantSplit/>
          <w:trHeight w:val="70"/>
        </w:trPr>
        <w:tc>
          <w:tcPr>
            <w:tcW w:w="582" w:type="dxa"/>
            <w:vMerge/>
            <w:textDirection w:val="tbRlV"/>
          </w:tcPr>
          <w:p w14:paraId="78B7BAAD" w14:textId="77777777" w:rsidR="00B14B67" w:rsidRPr="005221A3" w:rsidRDefault="00B14B67" w:rsidP="00277F0E">
            <w:pPr>
              <w:widowControl/>
              <w:spacing w:line="300" w:lineRule="exact"/>
              <w:ind w:left="113" w:right="113"/>
              <w:jc w:val="center"/>
              <w:rPr>
                <w:sz w:val="20"/>
              </w:rPr>
            </w:pPr>
          </w:p>
        </w:tc>
        <w:tc>
          <w:tcPr>
            <w:tcW w:w="1965" w:type="dxa"/>
          </w:tcPr>
          <w:p w14:paraId="3B816D38" w14:textId="77777777" w:rsidR="00B14B67" w:rsidRPr="005221A3" w:rsidRDefault="00B14B67" w:rsidP="00277F0E">
            <w:pPr>
              <w:widowControl/>
              <w:spacing w:line="300" w:lineRule="exact"/>
              <w:jc w:val="left"/>
              <w:rPr>
                <w:sz w:val="20"/>
              </w:rPr>
            </w:pPr>
            <w:r w:rsidRPr="005221A3">
              <w:rPr>
                <w:rFonts w:hint="eastAsia"/>
                <w:sz w:val="20"/>
              </w:rPr>
              <w:t>委託期間</w:t>
            </w:r>
          </w:p>
        </w:tc>
        <w:tc>
          <w:tcPr>
            <w:tcW w:w="6683" w:type="dxa"/>
          </w:tcPr>
          <w:p w14:paraId="6F47C63F" w14:textId="77777777" w:rsidR="00B14B67" w:rsidRPr="005221A3" w:rsidRDefault="00B14B67" w:rsidP="00277F0E">
            <w:pPr>
              <w:widowControl/>
              <w:spacing w:line="300" w:lineRule="exact"/>
              <w:jc w:val="left"/>
              <w:rPr>
                <w:sz w:val="20"/>
              </w:rPr>
            </w:pPr>
          </w:p>
        </w:tc>
      </w:tr>
      <w:tr w:rsidR="005221A3" w:rsidRPr="005221A3" w14:paraId="6B8F9EA9" w14:textId="77777777" w:rsidTr="00277F0E">
        <w:trPr>
          <w:cantSplit/>
          <w:trHeight w:val="70"/>
        </w:trPr>
        <w:tc>
          <w:tcPr>
            <w:tcW w:w="582" w:type="dxa"/>
            <w:vMerge w:val="restart"/>
            <w:textDirection w:val="tbRlV"/>
          </w:tcPr>
          <w:p w14:paraId="5C01B87C" w14:textId="77777777" w:rsidR="00B14B67" w:rsidRPr="005221A3" w:rsidRDefault="00B14B67" w:rsidP="00277F0E">
            <w:pPr>
              <w:widowControl/>
              <w:spacing w:line="300" w:lineRule="exact"/>
              <w:ind w:left="113" w:right="113"/>
              <w:jc w:val="center"/>
              <w:rPr>
                <w:sz w:val="20"/>
              </w:rPr>
            </w:pPr>
            <w:r w:rsidRPr="005221A3">
              <w:rPr>
                <w:rFonts w:hint="eastAsia"/>
                <w:sz w:val="20"/>
              </w:rPr>
              <w:t>業務概要</w:t>
            </w:r>
          </w:p>
        </w:tc>
        <w:tc>
          <w:tcPr>
            <w:tcW w:w="1965" w:type="dxa"/>
          </w:tcPr>
          <w:p w14:paraId="490F59B1" w14:textId="77777777" w:rsidR="00B14B67" w:rsidRPr="005221A3" w:rsidRDefault="00B14B67" w:rsidP="00277F0E">
            <w:pPr>
              <w:widowControl/>
              <w:spacing w:line="300" w:lineRule="exact"/>
              <w:jc w:val="left"/>
              <w:rPr>
                <w:sz w:val="20"/>
              </w:rPr>
            </w:pPr>
            <w:r w:rsidRPr="005221A3">
              <w:rPr>
                <w:rFonts w:hint="eastAsia"/>
                <w:sz w:val="20"/>
              </w:rPr>
              <w:t>建物用途</w:t>
            </w:r>
          </w:p>
        </w:tc>
        <w:tc>
          <w:tcPr>
            <w:tcW w:w="6683" w:type="dxa"/>
          </w:tcPr>
          <w:p w14:paraId="6CF0C3AC" w14:textId="77777777" w:rsidR="00B14B67" w:rsidRPr="005221A3" w:rsidRDefault="00B14B67" w:rsidP="00277F0E">
            <w:pPr>
              <w:widowControl/>
              <w:spacing w:line="300" w:lineRule="exact"/>
              <w:jc w:val="left"/>
              <w:rPr>
                <w:sz w:val="20"/>
              </w:rPr>
            </w:pPr>
          </w:p>
        </w:tc>
      </w:tr>
      <w:tr w:rsidR="005221A3" w:rsidRPr="005221A3" w14:paraId="0B7A14F3" w14:textId="77777777" w:rsidTr="00277F0E">
        <w:trPr>
          <w:cantSplit/>
          <w:trHeight w:val="70"/>
        </w:trPr>
        <w:tc>
          <w:tcPr>
            <w:tcW w:w="582" w:type="dxa"/>
            <w:vMerge/>
            <w:textDirection w:val="tbRlV"/>
          </w:tcPr>
          <w:p w14:paraId="7FC698ED" w14:textId="77777777" w:rsidR="00B14B67" w:rsidRPr="005221A3" w:rsidRDefault="00B14B67" w:rsidP="00277F0E">
            <w:pPr>
              <w:widowControl/>
              <w:spacing w:line="300" w:lineRule="exact"/>
              <w:ind w:left="113" w:right="113"/>
              <w:jc w:val="left"/>
              <w:rPr>
                <w:sz w:val="20"/>
              </w:rPr>
            </w:pPr>
          </w:p>
        </w:tc>
        <w:tc>
          <w:tcPr>
            <w:tcW w:w="1965" w:type="dxa"/>
          </w:tcPr>
          <w:p w14:paraId="00E5ACB8" w14:textId="77777777" w:rsidR="00B14B67" w:rsidRPr="005221A3" w:rsidRDefault="00B14B67" w:rsidP="00277F0E">
            <w:pPr>
              <w:widowControl/>
              <w:spacing w:line="300" w:lineRule="exact"/>
              <w:jc w:val="left"/>
              <w:rPr>
                <w:sz w:val="20"/>
              </w:rPr>
            </w:pPr>
            <w:r w:rsidRPr="005221A3">
              <w:rPr>
                <w:rFonts w:hint="eastAsia"/>
                <w:sz w:val="20"/>
              </w:rPr>
              <w:t>施設名称</w:t>
            </w:r>
          </w:p>
        </w:tc>
        <w:tc>
          <w:tcPr>
            <w:tcW w:w="6683" w:type="dxa"/>
          </w:tcPr>
          <w:p w14:paraId="061FC2A0" w14:textId="77777777" w:rsidR="00B14B67" w:rsidRPr="005221A3" w:rsidRDefault="00B14B67" w:rsidP="00277F0E">
            <w:pPr>
              <w:widowControl/>
              <w:spacing w:line="300" w:lineRule="exact"/>
              <w:jc w:val="left"/>
              <w:rPr>
                <w:sz w:val="20"/>
              </w:rPr>
            </w:pPr>
          </w:p>
        </w:tc>
      </w:tr>
      <w:tr w:rsidR="005221A3" w:rsidRPr="005221A3" w14:paraId="3BBE8F3E" w14:textId="77777777" w:rsidTr="00277F0E">
        <w:trPr>
          <w:cantSplit/>
          <w:trHeight w:val="70"/>
        </w:trPr>
        <w:tc>
          <w:tcPr>
            <w:tcW w:w="582" w:type="dxa"/>
            <w:vMerge/>
            <w:textDirection w:val="tbRlV"/>
          </w:tcPr>
          <w:p w14:paraId="65825C50" w14:textId="77777777" w:rsidR="00B14B67" w:rsidRPr="005221A3" w:rsidRDefault="00B14B67" w:rsidP="00277F0E">
            <w:pPr>
              <w:widowControl/>
              <w:spacing w:line="300" w:lineRule="exact"/>
              <w:ind w:left="113" w:right="113"/>
              <w:jc w:val="left"/>
              <w:rPr>
                <w:sz w:val="20"/>
              </w:rPr>
            </w:pPr>
          </w:p>
        </w:tc>
        <w:tc>
          <w:tcPr>
            <w:tcW w:w="1965" w:type="dxa"/>
          </w:tcPr>
          <w:p w14:paraId="551C662C" w14:textId="77777777" w:rsidR="00B14B67" w:rsidRPr="005221A3" w:rsidRDefault="00B14B67" w:rsidP="00277F0E">
            <w:pPr>
              <w:widowControl/>
              <w:spacing w:line="300" w:lineRule="exact"/>
              <w:jc w:val="left"/>
              <w:rPr>
                <w:sz w:val="20"/>
              </w:rPr>
            </w:pPr>
            <w:r w:rsidRPr="005221A3">
              <w:rPr>
                <w:rFonts w:hint="eastAsia"/>
                <w:sz w:val="20"/>
              </w:rPr>
              <w:t>構造・階数</w:t>
            </w:r>
          </w:p>
        </w:tc>
        <w:tc>
          <w:tcPr>
            <w:tcW w:w="6683" w:type="dxa"/>
          </w:tcPr>
          <w:p w14:paraId="3D8894BB" w14:textId="77777777" w:rsidR="00B14B67" w:rsidRPr="005221A3" w:rsidRDefault="00B14B67" w:rsidP="00277F0E">
            <w:pPr>
              <w:widowControl/>
              <w:spacing w:line="300" w:lineRule="exact"/>
              <w:jc w:val="left"/>
              <w:rPr>
                <w:sz w:val="20"/>
              </w:rPr>
            </w:pPr>
          </w:p>
        </w:tc>
      </w:tr>
      <w:tr w:rsidR="005221A3" w:rsidRPr="005221A3" w14:paraId="6E762A3D" w14:textId="77777777" w:rsidTr="00277F0E">
        <w:trPr>
          <w:cantSplit/>
          <w:trHeight w:val="70"/>
        </w:trPr>
        <w:tc>
          <w:tcPr>
            <w:tcW w:w="582" w:type="dxa"/>
            <w:vMerge/>
            <w:textDirection w:val="tbRlV"/>
          </w:tcPr>
          <w:p w14:paraId="188A180A" w14:textId="77777777" w:rsidR="00B14B67" w:rsidRPr="005221A3" w:rsidRDefault="00B14B67" w:rsidP="00277F0E">
            <w:pPr>
              <w:widowControl/>
              <w:spacing w:line="300" w:lineRule="exact"/>
              <w:ind w:left="113" w:right="113"/>
              <w:jc w:val="left"/>
              <w:rPr>
                <w:sz w:val="20"/>
              </w:rPr>
            </w:pPr>
          </w:p>
        </w:tc>
        <w:tc>
          <w:tcPr>
            <w:tcW w:w="1965" w:type="dxa"/>
          </w:tcPr>
          <w:p w14:paraId="04C8FB4C" w14:textId="77777777" w:rsidR="00B14B67" w:rsidRPr="005221A3" w:rsidRDefault="00B14B67" w:rsidP="00277F0E">
            <w:pPr>
              <w:widowControl/>
              <w:spacing w:line="300" w:lineRule="exact"/>
              <w:jc w:val="left"/>
              <w:rPr>
                <w:sz w:val="20"/>
              </w:rPr>
            </w:pPr>
            <w:r w:rsidRPr="005221A3">
              <w:rPr>
                <w:rFonts w:hint="eastAsia"/>
                <w:sz w:val="20"/>
              </w:rPr>
              <w:t>建物規模</w:t>
            </w:r>
          </w:p>
        </w:tc>
        <w:tc>
          <w:tcPr>
            <w:tcW w:w="6683" w:type="dxa"/>
          </w:tcPr>
          <w:p w14:paraId="2D5D46E9" w14:textId="77777777" w:rsidR="00B14B67" w:rsidRPr="005221A3" w:rsidRDefault="00B14B67" w:rsidP="00277F0E">
            <w:pPr>
              <w:widowControl/>
              <w:spacing w:line="300" w:lineRule="exact"/>
              <w:jc w:val="left"/>
              <w:rPr>
                <w:sz w:val="20"/>
              </w:rPr>
            </w:pPr>
          </w:p>
        </w:tc>
      </w:tr>
      <w:tr w:rsidR="005221A3" w:rsidRPr="005221A3" w14:paraId="0591AD0A" w14:textId="77777777" w:rsidTr="00277F0E">
        <w:trPr>
          <w:cantSplit/>
          <w:trHeight w:val="1134"/>
        </w:trPr>
        <w:tc>
          <w:tcPr>
            <w:tcW w:w="582" w:type="dxa"/>
            <w:vMerge/>
            <w:textDirection w:val="tbRlV"/>
          </w:tcPr>
          <w:p w14:paraId="463F5EF2" w14:textId="77777777" w:rsidR="00B14B67" w:rsidRPr="005221A3" w:rsidRDefault="00B14B67" w:rsidP="00277F0E">
            <w:pPr>
              <w:widowControl/>
              <w:spacing w:line="300" w:lineRule="exact"/>
              <w:ind w:left="113" w:right="113"/>
              <w:jc w:val="left"/>
              <w:rPr>
                <w:sz w:val="20"/>
              </w:rPr>
            </w:pPr>
          </w:p>
        </w:tc>
        <w:tc>
          <w:tcPr>
            <w:tcW w:w="1965" w:type="dxa"/>
          </w:tcPr>
          <w:p w14:paraId="082A3C44" w14:textId="77777777" w:rsidR="00B14B67" w:rsidRPr="005221A3" w:rsidRDefault="00B14B67" w:rsidP="00277F0E">
            <w:pPr>
              <w:widowControl/>
              <w:spacing w:line="300" w:lineRule="exact"/>
              <w:jc w:val="left"/>
              <w:rPr>
                <w:sz w:val="20"/>
              </w:rPr>
            </w:pPr>
            <w:r w:rsidRPr="005221A3">
              <w:rPr>
                <w:rFonts w:hint="eastAsia"/>
                <w:sz w:val="20"/>
              </w:rPr>
              <w:t>業務内容</w:t>
            </w:r>
          </w:p>
        </w:tc>
        <w:tc>
          <w:tcPr>
            <w:tcW w:w="6683" w:type="dxa"/>
          </w:tcPr>
          <w:p w14:paraId="5756A1B7" w14:textId="77777777" w:rsidR="00B14B67" w:rsidRPr="005221A3" w:rsidRDefault="00B14B67" w:rsidP="00277F0E">
            <w:pPr>
              <w:widowControl/>
              <w:spacing w:line="300" w:lineRule="exact"/>
              <w:jc w:val="left"/>
              <w:rPr>
                <w:sz w:val="20"/>
              </w:rPr>
            </w:pPr>
          </w:p>
          <w:p w14:paraId="3186DF58" w14:textId="77777777" w:rsidR="00B14B67" w:rsidRPr="005221A3" w:rsidRDefault="00B14B67" w:rsidP="00277F0E">
            <w:pPr>
              <w:widowControl/>
              <w:spacing w:line="300" w:lineRule="exact"/>
              <w:jc w:val="left"/>
              <w:rPr>
                <w:sz w:val="20"/>
              </w:rPr>
            </w:pPr>
          </w:p>
          <w:p w14:paraId="1E330218" w14:textId="77777777" w:rsidR="00B14B67" w:rsidRPr="005221A3" w:rsidRDefault="00B14B67" w:rsidP="00277F0E">
            <w:pPr>
              <w:widowControl/>
              <w:spacing w:line="300" w:lineRule="exact"/>
              <w:jc w:val="left"/>
              <w:rPr>
                <w:sz w:val="20"/>
              </w:rPr>
            </w:pPr>
          </w:p>
          <w:p w14:paraId="25E4255E" w14:textId="77777777" w:rsidR="00B14B67" w:rsidRPr="005221A3" w:rsidRDefault="00B14B67" w:rsidP="00277F0E">
            <w:pPr>
              <w:widowControl/>
              <w:spacing w:line="300" w:lineRule="exact"/>
              <w:jc w:val="left"/>
              <w:rPr>
                <w:sz w:val="20"/>
              </w:rPr>
            </w:pPr>
          </w:p>
          <w:p w14:paraId="3C7A4809" w14:textId="77777777" w:rsidR="00B14B67" w:rsidRPr="005221A3" w:rsidRDefault="00B14B67" w:rsidP="00277F0E">
            <w:pPr>
              <w:widowControl/>
              <w:spacing w:line="300" w:lineRule="exact"/>
              <w:jc w:val="left"/>
              <w:rPr>
                <w:sz w:val="20"/>
              </w:rPr>
            </w:pPr>
          </w:p>
          <w:p w14:paraId="3A2A66A6" w14:textId="77777777" w:rsidR="00B14B67" w:rsidRPr="005221A3" w:rsidRDefault="00B14B67" w:rsidP="00277F0E">
            <w:pPr>
              <w:widowControl/>
              <w:spacing w:line="300" w:lineRule="exact"/>
              <w:jc w:val="left"/>
              <w:rPr>
                <w:sz w:val="20"/>
              </w:rPr>
            </w:pPr>
          </w:p>
          <w:p w14:paraId="07B0BEEE" w14:textId="77777777" w:rsidR="00B14B67" w:rsidRPr="005221A3" w:rsidRDefault="00B14B67" w:rsidP="00277F0E">
            <w:pPr>
              <w:widowControl/>
              <w:spacing w:line="300" w:lineRule="exact"/>
              <w:jc w:val="left"/>
              <w:rPr>
                <w:sz w:val="20"/>
              </w:rPr>
            </w:pPr>
          </w:p>
          <w:p w14:paraId="22997506" w14:textId="77777777" w:rsidR="00B14B67" w:rsidRPr="005221A3" w:rsidRDefault="00B14B67" w:rsidP="00277F0E">
            <w:pPr>
              <w:widowControl/>
              <w:spacing w:line="300" w:lineRule="exact"/>
              <w:jc w:val="left"/>
              <w:rPr>
                <w:sz w:val="20"/>
              </w:rPr>
            </w:pPr>
          </w:p>
          <w:p w14:paraId="742B225F" w14:textId="77777777" w:rsidR="00B14B67" w:rsidRPr="005221A3" w:rsidRDefault="00B14B67" w:rsidP="00277F0E">
            <w:pPr>
              <w:widowControl/>
              <w:spacing w:line="300" w:lineRule="exact"/>
              <w:jc w:val="left"/>
              <w:rPr>
                <w:sz w:val="20"/>
              </w:rPr>
            </w:pPr>
          </w:p>
          <w:p w14:paraId="35D28362" w14:textId="77777777" w:rsidR="00B14B67" w:rsidRPr="005221A3" w:rsidRDefault="00B14B67" w:rsidP="00277F0E">
            <w:pPr>
              <w:widowControl/>
              <w:spacing w:line="300" w:lineRule="exact"/>
              <w:jc w:val="left"/>
              <w:rPr>
                <w:sz w:val="20"/>
              </w:rPr>
            </w:pPr>
          </w:p>
          <w:p w14:paraId="68071D97" w14:textId="77777777" w:rsidR="00B14B67" w:rsidRPr="005221A3" w:rsidRDefault="00B14B67" w:rsidP="00277F0E">
            <w:pPr>
              <w:widowControl/>
              <w:spacing w:line="300" w:lineRule="exact"/>
              <w:jc w:val="left"/>
              <w:rPr>
                <w:sz w:val="20"/>
              </w:rPr>
            </w:pPr>
          </w:p>
          <w:p w14:paraId="740725A2" w14:textId="77777777" w:rsidR="00B14B67" w:rsidRPr="005221A3" w:rsidRDefault="00B14B67" w:rsidP="00277F0E">
            <w:pPr>
              <w:widowControl/>
              <w:spacing w:line="300" w:lineRule="exact"/>
              <w:jc w:val="left"/>
              <w:rPr>
                <w:sz w:val="20"/>
              </w:rPr>
            </w:pPr>
          </w:p>
          <w:p w14:paraId="513BBAC0" w14:textId="77777777" w:rsidR="00B14B67" w:rsidRPr="005221A3" w:rsidRDefault="00B14B67" w:rsidP="00277F0E">
            <w:pPr>
              <w:widowControl/>
              <w:spacing w:line="300" w:lineRule="exact"/>
              <w:jc w:val="left"/>
              <w:rPr>
                <w:sz w:val="20"/>
              </w:rPr>
            </w:pPr>
          </w:p>
          <w:p w14:paraId="7B783E2C" w14:textId="77777777" w:rsidR="00B14B67" w:rsidRPr="005221A3" w:rsidRDefault="00B14B67" w:rsidP="00277F0E">
            <w:pPr>
              <w:widowControl/>
              <w:spacing w:line="300" w:lineRule="exact"/>
              <w:jc w:val="left"/>
              <w:rPr>
                <w:sz w:val="20"/>
              </w:rPr>
            </w:pPr>
          </w:p>
          <w:p w14:paraId="4EF629CD" w14:textId="77777777" w:rsidR="00B14B67" w:rsidRPr="005221A3" w:rsidRDefault="00B14B67" w:rsidP="00277F0E">
            <w:pPr>
              <w:widowControl/>
              <w:spacing w:line="300" w:lineRule="exact"/>
              <w:jc w:val="left"/>
              <w:rPr>
                <w:sz w:val="20"/>
              </w:rPr>
            </w:pPr>
          </w:p>
          <w:p w14:paraId="7DA709B8" w14:textId="77777777" w:rsidR="009275F6" w:rsidRPr="005221A3" w:rsidRDefault="009275F6" w:rsidP="00277F0E">
            <w:pPr>
              <w:widowControl/>
              <w:spacing w:line="300" w:lineRule="exact"/>
              <w:jc w:val="left"/>
              <w:rPr>
                <w:sz w:val="20"/>
              </w:rPr>
            </w:pPr>
          </w:p>
          <w:p w14:paraId="54AE7536" w14:textId="77777777" w:rsidR="00B14B67" w:rsidRPr="005221A3" w:rsidRDefault="00B14B67" w:rsidP="00277F0E">
            <w:pPr>
              <w:widowControl/>
              <w:spacing w:line="300" w:lineRule="exact"/>
              <w:jc w:val="left"/>
              <w:rPr>
                <w:sz w:val="20"/>
              </w:rPr>
            </w:pPr>
          </w:p>
          <w:p w14:paraId="43D38D5B" w14:textId="77777777" w:rsidR="00B14B67" w:rsidRPr="005221A3" w:rsidRDefault="00B14B67" w:rsidP="00277F0E">
            <w:pPr>
              <w:widowControl/>
              <w:spacing w:line="300" w:lineRule="exact"/>
              <w:jc w:val="left"/>
              <w:rPr>
                <w:sz w:val="20"/>
              </w:rPr>
            </w:pPr>
          </w:p>
          <w:p w14:paraId="25E2B5C0" w14:textId="77777777" w:rsidR="00B14B67" w:rsidRPr="005221A3" w:rsidRDefault="00B14B67" w:rsidP="00277F0E">
            <w:pPr>
              <w:widowControl/>
              <w:spacing w:line="300" w:lineRule="exact"/>
              <w:jc w:val="left"/>
              <w:rPr>
                <w:sz w:val="20"/>
              </w:rPr>
            </w:pPr>
          </w:p>
          <w:p w14:paraId="05634A7D" w14:textId="77777777" w:rsidR="00B14B67" w:rsidRPr="005221A3" w:rsidRDefault="00B14B67" w:rsidP="00277F0E">
            <w:pPr>
              <w:widowControl/>
              <w:spacing w:line="300" w:lineRule="exact"/>
              <w:jc w:val="left"/>
              <w:rPr>
                <w:sz w:val="20"/>
              </w:rPr>
            </w:pPr>
          </w:p>
          <w:p w14:paraId="4D2D58AE" w14:textId="77777777" w:rsidR="00B14B67" w:rsidRPr="005221A3" w:rsidRDefault="00B14B67" w:rsidP="00277F0E">
            <w:pPr>
              <w:widowControl/>
              <w:spacing w:line="300" w:lineRule="exact"/>
              <w:jc w:val="left"/>
              <w:rPr>
                <w:sz w:val="20"/>
              </w:rPr>
            </w:pPr>
          </w:p>
          <w:p w14:paraId="5FAFD8AF" w14:textId="77777777" w:rsidR="00B14B67" w:rsidRPr="005221A3" w:rsidRDefault="00B14B67" w:rsidP="00277F0E">
            <w:pPr>
              <w:widowControl/>
              <w:spacing w:line="300" w:lineRule="exact"/>
              <w:jc w:val="left"/>
              <w:rPr>
                <w:sz w:val="20"/>
              </w:rPr>
            </w:pPr>
          </w:p>
          <w:p w14:paraId="7818AABB" w14:textId="77777777" w:rsidR="00B14B67" w:rsidRPr="005221A3" w:rsidRDefault="00B14B67" w:rsidP="00277F0E">
            <w:pPr>
              <w:widowControl/>
              <w:spacing w:line="300" w:lineRule="exact"/>
              <w:jc w:val="left"/>
              <w:rPr>
                <w:sz w:val="20"/>
              </w:rPr>
            </w:pPr>
          </w:p>
          <w:p w14:paraId="655ABD1F" w14:textId="77777777" w:rsidR="00B14B67" w:rsidRPr="005221A3" w:rsidRDefault="00B14B67" w:rsidP="00277F0E">
            <w:pPr>
              <w:widowControl/>
              <w:spacing w:line="300" w:lineRule="exact"/>
              <w:jc w:val="left"/>
              <w:rPr>
                <w:sz w:val="20"/>
              </w:rPr>
            </w:pPr>
          </w:p>
          <w:p w14:paraId="65162B65" w14:textId="77777777" w:rsidR="00B14B67" w:rsidRPr="005221A3" w:rsidRDefault="00B14B67" w:rsidP="00277F0E">
            <w:pPr>
              <w:widowControl/>
              <w:spacing w:line="300" w:lineRule="exact"/>
              <w:jc w:val="left"/>
              <w:rPr>
                <w:sz w:val="20"/>
              </w:rPr>
            </w:pPr>
          </w:p>
          <w:p w14:paraId="1E8BB96E" w14:textId="77777777" w:rsidR="00B14B67" w:rsidRPr="005221A3" w:rsidRDefault="00B14B67" w:rsidP="00277F0E">
            <w:pPr>
              <w:widowControl/>
              <w:spacing w:line="300" w:lineRule="exact"/>
              <w:jc w:val="left"/>
              <w:rPr>
                <w:sz w:val="20"/>
              </w:rPr>
            </w:pPr>
          </w:p>
          <w:p w14:paraId="71556E79" w14:textId="77777777" w:rsidR="00B14B67" w:rsidRPr="005221A3" w:rsidRDefault="00B14B67" w:rsidP="00277F0E">
            <w:pPr>
              <w:widowControl/>
              <w:spacing w:line="300" w:lineRule="exact"/>
              <w:jc w:val="left"/>
              <w:rPr>
                <w:sz w:val="20"/>
              </w:rPr>
            </w:pPr>
          </w:p>
          <w:p w14:paraId="757C1D07" w14:textId="77777777" w:rsidR="00B14B67" w:rsidRPr="005221A3" w:rsidRDefault="00B14B67" w:rsidP="00277F0E">
            <w:pPr>
              <w:widowControl/>
              <w:spacing w:line="300" w:lineRule="exact"/>
              <w:jc w:val="left"/>
              <w:rPr>
                <w:sz w:val="20"/>
              </w:rPr>
            </w:pPr>
          </w:p>
          <w:p w14:paraId="35728629" w14:textId="77777777" w:rsidR="00B14B67" w:rsidRPr="005221A3" w:rsidRDefault="00B14B67" w:rsidP="00277F0E">
            <w:pPr>
              <w:widowControl/>
              <w:spacing w:line="300" w:lineRule="exact"/>
              <w:jc w:val="left"/>
              <w:rPr>
                <w:sz w:val="20"/>
              </w:rPr>
            </w:pPr>
          </w:p>
        </w:tc>
      </w:tr>
    </w:tbl>
    <w:p w14:paraId="40A7F974" w14:textId="77777777" w:rsidR="00B14B67" w:rsidRPr="005221A3" w:rsidRDefault="00B14B67" w:rsidP="00B14B67">
      <w:pPr>
        <w:spacing w:line="300" w:lineRule="exact"/>
        <w:rPr>
          <w:sz w:val="20"/>
        </w:rPr>
      </w:pPr>
      <w:r w:rsidRPr="005221A3">
        <w:rPr>
          <w:rFonts w:hint="eastAsia"/>
          <w:sz w:val="20"/>
        </w:rPr>
        <w:t>※　記入欄が足りない場合は、本様式に準じて追加してください。</w:t>
      </w:r>
      <w:r w:rsidRPr="005221A3">
        <w:br w:type="page"/>
      </w:r>
    </w:p>
    <w:p w14:paraId="478F035D" w14:textId="7777777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01E003F" w14:textId="7FDAC630" w:rsidR="008306AF" w:rsidRPr="005221A3" w:rsidRDefault="008306AF" w:rsidP="008306AF">
      <w:pPr>
        <w:widowControl/>
        <w:jc w:val="right"/>
      </w:pPr>
      <w:r w:rsidRPr="005221A3">
        <w:rPr>
          <w:rFonts w:hint="eastAsia"/>
        </w:rPr>
        <w:t xml:space="preserve">　　年　　月　　日</w:t>
      </w:r>
    </w:p>
    <w:p w14:paraId="59FC3FB6" w14:textId="37449612" w:rsidR="008306AF" w:rsidRPr="005221A3" w:rsidRDefault="008306AF" w:rsidP="008306AF">
      <w:pPr>
        <w:widowControl/>
        <w:jc w:val="center"/>
        <w:rPr>
          <w:sz w:val="28"/>
          <w:szCs w:val="28"/>
        </w:rPr>
      </w:pPr>
      <w:r w:rsidRPr="005221A3">
        <w:rPr>
          <w:rFonts w:hint="eastAsia"/>
          <w:sz w:val="28"/>
          <w:szCs w:val="28"/>
        </w:rPr>
        <w:t>建設企業実績</w:t>
      </w:r>
    </w:p>
    <w:tbl>
      <w:tblPr>
        <w:tblStyle w:val="af6"/>
        <w:tblW w:w="0" w:type="auto"/>
        <w:tblLook w:val="04A0" w:firstRow="1" w:lastRow="0" w:firstColumn="1" w:lastColumn="0" w:noHBand="0" w:noVBand="1"/>
      </w:tblPr>
      <w:tblGrid>
        <w:gridCol w:w="582"/>
        <w:gridCol w:w="1965"/>
        <w:gridCol w:w="6683"/>
      </w:tblGrid>
      <w:tr w:rsidR="005221A3" w:rsidRPr="005221A3" w14:paraId="1CF7F36E" w14:textId="77777777" w:rsidTr="00277F0E">
        <w:tc>
          <w:tcPr>
            <w:tcW w:w="2547" w:type="dxa"/>
            <w:gridSpan w:val="2"/>
          </w:tcPr>
          <w:p w14:paraId="3D250641" w14:textId="77777777" w:rsidR="008306AF" w:rsidRPr="005221A3" w:rsidRDefault="008306AF" w:rsidP="00277F0E">
            <w:pPr>
              <w:widowControl/>
              <w:spacing w:line="300" w:lineRule="exact"/>
              <w:jc w:val="left"/>
              <w:rPr>
                <w:sz w:val="20"/>
              </w:rPr>
            </w:pPr>
            <w:r w:rsidRPr="005221A3">
              <w:rPr>
                <w:rFonts w:hint="eastAsia"/>
                <w:sz w:val="20"/>
              </w:rPr>
              <w:t>入札参加グループの名称</w:t>
            </w:r>
          </w:p>
        </w:tc>
        <w:tc>
          <w:tcPr>
            <w:tcW w:w="6683" w:type="dxa"/>
          </w:tcPr>
          <w:p w14:paraId="506DBCFC" w14:textId="77777777" w:rsidR="008306AF" w:rsidRPr="005221A3" w:rsidRDefault="008306AF" w:rsidP="00277F0E">
            <w:pPr>
              <w:widowControl/>
              <w:spacing w:line="300" w:lineRule="exact"/>
              <w:jc w:val="left"/>
              <w:rPr>
                <w:sz w:val="20"/>
              </w:rPr>
            </w:pPr>
          </w:p>
        </w:tc>
      </w:tr>
      <w:tr w:rsidR="005221A3" w:rsidRPr="005221A3" w14:paraId="4FE51DC7" w14:textId="77777777" w:rsidTr="00277F0E">
        <w:tc>
          <w:tcPr>
            <w:tcW w:w="2547" w:type="dxa"/>
            <w:gridSpan w:val="2"/>
          </w:tcPr>
          <w:p w14:paraId="6F427B4E" w14:textId="77777777" w:rsidR="008306AF" w:rsidRPr="005221A3" w:rsidRDefault="008306AF" w:rsidP="00277F0E">
            <w:pPr>
              <w:widowControl/>
              <w:spacing w:line="300" w:lineRule="exact"/>
              <w:jc w:val="left"/>
              <w:rPr>
                <w:sz w:val="20"/>
              </w:rPr>
            </w:pPr>
            <w:r w:rsidRPr="005221A3">
              <w:rPr>
                <w:rFonts w:hint="eastAsia"/>
                <w:sz w:val="20"/>
              </w:rPr>
              <w:t>業務に当たる企業名</w:t>
            </w:r>
          </w:p>
        </w:tc>
        <w:tc>
          <w:tcPr>
            <w:tcW w:w="6683" w:type="dxa"/>
          </w:tcPr>
          <w:p w14:paraId="64814FF4" w14:textId="77777777" w:rsidR="008306AF" w:rsidRPr="005221A3" w:rsidRDefault="008306AF" w:rsidP="00277F0E">
            <w:pPr>
              <w:widowControl/>
              <w:spacing w:line="300" w:lineRule="exact"/>
              <w:jc w:val="left"/>
              <w:rPr>
                <w:sz w:val="20"/>
              </w:rPr>
            </w:pPr>
          </w:p>
        </w:tc>
      </w:tr>
      <w:tr w:rsidR="005221A3" w:rsidRPr="005221A3" w14:paraId="18A13A98" w14:textId="77777777" w:rsidTr="00277F0E">
        <w:trPr>
          <w:trHeight w:val="70"/>
        </w:trPr>
        <w:tc>
          <w:tcPr>
            <w:tcW w:w="2547" w:type="dxa"/>
            <w:gridSpan w:val="2"/>
          </w:tcPr>
          <w:p w14:paraId="23B448D7" w14:textId="77777777" w:rsidR="008306AF" w:rsidRPr="005221A3" w:rsidRDefault="008306AF" w:rsidP="00277F0E">
            <w:pPr>
              <w:widowControl/>
              <w:spacing w:line="300" w:lineRule="exact"/>
              <w:jc w:val="left"/>
              <w:rPr>
                <w:sz w:val="20"/>
              </w:rPr>
            </w:pPr>
            <w:r w:rsidRPr="005221A3">
              <w:rPr>
                <w:rFonts w:hint="eastAsia"/>
                <w:sz w:val="20"/>
              </w:rPr>
              <w:t>グループ内の位置づけ</w:t>
            </w:r>
          </w:p>
          <w:p w14:paraId="565B2902" w14:textId="77777777" w:rsidR="008306AF" w:rsidRPr="005221A3" w:rsidRDefault="008306AF"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24127D1" w14:textId="77777777" w:rsidR="008306AF" w:rsidRPr="005221A3" w:rsidRDefault="008306AF"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42A9AA68" w14:textId="77777777" w:rsidTr="00277F0E">
        <w:trPr>
          <w:cantSplit/>
          <w:trHeight w:val="70"/>
        </w:trPr>
        <w:tc>
          <w:tcPr>
            <w:tcW w:w="582" w:type="dxa"/>
            <w:vMerge w:val="restart"/>
            <w:textDirection w:val="tbRlV"/>
          </w:tcPr>
          <w:p w14:paraId="7C519F80" w14:textId="77777777" w:rsidR="008306AF" w:rsidRPr="005221A3" w:rsidRDefault="008306AF" w:rsidP="00277F0E">
            <w:pPr>
              <w:widowControl/>
              <w:spacing w:line="300" w:lineRule="exact"/>
              <w:ind w:left="113" w:right="113"/>
              <w:jc w:val="center"/>
              <w:rPr>
                <w:sz w:val="20"/>
              </w:rPr>
            </w:pPr>
            <w:r w:rsidRPr="005221A3">
              <w:rPr>
                <w:rFonts w:hint="eastAsia"/>
                <w:sz w:val="20"/>
              </w:rPr>
              <w:t>業務名等</w:t>
            </w:r>
          </w:p>
        </w:tc>
        <w:tc>
          <w:tcPr>
            <w:tcW w:w="1965" w:type="dxa"/>
          </w:tcPr>
          <w:p w14:paraId="6260F0E0" w14:textId="77777777" w:rsidR="008306AF" w:rsidRPr="005221A3" w:rsidRDefault="008306AF" w:rsidP="00277F0E">
            <w:pPr>
              <w:widowControl/>
              <w:spacing w:line="300" w:lineRule="exact"/>
              <w:jc w:val="left"/>
              <w:rPr>
                <w:sz w:val="20"/>
              </w:rPr>
            </w:pPr>
            <w:r w:rsidRPr="005221A3">
              <w:rPr>
                <w:rFonts w:hint="eastAsia"/>
                <w:sz w:val="20"/>
              </w:rPr>
              <w:t>業務名</w:t>
            </w:r>
          </w:p>
        </w:tc>
        <w:tc>
          <w:tcPr>
            <w:tcW w:w="6683" w:type="dxa"/>
          </w:tcPr>
          <w:p w14:paraId="3C05B97C" w14:textId="77777777" w:rsidR="008306AF" w:rsidRPr="005221A3" w:rsidRDefault="008306AF" w:rsidP="00277F0E">
            <w:pPr>
              <w:widowControl/>
              <w:spacing w:line="300" w:lineRule="exact"/>
              <w:jc w:val="left"/>
              <w:rPr>
                <w:sz w:val="20"/>
              </w:rPr>
            </w:pPr>
          </w:p>
        </w:tc>
      </w:tr>
      <w:tr w:rsidR="005221A3" w:rsidRPr="005221A3" w14:paraId="444CB821" w14:textId="77777777" w:rsidTr="00277F0E">
        <w:trPr>
          <w:cantSplit/>
          <w:trHeight w:val="70"/>
        </w:trPr>
        <w:tc>
          <w:tcPr>
            <w:tcW w:w="582" w:type="dxa"/>
            <w:vMerge/>
            <w:textDirection w:val="tbRlV"/>
          </w:tcPr>
          <w:p w14:paraId="01FB21E4" w14:textId="77777777" w:rsidR="008306AF" w:rsidRPr="005221A3" w:rsidRDefault="008306AF" w:rsidP="00277F0E">
            <w:pPr>
              <w:widowControl/>
              <w:spacing w:line="300" w:lineRule="exact"/>
              <w:ind w:left="113" w:right="113"/>
              <w:jc w:val="center"/>
              <w:rPr>
                <w:sz w:val="20"/>
              </w:rPr>
            </w:pPr>
          </w:p>
        </w:tc>
        <w:tc>
          <w:tcPr>
            <w:tcW w:w="1965" w:type="dxa"/>
          </w:tcPr>
          <w:p w14:paraId="1A4FCD98" w14:textId="77777777" w:rsidR="008306AF" w:rsidRPr="005221A3" w:rsidRDefault="008306AF" w:rsidP="00277F0E">
            <w:pPr>
              <w:widowControl/>
              <w:spacing w:line="300" w:lineRule="exact"/>
              <w:jc w:val="left"/>
              <w:rPr>
                <w:sz w:val="20"/>
              </w:rPr>
            </w:pPr>
            <w:r w:rsidRPr="005221A3">
              <w:rPr>
                <w:rFonts w:hint="eastAsia"/>
                <w:sz w:val="20"/>
              </w:rPr>
              <w:t>発注者</w:t>
            </w:r>
          </w:p>
        </w:tc>
        <w:tc>
          <w:tcPr>
            <w:tcW w:w="6683" w:type="dxa"/>
          </w:tcPr>
          <w:p w14:paraId="028F08AE" w14:textId="77777777" w:rsidR="008306AF" w:rsidRPr="005221A3" w:rsidRDefault="008306AF" w:rsidP="00277F0E">
            <w:pPr>
              <w:widowControl/>
              <w:spacing w:line="300" w:lineRule="exact"/>
              <w:jc w:val="left"/>
              <w:rPr>
                <w:sz w:val="20"/>
              </w:rPr>
            </w:pPr>
          </w:p>
        </w:tc>
      </w:tr>
      <w:tr w:rsidR="005221A3" w:rsidRPr="005221A3" w14:paraId="6CD2B94F" w14:textId="77777777" w:rsidTr="00277F0E">
        <w:trPr>
          <w:cantSplit/>
          <w:trHeight w:val="70"/>
        </w:trPr>
        <w:tc>
          <w:tcPr>
            <w:tcW w:w="582" w:type="dxa"/>
            <w:vMerge/>
            <w:textDirection w:val="tbRlV"/>
          </w:tcPr>
          <w:p w14:paraId="4E409751" w14:textId="77777777" w:rsidR="008306AF" w:rsidRPr="005221A3" w:rsidRDefault="008306AF" w:rsidP="00277F0E">
            <w:pPr>
              <w:widowControl/>
              <w:spacing w:line="300" w:lineRule="exact"/>
              <w:ind w:left="113" w:right="113"/>
              <w:jc w:val="center"/>
              <w:rPr>
                <w:sz w:val="20"/>
              </w:rPr>
            </w:pPr>
          </w:p>
        </w:tc>
        <w:tc>
          <w:tcPr>
            <w:tcW w:w="1965" w:type="dxa"/>
          </w:tcPr>
          <w:p w14:paraId="1EF9DA4A" w14:textId="77777777" w:rsidR="008306AF" w:rsidRPr="005221A3" w:rsidRDefault="008306AF" w:rsidP="00277F0E">
            <w:pPr>
              <w:widowControl/>
              <w:spacing w:line="300" w:lineRule="exact"/>
              <w:jc w:val="left"/>
              <w:rPr>
                <w:sz w:val="20"/>
              </w:rPr>
            </w:pPr>
            <w:r w:rsidRPr="005221A3">
              <w:rPr>
                <w:rFonts w:hint="eastAsia"/>
                <w:sz w:val="20"/>
              </w:rPr>
              <w:t>施工場所</w:t>
            </w:r>
          </w:p>
        </w:tc>
        <w:tc>
          <w:tcPr>
            <w:tcW w:w="6683" w:type="dxa"/>
          </w:tcPr>
          <w:p w14:paraId="723816E1" w14:textId="77777777" w:rsidR="008306AF" w:rsidRPr="005221A3" w:rsidRDefault="008306AF" w:rsidP="00277F0E">
            <w:pPr>
              <w:widowControl/>
              <w:spacing w:line="300" w:lineRule="exact"/>
              <w:jc w:val="left"/>
              <w:rPr>
                <w:sz w:val="20"/>
              </w:rPr>
            </w:pPr>
          </w:p>
        </w:tc>
      </w:tr>
      <w:tr w:rsidR="005221A3" w:rsidRPr="005221A3" w14:paraId="26BDF4D2" w14:textId="77777777" w:rsidTr="00277F0E">
        <w:trPr>
          <w:cantSplit/>
          <w:trHeight w:val="70"/>
        </w:trPr>
        <w:tc>
          <w:tcPr>
            <w:tcW w:w="582" w:type="dxa"/>
            <w:vMerge/>
            <w:textDirection w:val="tbRlV"/>
          </w:tcPr>
          <w:p w14:paraId="6B1C0A67" w14:textId="77777777" w:rsidR="008306AF" w:rsidRPr="005221A3" w:rsidRDefault="008306AF" w:rsidP="00277F0E">
            <w:pPr>
              <w:widowControl/>
              <w:spacing w:line="300" w:lineRule="exact"/>
              <w:ind w:left="113" w:right="113"/>
              <w:jc w:val="center"/>
              <w:rPr>
                <w:sz w:val="20"/>
              </w:rPr>
            </w:pPr>
          </w:p>
        </w:tc>
        <w:tc>
          <w:tcPr>
            <w:tcW w:w="1965" w:type="dxa"/>
          </w:tcPr>
          <w:p w14:paraId="2DC7F141" w14:textId="77777777" w:rsidR="008306AF" w:rsidRPr="005221A3" w:rsidRDefault="008306AF" w:rsidP="00277F0E">
            <w:pPr>
              <w:widowControl/>
              <w:spacing w:line="300" w:lineRule="exact"/>
              <w:jc w:val="left"/>
              <w:rPr>
                <w:sz w:val="20"/>
              </w:rPr>
            </w:pPr>
            <w:r w:rsidRPr="005221A3">
              <w:rPr>
                <w:rFonts w:hint="eastAsia"/>
                <w:sz w:val="20"/>
              </w:rPr>
              <w:t>契約金額</w:t>
            </w:r>
          </w:p>
        </w:tc>
        <w:tc>
          <w:tcPr>
            <w:tcW w:w="6683" w:type="dxa"/>
          </w:tcPr>
          <w:p w14:paraId="6A7F0A60" w14:textId="77777777" w:rsidR="008306AF" w:rsidRPr="005221A3" w:rsidRDefault="008306AF" w:rsidP="00277F0E">
            <w:pPr>
              <w:widowControl/>
              <w:spacing w:line="300" w:lineRule="exact"/>
              <w:jc w:val="left"/>
              <w:rPr>
                <w:sz w:val="20"/>
              </w:rPr>
            </w:pPr>
          </w:p>
        </w:tc>
      </w:tr>
      <w:tr w:rsidR="005221A3" w:rsidRPr="005221A3" w14:paraId="23AAF0F5" w14:textId="77777777" w:rsidTr="00277F0E">
        <w:trPr>
          <w:cantSplit/>
          <w:trHeight w:val="70"/>
        </w:trPr>
        <w:tc>
          <w:tcPr>
            <w:tcW w:w="582" w:type="dxa"/>
            <w:vMerge/>
            <w:textDirection w:val="tbRlV"/>
          </w:tcPr>
          <w:p w14:paraId="6065DE00" w14:textId="77777777" w:rsidR="008306AF" w:rsidRPr="005221A3" w:rsidRDefault="008306AF" w:rsidP="00277F0E">
            <w:pPr>
              <w:widowControl/>
              <w:spacing w:line="300" w:lineRule="exact"/>
              <w:ind w:left="113" w:right="113"/>
              <w:jc w:val="center"/>
              <w:rPr>
                <w:sz w:val="20"/>
              </w:rPr>
            </w:pPr>
          </w:p>
        </w:tc>
        <w:tc>
          <w:tcPr>
            <w:tcW w:w="1965" w:type="dxa"/>
          </w:tcPr>
          <w:p w14:paraId="3F028B4E" w14:textId="77777777" w:rsidR="008306AF" w:rsidRPr="005221A3" w:rsidRDefault="008306AF" w:rsidP="00277F0E">
            <w:pPr>
              <w:widowControl/>
              <w:spacing w:line="300" w:lineRule="exact"/>
              <w:jc w:val="left"/>
              <w:rPr>
                <w:sz w:val="20"/>
              </w:rPr>
            </w:pPr>
            <w:r w:rsidRPr="005221A3">
              <w:rPr>
                <w:rFonts w:hint="eastAsia"/>
                <w:sz w:val="20"/>
              </w:rPr>
              <w:t>委託期間</w:t>
            </w:r>
          </w:p>
        </w:tc>
        <w:tc>
          <w:tcPr>
            <w:tcW w:w="6683" w:type="dxa"/>
          </w:tcPr>
          <w:p w14:paraId="5FA6F8FD" w14:textId="77777777" w:rsidR="008306AF" w:rsidRPr="005221A3" w:rsidRDefault="008306AF" w:rsidP="00277F0E">
            <w:pPr>
              <w:widowControl/>
              <w:spacing w:line="300" w:lineRule="exact"/>
              <w:jc w:val="left"/>
              <w:rPr>
                <w:sz w:val="20"/>
              </w:rPr>
            </w:pPr>
          </w:p>
        </w:tc>
      </w:tr>
      <w:tr w:rsidR="005221A3" w:rsidRPr="005221A3" w14:paraId="290A0BE0" w14:textId="77777777" w:rsidTr="00277F0E">
        <w:trPr>
          <w:cantSplit/>
          <w:trHeight w:val="70"/>
        </w:trPr>
        <w:tc>
          <w:tcPr>
            <w:tcW w:w="582" w:type="dxa"/>
            <w:vMerge w:val="restart"/>
            <w:textDirection w:val="tbRlV"/>
          </w:tcPr>
          <w:p w14:paraId="6FEAA1D2" w14:textId="77777777" w:rsidR="008306AF" w:rsidRPr="005221A3" w:rsidRDefault="008306AF" w:rsidP="00277F0E">
            <w:pPr>
              <w:widowControl/>
              <w:spacing w:line="300" w:lineRule="exact"/>
              <w:ind w:left="113" w:right="113"/>
              <w:jc w:val="center"/>
              <w:rPr>
                <w:sz w:val="20"/>
              </w:rPr>
            </w:pPr>
            <w:r w:rsidRPr="005221A3">
              <w:rPr>
                <w:rFonts w:hint="eastAsia"/>
                <w:sz w:val="20"/>
              </w:rPr>
              <w:t>業務概要</w:t>
            </w:r>
          </w:p>
        </w:tc>
        <w:tc>
          <w:tcPr>
            <w:tcW w:w="1965" w:type="dxa"/>
          </w:tcPr>
          <w:p w14:paraId="174EE5AF" w14:textId="77777777" w:rsidR="008306AF" w:rsidRPr="005221A3" w:rsidRDefault="008306AF" w:rsidP="00277F0E">
            <w:pPr>
              <w:widowControl/>
              <w:spacing w:line="300" w:lineRule="exact"/>
              <w:jc w:val="left"/>
              <w:rPr>
                <w:sz w:val="20"/>
              </w:rPr>
            </w:pPr>
            <w:r w:rsidRPr="005221A3">
              <w:rPr>
                <w:rFonts w:hint="eastAsia"/>
                <w:sz w:val="20"/>
              </w:rPr>
              <w:t>建物用途</w:t>
            </w:r>
          </w:p>
        </w:tc>
        <w:tc>
          <w:tcPr>
            <w:tcW w:w="6683" w:type="dxa"/>
          </w:tcPr>
          <w:p w14:paraId="48CE2FBC" w14:textId="77777777" w:rsidR="008306AF" w:rsidRPr="005221A3" w:rsidRDefault="008306AF" w:rsidP="00277F0E">
            <w:pPr>
              <w:widowControl/>
              <w:spacing w:line="300" w:lineRule="exact"/>
              <w:jc w:val="left"/>
              <w:rPr>
                <w:sz w:val="20"/>
              </w:rPr>
            </w:pPr>
          </w:p>
        </w:tc>
      </w:tr>
      <w:tr w:rsidR="005221A3" w:rsidRPr="005221A3" w14:paraId="1A5B0C77" w14:textId="77777777" w:rsidTr="00277F0E">
        <w:trPr>
          <w:cantSplit/>
          <w:trHeight w:val="70"/>
        </w:trPr>
        <w:tc>
          <w:tcPr>
            <w:tcW w:w="582" w:type="dxa"/>
            <w:vMerge/>
            <w:textDirection w:val="tbRlV"/>
          </w:tcPr>
          <w:p w14:paraId="01765C48" w14:textId="77777777" w:rsidR="008306AF" w:rsidRPr="005221A3" w:rsidRDefault="008306AF" w:rsidP="00277F0E">
            <w:pPr>
              <w:widowControl/>
              <w:spacing w:line="300" w:lineRule="exact"/>
              <w:ind w:left="113" w:right="113"/>
              <w:jc w:val="left"/>
              <w:rPr>
                <w:sz w:val="20"/>
              </w:rPr>
            </w:pPr>
          </w:p>
        </w:tc>
        <w:tc>
          <w:tcPr>
            <w:tcW w:w="1965" w:type="dxa"/>
          </w:tcPr>
          <w:p w14:paraId="34BEE9B5" w14:textId="77777777" w:rsidR="008306AF" w:rsidRPr="005221A3" w:rsidRDefault="008306AF" w:rsidP="00277F0E">
            <w:pPr>
              <w:widowControl/>
              <w:spacing w:line="300" w:lineRule="exact"/>
              <w:jc w:val="left"/>
              <w:rPr>
                <w:sz w:val="20"/>
              </w:rPr>
            </w:pPr>
            <w:r w:rsidRPr="005221A3">
              <w:rPr>
                <w:rFonts w:hint="eastAsia"/>
                <w:sz w:val="20"/>
              </w:rPr>
              <w:t>施設名称</w:t>
            </w:r>
          </w:p>
        </w:tc>
        <w:tc>
          <w:tcPr>
            <w:tcW w:w="6683" w:type="dxa"/>
          </w:tcPr>
          <w:p w14:paraId="1B189D66" w14:textId="77777777" w:rsidR="008306AF" w:rsidRPr="005221A3" w:rsidRDefault="008306AF" w:rsidP="00277F0E">
            <w:pPr>
              <w:widowControl/>
              <w:spacing w:line="300" w:lineRule="exact"/>
              <w:jc w:val="left"/>
              <w:rPr>
                <w:sz w:val="20"/>
              </w:rPr>
            </w:pPr>
          </w:p>
        </w:tc>
      </w:tr>
      <w:tr w:rsidR="005221A3" w:rsidRPr="005221A3" w14:paraId="5DFB5C66" w14:textId="77777777" w:rsidTr="00277F0E">
        <w:trPr>
          <w:cantSplit/>
          <w:trHeight w:val="70"/>
        </w:trPr>
        <w:tc>
          <w:tcPr>
            <w:tcW w:w="582" w:type="dxa"/>
            <w:vMerge/>
            <w:textDirection w:val="tbRlV"/>
          </w:tcPr>
          <w:p w14:paraId="31F9E81E" w14:textId="77777777" w:rsidR="008306AF" w:rsidRPr="005221A3" w:rsidRDefault="008306AF" w:rsidP="00277F0E">
            <w:pPr>
              <w:widowControl/>
              <w:spacing w:line="300" w:lineRule="exact"/>
              <w:ind w:left="113" w:right="113"/>
              <w:jc w:val="left"/>
              <w:rPr>
                <w:sz w:val="20"/>
              </w:rPr>
            </w:pPr>
          </w:p>
        </w:tc>
        <w:tc>
          <w:tcPr>
            <w:tcW w:w="1965" w:type="dxa"/>
          </w:tcPr>
          <w:p w14:paraId="5B4A8F8A" w14:textId="77777777" w:rsidR="008306AF" w:rsidRPr="005221A3" w:rsidRDefault="008306AF" w:rsidP="00277F0E">
            <w:pPr>
              <w:widowControl/>
              <w:spacing w:line="300" w:lineRule="exact"/>
              <w:jc w:val="left"/>
              <w:rPr>
                <w:sz w:val="20"/>
              </w:rPr>
            </w:pPr>
            <w:r w:rsidRPr="005221A3">
              <w:rPr>
                <w:rFonts w:hint="eastAsia"/>
                <w:sz w:val="20"/>
              </w:rPr>
              <w:t>構造・階数</w:t>
            </w:r>
          </w:p>
        </w:tc>
        <w:tc>
          <w:tcPr>
            <w:tcW w:w="6683" w:type="dxa"/>
          </w:tcPr>
          <w:p w14:paraId="56719203" w14:textId="77777777" w:rsidR="008306AF" w:rsidRPr="005221A3" w:rsidRDefault="008306AF" w:rsidP="00277F0E">
            <w:pPr>
              <w:widowControl/>
              <w:spacing w:line="300" w:lineRule="exact"/>
              <w:jc w:val="left"/>
              <w:rPr>
                <w:sz w:val="20"/>
              </w:rPr>
            </w:pPr>
          </w:p>
        </w:tc>
      </w:tr>
      <w:tr w:rsidR="005221A3" w:rsidRPr="005221A3" w14:paraId="031D72F1" w14:textId="77777777" w:rsidTr="00277F0E">
        <w:trPr>
          <w:cantSplit/>
          <w:trHeight w:val="70"/>
        </w:trPr>
        <w:tc>
          <w:tcPr>
            <w:tcW w:w="582" w:type="dxa"/>
            <w:vMerge/>
            <w:textDirection w:val="tbRlV"/>
          </w:tcPr>
          <w:p w14:paraId="0F1490B2" w14:textId="77777777" w:rsidR="008306AF" w:rsidRPr="005221A3" w:rsidRDefault="008306AF" w:rsidP="00277F0E">
            <w:pPr>
              <w:widowControl/>
              <w:spacing w:line="300" w:lineRule="exact"/>
              <w:ind w:left="113" w:right="113"/>
              <w:jc w:val="left"/>
              <w:rPr>
                <w:sz w:val="20"/>
              </w:rPr>
            </w:pPr>
          </w:p>
        </w:tc>
        <w:tc>
          <w:tcPr>
            <w:tcW w:w="1965" w:type="dxa"/>
          </w:tcPr>
          <w:p w14:paraId="22FFB5C3" w14:textId="77777777" w:rsidR="008306AF" w:rsidRPr="005221A3" w:rsidRDefault="008306AF" w:rsidP="00277F0E">
            <w:pPr>
              <w:widowControl/>
              <w:spacing w:line="300" w:lineRule="exact"/>
              <w:jc w:val="left"/>
              <w:rPr>
                <w:sz w:val="20"/>
              </w:rPr>
            </w:pPr>
            <w:r w:rsidRPr="005221A3">
              <w:rPr>
                <w:rFonts w:hint="eastAsia"/>
                <w:sz w:val="20"/>
              </w:rPr>
              <w:t>建物規模</w:t>
            </w:r>
          </w:p>
        </w:tc>
        <w:tc>
          <w:tcPr>
            <w:tcW w:w="6683" w:type="dxa"/>
          </w:tcPr>
          <w:p w14:paraId="46ECBD0D" w14:textId="77777777" w:rsidR="008306AF" w:rsidRPr="005221A3" w:rsidRDefault="008306AF" w:rsidP="00277F0E">
            <w:pPr>
              <w:widowControl/>
              <w:spacing w:line="300" w:lineRule="exact"/>
              <w:jc w:val="left"/>
              <w:rPr>
                <w:sz w:val="20"/>
              </w:rPr>
            </w:pPr>
          </w:p>
        </w:tc>
      </w:tr>
      <w:tr w:rsidR="005221A3" w:rsidRPr="005221A3" w14:paraId="6946DA08" w14:textId="77777777" w:rsidTr="00277F0E">
        <w:trPr>
          <w:cantSplit/>
          <w:trHeight w:val="1134"/>
        </w:trPr>
        <w:tc>
          <w:tcPr>
            <w:tcW w:w="582" w:type="dxa"/>
            <w:vMerge/>
            <w:textDirection w:val="tbRlV"/>
          </w:tcPr>
          <w:p w14:paraId="1BCF4B83" w14:textId="77777777" w:rsidR="008306AF" w:rsidRPr="005221A3" w:rsidRDefault="008306AF" w:rsidP="00277F0E">
            <w:pPr>
              <w:widowControl/>
              <w:spacing w:line="300" w:lineRule="exact"/>
              <w:ind w:left="113" w:right="113"/>
              <w:jc w:val="left"/>
              <w:rPr>
                <w:sz w:val="20"/>
              </w:rPr>
            </w:pPr>
          </w:p>
        </w:tc>
        <w:tc>
          <w:tcPr>
            <w:tcW w:w="1965" w:type="dxa"/>
          </w:tcPr>
          <w:p w14:paraId="7A90B0C3" w14:textId="77777777" w:rsidR="008306AF" w:rsidRPr="005221A3" w:rsidRDefault="008306AF" w:rsidP="00277F0E">
            <w:pPr>
              <w:widowControl/>
              <w:spacing w:line="300" w:lineRule="exact"/>
              <w:jc w:val="left"/>
              <w:rPr>
                <w:sz w:val="20"/>
              </w:rPr>
            </w:pPr>
            <w:r w:rsidRPr="005221A3">
              <w:rPr>
                <w:rFonts w:hint="eastAsia"/>
                <w:sz w:val="20"/>
              </w:rPr>
              <w:t>業務内容</w:t>
            </w:r>
          </w:p>
        </w:tc>
        <w:tc>
          <w:tcPr>
            <w:tcW w:w="6683" w:type="dxa"/>
          </w:tcPr>
          <w:p w14:paraId="1BDA2752" w14:textId="77777777" w:rsidR="008306AF" w:rsidRPr="005221A3" w:rsidRDefault="008306AF" w:rsidP="00277F0E">
            <w:pPr>
              <w:widowControl/>
              <w:spacing w:line="300" w:lineRule="exact"/>
              <w:jc w:val="left"/>
              <w:rPr>
                <w:sz w:val="20"/>
              </w:rPr>
            </w:pPr>
          </w:p>
          <w:p w14:paraId="1B233FA5" w14:textId="77777777" w:rsidR="008306AF" w:rsidRPr="005221A3" w:rsidRDefault="008306AF" w:rsidP="00277F0E">
            <w:pPr>
              <w:widowControl/>
              <w:spacing w:line="300" w:lineRule="exact"/>
              <w:jc w:val="left"/>
              <w:rPr>
                <w:sz w:val="20"/>
              </w:rPr>
            </w:pPr>
          </w:p>
          <w:p w14:paraId="324D6207" w14:textId="77777777" w:rsidR="008306AF" w:rsidRPr="005221A3" w:rsidRDefault="008306AF" w:rsidP="00277F0E">
            <w:pPr>
              <w:widowControl/>
              <w:spacing w:line="300" w:lineRule="exact"/>
              <w:jc w:val="left"/>
              <w:rPr>
                <w:sz w:val="20"/>
              </w:rPr>
            </w:pPr>
          </w:p>
          <w:p w14:paraId="5DB66C26" w14:textId="77777777" w:rsidR="008306AF" w:rsidRPr="005221A3" w:rsidRDefault="008306AF" w:rsidP="00277F0E">
            <w:pPr>
              <w:widowControl/>
              <w:spacing w:line="300" w:lineRule="exact"/>
              <w:jc w:val="left"/>
              <w:rPr>
                <w:sz w:val="20"/>
              </w:rPr>
            </w:pPr>
          </w:p>
          <w:p w14:paraId="3A5FE431" w14:textId="77777777" w:rsidR="008306AF" w:rsidRPr="005221A3" w:rsidRDefault="008306AF" w:rsidP="00277F0E">
            <w:pPr>
              <w:widowControl/>
              <w:spacing w:line="300" w:lineRule="exact"/>
              <w:jc w:val="left"/>
              <w:rPr>
                <w:sz w:val="20"/>
              </w:rPr>
            </w:pPr>
          </w:p>
          <w:p w14:paraId="0BC20558" w14:textId="77777777" w:rsidR="008306AF" w:rsidRPr="005221A3" w:rsidRDefault="008306AF" w:rsidP="00277F0E">
            <w:pPr>
              <w:widowControl/>
              <w:spacing w:line="300" w:lineRule="exact"/>
              <w:jc w:val="left"/>
              <w:rPr>
                <w:sz w:val="20"/>
              </w:rPr>
            </w:pPr>
          </w:p>
          <w:p w14:paraId="2D53B6C5" w14:textId="77777777" w:rsidR="008306AF" w:rsidRPr="005221A3" w:rsidRDefault="008306AF" w:rsidP="00277F0E">
            <w:pPr>
              <w:widowControl/>
              <w:spacing w:line="300" w:lineRule="exact"/>
              <w:jc w:val="left"/>
              <w:rPr>
                <w:sz w:val="20"/>
              </w:rPr>
            </w:pPr>
          </w:p>
          <w:p w14:paraId="7F976713" w14:textId="77777777" w:rsidR="008306AF" w:rsidRPr="005221A3" w:rsidRDefault="008306AF" w:rsidP="00277F0E">
            <w:pPr>
              <w:widowControl/>
              <w:spacing w:line="300" w:lineRule="exact"/>
              <w:jc w:val="left"/>
              <w:rPr>
                <w:sz w:val="20"/>
              </w:rPr>
            </w:pPr>
          </w:p>
          <w:p w14:paraId="6E5A36FD" w14:textId="77777777" w:rsidR="008306AF" w:rsidRPr="005221A3" w:rsidRDefault="008306AF" w:rsidP="00277F0E">
            <w:pPr>
              <w:widowControl/>
              <w:spacing w:line="300" w:lineRule="exact"/>
              <w:jc w:val="left"/>
              <w:rPr>
                <w:sz w:val="20"/>
              </w:rPr>
            </w:pPr>
          </w:p>
          <w:p w14:paraId="15FC881E" w14:textId="77777777" w:rsidR="008306AF" w:rsidRPr="005221A3" w:rsidRDefault="008306AF" w:rsidP="00277F0E">
            <w:pPr>
              <w:widowControl/>
              <w:spacing w:line="300" w:lineRule="exact"/>
              <w:jc w:val="left"/>
              <w:rPr>
                <w:sz w:val="20"/>
              </w:rPr>
            </w:pPr>
          </w:p>
          <w:p w14:paraId="13FE9249" w14:textId="77777777" w:rsidR="008306AF" w:rsidRPr="005221A3" w:rsidRDefault="008306AF" w:rsidP="00277F0E">
            <w:pPr>
              <w:widowControl/>
              <w:spacing w:line="300" w:lineRule="exact"/>
              <w:jc w:val="left"/>
              <w:rPr>
                <w:sz w:val="20"/>
              </w:rPr>
            </w:pPr>
          </w:p>
          <w:p w14:paraId="283EB484" w14:textId="77777777" w:rsidR="008306AF" w:rsidRPr="005221A3" w:rsidRDefault="008306AF" w:rsidP="00277F0E">
            <w:pPr>
              <w:widowControl/>
              <w:spacing w:line="300" w:lineRule="exact"/>
              <w:jc w:val="left"/>
              <w:rPr>
                <w:sz w:val="20"/>
              </w:rPr>
            </w:pPr>
          </w:p>
          <w:p w14:paraId="1B030986" w14:textId="77777777" w:rsidR="009275F6" w:rsidRPr="005221A3" w:rsidRDefault="009275F6" w:rsidP="00277F0E">
            <w:pPr>
              <w:widowControl/>
              <w:spacing w:line="300" w:lineRule="exact"/>
              <w:jc w:val="left"/>
              <w:rPr>
                <w:sz w:val="20"/>
              </w:rPr>
            </w:pPr>
          </w:p>
          <w:p w14:paraId="089FF610" w14:textId="77777777" w:rsidR="008306AF" w:rsidRPr="005221A3" w:rsidRDefault="008306AF" w:rsidP="00277F0E">
            <w:pPr>
              <w:widowControl/>
              <w:spacing w:line="300" w:lineRule="exact"/>
              <w:jc w:val="left"/>
              <w:rPr>
                <w:sz w:val="20"/>
              </w:rPr>
            </w:pPr>
          </w:p>
          <w:p w14:paraId="7BAF6993" w14:textId="77777777" w:rsidR="008306AF" w:rsidRPr="005221A3" w:rsidRDefault="008306AF" w:rsidP="00277F0E">
            <w:pPr>
              <w:widowControl/>
              <w:spacing w:line="300" w:lineRule="exact"/>
              <w:jc w:val="left"/>
              <w:rPr>
                <w:sz w:val="20"/>
              </w:rPr>
            </w:pPr>
          </w:p>
          <w:p w14:paraId="13721B39" w14:textId="77777777" w:rsidR="008306AF" w:rsidRPr="005221A3" w:rsidRDefault="008306AF" w:rsidP="00277F0E">
            <w:pPr>
              <w:widowControl/>
              <w:spacing w:line="300" w:lineRule="exact"/>
              <w:jc w:val="left"/>
              <w:rPr>
                <w:sz w:val="20"/>
              </w:rPr>
            </w:pPr>
          </w:p>
          <w:p w14:paraId="1B8B2610" w14:textId="77777777" w:rsidR="008306AF" w:rsidRPr="005221A3" w:rsidRDefault="008306AF" w:rsidP="00277F0E">
            <w:pPr>
              <w:widowControl/>
              <w:spacing w:line="300" w:lineRule="exact"/>
              <w:jc w:val="left"/>
              <w:rPr>
                <w:sz w:val="20"/>
              </w:rPr>
            </w:pPr>
          </w:p>
          <w:p w14:paraId="443FEACF" w14:textId="77777777" w:rsidR="008306AF" w:rsidRPr="005221A3" w:rsidRDefault="008306AF" w:rsidP="00277F0E">
            <w:pPr>
              <w:widowControl/>
              <w:spacing w:line="300" w:lineRule="exact"/>
              <w:jc w:val="left"/>
              <w:rPr>
                <w:sz w:val="20"/>
              </w:rPr>
            </w:pPr>
          </w:p>
          <w:p w14:paraId="631FED79" w14:textId="77777777" w:rsidR="008306AF" w:rsidRPr="005221A3" w:rsidRDefault="008306AF" w:rsidP="00277F0E">
            <w:pPr>
              <w:widowControl/>
              <w:spacing w:line="300" w:lineRule="exact"/>
              <w:jc w:val="left"/>
              <w:rPr>
                <w:sz w:val="20"/>
              </w:rPr>
            </w:pPr>
          </w:p>
          <w:p w14:paraId="5AE638D6" w14:textId="77777777" w:rsidR="008306AF" w:rsidRPr="005221A3" w:rsidRDefault="008306AF" w:rsidP="00277F0E">
            <w:pPr>
              <w:widowControl/>
              <w:spacing w:line="300" w:lineRule="exact"/>
              <w:jc w:val="left"/>
              <w:rPr>
                <w:sz w:val="20"/>
              </w:rPr>
            </w:pPr>
          </w:p>
          <w:p w14:paraId="4D1F4993" w14:textId="77777777" w:rsidR="008306AF" w:rsidRPr="005221A3" w:rsidRDefault="008306AF" w:rsidP="00277F0E">
            <w:pPr>
              <w:widowControl/>
              <w:spacing w:line="300" w:lineRule="exact"/>
              <w:jc w:val="left"/>
              <w:rPr>
                <w:sz w:val="20"/>
              </w:rPr>
            </w:pPr>
          </w:p>
          <w:p w14:paraId="44567274" w14:textId="77777777" w:rsidR="008306AF" w:rsidRPr="005221A3" w:rsidRDefault="008306AF" w:rsidP="00277F0E">
            <w:pPr>
              <w:widowControl/>
              <w:spacing w:line="300" w:lineRule="exact"/>
              <w:jc w:val="left"/>
              <w:rPr>
                <w:sz w:val="20"/>
              </w:rPr>
            </w:pPr>
          </w:p>
          <w:p w14:paraId="4371B51E" w14:textId="77777777" w:rsidR="008306AF" w:rsidRPr="005221A3" w:rsidRDefault="008306AF" w:rsidP="00277F0E">
            <w:pPr>
              <w:widowControl/>
              <w:spacing w:line="300" w:lineRule="exact"/>
              <w:jc w:val="left"/>
              <w:rPr>
                <w:sz w:val="20"/>
              </w:rPr>
            </w:pPr>
          </w:p>
          <w:p w14:paraId="7C3E05BA" w14:textId="77777777" w:rsidR="008306AF" w:rsidRPr="005221A3" w:rsidRDefault="008306AF" w:rsidP="00277F0E">
            <w:pPr>
              <w:widowControl/>
              <w:spacing w:line="300" w:lineRule="exact"/>
              <w:jc w:val="left"/>
              <w:rPr>
                <w:sz w:val="20"/>
              </w:rPr>
            </w:pPr>
          </w:p>
          <w:p w14:paraId="726EBBDC" w14:textId="77777777" w:rsidR="008306AF" w:rsidRPr="005221A3" w:rsidRDefault="008306AF" w:rsidP="00277F0E">
            <w:pPr>
              <w:widowControl/>
              <w:spacing w:line="300" w:lineRule="exact"/>
              <w:jc w:val="left"/>
              <w:rPr>
                <w:sz w:val="20"/>
              </w:rPr>
            </w:pPr>
          </w:p>
          <w:p w14:paraId="1D29DA8A" w14:textId="77777777" w:rsidR="008306AF" w:rsidRPr="005221A3" w:rsidRDefault="008306AF" w:rsidP="00277F0E">
            <w:pPr>
              <w:widowControl/>
              <w:spacing w:line="300" w:lineRule="exact"/>
              <w:jc w:val="left"/>
              <w:rPr>
                <w:sz w:val="20"/>
              </w:rPr>
            </w:pPr>
          </w:p>
          <w:p w14:paraId="69B19E19" w14:textId="77777777" w:rsidR="008306AF" w:rsidRPr="005221A3" w:rsidRDefault="008306AF" w:rsidP="00277F0E">
            <w:pPr>
              <w:widowControl/>
              <w:spacing w:line="300" w:lineRule="exact"/>
              <w:jc w:val="left"/>
              <w:rPr>
                <w:sz w:val="20"/>
              </w:rPr>
            </w:pPr>
          </w:p>
          <w:p w14:paraId="5E0B073D" w14:textId="77777777" w:rsidR="008306AF" w:rsidRPr="005221A3" w:rsidRDefault="008306AF" w:rsidP="00277F0E">
            <w:pPr>
              <w:widowControl/>
              <w:spacing w:line="300" w:lineRule="exact"/>
              <w:jc w:val="left"/>
              <w:rPr>
                <w:sz w:val="20"/>
              </w:rPr>
            </w:pPr>
          </w:p>
          <w:p w14:paraId="6821870D" w14:textId="77777777" w:rsidR="008306AF" w:rsidRPr="005221A3" w:rsidRDefault="008306AF" w:rsidP="00277F0E">
            <w:pPr>
              <w:widowControl/>
              <w:spacing w:line="300" w:lineRule="exact"/>
              <w:jc w:val="left"/>
              <w:rPr>
                <w:sz w:val="20"/>
              </w:rPr>
            </w:pPr>
          </w:p>
        </w:tc>
      </w:tr>
    </w:tbl>
    <w:p w14:paraId="5E275CB7" w14:textId="77777777" w:rsidR="008306AF" w:rsidRPr="005221A3" w:rsidRDefault="008306AF" w:rsidP="008306AF">
      <w:pPr>
        <w:spacing w:line="300" w:lineRule="exact"/>
        <w:rPr>
          <w:sz w:val="20"/>
        </w:rPr>
      </w:pPr>
      <w:r w:rsidRPr="005221A3">
        <w:rPr>
          <w:rFonts w:hint="eastAsia"/>
          <w:sz w:val="20"/>
        </w:rPr>
        <w:t>※　記入欄が足りない場合は、本様式に準じて追加してください。</w:t>
      </w:r>
      <w:r w:rsidRPr="005221A3">
        <w:br w:type="page"/>
      </w:r>
    </w:p>
    <w:p w14:paraId="5480CFEA" w14:textId="7E7DF360"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4B0ED9A" w14:textId="06F220D8" w:rsidR="008F2513" w:rsidRPr="005221A3" w:rsidRDefault="008F2513" w:rsidP="008F2513">
      <w:pPr>
        <w:widowControl/>
        <w:jc w:val="right"/>
      </w:pPr>
      <w:r w:rsidRPr="005221A3">
        <w:rPr>
          <w:rFonts w:hint="eastAsia"/>
        </w:rPr>
        <w:t xml:space="preserve">　　年　　月　　日</w:t>
      </w:r>
    </w:p>
    <w:p w14:paraId="7298237B" w14:textId="1088792E" w:rsidR="008F2513" w:rsidRPr="005221A3" w:rsidRDefault="008F2513" w:rsidP="008F2513">
      <w:pPr>
        <w:widowControl/>
        <w:jc w:val="center"/>
        <w:rPr>
          <w:sz w:val="28"/>
          <w:szCs w:val="28"/>
        </w:rPr>
      </w:pPr>
      <w:r w:rsidRPr="005221A3">
        <w:rPr>
          <w:rFonts w:hint="eastAsia"/>
          <w:sz w:val="28"/>
          <w:szCs w:val="28"/>
        </w:rPr>
        <w:t>工事</w:t>
      </w:r>
      <w:r w:rsidR="00E86EEA" w:rsidRPr="005221A3">
        <w:rPr>
          <w:rFonts w:hint="eastAsia"/>
          <w:sz w:val="28"/>
          <w:szCs w:val="28"/>
        </w:rPr>
        <w:t>監</w:t>
      </w:r>
      <w:r w:rsidRPr="005221A3">
        <w:rPr>
          <w:rFonts w:hint="eastAsia"/>
          <w:sz w:val="28"/>
          <w:szCs w:val="28"/>
        </w:rPr>
        <w:t>理企業実績①</w:t>
      </w:r>
    </w:p>
    <w:tbl>
      <w:tblPr>
        <w:tblStyle w:val="af6"/>
        <w:tblW w:w="0" w:type="auto"/>
        <w:tblLook w:val="04A0" w:firstRow="1" w:lastRow="0" w:firstColumn="1" w:lastColumn="0" w:noHBand="0" w:noVBand="1"/>
      </w:tblPr>
      <w:tblGrid>
        <w:gridCol w:w="582"/>
        <w:gridCol w:w="1965"/>
        <w:gridCol w:w="6683"/>
      </w:tblGrid>
      <w:tr w:rsidR="005221A3" w:rsidRPr="005221A3" w14:paraId="4B4C430E" w14:textId="77777777" w:rsidTr="00277F0E">
        <w:tc>
          <w:tcPr>
            <w:tcW w:w="2547" w:type="dxa"/>
            <w:gridSpan w:val="2"/>
          </w:tcPr>
          <w:p w14:paraId="51960D29" w14:textId="77777777" w:rsidR="008F2513" w:rsidRPr="005221A3" w:rsidRDefault="008F2513" w:rsidP="00277F0E">
            <w:pPr>
              <w:widowControl/>
              <w:spacing w:line="300" w:lineRule="exact"/>
              <w:jc w:val="left"/>
              <w:rPr>
                <w:sz w:val="20"/>
              </w:rPr>
            </w:pPr>
            <w:r w:rsidRPr="005221A3">
              <w:rPr>
                <w:rFonts w:hint="eastAsia"/>
                <w:sz w:val="20"/>
              </w:rPr>
              <w:t>入札参加グループの名称</w:t>
            </w:r>
          </w:p>
        </w:tc>
        <w:tc>
          <w:tcPr>
            <w:tcW w:w="6683" w:type="dxa"/>
          </w:tcPr>
          <w:p w14:paraId="0483B1E5" w14:textId="77777777" w:rsidR="008F2513" w:rsidRPr="005221A3" w:rsidRDefault="008F2513" w:rsidP="00277F0E">
            <w:pPr>
              <w:widowControl/>
              <w:spacing w:line="300" w:lineRule="exact"/>
              <w:jc w:val="left"/>
              <w:rPr>
                <w:sz w:val="20"/>
              </w:rPr>
            </w:pPr>
          </w:p>
        </w:tc>
      </w:tr>
      <w:tr w:rsidR="005221A3" w:rsidRPr="005221A3" w14:paraId="3F485467" w14:textId="77777777" w:rsidTr="00277F0E">
        <w:tc>
          <w:tcPr>
            <w:tcW w:w="2547" w:type="dxa"/>
            <w:gridSpan w:val="2"/>
          </w:tcPr>
          <w:p w14:paraId="47B55803" w14:textId="77777777" w:rsidR="008F2513" w:rsidRPr="005221A3" w:rsidRDefault="008F2513" w:rsidP="00277F0E">
            <w:pPr>
              <w:widowControl/>
              <w:spacing w:line="300" w:lineRule="exact"/>
              <w:jc w:val="left"/>
              <w:rPr>
                <w:sz w:val="20"/>
              </w:rPr>
            </w:pPr>
            <w:r w:rsidRPr="005221A3">
              <w:rPr>
                <w:rFonts w:hint="eastAsia"/>
                <w:sz w:val="20"/>
              </w:rPr>
              <w:t>業務に当たる企業名</w:t>
            </w:r>
          </w:p>
        </w:tc>
        <w:tc>
          <w:tcPr>
            <w:tcW w:w="6683" w:type="dxa"/>
          </w:tcPr>
          <w:p w14:paraId="12FE4276" w14:textId="77777777" w:rsidR="008F2513" w:rsidRPr="005221A3" w:rsidRDefault="008F2513" w:rsidP="00277F0E">
            <w:pPr>
              <w:widowControl/>
              <w:spacing w:line="300" w:lineRule="exact"/>
              <w:jc w:val="left"/>
              <w:rPr>
                <w:sz w:val="20"/>
              </w:rPr>
            </w:pPr>
          </w:p>
        </w:tc>
      </w:tr>
      <w:tr w:rsidR="005221A3" w:rsidRPr="005221A3" w14:paraId="1FF5ED6E" w14:textId="77777777" w:rsidTr="00277F0E">
        <w:trPr>
          <w:trHeight w:val="70"/>
        </w:trPr>
        <w:tc>
          <w:tcPr>
            <w:tcW w:w="2547" w:type="dxa"/>
            <w:gridSpan w:val="2"/>
          </w:tcPr>
          <w:p w14:paraId="54DABB59" w14:textId="77777777" w:rsidR="008F2513" w:rsidRPr="005221A3" w:rsidRDefault="008F2513" w:rsidP="00277F0E">
            <w:pPr>
              <w:widowControl/>
              <w:spacing w:line="300" w:lineRule="exact"/>
              <w:jc w:val="left"/>
              <w:rPr>
                <w:sz w:val="20"/>
              </w:rPr>
            </w:pPr>
            <w:r w:rsidRPr="005221A3">
              <w:rPr>
                <w:rFonts w:hint="eastAsia"/>
                <w:sz w:val="20"/>
              </w:rPr>
              <w:t>グループ内の位置づけ</w:t>
            </w:r>
          </w:p>
          <w:p w14:paraId="66522D8E" w14:textId="77777777" w:rsidR="008F2513" w:rsidRPr="005221A3" w:rsidRDefault="008F2513"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79AA93D3" w14:textId="77777777" w:rsidR="008F2513" w:rsidRPr="005221A3" w:rsidRDefault="008F2513"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7E44166" w14:textId="77777777" w:rsidTr="00277F0E">
        <w:trPr>
          <w:cantSplit/>
          <w:trHeight w:val="70"/>
        </w:trPr>
        <w:tc>
          <w:tcPr>
            <w:tcW w:w="582" w:type="dxa"/>
            <w:vMerge w:val="restart"/>
            <w:textDirection w:val="tbRlV"/>
          </w:tcPr>
          <w:p w14:paraId="38A25E77" w14:textId="77777777" w:rsidR="008F2513" w:rsidRPr="005221A3" w:rsidRDefault="008F2513" w:rsidP="00277F0E">
            <w:pPr>
              <w:widowControl/>
              <w:spacing w:line="300" w:lineRule="exact"/>
              <w:ind w:left="113" w:right="113"/>
              <w:jc w:val="center"/>
              <w:rPr>
                <w:sz w:val="20"/>
              </w:rPr>
            </w:pPr>
            <w:r w:rsidRPr="005221A3">
              <w:rPr>
                <w:rFonts w:hint="eastAsia"/>
                <w:sz w:val="20"/>
              </w:rPr>
              <w:t>業務名等</w:t>
            </w:r>
          </w:p>
        </w:tc>
        <w:tc>
          <w:tcPr>
            <w:tcW w:w="1965" w:type="dxa"/>
          </w:tcPr>
          <w:p w14:paraId="480EDC56" w14:textId="77777777" w:rsidR="008F2513" w:rsidRPr="005221A3" w:rsidRDefault="008F2513" w:rsidP="00277F0E">
            <w:pPr>
              <w:widowControl/>
              <w:spacing w:line="300" w:lineRule="exact"/>
              <w:jc w:val="left"/>
              <w:rPr>
                <w:sz w:val="20"/>
              </w:rPr>
            </w:pPr>
            <w:r w:rsidRPr="005221A3">
              <w:rPr>
                <w:rFonts w:hint="eastAsia"/>
                <w:sz w:val="20"/>
              </w:rPr>
              <w:t>業務名</w:t>
            </w:r>
          </w:p>
        </w:tc>
        <w:tc>
          <w:tcPr>
            <w:tcW w:w="6683" w:type="dxa"/>
          </w:tcPr>
          <w:p w14:paraId="7D27B8AA" w14:textId="77777777" w:rsidR="008F2513" w:rsidRPr="005221A3" w:rsidRDefault="008F2513" w:rsidP="00277F0E">
            <w:pPr>
              <w:widowControl/>
              <w:spacing w:line="300" w:lineRule="exact"/>
              <w:jc w:val="left"/>
              <w:rPr>
                <w:sz w:val="20"/>
              </w:rPr>
            </w:pPr>
          </w:p>
        </w:tc>
      </w:tr>
      <w:tr w:rsidR="005221A3" w:rsidRPr="005221A3" w14:paraId="647A5048" w14:textId="77777777" w:rsidTr="00277F0E">
        <w:trPr>
          <w:cantSplit/>
          <w:trHeight w:val="70"/>
        </w:trPr>
        <w:tc>
          <w:tcPr>
            <w:tcW w:w="582" w:type="dxa"/>
            <w:vMerge/>
            <w:textDirection w:val="tbRlV"/>
          </w:tcPr>
          <w:p w14:paraId="0AADD8C6" w14:textId="77777777" w:rsidR="008F2513" w:rsidRPr="005221A3" w:rsidRDefault="008F2513" w:rsidP="00277F0E">
            <w:pPr>
              <w:widowControl/>
              <w:spacing w:line="300" w:lineRule="exact"/>
              <w:ind w:left="113" w:right="113"/>
              <w:jc w:val="center"/>
              <w:rPr>
                <w:sz w:val="20"/>
              </w:rPr>
            </w:pPr>
          </w:p>
        </w:tc>
        <w:tc>
          <w:tcPr>
            <w:tcW w:w="1965" w:type="dxa"/>
          </w:tcPr>
          <w:p w14:paraId="4A61DB00" w14:textId="77777777" w:rsidR="008F2513" w:rsidRPr="005221A3" w:rsidRDefault="008F2513" w:rsidP="00277F0E">
            <w:pPr>
              <w:widowControl/>
              <w:spacing w:line="300" w:lineRule="exact"/>
              <w:jc w:val="left"/>
              <w:rPr>
                <w:sz w:val="20"/>
              </w:rPr>
            </w:pPr>
            <w:r w:rsidRPr="005221A3">
              <w:rPr>
                <w:rFonts w:hint="eastAsia"/>
                <w:sz w:val="20"/>
              </w:rPr>
              <w:t>発注者</w:t>
            </w:r>
          </w:p>
        </w:tc>
        <w:tc>
          <w:tcPr>
            <w:tcW w:w="6683" w:type="dxa"/>
          </w:tcPr>
          <w:p w14:paraId="271B7C3F" w14:textId="77777777" w:rsidR="008F2513" w:rsidRPr="005221A3" w:rsidRDefault="008F2513" w:rsidP="00277F0E">
            <w:pPr>
              <w:widowControl/>
              <w:spacing w:line="300" w:lineRule="exact"/>
              <w:jc w:val="left"/>
              <w:rPr>
                <w:sz w:val="20"/>
              </w:rPr>
            </w:pPr>
          </w:p>
        </w:tc>
      </w:tr>
      <w:tr w:rsidR="005221A3" w:rsidRPr="005221A3" w14:paraId="4B5198D1" w14:textId="77777777" w:rsidTr="00277F0E">
        <w:trPr>
          <w:cantSplit/>
          <w:trHeight w:val="70"/>
        </w:trPr>
        <w:tc>
          <w:tcPr>
            <w:tcW w:w="582" w:type="dxa"/>
            <w:vMerge/>
            <w:textDirection w:val="tbRlV"/>
          </w:tcPr>
          <w:p w14:paraId="4366BA5D" w14:textId="77777777" w:rsidR="008F2513" w:rsidRPr="005221A3" w:rsidRDefault="008F2513" w:rsidP="00277F0E">
            <w:pPr>
              <w:widowControl/>
              <w:spacing w:line="300" w:lineRule="exact"/>
              <w:ind w:left="113" w:right="113"/>
              <w:jc w:val="center"/>
              <w:rPr>
                <w:sz w:val="20"/>
              </w:rPr>
            </w:pPr>
          </w:p>
        </w:tc>
        <w:tc>
          <w:tcPr>
            <w:tcW w:w="1965" w:type="dxa"/>
          </w:tcPr>
          <w:p w14:paraId="57086451" w14:textId="77777777" w:rsidR="008F2513" w:rsidRPr="005221A3" w:rsidRDefault="008F2513" w:rsidP="00277F0E">
            <w:pPr>
              <w:widowControl/>
              <w:spacing w:line="300" w:lineRule="exact"/>
              <w:jc w:val="left"/>
              <w:rPr>
                <w:sz w:val="20"/>
              </w:rPr>
            </w:pPr>
            <w:r w:rsidRPr="005221A3">
              <w:rPr>
                <w:rFonts w:hint="eastAsia"/>
                <w:sz w:val="20"/>
              </w:rPr>
              <w:t>施工場所</w:t>
            </w:r>
          </w:p>
        </w:tc>
        <w:tc>
          <w:tcPr>
            <w:tcW w:w="6683" w:type="dxa"/>
          </w:tcPr>
          <w:p w14:paraId="77FD4BCB" w14:textId="77777777" w:rsidR="008F2513" w:rsidRPr="005221A3" w:rsidRDefault="008F2513" w:rsidP="00277F0E">
            <w:pPr>
              <w:widowControl/>
              <w:spacing w:line="300" w:lineRule="exact"/>
              <w:jc w:val="left"/>
              <w:rPr>
                <w:sz w:val="20"/>
              </w:rPr>
            </w:pPr>
          </w:p>
        </w:tc>
      </w:tr>
      <w:tr w:rsidR="005221A3" w:rsidRPr="005221A3" w14:paraId="58E95CFD" w14:textId="77777777" w:rsidTr="00277F0E">
        <w:trPr>
          <w:cantSplit/>
          <w:trHeight w:val="70"/>
        </w:trPr>
        <w:tc>
          <w:tcPr>
            <w:tcW w:w="582" w:type="dxa"/>
            <w:vMerge/>
            <w:textDirection w:val="tbRlV"/>
          </w:tcPr>
          <w:p w14:paraId="14605D53" w14:textId="77777777" w:rsidR="008F2513" w:rsidRPr="005221A3" w:rsidRDefault="008F2513" w:rsidP="00277F0E">
            <w:pPr>
              <w:widowControl/>
              <w:spacing w:line="300" w:lineRule="exact"/>
              <w:ind w:left="113" w:right="113"/>
              <w:jc w:val="center"/>
              <w:rPr>
                <w:sz w:val="20"/>
              </w:rPr>
            </w:pPr>
          </w:p>
        </w:tc>
        <w:tc>
          <w:tcPr>
            <w:tcW w:w="1965" w:type="dxa"/>
          </w:tcPr>
          <w:p w14:paraId="4FE8F2FF" w14:textId="77777777" w:rsidR="008F2513" w:rsidRPr="005221A3" w:rsidRDefault="008F2513" w:rsidP="00277F0E">
            <w:pPr>
              <w:widowControl/>
              <w:spacing w:line="300" w:lineRule="exact"/>
              <w:jc w:val="left"/>
              <w:rPr>
                <w:sz w:val="20"/>
              </w:rPr>
            </w:pPr>
            <w:r w:rsidRPr="005221A3">
              <w:rPr>
                <w:rFonts w:hint="eastAsia"/>
                <w:sz w:val="20"/>
              </w:rPr>
              <w:t>契約金額</w:t>
            </w:r>
          </w:p>
        </w:tc>
        <w:tc>
          <w:tcPr>
            <w:tcW w:w="6683" w:type="dxa"/>
          </w:tcPr>
          <w:p w14:paraId="36BF032B" w14:textId="77777777" w:rsidR="008F2513" w:rsidRPr="005221A3" w:rsidRDefault="008F2513" w:rsidP="00277F0E">
            <w:pPr>
              <w:widowControl/>
              <w:spacing w:line="300" w:lineRule="exact"/>
              <w:jc w:val="left"/>
              <w:rPr>
                <w:sz w:val="20"/>
              </w:rPr>
            </w:pPr>
          </w:p>
        </w:tc>
      </w:tr>
      <w:tr w:rsidR="005221A3" w:rsidRPr="005221A3" w14:paraId="535DC119" w14:textId="77777777" w:rsidTr="00277F0E">
        <w:trPr>
          <w:cantSplit/>
          <w:trHeight w:val="70"/>
        </w:trPr>
        <w:tc>
          <w:tcPr>
            <w:tcW w:w="582" w:type="dxa"/>
            <w:vMerge/>
            <w:textDirection w:val="tbRlV"/>
          </w:tcPr>
          <w:p w14:paraId="0BA143FC" w14:textId="77777777" w:rsidR="008F2513" w:rsidRPr="005221A3" w:rsidRDefault="008F2513" w:rsidP="00277F0E">
            <w:pPr>
              <w:widowControl/>
              <w:spacing w:line="300" w:lineRule="exact"/>
              <w:ind w:left="113" w:right="113"/>
              <w:jc w:val="center"/>
              <w:rPr>
                <w:sz w:val="20"/>
              </w:rPr>
            </w:pPr>
          </w:p>
        </w:tc>
        <w:tc>
          <w:tcPr>
            <w:tcW w:w="1965" w:type="dxa"/>
          </w:tcPr>
          <w:p w14:paraId="44B9C781" w14:textId="77777777" w:rsidR="008F2513" w:rsidRPr="005221A3" w:rsidRDefault="008F2513" w:rsidP="00277F0E">
            <w:pPr>
              <w:widowControl/>
              <w:spacing w:line="300" w:lineRule="exact"/>
              <w:jc w:val="left"/>
              <w:rPr>
                <w:sz w:val="20"/>
              </w:rPr>
            </w:pPr>
            <w:r w:rsidRPr="005221A3">
              <w:rPr>
                <w:rFonts w:hint="eastAsia"/>
                <w:sz w:val="20"/>
              </w:rPr>
              <w:t>委託期間</w:t>
            </w:r>
          </w:p>
        </w:tc>
        <w:tc>
          <w:tcPr>
            <w:tcW w:w="6683" w:type="dxa"/>
          </w:tcPr>
          <w:p w14:paraId="2627791B" w14:textId="77777777" w:rsidR="008F2513" w:rsidRPr="005221A3" w:rsidRDefault="008F2513" w:rsidP="00277F0E">
            <w:pPr>
              <w:widowControl/>
              <w:spacing w:line="300" w:lineRule="exact"/>
              <w:jc w:val="left"/>
              <w:rPr>
                <w:sz w:val="20"/>
              </w:rPr>
            </w:pPr>
          </w:p>
        </w:tc>
      </w:tr>
      <w:tr w:rsidR="005221A3" w:rsidRPr="005221A3" w14:paraId="566DB965" w14:textId="77777777" w:rsidTr="00277F0E">
        <w:trPr>
          <w:cantSplit/>
          <w:trHeight w:val="70"/>
        </w:trPr>
        <w:tc>
          <w:tcPr>
            <w:tcW w:w="582" w:type="dxa"/>
            <w:vMerge w:val="restart"/>
            <w:textDirection w:val="tbRlV"/>
          </w:tcPr>
          <w:p w14:paraId="4EC5B013" w14:textId="77777777" w:rsidR="008F2513" w:rsidRPr="005221A3" w:rsidRDefault="008F2513" w:rsidP="00277F0E">
            <w:pPr>
              <w:widowControl/>
              <w:spacing w:line="300" w:lineRule="exact"/>
              <w:ind w:left="113" w:right="113"/>
              <w:jc w:val="center"/>
              <w:rPr>
                <w:sz w:val="20"/>
              </w:rPr>
            </w:pPr>
            <w:r w:rsidRPr="005221A3">
              <w:rPr>
                <w:rFonts w:hint="eastAsia"/>
                <w:sz w:val="20"/>
              </w:rPr>
              <w:t>業務概要</w:t>
            </w:r>
          </w:p>
        </w:tc>
        <w:tc>
          <w:tcPr>
            <w:tcW w:w="1965" w:type="dxa"/>
          </w:tcPr>
          <w:p w14:paraId="1100BA7F" w14:textId="77777777" w:rsidR="008F2513" w:rsidRPr="005221A3" w:rsidRDefault="008F2513" w:rsidP="00277F0E">
            <w:pPr>
              <w:widowControl/>
              <w:spacing w:line="300" w:lineRule="exact"/>
              <w:jc w:val="left"/>
              <w:rPr>
                <w:sz w:val="20"/>
              </w:rPr>
            </w:pPr>
            <w:r w:rsidRPr="005221A3">
              <w:rPr>
                <w:rFonts w:hint="eastAsia"/>
                <w:sz w:val="20"/>
              </w:rPr>
              <w:t>建物用途</w:t>
            </w:r>
          </w:p>
        </w:tc>
        <w:tc>
          <w:tcPr>
            <w:tcW w:w="6683" w:type="dxa"/>
          </w:tcPr>
          <w:p w14:paraId="63FF5BB2" w14:textId="77777777" w:rsidR="008F2513" w:rsidRPr="005221A3" w:rsidRDefault="008F2513" w:rsidP="00277F0E">
            <w:pPr>
              <w:widowControl/>
              <w:spacing w:line="300" w:lineRule="exact"/>
              <w:jc w:val="left"/>
              <w:rPr>
                <w:sz w:val="20"/>
              </w:rPr>
            </w:pPr>
          </w:p>
        </w:tc>
      </w:tr>
      <w:tr w:rsidR="005221A3" w:rsidRPr="005221A3" w14:paraId="36853DD7" w14:textId="77777777" w:rsidTr="00277F0E">
        <w:trPr>
          <w:cantSplit/>
          <w:trHeight w:val="70"/>
        </w:trPr>
        <w:tc>
          <w:tcPr>
            <w:tcW w:w="582" w:type="dxa"/>
            <w:vMerge/>
            <w:textDirection w:val="tbRlV"/>
          </w:tcPr>
          <w:p w14:paraId="4A6E2996" w14:textId="77777777" w:rsidR="008F2513" w:rsidRPr="005221A3" w:rsidRDefault="008F2513" w:rsidP="00277F0E">
            <w:pPr>
              <w:widowControl/>
              <w:spacing w:line="300" w:lineRule="exact"/>
              <w:ind w:left="113" w:right="113"/>
              <w:jc w:val="left"/>
              <w:rPr>
                <w:sz w:val="20"/>
              </w:rPr>
            </w:pPr>
          </w:p>
        </w:tc>
        <w:tc>
          <w:tcPr>
            <w:tcW w:w="1965" w:type="dxa"/>
          </w:tcPr>
          <w:p w14:paraId="7F3E4DC8" w14:textId="77777777" w:rsidR="008F2513" w:rsidRPr="005221A3" w:rsidRDefault="008F2513" w:rsidP="00277F0E">
            <w:pPr>
              <w:widowControl/>
              <w:spacing w:line="300" w:lineRule="exact"/>
              <w:jc w:val="left"/>
              <w:rPr>
                <w:sz w:val="20"/>
              </w:rPr>
            </w:pPr>
            <w:r w:rsidRPr="005221A3">
              <w:rPr>
                <w:rFonts w:hint="eastAsia"/>
                <w:sz w:val="20"/>
              </w:rPr>
              <w:t>施設名称</w:t>
            </w:r>
          </w:p>
        </w:tc>
        <w:tc>
          <w:tcPr>
            <w:tcW w:w="6683" w:type="dxa"/>
          </w:tcPr>
          <w:p w14:paraId="143B003F" w14:textId="77777777" w:rsidR="008F2513" w:rsidRPr="005221A3" w:rsidRDefault="008F2513" w:rsidP="00277F0E">
            <w:pPr>
              <w:widowControl/>
              <w:spacing w:line="300" w:lineRule="exact"/>
              <w:jc w:val="left"/>
              <w:rPr>
                <w:sz w:val="20"/>
              </w:rPr>
            </w:pPr>
          </w:p>
        </w:tc>
      </w:tr>
      <w:tr w:rsidR="005221A3" w:rsidRPr="005221A3" w14:paraId="74667314" w14:textId="77777777" w:rsidTr="00277F0E">
        <w:trPr>
          <w:cantSplit/>
          <w:trHeight w:val="70"/>
        </w:trPr>
        <w:tc>
          <w:tcPr>
            <w:tcW w:w="582" w:type="dxa"/>
            <w:vMerge/>
            <w:textDirection w:val="tbRlV"/>
          </w:tcPr>
          <w:p w14:paraId="30A2297D" w14:textId="77777777" w:rsidR="008F2513" w:rsidRPr="005221A3" w:rsidRDefault="008F2513" w:rsidP="00277F0E">
            <w:pPr>
              <w:widowControl/>
              <w:spacing w:line="300" w:lineRule="exact"/>
              <w:ind w:left="113" w:right="113"/>
              <w:jc w:val="left"/>
              <w:rPr>
                <w:sz w:val="20"/>
              </w:rPr>
            </w:pPr>
          </w:p>
        </w:tc>
        <w:tc>
          <w:tcPr>
            <w:tcW w:w="1965" w:type="dxa"/>
          </w:tcPr>
          <w:p w14:paraId="581E65B8" w14:textId="77777777" w:rsidR="008F2513" w:rsidRPr="005221A3" w:rsidRDefault="008F2513" w:rsidP="00277F0E">
            <w:pPr>
              <w:widowControl/>
              <w:spacing w:line="300" w:lineRule="exact"/>
              <w:jc w:val="left"/>
              <w:rPr>
                <w:sz w:val="20"/>
              </w:rPr>
            </w:pPr>
            <w:r w:rsidRPr="005221A3">
              <w:rPr>
                <w:rFonts w:hint="eastAsia"/>
                <w:sz w:val="20"/>
              </w:rPr>
              <w:t>構造・階数</w:t>
            </w:r>
          </w:p>
        </w:tc>
        <w:tc>
          <w:tcPr>
            <w:tcW w:w="6683" w:type="dxa"/>
          </w:tcPr>
          <w:p w14:paraId="21311E5C" w14:textId="77777777" w:rsidR="008F2513" w:rsidRPr="005221A3" w:rsidRDefault="008F2513" w:rsidP="00277F0E">
            <w:pPr>
              <w:widowControl/>
              <w:spacing w:line="300" w:lineRule="exact"/>
              <w:jc w:val="left"/>
              <w:rPr>
                <w:sz w:val="20"/>
              </w:rPr>
            </w:pPr>
          </w:p>
        </w:tc>
      </w:tr>
      <w:tr w:rsidR="005221A3" w:rsidRPr="005221A3" w14:paraId="2DB821F5" w14:textId="77777777" w:rsidTr="00277F0E">
        <w:trPr>
          <w:cantSplit/>
          <w:trHeight w:val="70"/>
        </w:trPr>
        <w:tc>
          <w:tcPr>
            <w:tcW w:w="582" w:type="dxa"/>
            <w:vMerge/>
            <w:textDirection w:val="tbRlV"/>
          </w:tcPr>
          <w:p w14:paraId="1959C74B" w14:textId="77777777" w:rsidR="008F2513" w:rsidRPr="005221A3" w:rsidRDefault="008F2513" w:rsidP="00277F0E">
            <w:pPr>
              <w:widowControl/>
              <w:spacing w:line="300" w:lineRule="exact"/>
              <w:ind w:left="113" w:right="113"/>
              <w:jc w:val="left"/>
              <w:rPr>
                <w:sz w:val="20"/>
              </w:rPr>
            </w:pPr>
          </w:p>
        </w:tc>
        <w:tc>
          <w:tcPr>
            <w:tcW w:w="1965" w:type="dxa"/>
          </w:tcPr>
          <w:p w14:paraId="243F59FF" w14:textId="77777777" w:rsidR="008F2513" w:rsidRPr="005221A3" w:rsidRDefault="008F2513" w:rsidP="00277F0E">
            <w:pPr>
              <w:widowControl/>
              <w:spacing w:line="300" w:lineRule="exact"/>
              <w:jc w:val="left"/>
              <w:rPr>
                <w:sz w:val="20"/>
              </w:rPr>
            </w:pPr>
            <w:r w:rsidRPr="005221A3">
              <w:rPr>
                <w:rFonts w:hint="eastAsia"/>
                <w:sz w:val="20"/>
              </w:rPr>
              <w:t>建物規模</w:t>
            </w:r>
          </w:p>
        </w:tc>
        <w:tc>
          <w:tcPr>
            <w:tcW w:w="6683" w:type="dxa"/>
          </w:tcPr>
          <w:p w14:paraId="2D6C45A2" w14:textId="77777777" w:rsidR="008F2513" w:rsidRPr="005221A3" w:rsidRDefault="008F2513" w:rsidP="00277F0E">
            <w:pPr>
              <w:widowControl/>
              <w:spacing w:line="300" w:lineRule="exact"/>
              <w:jc w:val="left"/>
              <w:rPr>
                <w:sz w:val="20"/>
              </w:rPr>
            </w:pPr>
          </w:p>
        </w:tc>
      </w:tr>
      <w:tr w:rsidR="005221A3" w:rsidRPr="005221A3" w14:paraId="6BBE817C" w14:textId="77777777" w:rsidTr="00277F0E">
        <w:trPr>
          <w:cantSplit/>
          <w:trHeight w:val="1134"/>
        </w:trPr>
        <w:tc>
          <w:tcPr>
            <w:tcW w:w="582" w:type="dxa"/>
            <w:vMerge/>
            <w:textDirection w:val="tbRlV"/>
          </w:tcPr>
          <w:p w14:paraId="0BFB8022" w14:textId="77777777" w:rsidR="008F2513" w:rsidRPr="005221A3" w:rsidRDefault="008F2513" w:rsidP="00277F0E">
            <w:pPr>
              <w:widowControl/>
              <w:spacing w:line="300" w:lineRule="exact"/>
              <w:ind w:left="113" w:right="113"/>
              <w:jc w:val="left"/>
              <w:rPr>
                <w:sz w:val="20"/>
              </w:rPr>
            </w:pPr>
          </w:p>
        </w:tc>
        <w:tc>
          <w:tcPr>
            <w:tcW w:w="1965" w:type="dxa"/>
          </w:tcPr>
          <w:p w14:paraId="4A6F60CF" w14:textId="77777777" w:rsidR="008F2513" w:rsidRPr="005221A3" w:rsidRDefault="008F2513" w:rsidP="00277F0E">
            <w:pPr>
              <w:widowControl/>
              <w:spacing w:line="300" w:lineRule="exact"/>
              <w:jc w:val="left"/>
              <w:rPr>
                <w:sz w:val="20"/>
              </w:rPr>
            </w:pPr>
            <w:r w:rsidRPr="005221A3">
              <w:rPr>
                <w:rFonts w:hint="eastAsia"/>
                <w:sz w:val="20"/>
              </w:rPr>
              <w:t>業務内容</w:t>
            </w:r>
          </w:p>
        </w:tc>
        <w:tc>
          <w:tcPr>
            <w:tcW w:w="6683" w:type="dxa"/>
          </w:tcPr>
          <w:p w14:paraId="2DE1B17A" w14:textId="77777777" w:rsidR="008F2513" w:rsidRPr="005221A3" w:rsidRDefault="008F2513" w:rsidP="00277F0E">
            <w:pPr>
              <w:widowControl/>
              <w:spacing w:line="300" w:lineRule="exact"/>
              <w:jc w:val="left"/>
              <w:rPr>
                <w:sz w:val="20"/>
              </w:rPr>
            </w:pPr>
          </w:p>
          <w:p w14:paraId="46626BB6" w14:textId="77777777" w:rsidR="008F2513" w:rsidRPr="005221A3" w:rsidRDefault="008F2513" w:rsidP="00277F0E">
            <w:pPr>
              <w:widowControl/>
              <w:spacing w:line="300" w:lineRule="exact"/>
              <w:jc w:val="left"/>
              <w:rPr>
                <w:sz w:val="20"/>
              </w:rPr>
            </w:pPr>
          </w:p>
          <w:p w14:paraId="48CB0F84" w14:textId="77777777" w:rsidR="008F2513" w:rsidRPr="005221A3" w:rsidRDefault="008F2513" w:rsidP="00277F0E">
            <w:pPr>
              <w:widowControl/>
              <w:spacing w:line="300" w:lineRule="exact"/>
              <w:jc w:val="left"/>
              <w:rPr>
                <w:sz w:val="20"/>
              </w:rPr>
            </w:pPr>
          </w:p>
          <w:p w14:paraId="311F1219" w14:textId="77777777" w:rsidR="008F2513" w:rsidRPr="005221A3" w:rsidRDefault="008F2513" w:rsidP="00277F0E">
            <w:pPr>
              <w:widowControl/>
              <w:spacing w:line="300" w:lineRule="exact"/>
              <w:jc w:val="left"/>
              <w:rPr>
                <w:sz w:val="20"/>
              </w:rPr>
            </w:pPr>
          </w:p>
          <w:p w14:paraId="10060614" w14:textId="77777777" w:rsidR="008F2513" w:rsidRPr="005221A3" w:rsidRDefault="008F2513" w:rsidP="00277F0E">
            <w:pPr>
              <w:widowControl/>
              <w:spacing w:line="300" w:lineRule="exact"/>
              <w:jc w:val="left"/>
              <w:rPr>
                <w:sz w:val="20"/>
              </w:rPr>
            </w:pPr>
          </w:p>
          <w:p w14:paraId="5223DB32" w14:textId="77777777" w:rsidR="008F2513" w:rsidRPr="005221A3" w:rsidRDefault="008F2513" w:rsidP="00277F0E">
            <w:pPr>
              <w:widowControl/>
              <w:spacing w:line="300" w:lineRule="exact"/>
              <w:jc w:val="left"/>
              <w:rPr>
                <w:sz w:val="20"/>
              </w:rPr>
            </w:pPr>
          </w:p>
          <w:p w14:paraId="449CF444" w14:textId="77777777" w:rsidR="008F2513" w:rsidRPr="005221A3" w:rsidRDefault="008F2513" w:rsidP="00277F0E">
            <w:pPr>
              <w:widowControl/>
              <w:spacing w:line="300" w:lineRule="exact"/>
              <w:jc w:val="left"/>
              <w:rPr>
                <w:sz w:val="20"/>
              </w:rPr>
            </w:pPr>
          </w:p>
          <w:p w14:paraId="5453AC25" w14:textId="77777777" w:rsidR="008F2513" w:rsidRPr="005221A3" w:rsidRDefault="008F2513" w:rsidP="00277F0E">
            <w:pPr>
              <w:widowControl/>
              <w:spacing w:line="300" w:lineRule="exact"/>
              <w:jc w:val="left"/>
              <w:rPr>
                <w:sz w:val="20"/>
              </w:rPr>
            </w:pPr>
          </w:p>
          <w:p w14:paraId="28FFE04F" w14:textId="77777777" w:rsidR="008F2513" w:rsidRPr="005221A3" w:rsidRDefault="008F2513" w:rsidP="00277F0E">
            <w:pPr>
              <w:widowControl/>
              <w:spacing w:line="300" w:lineRule="exact"/>
              <w:jc w:val="left"/>
              <w:rPr>
                <w:sz w:val="20"/>
              </w:rPr>
            </w:pPr>
          </w:p>
          <w:p w14:paraId="7B4CFA82" w14:textId="77777777" w:rsidR="008F2513" w:rsidRPr="005221A3" w:rsidRDefault="008F2513" w:rsidP="00277F0E">
            <w:pPr>
              <w:widowControl/>
              <w:spacing w:line="300" w:lineRule="exact"/>
              <w:jc w:val="left"/>
              <w:rPr>
                <w:sz w:val="20"/>
              </w:rPr>
            </w:pPr>
          </w:p>
          <w:p w14:paraId="533335D3" w14:textId="77777777" w:rsidR="008F2513" w:rsidRPr="005221A3" w:rsidRDefault="008F2513" w:rsidP="00277F0E">
            <w:pPr>
              <w:widowControl/>
              <w:spacing w:line="300" w:lineRule="exact"/>
              <w:jc w:val="left"/>
              <w:rPr>
                <w:sz w:val="20"/>
              </w:rPr>
            </w:pPr>
          </w:p>
          <w:p w14:paraId="6EA4CF5E" w14:textId="77777777" w:rsidR="008F2513" w:rsidRPr="005221A3" w:rsidRDefault="008F2513" w:rsidP="00277F0E">
            <w:pPr>
              <w:widowControl/>
              <w:spacing w:line="300" w:lineRule="exact"/>
              <w:jc w:val="left"/>
              <w:rPr>
                <w:sz w:val="20"/>
              </w:rPr>
            </w:pPr>
          </w:p>
          <w:p w14:paraId="43B442AF" w14:textId="77777777" w:rsidR="008F2513" w:rsidRPr="005221A3" w:rsidRDefault="008F2513" w:rsidP="00277F0E">
            <w:pPr>
              <w:widowControl/>
              <w:spacing w:line="300" w:lineRule="exact"/>
              <w:jc w:val="left"/>
              <w:rPr>
                <w:sz w:val="20"/>
              </w:rPr>
            </w:pPr>
          </w:p>
          <w:p w14:paraId="756EFF06" w14:textId="77777777" w:rsidR="008F2513" w:rsidRPr="005221A3" w:rsidRDefault="008F2513" w:rsidP="00277F0E">
            <w:pPr>
              <w:widowControl/>
              <w:spacing w:line="300" w:lineRule="exact"/>
              <w:jc w:val="left"/>
              <w:rPr>
                <w:sz w:val="20"/>
              </w:rPr>
            </w:pPr>
          </w:p>
          <w:p w14:paraId="3E3A8603" w14:textId="77777777" w:rsidR="008F2513" w:rsidRPr="005221A3" w:rsidRDefault="008F2513" w:rsidP="00277F0E">
            <w:pPr>
              <w:widowControl/>
              <w:spacing w:line="300" w:lineRule="exact"/>
              <w:jc w:val="left"/>
              <w:rPr>
                <w:sz w:val="20"/>
              </w:rPr>
            </w:pPr>
          </w:p>
          <w:p w14:paraId="6633EC3E" w14:textId="77777777" w:rsidR="008F2513" w:rsidRPr="005221A3" w:rsidRDefault="008F2513" w:rsidP="00277F0E">
            <w:pPr>
              <w:widowControl/>
              <w:spacing w:line="300" w:lineRule="exact"/>
              <w:jc w:val="left"/>
              <w:rPr>
                <w:sz w:val="20"/>
              </w:rPr>
            </w:pPr>
          </w:p>
          <w:p w14:paraId="70FAE77A" w14:textId="77777777" w:rsidR="008F2513" w:rsidRPr="005221A3" w:rsidRDefault="008F2513" w:rsidP="00277F0E">
            <w:pPr>
              <w:widowControl/>
              <w:spacing w:line="300" w:lineRule="exact"/>
              <w:jc w:val="left"/>
              <w:rPr>
                <w:sz w:val="20"/>
              </w:rPr>
            </w:pPr>
          </w:p>
          <w:p w14:paraId="648F352B" w14:textId="77777777" w:rsidR="008F2513" w:rsidRPr="005221A3" w:rsidRDefault="008F2513" w:rsidP="00277F0E">
            <w:pPr>
              <w:widowControl/>
              <w:spacing w:line="300" w:lineRule="exact"/>
              <w:jc w:val="left"/>
              <w:rPr>
                <w:sz w:val="20"/>
              </w:rPr>
            </w:pPr>
          </w:p>
          <w:p w14:paraId="64F7AA94" w14:textId="77777777" w:rsidR="008F2513" w:rsidRPr="005221A3" w:rsidRDefault="008F2513" w:rsidP="00277F0E">
            <w:pPr>
              <w:widowControl/>
              <w:spacing w:line="300" w:lineRule="exact"/>
              <w:jc w:val="left"/>
              <w:rPr>
                <w:sz w:val="20"/>
              </w:rPr>
            </w:pPr>
          </w:p>
          <w:p w14:paraId="0C57E88E" w14:textId="77777777" w:rsidR="008F2513" w:rsidRPr="005221A3" w:rsidRDefault="008F2513" w:rsidP="00277F0E">
            <w:pPr>
              <w:widowControl/>
              <w:spacing w:line="300" w:lineRule="exact"/>
              <w:jc w:val="left"/>
              <w:rPr>
                <w:sz w:val="20"/>
              </w:rPr>
            </w:pPr>
          </w:p>
          <w:p w14:paraId="23813B92" w14:textId="77777777" w:rsidR="008F2513" w:rsidRPr="005221A3" w:rsidRDefault="008F2513" w:rsidP="00277F0E">
            <w:pPr>
              <w:widowControl/>
              <w:spacing w:line="300" w:lineRule="exact"/>
              <w:jc w:val="left"/>
              <w:rPr>
                <w:sz w:val="20"/>
              </w:rPr>
            </w:pPr>
          </w:p>
          <w:p w14:paraId="2B945BCE" w14:textId="77777777" w:rsidR="009275F6" w:rsidRPr="005221A3" w:rsidRDefault="009275F6" w:rsidP="00277F0E">
            <w:pPr>
              <w:widowControl/>
              <w:spacing w:line="300" w:lineRule="exact"/>
              <w:jc w:val="left"/>
              <w:rPr>
                <w:sz w:val="20"/>
              </w:rPr>
            </w:pPr>
          </w:p>
          <w:p w14:paraId="2FD71B6B" w14:textId="77777777" w:rsidR="008F2513" w:rsidRPr="005221A3" w:rsidRDefault="008F2513" w:rsidP="00277F0E">
            <w:pPr>
              <w:widowControl/>
              <w:spacing w:line="300" w:lineRule="exact"/>
              <w:jc w:val="left"/>
              <w:rPr>
                <w:sz w:val="20"/>
              </w:rPr>
            </w:pPr>
          </w:p>
          <w:p w14:paraId="6A43A75E" w14:textId="77777777" w:rsidR="008F2513" w:rsidRPr="005221A3" w:rsidRDefault="008F2513" w:rsidP="00277F0E">
            <w:pPr>
              <w:widowControl/>
              <w:spacing w:line="300" w:lineRule="exact"/>
              <w:jc w:val="left"/>
              <w:rPr>
                <w:sz w:val="20"/>
              </w:rPr>
            </w:pPr>
          </w:p>
          <w:p w14:paraId="4078B6A3" w14:textId="77777777" w:rsidR="008F2513" w:rsidRPr="005221A3" w:rsidRDefault="008F2513" w:rsidP="00277F0E">
            <w:pPr>
              <w:widowControl/>
              <w:spacing w:line="300" w:lineRule="exact"/>
              <w:jc w:val="left"/>
              <w:rPr>
                <w:sz w:val="20"/>
              </w:rPr>
            </w:pPr>
          </w:p>
          <w:p w14:paraId="72035DDC" w14:textId="77777777" w:rsidR="008F2513" w:rsidRPr="005221A3" w:rsidRDefault="008F2513" w:rsidP="00277F0E">
            <w:pPr>
              <w:widowControl/>
              <w:spacing w:line="300" w:lineRule="exact"/>
              <w:jc w:val="left"/>
              <w:rPr>
                <w:sz w:val="20"/>
              </w:rPr>
            </w:pPr>
          </w:p>
          <w:p w14:paraId="0634A82D" w14:textId="77777777" w:rsidR="008F2513" w:rsidRPr="005221A3" w:rsidRDefault="008F2513" w:rsidP="00277F0E">
            <w:pPr>
              <w:widowControl/>
              <w:spacing w:line="300" w:lineRule="exact"/>
              <w:jc w:val="left"/>
              <w:rPr>
                <w:sz w:val="20"/>
              </w:rPr>
            </w:pPr>
          </w:p>
          <w:p w14:paraId="2D248584" w14:textId="77777777" w:rsidR="008F2513" w:rsidRPr="005221A3" w:rsidRDefault="008F2513" w:rsidP="00277F0E">
            <w:pPr>
              <w:widowControl/>
              <w:spacing w:line="300" w:lineRule="exact"/>
              <w:jc w:val="left"/>
              <w:rPr>
                <w:sz w:val="20"/>
              </w:rPr>
            </w:pPr>
          </w:p>
          <w:p w14:paraId="6D22D126" w14:textId="77777777" w:rsidR="008F2513" w:rsidRPr="005221A3" w:rsidRDefault="008F2513" w:rsidP="00277F0E">
            <w:pPr>
              <w:widowControl/>
              <w:spacing w:line="300" w:lineRule="exact"/>
              <w:jc w:val="left"/>
              <w:rPr>
                <w:sz w:val="20"/>
              </w:rPr>
            </w:pPr>
          </w:p>
        </w:tc>
      </w:tr>
    </w:tbl>
    <w:p w14:paraId="067A546E" w14:textId="77777777" w:rsidR="008F2513" w:rsidRPr="005221A3" w:rsidRDefault="008F2513" w:rsidP="008F2513">
      <w:pPr>
        <w:spacing w:line="300" w:lineRule="exact"/>
        <w:rPr>
          <w:sz w:val="20"/>
        </w:rPr>
      </w:pPr>
      <w:r w:rsidRPr="005221A3">
        <w:rPr>
          <w:rFonts w:hint="eastAsia"/>
          <w:sz w:val="20"/>
        </w:rPr>
        <w:t>※　記入欄が足りない場合は、本様式に準じて追加してください。</w:t>
      </w:r>
      <w:r w:rsidRPr="005221A3">
        <w:br w:type="page"/>
      </w:r>
    </w:p>
    <w:p w14:paraId="1E05C679" w14:textId="77777777" w:rsidR="008F2513" w:rsidRPr="005221A3" w:rsidRDefault="008F2513" w:rsidP="008F2513">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E9BC082" w14:textId="11E2A642" w:rsidR="008F2513" w:rsidRPr="005221A3" w:rsidRDefault="008F2513" w:rsidP="008F2513">
      <w:pPr>
        <w:widowControl/>
        <w:jc w:val="right"/>
      </w:pPr>
      <w:r w:rsidRPr="005221A3">
        <w:rPr>
          <w:rFonts w:hint="eastAsia"/>
        </w:rPr>
        <w:t xml:space="preserve">　　年　　月　　日</w:t>
      </w:r>
    </w:p>
    <w:p w14:paraId="1835300B" w14:textId="5E9D9461" w:rsidR="008F2513" w:rsidRPr="005221A3" w:rsidRDefault="008F2513" w:rsidP="008F2513">
      <w:pPr>
        <w:widowControl/>
        <w:jc w:val="center"/>
        <w:rPr>
          <w:sz w:val="28"/>
          <w:szCs w:val="28"/>
        </w:rPr>
      </w:pPr>
      <w:r w:rsidRPr="005221A3">
        <w:rPr>
          <w:rFonts w:hint="eastAsia"/>
          <w:sz w:val="28"/>
          <w:szCs w:val="28"/>
        </w:rPr>
        <w:t>工事</w:t>
      </w:r>
      <w:r w:rsidR="00E86EEA" w:rsidRPr="005221A3">
        <w:rPr>
          <w:rFonts w:hint="eastAsia"/>
          <w:sz w:val="28"/>
          <w:szCs w:val="28"/>
        </w:rPr>
        <w:t>監</w:t>
      </w:r>
      <w:r w:rsidRPr="005221A3">
        <w:rPr>
          <w:rFonts w:hint="eastAsia"/>
          <w:sz w:val="28"/>
          <w:szCs w:val="28"/>
        </w:rPr>
        <w:t>理企業実績②</w:t>
      </w:r>
    </w:p>
    <w:tbl>
      <w:tblPr>
        <w:tblStyle w:val="af6"/>
        <w:tblW w:w="0" w:type="auto"/>
        <w:tblLook w:val="04A0" w:firstRow="1" w:lastRow="0" w:firstColumn="1" w:lastColumn="0" w:noHBand="0" w:noVBand="1"/>
      </w:tblPr>
      <w:tblGrid>
        <w:gridCol w:w="582"/>
        <w:gridCol w:w="1965"/>
        <w:gridCol w:w="6683"/>
      </w:tblGrid>
      <w:tr w:rsidR="005221A3" w:rsidRPr="005221A3" w14:paraId="13FFB5EE" w14:textId="77777777" w:rsidTr="00277F0E">
        <w:tc>
          <w:tcPr>
            <w:tcW w:w="2547" w:type="dxa"/>
            <w:gridSpan w:val="2"/>
          </w:tcPr>
          <w:p w14:paraId="4B80D04A" w14:textId="77777777" w:rsidR="008F2513" w:rsidRPr="005221A3" w:rsidRDefault="008F2513" w:rsidP="00277F0E">
            <w:pPr>
              <w:widowControl/>
              <w:spacing w:line="300" w:lineRule="exact"/>
              <w:jc w:val="left"/>
              <w:rPr>
                <w:sz w:val="20"/>
              </w:rPr>
            </w:pPr>
            <w:r w:rsidRPr="005221A3">
              <w:rPr>
                <w:rFonts w:hint="eastAsia"/>
                <w:sz w:val="20"/>
              </w:rPr>
              <w:t>入札参加グループの名称</w:t>
            </w:r>
          </w:p>
        </w:tc>
        <w:tc>
          <w:tcPr>
            <w:tcW w:w="6683" w:type="dxa"/>
          </w:tcPr>
          <w:p w14:paraId="27C38CDD" w14:textId="77777777" w:rsidR="008F2513" w:rsidRPr="005221A3" w:rsidRDefault="008F2513" w:rsidP="00277F0E">
            <w:pPr>
              <w:widowControl/>
              <w:spacing w:line="300" w:lineRule="exact"/>
              <w:jc w:val="left"/>
              <w:rPr>
                <w:sz w:val="20"/>
              </w:rPr>
            </w:pPr>
          </w:p>
        </w:tc>
      </w:tr>
      <w:tr w:rsidR="005221A3" w:rsidRPr="005221A3" w14:paraId="3D231E83" w14:textId="77777777" w:rsidTr="00277F0E">
        <w:tc>
          <w:tcPr>
            <w:tcW w:w="2547" w:type="dxa"/>
            <w:gridSpan w:val="2"/>
          </w:tcPr>
          <w:p w14:paraId="53F3356A" w14:textId="77777777" w:rsidR="008F2513" w:rsidRPr="005221A3" w:rsidRDefault="008F2513" w:rsidP="00277F0E">
            <w:pPr>
              <w:widowControl/>
              <w:spacing w:line="300" w:lineRule="exact"/>
              <w:jc w:val="left"/>
              <w:rPr>
                <w:sz w:val="20"/>
              </w:rPr>
            </w:pPr>
            <w:r w:rsidRPr="005221A3">
              <w:rPr>
                <w:rFonts w:hint="eastAsia"/>
                <w:sz w:val="20"/>
              </w:rPr>
              <w:t>業務に当たる企業名</w:t>
            </w:r>
          </w:p>
        </w:tc>
        <w:tc>
          <w:tcPr>
            <w:tcW w:w="6683" w:type="dxa"/>
          </w:tcPr>
          <w:p w14:paraId="34550810" w14:textId="77777777" w:rsidR="008F2513" w:rsidRPr="005221A3" w:rsidRDefault="008F2513" w:rsidP="00277F0E">
            <w:pPr>
              <w:widowControl/>
              <w:spacing w:line="300" w:lineRule="exact"/>
              <w:jc w:val="left"/>
              <w:rPr>
                <w:sz w:val="20"/>
              </w:rPr>
            </w:pPr>
          </w:p>
        </w:tc>
      </w:tr>
      <w:tr w:rsidR="005221A3" w:rsidRPr="005221A3" w14:paraId="76B53C04" w14:textId="77777777" w:rsidTr="00277F0E">
        <w:trPr>
          <w:trHeight w:val="70"/>
        </w:trPr>
        <w:tc>
          <w:tcPr>
            <w:tcW w:w="2547" w:type="dxa"/>
            <w:gridSpan w:val="2"/>
          </w:tcPr>
          <w:p w14:paraId="0756531F" w14:textId="77777777" w:rsidR="008F2513" w:rsidRPr="005221A3" w:rsidRDefault="008F2513" w:rsidP="00277F0E">
            <w:pPr>
              <w:widowControl/>
              <w:spacing w:line="300" w:lineRule="exact"/>
              <w:jc w:val="left"/>
              <w:rPr>
                <w:sz w:val="20"/>
              </w:rPr>
            </w:pPr>
            <w:r w:rsidRPr="005221A3">
              <w:rPr>
                <w:rFonts w:hint="eastAsia"/>
                <w:sz w:val="20"/>
              </w:rPr>
              <w:t>グループ内の位置づけ</w:t>
            </w:r>
          </w:p>
          <w:p w14:paraId="15BF8356" w14:textId="77777777" w:rsidR="008F2513" w:rsidRPr="005221A3" w:rsidRDefault="008F2513"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6F1E411F" w14:textId="77777777" w:rsidR="008F2513" w:rsidRPr="005221A3" w:rsidRDefault="008F2513"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61F7D335" w14:textId="77777777" w:rsidTr="00277F0E">
        <w:trPr>
          <w:cantSplit/>
          <w:trHeight w:val="70"/>
        </w:trPr>
        <w:tc>
          <w:tcPr>
            <w:tcW w:w="582" w:type="dxa"/>
            <w:vMerge w:val="restart"/>
            <w:textDirection w:val="tbRlV"/>
          </w:tcPr>
          <w:p w14:paraId="21CC6C1A" w14:textId="77777777" w:rsidR="008F2513" w:rsidRPr="005221A3" w:rsidRDefault="008F2513" w:rsidP="00277F0E">
            <w:pPr>
              <w:widowControl/>
              <w:spacing w:line="300" w:lineRule="exact"/>
              <w:ind w:left="113" w:right="113"/>
              <w:jc w:val="center"/>
              <w:rPr>
                <w:sz w:val="20"/>
              </w:rPr>
            </w:pPr>
            <w:r w:rsidRPr="005221A3">
              <w:rPr>
                <w:rFonts w:hint="eastAsia"/>
                <w:sz w:val="20"/>
              </w:rPr>
              <w:t>業務名等</w:t>
            </w:r>
          </w:p>
        </w:tc>
        <w:tc>
          <w:tcPr>
            <w:tcW w:w="1965" w:type="dxa"/>
          </w:tcPr>
          <w:p w14:paraId="3A5BE4A8" w14:textId="77777777" w:rsidR="008F2513" w:rsidRPr="005221A3" w:rsidRDefault="008F2513" w:rsidP="00277F0E">
            <w:pPr>
              <w:widowControl/>
              <w:spacing w:line="300" w:lineRule="exact"/>
              <w:jc w:val="left"/>
              <w:rPr>
                <w:sz w:val="20"/>
              </w:rPr>
            </w:pPr>
            <w:r w:rsidRPr="005221A3">
              <w:rPr>
                <w:rFonts w:hint="eastAsia"/>
                <w:sz w:val="20"/>
              </w:rPr>
              <w:t>業務名</w:t>
            </w:r>
          </w:p>
        </w:tc>
        <w:tc>
          <w:tcPr>
            <w:tcW w:w="6683" w:type="dxa"/>
          </w:tcPr>
          <w:p w14:paraId="725FD83F" w14:textId="77777777" w:rsidR="008F2513" w:rsidRPr="005221A3" w:rsidRDefault="008F2513" w:rsidP="00277F0E">
            <w:pPr>
              <w:widowControl/>
              <w:spacing w:line="300" w:lineRule="exact"/>
              <w:jc w:val="left"/>
              <w:rPr>
                <w:sz w:val="20"/>
              </w:rPr>
            </w:pPr>
          </w:p>
        </w:tc>
      </w:tr>
      <w:tr w:rsidR="005221A3" w:rsidRPr="005221A3" w14:paraId="24BE43AD" w14:textId="77777777" w:rsidTr="00277F0E">
        <w:trPr>
          <w:cantSplit/>
          <w:trHeight w:val="70"/>
        </w:trPr>
        <w:tc>
          <w:tcPr>
            <w:tcW w:w="582" w:type="dxa"/>
            <w:vMerge/>
            <w:textDirection w:val="tbRlV"/>
          </w:tcPr>
          <w:p w14:paraId="7B6E8EDD" w14:textId="77777777" w:rsidR="008F2513" w:rsidRPr="005221A3" w:rsidRDefault="008F2513" w:rsidP="00277F0E">
            <w:pPr>
              <w:widowControl/>
              <w:spacing w:line="300" w:lineRule="exact"/>
              <w:ind w:left="113" w:right="113"/>
              <w:jc w:val="center"/>
              <w:rPr>
                <w:sz w:val="20"/>
              </w:rPr>
            </w:pPr>
          </w:p>
        </w:tc>
        <w:tc>
          <w:tcPr>
            <w:tcW w:w="1965" w:type="dxa"/>
          </w:tcPr>
          <w:p w14:paraId="5B6BA2BA" w14:textId="77777777" w:rsidR="008F2513" w:rsidRPr="005221A3" w:rsidRDefault="008F2513" w:rsidP="00277F0E">
            <w:pPr>
              <w:widowControl/>
              <w:spacing w:line="300" w:lineRule="exact"/>
              <w:jc w:val="left"/>
              <w:rPr>
                <w:sz w:val="20"/>
              </w:rPr>
            </w:pPr>
            <w:r w:rsidRPr="005221A3">
              <w:rPr>
                <w:rFonts w:hint="eastAsia"/>
                <w:sz w:val="20"/>
              </w:rPr>
              <w:t>発注者</w:t>
            </w:r>
          </w:p>
        </w:tc>
        <w:tc>
          <w:tcPr>
            <w:tcW w:w="6683" w:type="dxa"/>
          </w:tcPr>
          <w:p w14:paraId="4B4EAFE2" w14:textId="77777777" w:rsidR="008F2513" w:rsidRPr="005221A3" w:rsidRDefault="008F2513" w:rsidP="00277F0E">
            <w:pPr>
              <w:widowControl/>
              <w:spacing w:line="300" w:lineRule="exact"/>
              <w:jc w:val="left"/>
              <w:rPr>
                <w:sz w:val="20"/>
              </w:rPr>
            </w:pPr>
          </w:p>
        </w:tc>
      </w:tr>
      <w:tr w:rsidR="005221A3" w:rsidRPr="005221A3" w14:paraId="1B84D9AA" w14:textId="77777777" w:rsidTr="00277F0E">
        <w:trPr>
          <w:cantSplit/>
          <w:trHeight w:val="70"/>
        </w:trPr>
        <w:tc>
          <w:tcPr>
            <w:tcW w:w="582" w:type="dxa"/>
            <w:vMerge/>
            <w:textDirection w:val="tbRlV"/>
          </w:tcPr>
          <w:p w14:paraId="3236FDC5" w14:textId="77777777" w:rsidR="008F2513" w:rsidRPr="005221A3" w:rsidRDefault="008F2513" w:rsidP="00277F0E">
            <w:pPr>
              <w:widowControl/>
              <w:spacing w:line="300" w:lineRule="exact"/>
              <w:ind w:left="113" w:right="113"/>
              <w:jc w:val="center"/>
              <w:rPr>
                <w:sz w:val="20"/>
              </w:rPr>
            </w:pPr>
          </w:p>
        </w:tc>
        <w:tc>
          <w:tcPr>
            <w:tcW w:w="1965" w:type="dxa"/>
          </w:tcPr>
          <w:p w14:paraId="02B231B5" w14:textId="77777777" w:rsidR="008F2513" w:rsidRPr="005221A3" w:rsidRDefault="008F2513" w:rsidP="00277F0E">
            <w:pPr>
              <w:widowControl/>
              <w:spacing w:line="300" w:lineRule="exact"/>
              <w:jc w:val="left"/>
              <w:rPr>
                <w:sz w:val="20"/>
              </w:rPr>
            </w:pPr>
            <w:r w:rsidRPr="005221A3">
              <w:rPr>
                <w:rFonts w:hint="eastAsia"/>
                <w:sz w:val="20"/>
              </w:rPr>
              <w:t>施工場所</w:t>
            </w:r>
          </w:p>
        </w:tc>
        <w:tc>
          <w:tcPr>
            <w:tcW w:w="6683" w:type="dxa"/>
          </w:tcPr>
          <w:p w14:paraId="092996A4" w14:textId="77777777" w:rsidR="008F2513" w:rsidRPr="005221A3" w:rsidRDefault="008F2513" w:rsidP="00277F0E">
            <w:pPr>
              <w:widowControl/>
              <w:spacing w:line="300" w:lineRule="exact"/>
              <w:jc w:val="left"/>
              <w:rPr>
                <w:sz w:val="20"/>
              </w:rPr>
            </w:pPr>
          </w:p>
        </w:tc>
      </w:tr>
      <w:tr w:rsidR="005221A3" w:rsidRPr="005221A3" w14:paraId="4C6B2D20" w14:textId="77777777" w:rsidTr="00277F0E">
        <w:trPr>
          <w:cantSplit/>
          <w:trHeight w:val="70"/>
        </w:trPr>
        <w:tc>
          <w:tcPr>
            <w:tcW w:w="582" w:type="dxa"/>
            <w:vMerge/>
            <w:textDirection w:val="tbRlV"/>
          </w:tcPr>
          <w:p w14:paraId="529F0F30" w14:textId="77777777" w:rsidR="008F2513" w:rsidRPr="005221A3" w:rsidRDefault="008F2513" w:rsidP="00277F0E">
            <w:pPr>
              <w:widowControl/>
              <w:spacing w:line="300" w:lineRule="exact"/>
              <w:ind w:left="113" w:right="113"/>
              <w:jc w:val="center"/>
              <w:rPr>
                <w:sz w:val="20"/>
              </w:rPr>
            </w:pPr>
          </w:p>
        </w:tc>
        <w:tc>
          <w:tcPr>
            <w:tcW w:w="1965" w:type="dxa"/>
          </w:tcPr>
          <w:p w14:paraId="3B16771F" w14:textId="77777777" w:rsidR="008F2513" w:rsidRPr="005221A3" w:rsidRDefault="008F2513" w:rsidP="00277F0E">
            <w:pPr>
              <w:widowControl/>
              <w:spacing w:line="300" w:lineRule="exact"/>
              <w:jc w:val="left"/>
              <w:rPr>
                <w:sz w:val="20"/>
              </w:rPr>
            </w:pPr>
            <w:r w:rsidRPr="005221A3">
              <w:rPr>
                <w:rFonts w:hint="eastAsia"/>
                <w:sz w:val="20"/>
              </w:rPr>
              <w:t>契約金額</w:t>
            </w:r>
          </w:p>
        </w:tc>
        <w:tc>
          <w:tcPr>
            <w:tcW w:w="6683" w:type="dxa"/>
          </w:tcPr>
          <w:p w14:paraId="67E4B7C7" w14:textId="77777777" w:rsidR="008F2513" w:rsidRPr="005221A3" w:rsidRDefault="008F2513" w:rsidP="00277F0E">
            <w:pPr>
              <w:widowControl/>
              <w:spacing w:line="300" w:lineRule="exact"/>
              <w:jc w:val="left"/>
              <w:rPr>
                <w:sz w:val="20"/>
              </w:rPr>
            </w:pPr>
          </w:p>
        </w:tc>
      </w:tr>
      <w:tr w:rsidR="005221A3" w:rsidRPr="005221A3" w14:paraId="58113CF9" w14:textId="77777777" w:rsidTr="00277F0E">
        <w:trPr>
          <w:cantSplit/>
          <w:trHeight w:val="70"/>
        </w:trPr>
        <w:tc>
          <w:tcPr>
            <w:tcW w:w="582" w:type="dxa"/>
            <w:vMerge/>
            <w:textDirection w:val="tbRlV"/>
          </w:tcPr>
          <w:p w14:paraId="46AF0AAD" w14:textId="77777777" w:rsidR="008F2513" w:rsidRPr="005221A3" w:rsidRDefault="008F2513" w:rsidP="00277F0E">
            <w:pPr>
              <w:widowControl/>
              <w:spacing w:line="300" w:lineRule="exact"/>
              <w:ind w:left="113" w:right="113"/>
              <w:jc w:val="center"/>
              <w:rPr>
                <w:sz w:val="20"/>
              </w:rPr>
            </w:pPr>
          </w:p>
        </w:tc>
        <w:tc>
          <w:tcPr>
            <w:tcW w:w="1965" w:type="dxa"/>
          </w:tcPr>
          <w:p w14:paraId="443977D2" w14:textId="77777777" w:rsidR="008F2513" w:rsidRPr="005221A3" w:rsidRDefault="008F2513" w:rsidP="00277F0E">
            <w:pPr>
              <w:widowControl/>
              <w:spacing w:line="300" w:lineRule="exact"/>
              <w:jc w:val="left"/>
              <w:rPr>
                <w:sz w:val="20"/>
              </w:rPr>
            </w:pPr>
            <w:r w:rsidRPr="005221A3">
              <w:rPr>
                <w:rFonts w:hint="eastAsia"/>
                <w:sz w:val="20"/>
              </w:rPr>
              <w:t>委託期間</w:t>
            </w:r>
          </w:p>
        </w:tc>
        <w:tc>
          <w:tcPr>
            <w:tcW w:w="6683" w:type="dxa"/>
          </w:tcPr>
          <w:p w14:paraId="6BB69F7C" w14:textId="77777777" w:rsidR="008F2513" w:rsidRPr="005221A3" w:rsidRDefault="008F2513" w:rsidP="00277F0E">
            <w:pPr>
              <w:widowControl/>
              <w:spacing w:line="300" w:lineRule="exact"/>
              <w:jc w:val="left"/>
              <w:rPr>
                <w:sz w:val="20"/>
              </w:rPr>
            </w:pPr>
          </w:p>
        </w:tc>
      </w:tr>
      <w:tr w:rsidR="005221A3" w:rsidRPr="005221A3" w14:paraId="3F9930D6" w14:textId="77777777" w:rsidTr="00277F0E">
        <w:trPr>
          <w:cantSplit/>
          <w:trHeight w:val="70"/>
        </w:trPr>
        <w:tc>
          <w:tcPr>
            <w:tcW w:w="582" w:type="dxa"/>
            <w:vMerge w:val="restart"/>
            <w:textDirection w:val="tbRlV"/>
          </w:tcPr>
          <w:p w14:paraId="285D1013" w14:textId="77777777" w:rsidR="008F2513" w:rsidRPr="005221A3" w:rsidRDefault="008F2513" w:rsidP="00277F0E">
            <w:pPr>
              <w:widowControl/>
              <w:spacing w:line="300" w:lineRule="exact"/>
              <w:ind w:left="113" w:right="113"/>
              <w:jc w:val="center"/>
              <w:rPr>
                <w:sz w:val="20"/>
              </w:rPr>
            </w:pPr>
            <w:r w:rsidRPr="005221A3">
              <w:rPr>
                <w:rFonts w:hint="eastAsia"/>
                <w:sz w:val="20"/>
              </w:rPr>
              <w:t>業務概要</w:t>
            </w:r>
          </w:p>
        </w:tc>
        <w:tc>
          <w:tcPr>
            <w:tcW w:w="1965" w:type="dxa"/>
          </w:tcPr>
          <w:p w14:paraId="153E66CC" w14:textId="77777777" w:rsidR="008F2513" w:rsidRPr="005221A3" w:rsidRDefault="008F2513" w:rsidP="00277F0E">
            <w:pPr>
              <w:widowControl/>
              <w:spacing w:line="300" w:lineRule="exact"/>
              <w:jc w:val="left"/>
              <w:rPr>
                <w:sz w:val="20"/>
              </w:rPr>
            </w:pPr>
            <w:r w:rsidRPr="005221A3">
              <w:rPr>
                <w:rFonts w:hint="eastAsia"/>
                <w:sz w:val="20"/>
              </w:rPr>
              <w:t>建物用途</w:t>
            </w:r>
          </w:p>
        </w:tc>
        <w:tc>
          <w:tcPr>
            <w:tcW w:w="6683" w:type="dxa"/>
          </w:tcPr>
          <w:p w14:paraId="15FA54F0" w14:textId="77777777" w:rsidR="008F2513" w:rsidRPr="005221A3" w:rsidRDefault="008F2513" w:rsidP="00277F0E">
            <w:pPr>
              <w:widowControl/>
              <w:spacing w:line="300" w:lineRule="exact"/>
              <w:jc w:val="left"/>
              <w:rPr>
                <w:sz w:val="20"/>
              </w:rPr>
            </w:pPr>
          </w:p>
        </w:tc>
      </w:tr>
      <w:tr w:rsidR="005221A3" w:rsidRPr="005221A3" w14:paraId="08A7F302" w14:textId="77777777" w:rsidTr="00277F0E">
        <w:trPr>
          <w:cantSplit/>
          <w:trHeight w:val="70"/>
        </w:trPr>
        <w:tc>
          <w:tcPr>
            <w:tcW w:w="582" w:type="dxa"/>
            <w:vMerge/>
            <w:textDirection w:val="tbRlV"/>
          </w:tcPr>
          <w:p w14:paraId="72F35DAD" w14:textId="77777777" w:rsidR="008F2513" w:rsidRPr="005221A3" w:rsidRDefault="008F2513" w:rsidP="00277F0E">
            <w:pPr>
              <w:widowControl/>
              <w:spacing w:line="300" w:lineRule="exact"/>
              <w:ind w:left="113" w:right="113"/>
              <w:jc w:val="left"/>
              <w:rPr>
                <w:sz w:val="20"/>
              </w:rPr>
            </w:pPr>
          </w:p>
        </w:tc>
        <w:tc>
          <w:tcPr>
            <w:tcW w:w="1965" w:type="dxa"/>
          </w:tcPr>
          <w:p w14:paraId="7D5DB12D" w14:textId="77777777" w:rsidR="008F2513" w:rsidRPr="005221A3" w:rsidRDefault="008F2513" w:rsidP="00277F0E">
            <w:pPr>
              <w:widowControl/>
              <w:spacing w:line="300" w:lineRule="exact"/>
              <w:jc w:val="left"/>
              <w:rPr>
                <w:sz w:val="20"/>
              </w:rPr>
            </w:pPr>
            <w:r w:rsidRPr="005221A3">
              <w:rPr>
                <w:rFonts w:hint="eastAsia"/>
                <w:sz w:val="20"/>
              </w:rPr>
              <w:t>施設名称</w:t>
            </w:r>
          </w:p>
        </w:tc>
        <w:tc>
          <w:tcPr>
            <w:tcW w:w="6683" w:type="dxa"/>
          </w:tcPr>
          <w:p w14:paraId="0E630AF4" w14:textId="77777777" w:rsidR="008F2513" w:rsidRPr="005221A3" w:rsidRDefault="008F2513" w:rsidP="00277F0E">
            <w:pPr>
              <w:widowControl/>
              <w:spacing w:line="300" w:lineRule="exact"/>
              <w:jc w:val="left"/>
              <w:rPr>
                <w:sz w:val="20"/>
              </w:rPr>
            </w:pPr>
          </w:p>
        </w:tc>
      </w:tr>
      <w:tr w:rsidR="005221A3" w:rsidRPr="005221A3" w14:paraId="55CDF2A8" w14:textId="77777777" w:rsidTr="00277F0E">
        <w:trPr>
          <w:cantSplit/>
          <w:trHeight w:val="70"/>
        </w:trPr>
        <w:tc>
          <w:tcPr>
            <w:tcW w:w="582" w:type="dxa"/>
            <w:vMerge/>
            <w:textDirection w:val="tbRlV"/>
          </w:tcPr>
          <w:p w14:paraId="2E224854" w14:textId="77777777" w:rsidR="008F2513" w:rsidRPr="005221A3" w:rsidRDefault="008F2513" w:rsidP="00277F0E">
            <w:pPr>
              <w:widowControl/>
              <w:spacing w:line="300" w:lineRule="exact"/>
              <w:ind w:left="113" w:right="113"/>
              <w:jc w:val="left"/>
              <w:rPr>
                <w:sz w:val="20"/>
              </w:rPr>
            </w:pPr>
          </w:p>
        </w:tc>
        <w:tc>
          <w:tcPr>
            <w:tcW w:w="1965" w:type="dxa"/>
          </w:tcPr>
          <w:p w14:paraId="743D859F" w14:textId="77777777" w:rsidR="008F2513" w:rsidRPr="005221A3" w:rsidRDefault="008F2513" w:rsidP="00277F0E">
            <w:pPr>
              <w:widowControl/>
              <w:spacing w:line="300" w:lineRule="exact"/>
              <w:jc w:val="left"/>
              <w:rPr>
                <w:sz w:val="20"/>
              </w:rPr>
            </w:pPr>
            <w:r w:rsidRPr="005221A3">
              <w:rPr>
                <w:rFonts w:hint="eastAsia"/>
                <w:sz w:val="20"/>
              </w:rPr>
              <w:t>構造・階数</w:t>
            </w:r>
          </w:p>
        </w:tc>
        <w:tc>
          <w:tcPr>
            <w:tcW w:w="6683" w:type="dxa"/>
          </w:tcPr>
          <w:p w14:paraId="773C0D0F" w14:textId="77777777" w:rsidR="008F2513" w:rsidRPr="005221A3" w:rsidRDefault="008F2513" w:rsidP="00277F0E">
            <w:pPr>
              <w:widowControl/>
              <w:spacing w:line="300" w:lineRule="exact"/>
              <w:jc w:val="left"/>
              <w:rPr>
                <w:sz w:val="20"/>
              </w:rPr>
            </w:pPr>
          </w:p>
        </w:tc>
      </w:tr>
      <w:tr w:rsidR="005221A3" w:rsidRPr="005221A3" w14:paraId="0DF082B9" w14:textId="77777777" w:rsidTr="00277F0E">
        <w:trPr>
          <w:cantSplit/>
          <w:trHeight w:val="70"/>
        </w:trPr>
        <w:tc>
          <w:tcPr>
            <w:tcW w:w="582" w:type="dxa"/>
            <w:vMerge/>
            <w:textDirection w:val="tbRlV"/>
          </w:tcPr>
          <w:p w14:paraId="58E2FAC2" w14:textId="77777777" w:rsidR="008F2513" w:rsidRPr="005221A3" w:rsidRDefault="008F2513" w:rsidP="00277F0E">
            <w:pPr>
              <w:widowControl/>
              <w:spacing w:line="300" w:lineRule="exact"/>
              <w:ind w:left="113" w:right="113"/>
              <w:jc w:val="left"/>
              <w:rPr>
                <w:sz w:val="20"/>
              </w:rPr>
            </w:pPr>
          </w:p>
        </w:tc>
        <w:tc>
          <w:tcPr>
            <w:tcW w:w="1965" w:type="dxa"/>
          </w:tcPr>
          <w:p w14:paraId="16BADB9E" w14:textId="77777777" w:rsidR="008F2513" w:rsidRPr="005221A3" w:rsidRDefault="008F2513" w:rsidP="00277F0E">
            <w:pPr>
              <w:widowControl/>
              <w:spacing w:line="300" w:lineRule="exact"/>
              <w:jc w:val="left"/>
              <w:rPr>
                <w:sz w:val="20"/>
              </w:rPr>
            </w:pPr>
            <w:r w:rsidRPr="005221A3">
              <w:rPr>
                <w:rFonts w:hint="eastAsia"/>
                <w:sz w:val="20"/>
              </w:rPr>
              <w:t>建物規模</w:t>
            </w:r>
          </w:p>
        </w:tc>
        <w:tc>
          <w:tcPr>
            <w:tcW w:w="6683" w:type="dxa"/>
          </w:tcPr>
          <w:p w14:paraId="1987E889" w14:textId="77777777" w:rsidR="008F2513" w:rsidRPr="005221A3" w:rsidRDefault="008F2513" w:rsidP="00277F0E">
            <w:pPr>
              <w:widowControl/>
              <w:spacing w:line="300" w:lineRule="exact"/>
              <w:jc w:val="left"/>
              <w:rPr>
                <w:sz w:val="20"/>
              </w:rPr>
            </w:pPr>
          </w:p>
        </w:tc>
      </w:tr>
      <w:tr w:rsidR="005221A3" w:rsidRPr="005221A3" w14:paraId="69BFEE58" w14:textId="77777777" w:rsidTr="00277F0E">
        <w:trPr>
          <w:cantSplit/>
          <w:trHeight w:val="1134"/>
        </w:trPr>
        <w:tc>
          <w:tcPr>
            <w:tcW w:w="582" w:type="dxa"/>
            <w:vMerge/>
            <w:textDirection w:val="tbRlV"/>
          </w:tcPr>
          <w:p w14:paraId="5ED3BA76" w14:textId="77777777" w:rsidR="008F2513" w:rsidRPr="005221A3" w:rsidRDefault="008F2513" w:rsidP="00277F0E">
            <w:pPr>
              <w:widowControl/>
              <w:spacing w:line="300" w:lineRule="exact"/>
              <w:ind w:left="113" w:right="113"/>
              <w:jc w:val="left"/>
              <w:rPr>
                <w:sz w:val="20"/>
              </w:rPr>
            </w:pPr>
          </w:p>
        </w:tc>
        <w:tc>
          <w:tcPr>
            <w:tcW w:w="1965" w:type="dxa"/>
          </w:tcPr>
          <w:p w14:paraId="7BA5371A" w14:textId="77777777" w:rsidR="008F2513" w:rsidRPr="005221A3" w:rsidRDefault="008F2513" w:rsidP="00277F0E">
            <w:pPr>
              <w:widowControl/>
              <w:spacing w:line="300" w:lineRule="exact"/>
              <w:jc w:val="left"/>
              <w:rPr>
                <w:sz w:val="20"/>
              </w:rPr>
            </w:pPr>
            <w:r w:rsidRPr="005221A3">
              <w:rPr>
                <w:rFonts w:hint="eastAsia"/>
                <w:sz w:val="20"/>
              </w:rPr>
              <w:t>業務内容</w:t>
            </w:r>
          </w:p>
        </w:tc>
        <w:tc>
          <w:tcPr>
            <w:tcW w:w="6683" w:type="dxa"/>
          </w:tcPr>
          <w:p w14:paraId="0C3FD26A" w14:textId="77777777" w:rsidR="008F2513" w:rsidRPr="005221A3" w:rsidRDefault="008F2513" w:rsidP="00277F0E">
            <w:pPr>
              <w:widowControl/>
              <w:spacing w:line="300" w:lineRule="exact"/>
              <w:jc w:val="left"/>
              <w:rPr>
                <w:sz w:val="20"/>
              </w:rPr>
            </w:pPr>
          </w:p>
          <w:p w14:paraId="0777EAA1" w14:textId="77777777" w:rsidR="008F2513" w:rsidRPr="005221A3" w:rsidRDefault="008F2513" w:rsidP="00277F0E">
            <w:pPr>
              <w:widowControl/>
              <w:spacing w:line="300" w:lineRule="exact"/>
              <w:jc w:val="left"/>
              <w:rPr>
                <w:sz w:val="20"/>
              </w:rPr>
            </w:pPr>
          </w:p>
          <w:p w14:paraId="1E70C5DB" w14:textId="77777777" w:rsidR="008F2513" w:rsidRPr="005221A3" w:rsidRDefault="008F2513" w:rsidP="00277F0E">
            <w:pPr>
              <w:widowControl/>
              <w:spacing w:line="300" w:lineRule="exact"/>
              <w:jc w:val="left"/>
              <w:rPr>
                <w:sz w:val="20"/>
              </w:rPr>
            </w:pPr>
          </w:p>
          <w:p w14:paraId="67633235" w14:textId="77777777" w:rsidR="008F2513" w:rsidRPr="005221A3" w:rsidRDefault="008F2513" w:rsidP="00277F0E">
            <w:pPr>
              <w:widowControl/>
              <w:spacing w:line="300" w:lineRule="exact"/>
              <w:jc w:val="left"/>
              <w:rPr>
                <w:sz w:val="20"/>
              </w:rPr>
            </w:pPr>
          </w:p>
          <w:p w14:paraId="6389F850" w14:textId="77777777" w:rsidR="008F2513" w:rsidRPr="005221A3" w:rsidRDefault="008F2513" w:rsidP="00277F0E">
            <w:pPr>
              <w:widowControl/>
              <w:spacing w:line="300" w:lineRule="exact"/>
              <w:jc w:val="left"/>
              <w:rPr>
                <w:sz w:val="20"/>
              </w:rPr>
            </w:pPr>
          </w:p>
          <w:p w14:paraId="3F0805D4" w14:textId="77777777" w:rsidR="008F2513" w:rsidRPr="005221A3" w:rsidRDefault="008F2513" w:rsidP="00277F0E">
            <w:pPr>
              <w:widowControl/>
              <w:spacing w:line="300" w:lineRule="exact"/>
              <w:jc w:val="left"/>
              <w:rPr>
                <w:sz w:val="20"/>
              </w:rPr>
            </w:pPr>
          </w:p>
          <w:p w14:paraId="31D47E04" w14:textId="77777777" w:rsidR="008F2513" w:rsidRPr="005221A3" w:rsidRDefault="008F2513" w:rsidP="00277F0E">
            <w:pPr>
              <w:widowControl/>
              <w:spacing w:line="300" w:lineRule="exact"/>
              <w:jc w:val="left"/>
              <w:rPr>
                <w:sz w:val="20"/>
              </w:rPr>
            </w:pPr>
          </w:p>
          <w:p w14:paraId="3FF33DCA" w14:textId="77777777" w:rsidR="008F2513" w:rsidRPr="005221A3" w:rsidRDefault="008F2513" w:rsidP="00277F0E">
            <w:pPr>
              <w:widowControl/>
              <w:spacing w:line="300" w:lineRule="exact"/>
              <w:jc w:val="left"/>
              <w:rPr>
                <w:sz w:val="20"/>
              </w:rPr>
            </w:pPr>
          </w:p>
          <w:p w14:paraId="71963C28" w14:textId="77777777" w:rsidR="008F2513" w:rsidRPr="005221A3" w:rsidRDefault="008F2513" w:rsidP="00277F0E">
            <w:pPr>
              <w:widowControl/>
              <w:spacing w:line="300" w:lineRule="exact"/>
              <w:jc w:val="left"/>
              <w:rPr>
                <w:sz w:val="20"/>
              </w:rPr>
            </w:pPr>
          </w:p>
          <w:p w14:paraId="2B8EB934" w14:textId="77777777" w:rsidR="008F2513" w:rsidRPr="005221A3" w:rsidRDefault="008F2513" w:rsidP="00277F0E">
            <w:pPr>
              <w:widowControl/>
              <w:spacing w:line="300" w:lineRule="exact"/>
              <w:jc w:val="left"/>
              <w:rPr>
                <w:sz w:val="20"/>
              </w:rPr>
            </w:pPr>
          </w:p>
          <w:p w14:paraId="1D63BE4F" w14:textId="77777777" w:rsidR="008F2513" w:rsidRPr="005221A3" w:rsidRDefault="008F2513" w:rsidP="00277F0E">
            <w:pPr>
              <w:widowControl/>
              <w:spacing w:line="300" w:lineRule="exact"/>
              <w:jc w:val="left"/>
              <w:rPr>
                <w:sz w:val="20"/>
              </w:rPr>
            </w:pPr>
          </w:p>
          <w:p w14:paraId="16889BF1" w14:textId="77777777" w:rsidR="008F2513" w:rsidRPr="005221A3" w:rsidRDefault="008F2513" w:rsidP="00277F0E">
            <w:pPr>
              <w:widowControl/>
              <w:spacing w:line="300" w:lineRule="exact"/>
              <w:jc w:val="left"/>
              <w:rPr>
                <w:sz w:val="20"/>
              </w:rPr>
            </w:pPr>
          </w:p>
          <w:p w14:paraId="11D32BB8" w14:textId="77777777" w:rsidR="008F2513" w:rsidRPr="005221A3" w:rsidRDefault="008F2513" w:rsidP="00277F0E">
            <w:pPr>
              <w:widowControl/>
              <w:spacing w:line="300" w:lineRule="exact"/>
              <w:jc w:val="left"/>
              <w:rPr>
                <w:sz w:val="20"/>
              </w:rPr>
            </w:pPr>
          </w:p>
          <w:p w14:paraId="6D40EA0A" w14:textId="77777777" w:rsidR="008F2513" w:rsidRPr="005221A3" w:rsidRDefault="008F2513" w:rsidP="00277F0E">
            <w:pPr>
              <w:widowControl/>
              <w:spacing w:line="300" w:lineRule="exact"/>
              <w:jc w:val="left"/>
              <w:rPr>
                <w:sz w:val="20"/>
              </w:rPr>
            </w:pPr>
          </w:p>
          <w:p w14:paraId="6E5F6450" w14:textId="77777777" w:rsidR="008F2513" w:rsidRPr="005221A3" w:rsidRDefault="008F2513" w:rsidP="00277F0E">
            <w:pPr>
              <w:widowControl/>
              <w:spacing w:line="300" w:lineRule="exact"/>
              <w:jc w:val="left"/>
              <w:rPr>
                <w:sz w:val="20"/>
              </w:rPr>
            </w:pPr>
          </w:p>
          <w:p w14:paraId="5C983371" w14:textId="77777777" w:rsidR="008F2513" w:rsidRPr="005221A3" w:rsidRDefault="008F2513" w:rsidP="00277F0E">
            <w:pPr>
              <w:widowControl/>
              <w:spacing w:line="300" w:lineRule="exact"/>
              <w:jc w:val="left"/>
              <w:rPr>
                <w:sz w:val="20"/>
              </w:rPr>
            </w:pPr>
          </w:p>
          <w:p w14:paraId="55FA62EC" w14:textId="77777777" w:rsidR="008F2513" w:rsidRPr="005221A3" w:rsidRDefault="008F2513" w:rsidP="00277F0E">
            <w:pPr>
              <w:widowControl/>
              <w:spacing w:line="300" w:lineRule="exact"/>
              <w:jc w:val="left"/>
              <w:rPr>
                <w:sz w:val="20"/>
              </w:rPr>
            </w:pPr>
          </w:p>
          <w:p w14:paraId="01B1CEA8" w14:textId="77777777" w:rsidR="008F2513" w:rsidRPr="005221A3" w:rsidRDefault="008F2513" w:rsidP="00277F0E">
            <w:pPr>
              <w:widowControl/>
              <w:spacing w:line="300" w:lineRule="exact"/>
              <w:jc w:val="left"/>
              <w:rPr>
                <w:sz w:val="20"/>
              </w:rPr>
            </w:pPr>
          </w:p>
          <w:p w14:paraId="1D51AB1F" w14:textId="77777777" w:rsidR="008F2513" w:rsidRPr="005221A3" w:rsidRDefault="008F2513" w:rsidP="00277F0E">
            <w:pPr>
              <w:widowControl/>
              <w:spacing w:line="300" w:lineRule="exact"/>
              <w:jc w:val="left"/>
              <w:rPr>
                <w:sz w:val="20"/>
              </w:rPr>
            </w:pPr>
          </w:p>
          <w:p w14:paraId="24DEDD15" w14:textId="77777777" w:rsidR="009275F6" w:rsidRPr="005221A3" w:rsidRDefault="009275F6" w:rsidP="00277F0E">
            <w:pPr>
              <w:widowControl/>
              <w:spacing w:line="300" w:lineRule="exact"/>
              <w:jc w:val="left"/>
              <w:rPr>
                <w:sz w:val="20"/>
              </w:rPr>
            </w:pPr>
          </w:p>
          <w:p w14:paraId="611E7E8E" w14:textId="77777777" w:rsidR="008F2513" w:rsidRPr="005221A3" w:rsidRDefault="008F2513" w:rsidP="00277F0E">
            <w:pPr>
              <w:widowControl/>
              <w:spacing w:line="300" w:lineRule="exact"/>
              <w:jc w:val="left"/>
              <w:rPr>
                <w:sz w:val="20"/>
              </w:rPr>
            </w:pPr>
          </w:p>
          <w:p w14:paraId="69EA0A90" w14:textId="77777777" w:rsidR="008F2513" w:rsidRPr="005221A3" w:rsidRDefault="008F2513" w:rsidP="00277F0E">
            <w:pPr>
              <w:widowControl/>
              <w:spacing w:line="300" w:lineRule="exact"/>
              <w:jc w:val="left"/>
              <w:rPr>
                <w:sz w:val="20"/>
              </w:rPr>
            </w:pPr>
          </w:p>
          <w:p w14:paraId="52A4359D" w14:textId="77777777" w:rsidR="008F2513" w:rsidRPr="005221A3" w:rsidRDefault="008F2513" w:rsidP="00277F0E">
            <w:pPr>
              <w:widowControl/>
              <w:spacing w:line="300" w:lineRule="exact"/>
              <w:jc w:val="left"/>
              <w:rPr>
                <w:sz w:val="20"/>
              </w:rPr>
            </w:pPr>
          </w:p>
          <w:p w14:paraId="00A9B92E" w14:textId="77777777" w:rsidR="008F2513" w:rsidRPr="005221A3" w:rsidRDefault="008F2513" w:rsidP="00277F0E">
            <w:pPr>
              <w:widowControl/>
              <w:spacing w:line="300" w:lineRule="exact"/>
              <w:jc w:val="left"/>
              <w:rPr>
                <w:sz w:val="20"/>
              </w:rPr>
            </w:pPr>
          </w:p>
          <w:p w14:paraId="0A31D7D5" w14:textId="77777777" w:rsidR="008F2513" w:rsidRPr="005221A3" w:rsidRDefault="008F2513" w:rsidP="00277F0E">
            <w:pPr>
              <w:widowControl/>
              <w:spacing w:line="300" w:lineRule="exact"/>
              <w:jc w:val="left"/>
              <w:rPr>
                <w:sz w:val="20"/>
              </w:rPr>
            </w:pPr>
          </w:p>
          <w:p w14:paraId="3531A9BF" w14:textId="77777777" w:rsidR="008F2513" w:rsidRPr="005221A3" w:rsidRDefault="008F2513" w:rsidP="00277F0E">
            <w:pPr>
              <w:widowControl/>
              <w:spacing w:line="300" w:lineRule="exact"/>
              <w:jc w:val="left"/>
              <w:rPr>
                <w:sz w:val="20"/>
              </w:rPr>
            </w:pPr>
          </w:p>
          <w:p w14:paraId="4D49DF89" w14:textId="77777777" w:rsidR="008F2513" w:rsidRPr="005221A3" w:rsidRDefault="008F2513" w:rsidP="00277F0E">
            <w:pPr>
              <w:widowControl/>
              <w:spacing w:line="300" w:lineRule="exact"/>
              <w:jc w:val="left"/>
              <w:rPr>
                <w:sz w:val="20"/>
              </w:rPr>
            </w:pPr>
          </w:p>
          <w:p w14:paraId="2611767B" w14:textId="77777777" w:rsidR="008F2513" w:rsidRPr="005221A3" w:rsidRDefault="008F2513" w:rsidP="00277F0E">
            <w:pPr>
              <w:widowControl/>
              <w:spacing w:line="300" w:lineRule="exact"/>
              <w:jc w:val="left"/>
              <w:rPr>
                <w:sz w:val="20"/>
              </w:rPr>
            </w:pPr>
          </w:p>
          <w:p w14:paraId="06FB1777" w14:textId="77777777" w:rsidR="008F2513" w:rsidRPr="005221A3" w:rsidRDefault="008F2513" w:rsidP="00277F0E">
            <w:pPr>
              <w:widowControl/>
              <w:spacing w:line="300" w:lineRule="exact"/>
              <w:jc w:val="left"/>
              <w:rPr>
                <w:sz w:val="20"/>
              </w:rPr>
            </w:pPr>
          </w:p>
        </w:tc>
      </w:tr>
    </w:tbl>
    <w:p w14:paraId="03279611" w14:textId="77777777" w:rsidR="008F2513" w:rsidRPr="005221A3" w:rsidRDefault="008F2513" w:rsidP="008F2513">
      <w:pPr>
        <w:spacing w:line="300" w:lineRule="exact"/>
        <w:rPr>
          <w:sz w:val="20"/>
        </w:rPr>
      </w:pPr>
      <w:r w:rsidRPr="005221A3">
        <w:rPr>
          <w:rFonts w:hint="eastAsia"/>
          <w:sz w:val="20"/>
        </w:rPr>
        <w:t>※　記入欄が足りない場合は、本様式に準じて追加してください。</w:t>
      </w:r>
      <w:r w:rsidRPr="005221A3">
        <w:br w:type="page"/>
      </w:r>
    </w:p>
    <w:p w14:paraId="6A0F231D"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1C2ED7C" w14:textId="3F10F6C3" w:rsidR="00110A46" w:rsidRPr="005221A3" w:rsidRDefault="00110A46" w:rsidP="00110A46">
      <w:pPr>
        <w:widowControl/>
        <w:jc w:val="right"/>
      </w:pPr>
      <w:r w:rsidRPr="005221A3">
        <w:rPr>
          <w:rFonts w:hint="eastAsia"/>
        </w:rPr>
        <w:t xml:space="preserve">　　年　　月　　日</w:t>
      </w:r>
    </w:p>
    <w:p w14:paraId="0E1D966D" w14:textId="0F310DD0" w:rsidR="00110A46" w:rsidRPr="005221A3" w:rsidRDefault="00795DDA" w:rsidP="00110A46">
      <w:pPr>
        <w:widowControl/>
        <w:jc w:val="center"/>
        <w:rPr>
          <w:sz w:val="28"/>
          <w:szCs w:val="28"/>
        </w:rPr>
      </w:pPr>
      <w:r w:rsidRPr="005221A3">
        <w:rPr>
          <w:rFonts w:hint="eastAsia"/>
          <w:sz w:val="28"/>
          <w:szCs w:val="28"/>
        </w:rPr>
        <w:t>調理設備</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52D8025F" w14:textId="77777777" w:rsidTr="00277F0E">
        <w:tc>
          <w:tcPr>
            <w:tcW w:w="2547" w:type="dxa"/>
            <w:gridSpan w:val="2"/>
          </w:tcPr>
          <w:p w14:paraId="2020880D"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1B1013E5" w14:textId="77777777" w:rsidR="00110A46" w:rsidRPr="005221A3" w:rsidRDefault="00110A46" w:rsidP="00277F0E">
            <w:pPr>
              <w:widowControl/>
              <w:spacing w:line="300" w:lineRule="exact"/>
              <w:jc w:val="left"/>
              <w:rPr>
                <w:sz w:val="20"/>
              </w:rPr>
            </w:pPr>
          </w:p>
        </w:tc>
      </w:tr>
      <w:tr w:rsidR="005221A3" w:rsidRPr="005221A3" w14:paraId="4DC65B61" w14:textId="77777777" w:rsidTr="00277F0E">
        <w:tc>
          <w:tcPr>
            <w:tcW w:w="2547" w:type="dxa"/>
            <w:gridSpan w:val="2"/>
          </w:tcPr>
          <w:p w14:paraId="43DFC99B"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7B462A01" w14:textId="77777777" w:rsidR="00110A46" w:rsidRPr="005221A3" w:rsidRDefault="00110A46" w:rsidP="00277F0E">
            <w:pPr>
              <w:widowControl/>
              <w:spacing w:line="300" w:lineRule="exact"/>
              <w:jc w:val="left"/>
              <w:rPr>
                <w:sz w:val="20"/>
              </w:rPr>
            </w:pPr>
          </w:p>
        </w:tc>
      </w:tr>
      <w:tr w:rsidR="005221A3" w:rsidRPr="005221A3" w14:paraId="5ABA4356" w14:textId="77777777" w:rsidTr="00277F0E">
        <w:trPr>
          <w:trHeight w:val="70"/>
        </w:trPr>
        <w:tc>
          <w:tcPr>
            <w:tcW w:w="2547" w:type="dxa"/>
            <w:gridSpan w:val="2"/>
          </w:tcPr>
          <w:p w14:paraId="4DAC6B2F"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6A98C6D5"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210D4A4"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3188C8E" w14:textId="77777777" w:rsidTr="00277F0E">
        <w:trPr>
          <w:cantSplit/>
          <w:trHeight w:val="70"/>
        </w:trPr>
        <w:tc>
          <w:tcPr>
            <w:tcW w:w="582" w:type="dxa"/>
            <w:vMerge w:val="restart"/>
            <w:textDirection w:val="tbRlV"/>
          </w:tcPr>
          <w:p w14:paraId="36B61715"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02A04D22"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5ABBD649" w14:textId="77777777" w:rsidR="00110A46" w:rsidRPr="005221A3" w:rsidRDefault="00110A46" w:rsidP="00277F0E">
            <w:pPr>
              <w:widowControl/>
              <w:spacing w:line="300" w:lineRule="exact"/>
              <w:jc w:val="left"/>
              <w:rPr>
                <w:sz w:val="20"/>
              </w:rPr>
            </w:pPr>
          </w:p>
        </w:tc>
      </w:tr>
      <w:tr w:rsidR="005221A3" w:rsidRPr="005221A3" w14:paraId="25B25A9D" w14:textId="77777777" w:rsidTr="00277F0E">
        <w:trPr>
          <w:cantSplit/>
          <w:trHeight w:val="70"/>
        </w:trPr>
        <w:tc>
          <w:tcPr>
            <w:tcW w:w="582" w:type="dxa"/>
            <w:vMerge/>
            <w:textDirection w:val="tbRlV"/>
          </w:tcPr>
          <w:p w14:paraId="0FD512DC" w14:textId="77777777" w:rsidR="00110A46" w:rsidRPr="005221A3" w:rsidRDefault="00110A46" w:rsidP="00277F0E">
            <w:pPr>
              <w:widowControl/>
              <w:spacing w:line="300" w:lineRule="exact"/>
              <w:ind w:left="113" w:right="113"/>
              <w:jc w:val="center"/>
              <w:rPr>
                <w:sz w:val="20"/>
              </w:rPr>
            </w:pPr>
          </w:p>
        </w:tc>
        <w:tc>
          <w:tcPr>
            <w:tcW w:w="1965" w:type="dxa"/>
          </w:tcPr>
          <w:p w14:paraId="7C412B5B"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B292D0E" w14:textId="77777777" w:rsidR="00110A46" w:rsidRPr="005221A3" w:rsidRDefault="00110A46" w:rsidP="00277F0E">
            <w:pPr>
              <w:widowControl/>
              <w:spacing w:line="300" w:lineRule="exact"/>
              <w:jc w:val="left"/>
              <w:rPr>
                <w:sz w:val="20"/>
              </w:rPr>
            </w:pPr>
          </w:p>
        </w:tc>
      </w:tr>
      <w:tr w:rsidR="005221A3" w:rsidRPr="005221A3" w14:paraId="6601DAB6" w14:textId="77777777" w:rsidTr="00277F0E">
        <w:trPr>
          <w:cantSplit/>
          <w:trHeight w:val="70"/>
        </w:trPr>
        <w:tc>
          <w:tcPr>
            <w:tcW w:w="582" w:type="dxa"/>
            <w:vMerge/>
            <w:textDirection w:val="tbRlV"/>
          </w:tcPr>
          <w:p w14:paraId="464AFB7F" w14:textId="77777777" w:rsidR="00110A46" w:rsidRPr="005221A3" w:rsidRDefault="00110A46" w:rsidP="00277F0E">
            <w:pPr>
              <w:widowControl/>
              <w:spacing w:line="300" w:lineRule="exact"/>
              <w:ind w:left="113" w:right="113"/>
              <w:jc w:val="center"/>
              <w:rPr>
                <w:sz w:val="20"/>
              </w:rPr>
            </w:pPr>
          </w:p>
        </w:tc>
        <w:tc>
          <w:tcPr>
            <w:tcW w:w="1965" w:type="dxa"/>
          </w:tcPr>
          <w:p w14:paraId="459F1566" w14:textId="5E522FB1" w:rsidR="00110A46" w:rsidRPr="005221A3" w:rsidRDefault="000F7385"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0304B0DE" w14:textId="77777777" w:rsidR="00110A46" w:rsidRPr="005221A3" w:rsidRDefault="00110A46" w:rsidP="00277F0E">
            <w:pPr>
              <w:widowControl/>
              <w:spacing w:line="300" w:lineRule="exact"/>
              <w:jc w:val="left"/>
              <w:rPr>
                <w:sz w:val="20"/>
              </w:rPr>
            </w:pPr>
          </w:p>
        </w:tc>
      </w:tr>
      <w:tr w:rsidR="005221A3" w:rsidRPr="005221A3" w14:paraId="5C44F613" w14:textId="77777777" w:rsidTr="00277F0E">
        <w:trPr>
          <w:cantSplit/>
          <w:trHeight w:val="70"/>
        </w:trPr>
        <w:tc>
          <w:tcPr>
            <w:tcW w:w="582" w:type="dxa"/>
            <w:vMerge/>
            <w:textDirection w:val="tbRlV"/>
          </w:tcPr>
          <w:p w14:paraId="70305C72" w14:textId="77777777" w:rsidR="00110A46" w:rsidRPr="005221A3" w:rsidRDefault="00110A46" w:rsidP="00277F0E">
            <w:pPr>
              <w:widowControl/>
              <w:spacing w:line="300" w:lineRule="exact"/>
              <w:ind w:left="113" w:right="113"/>
              <w:jc w:val="center"/>
              <w:rPr>
                <w:sz w:val="20"/>
              </w:rPr>
            </w:pPr>
          </w:p>
        </w:tc>
        <w:tc>
          <w:tcPr>
            <w:tcW w:w="1965" w:type="dxa"/>
          </w:tcPr>
          <w:p w14:paraId="0A577A94"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5906284D" w14:textId="77777777" w:rsidR="00110A46" w:rsidRPr="005221A3" w:rsidRDefault="00110A46" w:rsidP="00277F0E">
            <w:pPr>
              <w:widowControl/>
              <w:spacing w:line="300" w:lineRule="exact"/>
              <w:jc w:val="left"/>
              <w:rPr>
                <w:sz w:val="20"/>
              </w:rPr>
            </w:pPr>
          </w:p>
        </w:tc>
      </w:tr>
      <w:tr w:rsidR="005221A3" w:rsidRPr="005221A3" w14:paraId="1D8CC511" w14:textId="77777777" w:rsidTr="00277F0E">
        <w:trPr>
          <w:cantSplit/>
          <w:trHeight w:val="70"/>
        </w:trPr>
        <w:tc>
          <w:tcPr>
            <w:tcW w:w="582" w:type="dxa"/>
            <w:vMerge/>
            <w:textDirection w:val="tbRlV"/>
          </w:tcPr>
          <w:p w14:paraId="5CA12A84" w14:textId="77777777" w:rsidR="00110A46" w:rsidRPr="005221A3" w:rsidRDefault="00110A46" w:rsidP="00277F0E">
            <w:pPr>
              <w:widowControl/>
              <w:spacing w:line="300" w:lineRule="exact"/>
              <w:ind w:left="113" w:right="113"/>
              <w:jc w:val="center"/>
              <w:rPr>
                <w:sz w:val="20"/>
              </w:rPr>
            </w:pPr>
          </w:p>
        </w:tc>
        <w:tc>
          <w:tcPr>
            <w:tcW w:w="1965" w:type="dxa"/>
          </w:tcPr>
          <w:p w14:paraId="2DE8EE35" w14:textId="762FE69F" w:rsidR="00110A46" w:rsidRPr="005221A3" w:rsidRDefault="009275F6" w:rsidP="00277F0E">
            <w:pPr>
              <w:widowControl/>
              <w:spacing w:line="300" w:lineRule="exact"/>
              <w:jc w:val="left"/>
              <w:rPr>
                <w:sz w:val="20"/>
              </w:rPr>
            </w:pPr>
            <w:r w:rsidRPr="005221A3">
              <w:rPr>
                <w:rFonts w:hint="eastAsia"/>
                <w:sz w:val="20"/>
              </w:rPr>
              <w:t>調達等</w:t>
            </w:r>
            <w:r w:rsidR="00110A46" w:rsidRPr="005221A3">
              <w:rPr>
                <w:rFonts w:hint="eastAsia"/>
                <w:sz w:val="20"/>
              </w:rPr>
              <w:t>期間</w:t>
            </w:r>
          </w:p>
        </w:tc>
        <w:tc>
          <w:tcPr>
            <w:tcW w:w="6683" w:type="dxa"/>
          </w:tcPr>
          <w:p w14:paraId="5C074271" w14:textId="77777777" w:rsidR="00110A46" w:rsidRPr="005221A3" w:rsidRDefault="00110A46" w:rsidP="00277F0E">
            <w:pPr>
              <w:widowControl/>
              <w:spacing w:line="300" w:lineRule="exact"/>
              <w:jc w:val="left"/>
              <w:rPr>
                <w:sz w:val="20"/>
              </w:rPr>
            </w:pPr>
          </w:p>
        </w:tc>
      </w:tr>
      <w:tr w:rsidR="005221A3" w:rsidRPr="005221A3" w14:paraId="67F10584" w14:textId="77777777" w:rsidTr="007626AC">
        <w:trPr>
          <w:cantSplit/>
          <w:trHeight w:val="150"/>
        </w:trPr>
        <w:tc>
          <w:tcPr>
            <w:tcW w:w="582" w:type="dxa"/>
            <w:vMerge w:val="restart"/>
            <w:textDirection w:val="tbRlV"/>
          </w:tcPr>
          <w:p w14:paraId="2D5D981A" w14:textId="77777777" w:rsidR="007626AC" w:rsidRPr="005221A3" w:rsidRDefault="007626AC" w:rsidP="007626AC">
            <w:pPr>
              <w:spacing w:line="300" w:lineRule="exact"/>
              <w:ind w:left="113" w:right="113"/>
              <w:jc w:val="center"/>
              <w:rPr>
                <w:sz w:val="20"/>
              </w:rPr>
            </w:pPr>
            <w:r w:rsidRPr="005221A3">
              <w:rPr>
                <w:rFonts w:hint="eastAsia"/>
                <w:sz w:val="20"/>
              </w:rPr>
              <w:t>業務概要</w:t>
            </w:r>
          </w:p>
        </w:tc>
        <w:tc>
          <w:tcPr>
            <w:tcW w:w="1965" w:type="dxa"/>
          </w:tcPr>
          <w:p w14:paraId="7AA0E60C" w14:textId="11FC8D11" w:rsidR="007626AC" w:rsidRPr="005221A3" w:rsidRDefault="007626AC" w:rsidP="007626AC">
            <w:pPr>
              <w:widowControl/>
              <w:spacing w:line="300" w:lineRule="exact"/>
              <w:jc w:val="left"/>
              <w:rPr>
                <w:sz w:val="20"/>
              </w:rPr>
            </w:pPr>
            <w:r w:rsidRPr="005221A3">
              <w:rPr>
                <w:rFonts w:hint="eastAsia"/>
                <w:sz w:val="20"/>
              </w:rPr>
              <w:t>建物用途</w:t>
            </w:r>
          </w:p>
        </w:tc>
        <w:tc>
          <w:tcPr>
            <w:tcW w:w="6683" w:type="dxa"/>
          </w:tcPr>
          <w:p w14:paraId="2E5E04F5" w14:textId="77777777" w:rsidR="007626AC" w:rsidRPr="005221A3" w:rsidRDefault="007626AC" w:rsidP="007626AC">
            <w:pPr>
              <w:widowControl/>
              <w:spacing w:line="300" w:lineRule="exact"/>
              <w:jc w:val="left"/>
              <w:rPr>
                <w:sz w:val="20"/>
              </w:rPr>
            </w:pPr>
          </w:p>
        </w:tc>
      </w:tr>
      <w:tr w:rsidR="005221A3" w:rsidRPr="005221A3" w14:paraId="144A1686" w14:textId="77777777" w:rsidTr="007626AC">
        <w:trPr>
          <w:cantSplit/>
          <w:trHeight w:val="270"/>
        </w:trPr>
        <w:tc>
          <w:tcPr>
            <w:tcW w:w="582" w:type="dxa"/>
            <w:vMerge/>
            <w:textDirection w:val="tbRlV"/>
          </w:tcPr>
          <w:p w14:paraId="17742E05" w14:textId="77777777" w:rsidR="007626AC" w:rsidRPr="005221A3" w:rsidRDefault="007626AC" w:rsidP="007626AC">
            <w:pPr>
              <w:spacing w:line="300" w:lineRule="exact"/>
              <w:ind w:left="113" w:right="113"/>
              <w:jc w:val="center"/>
              <w:rPr>
                <w:sz w:val="20"/>
              </w:rPr>
            </w:pPr>
          </w:p>
        </w:tc>
        <w:tc>
          <w:tcPr>
            <w:tcW w:w="1965" w:type="dxa"/>
          </w:tcPr>
          <w:p w14:paraId="5F164012" w14:textId="47690022" w:rsidR="007626AC" w:rsidRPr="005221A3" w:rsidRDefault="007626AC" w:rsidP="007626AC">
            <w:pPr>
              <w:spacing w:line="300" w:lineRule="exact"/>
              <w:jc w:val="left"/>
              <w:rPr>
                <w:sz w:val="20"/>
              </w:rPr>
            </w:pPr>
            <w:r w:rsidRPr="005221A3">
              <w:rPr>
                <w:rFonts w:hint="eastAsia"/>
                <w:sz w:val="20"/>
              </w:rPr>
              <w:t>施設名称</w:t>
            </w:r>
          </w:p>
        </w:tc>
        <w:tc>
          <w:tcPr>
            <w:tcW w:w="6683" w:type="dxa"/>
          </w:tcPr>
          <w:p w14:paraId="73A4CC9A" w14:textId="77777777" w:rsidR="007626AC" w:rsidRPr="005221A3" w:rsidRDefault="007626AC" w:rsidP="007626AC">
            <w:pPr>
              <w:spacing w:line="300" w:lineRule="exact"/>
              <w:jc w:val="left"/>
              <w:rPr>
                <w:sz w:val="20"/>
              </w:rPr>
            </w:pPr>
          </w:p>
        </w:tc>
      </w:tr>
      <w:tr w:rsidR="005221A3" w:rsidRPr="005221A3" w14:paraId="65F8DE8A" w14:textId="77777777" w:rsidTr="00BC7D12">
        <w:trPr>
          <w:cantSplit/>
          <w:trHeight w:val="7952"/>
        </w:trPr>
        <w:tc>
          <w:tcPr>
            <w:tcW w:w="582" w:type="dxa"/>
            <w:vMerge/>
            <w:textDirection w:val="tbRlV"/>
          </w:tcPr>
          <w:p w14:paraId="2231620A" w14:textId="77777777" w:rsidR="007626AC" w:rsidRPr="005221A3" w:rsidRDefault="007626AC" w:rsidP="007626AC">
            <w:pPr>
              <w:spacing w:line="300" w:lineRule="exact"/>
              <w:ind w:left="113" w:right="113"/>
              <w:jc w:val="center"/>
              <w:rPr>
                <w:sz w:val="20"/>
              </w:rPr>
            </w:pPr>
          </w:p>
        </w:tc>
        <w:tc>
          <w:tcPr>
            <w:tcW w:w="1965" w:type="dxa"/>
          </w:tcPr>
          <w:p w14:paraId="5B8AE54F" w14:textId="363B731F" w:rsidR="007626AC" w:rsidRPr="005221A3" w:rsidRDefault="007626AC" w:rsidP="007626AC">
            <w:pPr>
              <w:spacing w:line="300" w:lineRule="exact"/>
              <w:jc w:val="left"/>
              <w:rPr>
                <w:sz w:val="20"/>
              </w:rPr>
            </w:pPr>
            <w:r w:rsidRPr="005221A3">
              <w:rPr>
                <w:rFonts w:hint="eastAsia"/>
                <w:sz w:val="20"/>
              </w:rPr>
              <w:t>業務内容</w:t>
            </w:r>
          </w:p>
        </w:tc>
        <w:tc>
          <w:tcPr>
            <w:tcW w:w="6683" w:type="dxa"/>
          </w:tcPr>
          <w:p w14:paraId="705A0778" w14:textId="77777777" w:rsidR="007626AC" w:rsidRPr="005221A3" w:rsidRDefault="007626AC" w:rsidP="007626AC">
            <w:pPr>
              <w:widowControl/>
              <w:spacing w:line="300" w:lineRule="exact"/>
              <w:jc w:val="left"/>
              <w:rPr>
                <w:sz w:val="20"/>
              </w:rPr>
            </w:pPr>
          </w:p>
          <w:p w14:paraId="48DD7E41" w14:textId="77777777" w:rsidR="007626AC" w:rsidRPr="005221A3" w:rsidRDefault="007626AC" w:rsidP="007626AC">
            <w:pPr>
              <w:widowControl/>
              <w:spacing w:line="300" w:lineRule="exact"/>
              <w:jc w:val="left"/>
              <w:rPr>
                <w:sz w:val="20"/>
              </w:rPr>
            </w:pPr>
          </w:p>
          <w:p w14:paraId="74416099" w14:textId="77777777" w:rsidR="007626AC" w:rsidRPr="005221A3" w:rsidRDefault="007626AC" w:rsidP="007626AC">
            <w:pPr>
              <w:widowControl/>
              <w:spacing w:line="300" w:lineRule="exact"/>
              <w:jc w:val="left"/>
              <w:rPr>
                <w:sz w:val="20"/>
              </w:rPr>
            </w:pPr>
          </w:p>
          <w:p w14:paraId="0B23B762" w14:textId="74237F89" w:rsidR="007626AC" w:rsidRPr="005221A3" w:rsidRDefault="007626AC" w:rsidP="007626AC">
            <w:pPr>
              <w:widowControl/>
              <w:spacing w:line="300" w:lineRule="exact"/>
              <w:jc w:val="left"/>
              <w:rPr>
                <w:sz w:val="20"/>
              </w:rPr>
            </w:pPr>
          </w:p>
          <w:p w14:paraId="743EF05B" w14:textId="77777777" w:rsidR="007626AC" w:rsidRPr="005221A3" w:rsidRDefault="007626AC" w:rsidP="007626AC">
            <w:pPr>
              <w:widowControl/>
              <w:spacing w:line="300" w:lineRule="exact"/>
              <w:jc w:val="left"/>
              <w:rPr>
                <w:sz w:val="20"/>
              </w:rPr>
            </w:pPr>
          </w:p>
          <w:p w14:paraId="2D97D762" w14:textId="77777777" w:rsidR="007626AC" w:rsidRPr="005221A3" w:rsidRDefault="007626AC" w:rsidP="007626AC">
            <w:pPr>
              <w:widowControl/>
              <w:spacing w:line="300" w:lineRule="exact"/>
              <w:jc w:val="left"/>
              <w:rPr>
                <w:sz w:val="20"/>
              </w:rPr>
            </w:pPr>
          </w:p>
          <w:p w14:paraId="352E9C0D" w14:textId="77777777" w:rsidR="007626AC" w:rsidRPr="005221A3" w:rsidRDefault="007626AC" w:rsidP="007626AC">
            <w:pPr>
              <w:widowControl/>
              <w:spacing w:line="300" w:lineRule="exact"/>
              <w:jc w:val="left"/>
              <w:rPr>
                <w:sz w:val="20"/>
              </w:rPr>
            </w:pPr>
          </w:p>
          <w:p w14:paraId="58256335" w14:textId="77777777" w:rsidR="007626AC" w:rsidRPr="005221A3" w:rsidRDefault="007626AC" w:rsidP="007626AC">
            <w:pPr>
              <w:widowControl/>
              <w:spacing w:line="300" w:lineRule="exact"/>
              <w:jc w:val="left"/>
              <w:rPr>
                <w:sz w:val="20"/>
              </w:rPr>
            </w:pPr>
          </w:p>
          <w:p w14:paraId="2D5BC2D8" w14:textId="77777777" w:rsidR="007626AC" w:rsidRPr="005221A3" w:rsidRDefault="007626AC" w:rsidP="007626AC">
            <w:pPr>
              <w:widowControl/>
              <w:spacing w:line="300" w:lineRule="exact"/>
              <w:jc w:val="left"/>
              <w:rPr>
                <w:sz w:val="20"/>
              </w:rPr>
            </w:pPr>
          </w:p>
          <w:p w14:paraId="344EA319" w14:textId="77777777" w:rsidR="007626AC" w:rsidRPr="005221A3" w:rsidRDefault="007626AC" w:rsidP="007626AC">
            <w:pPr>
              <w:widowControl/>
              <w:spacing w:line="300" w:lineRule="exact"/>
              <w:jc w:val="left"/>
              <w:rPr>
                <w:sz w:val="20"/>
              </w:rPr>
            </w:pPr>
          </w:p>
          <w:p w14:paraId="47D3CCA0" w14:textId="77777777" w:rsidR="007626AC" w:rsidRPr="005221A3" w:rsidRDefault="007626AC" w:rsidP="007626AC">
            <w:pPr>
              <w:widowControl/>
              <w:spacing w:line="300" w:lineRule="exact"/>
              <w:jc w:val="left"/>
              <w:rPr>
                <w:sz w:val="20"/>
              </w:rPr>
            </w:pPr>
          </w:p>
          <w:p w14:paraId="235DE819" w14:textId="77777777" w:rsidR="007626AC" w:rsidRPr="005221A3" w:rsidRDefault="007626AC" w:rsidP="007626AC">
            <w:pPr>
              <w:widowControl/>
              <w:spacing w:line="300" w:lineRule="exact"/>
              <w:jc w:val="left"/>
              <w:rPr>
                <w:sz w:val="20"/>
              </w:rPr>
            </w:pPr>
          </w:p>
          <w:p w14:paraId="649DD5FB" w14:textId="77777777" w:rsidR="007626AC" w:rsidRPr="005221A3" w:rsidRDefault="007626AC" w:rsidP="007626AC">
            <w:pPr>
              <w:widowControl/>
              <w:spacing w:line="300" w:lineRule="exact"/>
              <w:jc w:val="left"/>
              <w:rPr>
                <w:sz w:val="20"/>
              </w:rPr>
            </w:pPr>
          </w:p>
          <w:p w14:paraId="1626E24A" w14:textId="77777777" w:rsidR="007626AC" w:rsidRPr="005221A3" w:rsidRDefault="007626AC" w:rsidP="007626AC">
            <w:pPr>
              <w:widowControl/>
              <w:spacing w:line="300" w:lineRule="exact"/>
              <w:jc w:val="left"/>
              <w:rPr>
                <w:sz w:val="20"/>
              </w:rPr>
            </w:pPr>
          </w:p>
          <w:p w14:paraId="6CC3FE22" w14:textId="77777777" w:rsidR="007626AC" w:rsidRPr="005221A3" w:rsidRDefault="007626AC" w:rsidP="007626AC">
            <w:pPr>
              <w:widowControl/>
              <w:spacing w:line="300" w:lineRule="exact"/>
              <w:jc w:val="left"/>
              <w:rPr>
                <w:sz w:val="20"/>
              </w:rPr>
            </w:pPr>
          </w:p>
          <w:p w14:paraId="35F9429B" w14:textId="77777777" w:rsidR="007626AC" w:rsidRPr="005221A3" w:rsidRDefault="007626AC" w:rsidP="007626AC">
            <w:pPr>
              <w:widowControl/>
              <w:spacing w:line="300" w:lineRule="exact"/>
              <w:jc w:val="left"/>
              <w:rPr>
                <w:sz w:val="20"/>
              </w:rPr>
            </w:pPr>
          </w:p>
          <w:p w14:paraId="367D0FA6" w14:textId="77777777" w:rsidR="007626AC" w:rsidRPr="005221A3" w:rsidRDefault="007626AC" w:rsidP="007626AC">
            <w:pPr>
              <w:widowControl/>
              <w:spacing w:line="300" w:lineRule="exact"/>
              <w:jc w:val="left"/>
              <w:rPr>
                <w:sz w:val="20"/>
              </w:rPr>
            </w:pPr>
          </w:p>
          <w:p w14:paraId="76CE16E3" w14:textId="77777777" w:rsidR="007626AC" w:rsidRPr="005221A3" w:rsidRDefault="007626AC" w:rsidP="007626AC">
            <w:pPr>
              <w:widowControl/>
              <w:spacing w:line="300" w:lineRule="exact"/>
              <w:jc w:val="left"/>
              <w:rPr>
                <w:sz w:val="20"/>
              </w:rPr>
            </w:pPr>
          </w:p>
          <w:p w14:paraId="5B50FC86" w14:textId="77777777" w:rsidR="007626AC" w:rsidRPr="005221A3" w:rsidRDefault="007626AC" w:rsidP="007626AC">
            <w:pPr>
              <w:widowControl/>
              <w:spacing w:line="300" w:lineRule="exact"/>
              <w:jc w:val="left"/>
              <w:rPr>
                <w:sz w:val="20"/>
              </w:rPr>
            </w:pPr>
          </w:p>
          <w:p w14:paraId="4CF47679" w14:textId="77777777" w:rsidR="007626AC" w:rsidRPr="005221A3" w:rsidRDefault="007626AC" w:rsidP="007626AC">
            <w:pPr>
              <w:widowControl/>
              <w:spacing w:line="300" w:lineRule="exact"/>
              <w:jc w:val="left"/>
              <w:rPr>
                <w:sz w:val="20"/>
              </w:rPr>
            </w:pPr>
          </w:p>
          <w:p w14:paraId="5971D8F8" w14:textId="77777777" w:rsidR="007626AC" w:rsidRPr="005221A3" w:rsidRDefault="007626AC" w:rsidP="007626AC">
            <w:pPr>
              <w:widowControl/>
              <w:spacing w:line="300" w:lineRule="exact"/>
              <w:jc w:val="left"/>
              <w:rPr>
                <w:sz w:val="20"/>
              </w:rPr>
            </w:pPr>
          </w:p>
          <w:p w14:paraId="7F9D9A33" w14:textId="77777777" w:rsidR="007626AC" w:rsidRPr="005221A3" w:rsidRDefault="007626AC" w:rsidP="007626AC">
            <w:pPr>
              <w:widowControl/>
              <w:spacing w:line="300" w:lineRule="exact"/>
              <w:jc w:val="left"/>
              <w:rPr>
                <w:sz w:val="20"/>
              </w:rPr>
            </w:pPr>
          </w:p>
          <w:p w14:paraId="5C319D3F" w14:textId="77777777" w:rsidR="007626AC" w:rsidRPr="005221A3" w:rsidRDefault="007626AC" w:rsidP="007626AC">
            <w:pPr>
              <w:widowControl/>
              <w:spacing w:line="300" w:lineRule="exact"/>
              <w:jc w:val="left"/>
              <w:rPr>
                <w:sz w:val="20"/>
              </w:rPr>
            </w:pPr>
          </w:p>
          <w:p w14:paraId="766A6A80" w14:textId="77777777" w:rsidR="007626AC" w:rsidRPr="005221A3" w:rsidRDefault="007626AC" w:rsidP="007626AC">
            <w:pPr>
              <w:widowControl/>
              <w:spacing w:line="300" w:lineRule="exact"/>
              <w:jc w:val="left"/>
              <w:rPr>
                <w:sz w:val="20"/>
              </w:rPr>
            </w:pPr>
          </w:p>
          <w:p w14:paraId="6B84B0ED" w14:textId="77777777" w:rsidR="007626AC" w:rsidRPr="005221A3" w:rsidRDefault="007626AC" w:rsidP="007626AC">
            <w:pPr>
              <w:widowControl/>
              <w:spacing w:line="300" w:lineRule="exact"/>
              <w:jc w:val="left"/>
              <w:rPr>
                <w:sz w:val="20"/>
              </w:rPr>
            </w:pPr>
          </w:p>
          <w:p w14:paraId="5C845AD3" w14:textId="77777777" w:rsidR="007626AC" w:rsidRPr="005221A3" w:rsidRDefault="007626AC" w:rsidP="007626AC">
            <w:pPr>
              <w:widowControl/>
              <w:spacing w:line="300" w:lineRule="exact"/>
              <w:jc w:val="left"/>
              <w:rPr>
                <w:sz w:val="20"/>
              </w:rPr>
            </w:pPr>
          </w:p>
          <w:p w14:paraId="5C9D2BB0" w14:textId="77777777" w:rsidR="007626AC" w:rsidRPr="005221A3" w:rsidRDefault="007626AC" w:rsidP="007626AC">
            <w:pPr>
              <w:widowControl/>
              <w:spacing w:line="300" w:lineRule="exact"/>
              <w:jc w:val="left"/>
              <w:rPr>
                <w:sz w:val="20"/>
              </w:rPr>
            </w:pPr>
          </w:p>
          <w:p w14:paraId="14A1F361" w14:textId="77777777" w:rsidR="007626AC" w:rsidRPr="005221A3" w:rsidRDefault="007626AC" w:rsidP="007626AC">
            <w:pPr>
              <w:widowControl/>
              <w:spacing w:line="300" w:lineRule="exact"/>
              <w:jc w:val="left"/>
              <w:rPr>
                <w:sz w:val="20"/>
              </w:rPr>
            </w:pPr>
          </w:p>
          <w:p w14:paraId="24028E0E" w14:textId="77777777" w:rsidR="007626AC" w:rsidRPr="005221A3" w:rsidRDefault="007626AC" w:rsidP="007626AC">
            <w:pPr>
              <w:widowControl/>
              <w:spacing w:line="300" w:lineRule="exact"/>
              <w:jc w:val="left"/>
              <w:rPr>
                <w:sz w:val="20"/>
              </w:rPr>
            </w:pPr>
          </w:p>
          <w:p w14:paraId="1110834F" w14:textId="77777777" w:rsidR="007626AC" w:rsidRPr="005221A3" w:rsidRDefault="007626AC" w:rsidP="007626AC">
            <w:pPr>
              <w:widowControl/>
              <w:spacing w:line="300" w:lineRule="exact"/>
              <w:jc w:val="left"/>
              <w:rPr>
                <w:sz w:val="20"/>
              </w:rPr>
            </w:pPr>
          </w:p>
          <w:p w14:paraId="7A8BF311" w14:textId="77777777" w:rsidR="007626AC" w:rsidRPr="005221A3" w:rsidRDefault="007626AC" w:rsidP="007626AC">
            <w:pPr>
              <w:spacing w:line="300" w:lineRule="exact"/>
              <w:jc w:val="left"/>
              <w:rPr>
                <w:sz w:val="20"/>
              </w:rPr>
            </w:pPr>
          </w:p>
        </w:tc>
      </w:tr>
    </w:tbl>
    <w:p w14:paraId="246D82FB"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18468B7C"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561E5A4" w14:textId="08D766F1" w:rsidR="00110A46" w:rsidRPr="005221A3" w:rsidRDefault="00110A46" w:rsidP="00110A46">
      <w:pPr>
        <w:widowControl/>
        <w:jc w:val="right"/>
      </w:pPr>
      <w:r w:rsidRPr="005221A3">
        <w:rPr>
          <w:rFonts w:hint="eastAsia"/>
        </w:rPr>
        <w:t xml:space="preserve">　　年　　月　　日</w:t>
      </w:r>
    </w:p>
    <w:p w14:paraId="77B3BD5C" w14:textId="02E233F7" w:rsidR="00110A46" w:rsidRPr="005221A3" w:rsidRDefault="000842C4" w:rsidP="00110A46">
      <w:pPr>
        <w:widowControl/>
        <w:jc w:val="center"/>
        <w:rPr>
          <w:sz w:val="28"/>
          <w:szCs w:val="28"/>
        </w:rPr>
      </w:pPr>
      <w:r w:rsidRPr="005221A3">
        <w:rPr>
          <w:rFonts w:hint="eastAsia"/>
          <w:sz w:val="28"/>
          <w:szCs w:val="28"/>
        </w:rPr>
        <w:t>維持管理</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68C42F4D" w14:textId="77777777" w:rsidTr="00277F0E">
        <w:tc>
          <w:tcPr>
            <w:tcW w:w="2547" w:type="dxa"/>
            <w:gridSpan w:val="2"/>
          </w:tcPr>
          <w:p w14:paraId="45746B22"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1E3EC2CF" w14:textId="77777777" w:rsidR="00110A46" w:rsidRPr="005221A3" w:rsidRDefault="00110A46" w:rsidP="00277F0E">
            <w:pPr>
              <w:widowControl/>
              <w:spacing w:line="300" w:lineRule="exact"/>
              <w:jc w:val="left"/>
              <w:rPr>
                <w:sz w:val="20"/>
              </w:rPr>
            </w:pPr>
          </w:p>
        </w:tc>
      </w:tr>
      <w:tr w:rsidR="005221A3" w:rsidRPr="005221A3" w14:paraId="75C647DA" w14:textId="77777777" w:rsidTr="00277F0E">
        <w:tc>
          <w:tcPr>
            <w:tcW w:w="2547" w:type="dxa"/>
            <w:gridSpan w:val="2"/>
          </w:tcPr>
          <w:p w14:paraId="49578E57"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3EFC72A0" w14:textId="77777777" w:rsidR="00110A46" w:rsidRPr="005221A3" w:rsidRDefault="00110A46" w:rsidP="00277F0E">
            <w:pPr>
              <w:widowControl/>
              <w:spacing w:line="300" w:lineRule="exact"/>
              <w:jc w:val="left"/>
              <w:rPr>
                <w:sz w:val="20"/>
              </w:rPr>
            </w:pPr>
          </w:p>
        </w:tc>
      </w:tr>
      <w:tr w:rsidR="005221A3" w:rsidRPr="005221A3" w14:paraId="33F726D7" w14:textId="77777777" w:rsidTr="00277F0E">
        <w:trPr>
          <w:trHeight w:val="70"/>
        </w:trPr>
        <w:tc>
          <w:tcPr>
            <w:tcW w:w="2547" w:type="dxa"/>
            <w:gridSpan w:val="2"/>
          </w:tcPr>
          <w:p w14:paraId="52BF6D55"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14D22887"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5D6983EE"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3DEF2263" w14:textId="77777777" w:rsidTr="00277F0E">
        <w:trPr>
          <w:cantSplit/>
          <w:trHeight w:val="70"/>
        </w:trPr>
        <w:tc>
          <w:tcPr>
            <w:tcW w:w="582" w:type="dxa"/>
            <w:vMerge w:val="restart"/>
            <w:textDirection w:val="tbRlV"/>
          </w:tcPr>
          <w:p w14:paraId="2B99D6BB"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47CF887E"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7FB42B54" w14:textId="77777777" w:rsidR="00110A46" w:rsidRPr="005221A3" w:rsidRDefault="00110A46" w:rsidP="00277F0E">
            <w:pPr>
              <w:widowControl/>
              <w:spacing w:line="300" w:lineRule="exact"/>
              <w:jc w:val="left"/>
              <w:rPr>
                <w:sz w:val="20"/>
              </w:rPr>
            </w:pPr>
          </w:p>
        </w:tc>
      </w:tr>
      <w:tr w:rsidR="005221A3" w:rsidRPr="005221A3" w14:paraId="176F74EC" w14:textId="77777777" w:rsidTr="00277F0E">
        <w:trPr>
          <w:cantSplit/>
          <w:trHeight w:val="70"/>
        </w:trPr>
        <w:tc>
          <w:tcPr>
            <w:tcW w:w="582" w:type="dxa"/>
            <w:vMerge/>
            <w:textDirection w:val="tbRlV"/>
          </w:tcPr>
          <w:p w14:paraId="1A0706F6" w14:textId="77777777" w:rsidR="00110A46" w:rsidRPr="005221A3" w:rsidRDefault="00110A46" w:rsidP="00277F0E">
            <w:pPr>
              <w:widowControl/>
              <w:spacing w:line="300" w:lineRule="exact"/>
              <w:ind w:left="113" w:right="113"/>
              <w:jc w:val="center"/>
              <w:rPr>
                <w:sz w:val="20"/>
              </w:rPr>
            </w:pPr>
          </w:p>
        </w:tc>
        <w:tc>
          <w:tcPr>
            <w:tcW w:w="1965" w:type="dxa"/>
          </w:tcPr>
          <w:p w14:paraId="1AA2BA6D"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FD69DC5" w14:textId="77777777" w:rsidR="00110A46" w:rsidRPr="005221A3" w:rsidRDefault="00110A46" w:rsidP="00277F0E">
            <w:pPr>
              <w:widowControl/>
              <w:spacing w:line="300" w:lineRule="exact"/>
              <w:jc w:val="left"/>
              <w:rPr>
                <w:sz w:val="20"/>
              </w:rPr>
            </w:pPr>
          </w:p>
        </w:tc>
      </w:tr>
      <w:tr w:rsidR="005221A3" w:rsidRPr="005221A3" w14:paraId="6FCF82A1" w14:textId="77777777" w:rsidTr="00277F0E">
        <w:trPr>
          <w:cantSplit/>
          <w:trHeight w:val="70"/>
        </w:trPr>
        <w:tc>
          <w:tcPr>
            <w:tcW w:w="582" w:type="dxa"/>
            <w:vMerge/>
            <w:textDirection w:val="tbRlV"/>
          </w:tcPr>
          <w:p w14:paraId="29E53A02" w14:textId="77777777" w:rsidR="00110A46" w:rsidRPr="005221A3" w:rsidRDefault="00110A46" w:rsidP="00277F0E">
            <w:pPr>
              <w:widowControl/>
              <w:spacing w:line="300" w:lineRule="exact"/>
              <w:ind w:left="113" w:right="113"/>
              <w:jc w:val="center"/>
              <w:rPr>
                <w:sz w:val="20"/>
              </w:rPr>
            </w:pPr>
          </w:p>
        </w:tc>
        <w:tc>
          <w:tcPr>
            <w:tcW w:w="1965" w:type="dxa"/>
          </w:tcPr>
          <w:p w14:paraId="59EF2203" w14:textId="0474F490" w:rsidR="00110A46" w:rsidRPr="005221A3" w:rsidRDefault="005302E7"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45F8AB46" w14:textId="77777777" w:rsidR="00110A46" w:rsidRPr="005221A3" w:rsidRDefault="00110A46" w:rsidP="00277F0E">
            <w:pPr>
              <w:widowControl/>
              <w:spacing w:line="300" w:lineRule="exact"/>
              <w:jc w:val="left"/>
              <w:rPr>
                <w:sz w:val="20"/>
              </w:rPr>
            </w:pPr>
          </w:p>
        </w:tc>
      </w:tr>
      <w:tr w:rsidR="005221A3" w:rsidRPr="005221A3" w14:paraId="785AD9F4" w14:textId="77777777" w:rsidTr="00277F0E">
        <w:trPr>
          <w:cantSplit/>
          <w:trHeight w:val="70"/>
        </w:trPr>
        <w:tc>
          <w:tcPr>
            <w:tcW w:w="582" w:type="dxa"/>
            <w:vMerge/>
            <w:textDirection w:val="tbRlV"/>
          </w:tcPr>
          <w:p w14:paraId="06D35167" w14:textId="77777777" w:rsidR="00110A46" w:rsidRPr="005221A3" w:rsidRDefault="00110A46" w:rsidP="00277F0E">
            <w:pPr>
              <w:widowControl/>
              <w:spacing w:line="300" w:lineRule="exact"/>
              <w:ind w:left="113" w:right="113"/>
              <w:jc w:val="center"/>
              <w:rPr>
                <w:sz w:val="20"/>
              </w:rPr>
            </w:pPr>
          </w:p>
        </w:tc>
        <w:tc>
          <w:tcPr>
            <w:tcW w:w="1965" w:type="dxa"/>
          </w:tcPr>
          <w:p w14:paraId="73E69A15"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70B20446" w14:textId="77777777" w:rsidR="00110A46" w:rsidRPr="005221A3" w:rsidRDefault="00110A46" w:rsidP="00277F0E">
            <w:pPr>
              <w:widowControl/>
              <w:spacing w:line="300" w:lineRule="exact"/>
              <w:jc w:val="left"/>
              <w:rPr>
                <w:sz w:val="20"/>
              </w:rPr>
            </w:pPr>
          </w:p>
        </w:tc>
      </w:tr>
      <w:tr w:rsidR="005221A3" w:rsidRPr="005221A3" w14:paraId="7214A372" w14:textId="77777777" w:rsidTr="00277F0E">
        <w:trPr>
          <w:cantSplit/>
          <w:trHeight w:val="70"/>
        </w:trPr>
        <w:tc>
          <w:tcPr>
            <w:tcW w:w="582" w:type="dxa"/>
            <w:vMerge/>
            <w:textDirection w:val="tbRlV"/>
          </w:tcPr>
          <w:p w14:paraId="50684E77" w14:textId="77777777" w:rsidR="00110A46" w:rsidRPr="005221A3" w:rsidRDefault="00110A46" w:rsidP="00277F0E">
            <w:pPr>
              <w:widowControl/>
              <w:spacing w:line="300" w:lineRule="exact"/>
              <w:ind w:left="113" w:right="113"/>
              <w:jc w:val="center"/>
              <w:rPr>
                <w:sz w:val="20"/>
              </w:rPr>
            </w:pPr>
          </w:p>
        </w:tc>
        <w:tc>
          <w:tcPr>
            <w:tcW w:w="1965" w:type="dxa"/>
          </w:tcPr>
          <w:p w14:paraId="4C970991" w14:textId="77777777" w:rsidR="00110A46" w:rsidRPr="005221A3" w:rsidRDefault="00110A46" w:rsidP="00277F0E">
            <w:pPr>
              <w:widowControl/>
              <w:spacing w:line="300" w:lineRule="exact"/>
              <w:jc w:val="left"/>
              <w:rPr>
                <w:sz w:val="20"/>
              </w:rPr>
            </w:pPr>
            <w:r w:rsidRPr="005221A3">
              <w:rPr>
                <w:rFonts w:hint="eastAsia"/>
                <w:sz w:val="20"/>
              </w:rPr>
              <w:t>委託期間</w:t>
            </w:r>
          </w:p>
        </w:tc>
        <w:tc>
          <w:tcPr>
            <w:tcW w:w="6683" w:type="dxa"/>
          </w:tcPr>
          <w:p w14:paraId="5956CD73" w14:textId="77777777" w:rsidR="00110A46" w:rsidRPr="005221A3" w:rsidRDefault="00110A46" w:rsidP="00277F0E">
            <w:pPr>
              <w:widowControl/>
              <w:spacing w:line="300" w:lineRule="exact"/>
              <w:jc w:val="left"/>
              <w:rPr>
                <w:sz w:val="20"/>
              </w:rPr>
            </w:pPr>
          </w:p>
        </w:tc>
      </w:tr>
      <w:tr w:rsidR="005221A3" w:rsidRPr="005221A3" w14:paraId="2DE83046" w14:textId="77777777" w:rsidTr="00277F0E">
        <w:trPr>
          <w:cantSplit/>
          <w:trHeight w:val="70"/>
        </w:trPr>
        <w:tc>
          <w:tcPr>
            <w:tcW w:w="582" w:type="dxa"/>
            <w:vMerge w:val="restart"/>
            <w:textDirection w:val="tbRlV"/>
          </w:tcPr>
          <w:p w14:paraId="1CCF311F" w14:textId="77777777" w:rsidR="00110A46" w:rsidRPr="005221A3" w:rsidRDefault="00110A46" w:rsidP="00277F0E">
            <w:pPr>
              <w:widowControl/>
              <w:spacing w:line="300" w:lineRule="exact"/>
              <w:ind w:left="113" w:right="113"/>
              <w:jc w:val="center"/>
              <w:rPr>
                <w:sz w:val="20"/>
              </w:rPr>
            </w:pPr>
            <w:r w:rsidRPr="005221A3">
              <w:rPr>
                <w:rFonts w:hint="eastAsia"/>
                <w:sz w:val="20"/>
              </w:rPr>
              <w:t>業務概要</w:t>
            </w:r>
          </w:p>
        </w:tc>
        <w:tc>
          <w:tcPr>
            <w:tcW w:w="1965" w:type="dxa"/>
          </w:tcPr>
          <w:p w14:paraId="539C2A88" w14:textId="77777777" w:rsidR="00110A46" w:rsidRPr="005221A3" w:rsidRDefault="00110A46" w:rsidP="00277F0E">
            <w:pPr>
              <w:widowControl/>
              <w:spacing w:line="300" w:lineRule="exact"/>
              <w:jc w:val="left"/>
              <w:rPr>
                <w:sz w:val="20"/>
              </w:rPr>
            </w:pPr>
            <w:r w:rsidRPr="005221A3">
              <w:rPr>
                <w:rFonts w:hint="eastAsia"/>
                <w:sz w:val="20"/>
              </w:rPr>
              <w:t>建物用途</w:t>
            </w:r>
          </w:p>
        </w:tc>
        <w:tc>
          <w:tcPr>
            <w:tcW w:w="6683" w:type="dxa"/>
          </w:tcPr>
          <w:p w14:paraId="29188D0F" w14:textId="77777777" w:rsidR="00110A46" w:rsidRPr="005221A3" w:rsidRDefault="00110A46" w:rsidP="00277F0E">
            <w:pPr>
              <w:widowControl/>
              <w:spacing w:line="300" w:lineRule="exact"/>
              <w:jc w:val="left"/>
              <w:rPr>
                <w:sz w:val="20"/>
              </w:rPr>
            </w:pPr>
          </w:p>
        </w:tc>
      </w:tr>
      <w:tr w:rsidR="005221A3" w:rsidRPr="005221A3" w14:paraId="311D5197" w14:textId="77777777" w:rsidTr="00277F0E">
        <w:trPr>
          <w:cantSplit/>
          <w:trHeight w:val="70"/>
        </w:trPr>
        <w:tc>
          <w:tcPr>
            <w:tcW w:w="582" w:type="dxa"/>
            <w:vMerge/>
            <w:textDirection w:val="tbRlV"/>
          </w:tcPr>
          <w:p w14:paraId="3F90AD45" w14:textId="77777777" w:rsidR="00110A46" w:rsidRPr="005221A3" w:rsidRDefault="00110A46" w:rsidP="00277F0E">
            <w:pPr>
              <w:widowControl/>
              <w:spacing w:line="300" w:lineRule="exact"/>
              <w:ind w:left="113" w:right="113"/>
              <w:jc w:val="left"/>
              <w:rPr>
                <w:sz w:val="20"/>
              </w:rPr>
            </w:pPr>
          </w:p>
        </w:tc>
        <w:tc>
          <w:tcPr>
            <w:tcW w:w="1965" w:type="dxa"/>
          </w:tcPr>
          <w:p w14:paraId="2C54009E" w14:textId="77777777" w:rsidR="00110A46" w:rsidRPr="005221A3" w:rsidRDefault="00110A46" w:rsidP="00277F0E">
            <w:pPr>
              <w:widowControl/>
              <w:spacing w:line="300" w:lineRule="exact"/>
              <w:jc w:val="left"/>
              <w:rPr>
                <w:sz w:val="20"/>
              </w:rPr>
            </w:pPr>
            <w:r w:rsidRPr="005221A3">
              <w:rPr>
                <w:rFonts w:hint="eastAsia"/>
                <w:sz w:val="20"/>
              </w:rPr>
              <w:t>施設名称</w:t>
            </w:r>
          </w:p>
        </w:tc>
        <w:tc>
          <w:tcPr>
            <w:tcW w:w="6683" w:type="dxa"/>
          </w:tcPr>
          <w:p w14:paraId="2DA86AFE" w14:textId="77777777" w:rsidR="00110A46" w:rsidRPr="005221A3" w:rsidRDefault="00110A46" w:rsidP="00277F0E">
            <w:pPr>
              <w:widowControl/>
              <w:spacing w:line="300" w:lineRule="exact"/>
              <w:jc w:val="left"/>
              <w:rPr>
                <w:sz w:val="20"/>
              </w:rPr>
            </w:pPr>
          </w:p>
        </w:tc>
      </w:tr>
      <w:tr w:rsidR="005221A3" w:rsidRPr="005221A3" w14:paraId="2F8F6CC0" w14:textId="77777777" w:rsidTr="00277F0E">
        <w:trPr>
          <w:cantSplit/>
          <w:trHeight w:val="9020"/>
        </w:trPr>
        <w:tc>
          <w:tcPr>
            <w:tcW w:w="582" w:type="dxa"/>
            <w:vMerge/>
            <w:textDirection w:val="tbRlV"/>
          </w:tcPr>
          <w:p w14:paraId="4CCFD3FD" w14:textId="77777777" w:rsidR="007626AC" w:rsidRPr="005221A3" w:rsidRDefault="007626AC" w:rsidP="00277F0E">
            <w:pPr>
              <w:widowControl/>
              <w:spacing w:line="300" w:lineRule="exact"/>
              <w:ind w:left="113" w:right="113"/>
              <w:jc w:val="left"/>
              <w:rPr>
                <w:sz w:val="20"/>
              </w:rPr>
            </w:pPr>
          </w:p>
        </w:tc>
        <w:tc>
          <w:tcPr>
            <w:tcW w:w="1965" w:type="dxa"/>
          </w:tcPr>
          <w:p w14:paraId="5C046B59" w14:textId="503AF93B" w:rsidR="007626AC" w:rsidRPr="005221A3" w:rsidRDefault="007626AC" w:rsidP="00BC7D12">
            <w:pPr>
              <w:widowControl/>
              <w:spacing w:line="300" w:lineRule="exact"/>
              <w:jc w:val="left"/>
              <w:rPr>
                <w:sz w:val="20"/>
              </w:rPr>
            </w:pPr>
            <w:r w:rsidRPr="005221A3">
              <w:rPr>
                <w:rFonts w:hint="eastAsia"/>
                <w:sz w:val="20"/>
              </w:rPr>
              <w:t>業務内容</w:t>
            </w:r>
          </w:p>
        </w:tc>
        <w:tc>
          <w:tcPr>
            <w:tcW w:w="6683" w:type="dxa"/>
          </w:tcPr>
          <w:p w14:paraId="7E510DE2" w14:textId="77777777" w:rsidR="007626AC" w:rsidRPr="005221A3" w:rsidRDefault="007626AC" w:rsidP="00277F0E">
            <w:pPr>
              <w:widowControl/>
              <w:spacing w:line="300" w:lineRule="exact"/>
              <w:jc w:val="left"/>
              <w:rPr>
                <w:sz w:val="20"/>
              </w:rPr>
            </w:pPr>
          </w:p>
          <w:p w14:paraId="068E80AE" w14:textId="77777777" w:rsidR="007626AC" w:rsidRPr="005221A3" w:rsidRDefault="007626AC" w:rsidP="00277F0E">
            <w:pPr>
              <w:widowControl/>
              <w:spacing w:line="300" w:lineRule="exact"/>
              <w:jc w:val="left"/>
              <w:rPr>
                <w:sz w:val="20"/>
              </w:rPr>
            </w:pPr>
          </w:p>
          <w:p w14:paraId="23EB4FAE" w14:textId="77777777" w:rsidR="007626AC" w:rsidRPr="005221A3" w:rsidRDefault="007626AC" w:rsidP="00277F0E">
            <w:pPr>
              <w:widowControl/>
              <w:spacing w:line="300" w:lineRule="exact"/>
              <w:jc w:val="left"/>
              <w:rPr>
                <w:sz w:val="20"/>
              </w:rPr>
            </w:pPr>
          </w:p>
          <w:p w14:paraId="155C9018" w14:textId="77777777" w:rsidR="007626AC" w:rsidRPr="005221A3" w:rsidRDefault="007626AC" w:rsidP="00277F0E">
            <w:pPr>
              <w:widowControl/>
              <w:spacing w:line="300" w:lineRule="exact"/>
              <w:jc w:val="left"/>
              <w:rPr>
                <w:sz w:val="20"/>
              </w:rPr>
            </w:pPr>
          </w:p>
          <w:p w14:paraId="1B109FF2" w14:textId="77777777" w:rsidR="007626AC" w:rsidRPr="005221A3" w:rsidRDefault="007626AC" w:rsidP="00277F0E">
            <w:pPr>
              <w:widowControl/>
              <w:spacing w:line="300" w:lineRule="exact"/>
              <w:jc w:val="left"/>
              <w:rPr>
                <w:sz w:val="20"/>
              </w:rPr>
            </w:pPr>
          </w:p>
          <w:p w14:paraId="67D4B55E" w14:textId="77777777" w:rsidR="007626AC" w:rsidRPr="005221A3" w:rsidRDefault="007626AC" w:rsidP="00277F0E">
            <w:pPr>
              <w:widowControl/>
              <w:spacing w:line="300" w:lineRule="exact"/>
              <w:jc w:val="left"/>
              <w:rPr>
                <w:sz w:val="20"/>
              </w:rPr>
            </w:pPr>
          </w:p>
          <w:p w14:paraId="663EC8AA" w14:textId="77777777" w:rsidR="007626AC" w:rsidRPr="005221A3" w:rsidRDefault="007626AC" w:rsidP="00277F0E">
            <w:pPr>
              <w:widowControl/>
              <w:spacing w:line="300" w:lineRule="exact"/>
              <w:jc w:val="left"/>
              <w:rPr>
                <w:sz w:val="20"/>
              </w:rPr>
            </w:pPr>
          </w:p>
          <w:p w14:paraId="11A502B8" w14:textId="77777777" w:rsidR="007626AC" w:rsidRPr="005221A3" w:rsidRDefault="007626AC" w:rsidP="00277F0E">
            <w:pPr>
              <w:widowControl/>
              <w:spacing w:line="300" w:lineRule="exact"/>
              <w:jc w:val="left"/>
              <w:rPr>
                <w:sz w:val="20"/>
              </w:rPr>
            </w:pPr>
          </w:p>
          <w:p w14:paraId="026601F9" w14:textId="77777777" w:rsidR="007626AC" w:rsidRPr="005221A3" w:rsidRDefault="007626AC" w:rsidP="00277F0E">
            <w:pPr>
              <w:widowControl/>
              <w:spacing w:line="300" w:lineRule="exact"/>
              <w:jc w:val="left"/>
              <w:rPr>
                <w:sz w:val="20"/>
              </w:rPr>
            </w:pPr>
          </w:p>
          <w:p w14:paraId="1E66589E" w14:textId="77777777" w:rsidR="007626AC" w:rsidRPr="005221A3" w:rsidRDefault="007626AC" w:rsidP="00277F0E">
            <w:pPr>
              <w:widowControl/>
              <w:spacing w:line="300" w:lineRule="exact"/>
              <w:jc w:val="left"/>
              <w:rPr>
                <w:sz w:val="20"/>
              </w:rPr>
            </w:pPr>
          </w:p>
          <w:p w14:paraId="576270DA" w14:textId="77777777" w:rsidR="007626AC" w:rsidRPr="005221A3" w:rsidRDefault="007626AC" w:rsidP="00277F0E">
            <w:pPr>
              <w:widowControl/>
              <w:spacing w:line="300" w:lineRule="exact"/>
              <w:jc w:val="left"/>
              <w:rPr>
                <w:sz w:val="20"/>
              </w:rPr>
            </w:pPr>
          </w:p>
          <w:p w14:paraId="769048AA" w14:textId="77777777" w:rsidR="007626AC" w:rsidRPr="005221A3" w:rsidRDefault="007626AC" w:rsidP="00277F0E">
            <w:pPr>
              <w:widowControl/>
              <w:spacing w:line="300" w:lineRule="exact"/>
              <w:jc w:val="left"/>
              <w:rPr>
                <w:sz w:val="20"/>
              </w:rPr>
            </w:pPr>
          </w:p>
          <w:p w14:paraId="18408A10" w14:textId="77777777" w:rsidR="007626AC" w:rsidRPr="005221A3" w:rsidRDefault="007626AC" w:rsidP="00277F0E">
            <w:pPr>
              <w:widowControl/>
              <w:spacing w:line="300" w:lineRule="exact"/>
              <w:jc w:val="left"/>
              <w:rPr>
                <w:sz w:val="20"/>
              </w:rPr>
            </w:pPr>
          </w:p>
          <w:p w14:paraId="7EFD354A" w14:textId="77777777" w:rsidR="007626AC" w:rsidRPr="005221A3" w:rsidRDefault="007626AC" w:rsidP="00277F0E">
            <w:pPr>
              <w:widowControl/>
              <w:spacing w:line="300" w:lineRule="exact"/>
              <w:jc w:val="left"/>
              <w:rPr>
                <w:sz w:val="20"/>
              </w:rPr>
            </w:pPr>
          </w:p>
          <w:p w14:paraId="52F261E6" w14:textId="77777777" w:rsidR="007626AC" w:rsidRPr="005221A3" w:rsidRDefault="007626AC" w:rsidP="00277F0E">
            <w:pPr>
              <w:widowControl/>
              <w:spacing w:line="300" w:lineRule="exact"/>
              <w:jc w:val="left"/>
              <w:rPr>
                <w:sz w:val="20"/>
              </w:rPr>
            </w:pPr>
          </w:p>
          <w:p w14:paraId="37A2A4DF" w14:textId="77777777" w:rsidR="007626AC" w:rsidRPr="005221A3" w:rsidRDefault="007626AC" w:rsidP="00277F0E">
            <w:pPr>
              <w:widowControl/>
              <w:spacing w:line="300" w:lineRule="exact"/>
              <w:jc w:val="left"/>
              <w:rPr>
                <w:sz w:val="20"/>
              </w:rPr>
            </w:pPr>
          </w:p>
          <w:p w14:paraId="759BE390" w14:textId="77777777" w:rsidR="007626AC" w:rsidRPr="005221A3" w:rsidRDefault="007626AC" w:rsidP="00277F0E">
            <w:pPr>
              <w:widowControl/>
              <w:spacing w:line="300" w:lineRule="exact"/>
              <w:jc w:val="left"/>
              <w:rPr>
                <w:sz w:val="20"/>
              </w:rPr>
            </w:pPr>
          </w:p>
          <w:p w14:paraId="7876025F" w14:textId="77777777" w:rsidR="007626AC" w:rsidRPr="005221A3" w:rsidRDefault="007626AC" w:rsidP="00277F0E">
            <w:pPr>
              <w:widowControl/>
              <w:spacing w:line="300" w:lineRule="exact"/>
              <w:jc w:val="left"/>
              <w:rPr>
                <w:sz w:val="20"/>
              </w:rPr>
            </w:pPr>
          </w:p>
          <w:p w14:paraId="6245E87A" w14:textId="77777777" w:rsidR="007626AC" w:rsidRPr="005221A3" w:rsidRDefault="007626AC" w:rsidP="00277F0E">
            <w:pPr>
              <w:widowControl/>
              <w:spacing w:line="300" w:lineRule="exact"/>
              <w:jc w:val="left"/>
              <w:rPr>
                <w:sz w:val="20"/>
              </w:rPr>
            </w:pPr>
          </w:p>
          <w:p w14:paraId="2EF474CD" w14:textId="77777777" w:rsidR="007626AC" w:rsidRPr="005221A3" w:rsidRDefault="007626AC" w:rsidP="00277F0E">
            <w:pPr>
              <w:widowControl/>
              <w:spacing w:line="300" w:lineRule="exact"/>
              <w:jc w:val="left"/>
              <w:rPr>
                <w:sz w:val="20"/>
              </w:rPr>
            </w:pPr>
          </w:p>
          <w:p w14:paraId="7331A633" w14:textId="77777777" w:rsidR="007626AC" w:rsidRPr="005221A3" w:rsidRDefault="007626AC" w:rsidP="00277F0E">
            <w:pPr>
              <w:widowControl/>
              <w:spacing w:line="300" w:lineRule="exact"/>
              <w:jc w:val="left"/>
              <w:rPr>
                <w:sz w:val="20"/>
              </w:rPr>
            </w:pPr>
          </w:p>
          <w:p w14:paraId="52C1E88A" w14:textId="77777777" w:rsidR="007626AC" w:rsidRPr="005221A3" w:rsidRDefault="007626AC" w:rsidP="00277F0E">
            <w:pPr>
              <w:widowControl/>
              <w:spacing w:line="300" w:lineRule="exact"/>
              <w:jc w:val="left"/>
              <w:rPr>
                <w:sz w:val="20"/>
              </w:rPr>
            </w:pPr>
          </w:p>
          <w:p w14:paraId="7402D344" w14:textId="77777777" w:rsidR="007626AC" w:rsidRPr="005221A3" w:rsidRDefault="007626AC" w:rsidP="00277F0E">
            <w:pPr>
              <w:widowControl/>
              <w:spacing w:line="300" w:lineRule="exact"/>
              <w:jc w:val="left"/>
              <w:rPr>
                <w:sz w:val="20"/>
              </w:rPr>
            </w:pPr>
          </w:p>
          <w:p w14:paraId="2B6FCF71" w14:textId="77777777" w:rsidR="007626AC" w:rsidRPr="005221A3" w:rsidRDefault="007626AC" w:rsidP="00277F0E">
            <w:pPr>
              <w:widowControl/>
              <w:spacing w:line="300" w:lineRule="exact"/>
              <w:jc w:val="left"/>
              <w:rPr>
                <w:sz w:val="20"/>
              </w:rPr>
            </w:pPr>
          </w:p>
          <w:p w14:paraId="7B75DFB7" w14:textId="77777777" w:rsidR="007626AC" w:rsidRPr="005221A3" w:rsidRDefault="007626AC" w:rsidP="00277F0E">
            <w:pPr>
              <w:widowControl/>
              <w:spacing w:line="300" w:lineRule="exact"/>
              <w:jc w:val="left"/>
              <w:rPr>
                <w:sz w:val="20"/>
              </w:rPr>
            </w:pPr>
          </w:p>
          <w:p w14:paraId="74145C20" w14:textId="77777777" w:rsidR="007626AC" w:rsidRPr="005221A3" w:rsidRDefault="007626AC" w:rsidP="00277F0E">
            <w:pPr>
              <w:widowControl/>
              <w:spacing w:line="300" w:lineRule="exact"/>
              <w:jc w:val="left"/>
              <w:rPr>
                <w:sz w:val="20"/>
              </w:rPr>
            </w:pPr>
          </w:p>
          <w:p w14:paraId="4C1F2026" w14:textId="77777777" w:rsidR="007626AC" w:rsidRPr="005221A3" w:rsidRDefault="007626AC" w:rsidP="00277F0E">
            <w:pPr>
              <w:widowControl/>
              <w:spacing w:line="300" w:lineRule="exact"/>
              <w:jc w:val="left"/>
              <w:rPr>
                <w:sz w:val="20"/>
              </w:rPr>
            </w:pPr>
          </w:p>
          <w:p w14:paraId="30971863" w14:textId="77777777" w:rsidR="007626AC" w:rsidRPr="005221A3" w:rsidRDefault="007626AC" w:rsidP="00277F0E">
            <w:pPr>
              <w:spacing w:line="300" w:lineRule="exact"/>
              <w:jc w:val="left"/>
              <w:rPr>
                <w:sz w:val="20"/>
              </w:rPr>
            </w:pPr>
          </w:p>
        </w:tc>
      </w:tr>
    </w:tbl>
    <w:p w14:paraId="65D21C70"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4899D26C"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02A5BFD" w14:textId="4A94E5B2" w:rsidR="00110A46" w:rsidRPr="005221A3" w:rsidRDefault="00110A46" w:rsidP="00110A46">
      <w:pPr>
        <w:widowControl/>
        <w:jc w:val="right"/>
      </w:pPr>
      <w:r w:rsidRPr="005221A3">
        <w:rPr>
          <w:rFonts w:hint="eastAsia"/>
        </w:rPr>
        <w:t xml:space="preserve">　　年　　月　　日</w:t>
      </w:r>
    </w:p>
    <w:p w14:paraId="0417E230" w14:textId="32E32D53" w:rsidR="00110A46" w:rsidRPr="005221A3" w:rsidRDefault="000709F7" w:rsidP="00110A46">
      <w:pPr>
        <w:widowControl/>
        <w:jc w:val="center"/>
        <w:rPr>
          <w:sz w:val="28"/>
          <w:szCs w:val="28"/>
        </w:rPr>
      </w:pPr>
      <w:r w:rsidRPr="005221A3">
        <w:rPr>
          <w:rFonts w:hint="eastAsia"/>
          <w:sz w:val="28"/>
          <w:szCs w:val="28"/>
        </w:rPr>
        <w:t>運営</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62F2E31E" w14:textId="77777777" w:rsidTr="00277F0E">
        <w:tc>
          <w:tcPr>
            <w:tcW w:w="2547" w:type="dxa"/>
            <w:gridSpan w:val="2"/>
          </w:tcPr>
          <w:p w14:paraId="234D06C8"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5D09FB19" w14:textId="77777777" w:rsidR="00110A46" w:rsidRPr="005221A3" w:rsidRDefault="00110A46" w:rsidP="00277F0E">
            <w:pPr>
              <w:widowControl/>
              <w:spacing w:line="300" w:lineRule="exact"/>
              <w:jc w:val="left"/>
              <w:rPr>
                <w:sz w:val="20"/>
              </w:rPr>
            </w:pPr>
          </w:p>
        </w:tc>
      </w:tr>
      <w:tr w:rsidR="005221A3" w:rsidRPr="005221A3" w14:paraId="75D53CD0" w14:textId="77777777" w:rsidTr="00277F0E">
        <w:tc>
          <w:tcPr>
            <w:tcW w:w="2547" w:type="dxa"/>
            <w:gridSpan w:val="2"/>
          </w:tcPr>
          <w:p w14:paraId="1AFFEB77"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66F8E77B" w14:textId="77777777" w:rsidR="00110A46" w:rsidRPr="005221A3" w:rsidRDefault="00110A46" w:rsidP="00277F0E">
            <w:pPr>
              <w:widowControl/>
              <w:spacing w:line="300" w:lineRule="exact"/>
              <w:jc w:val="left"/>
              <w:rPr>
                <w:sz w:val="20"/>
              </w:rPr>
            </w:pPr>
          </w:p>
        </w:tc>
      </w:tr>
      <w:tr w:rsidR="005221A3" w:rsidRPr="005221A3" w14:paraId="71536EA1" w14:textId="77777777" w:rsidTr="00277F0E">
        <w:trPr>
          <w:trHeight w:val="70"/>
        </w:trPr>
        <w:tc>
          <w:tcPr>
            <w:tcW w:w="2547" w:type="dxa"/>
            <w:gridSpan w:val="2"/>
          </w:tcPr>
          <w:p w14:paraId="108ADD51"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3A5939AD"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C06861B"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53580AF0" w14:textId="77777777" w:rsidTr="00277F0E">
        <w:trPr>
          <w:cantSplit/>
          <w:trHeight w:val="70"/>
        </w:trPr>
        <w:tc>
          <w:tcPr>
            <w:tcW w:w="582" w:type="dxa"/>
            <w:vMerge w:val="restart"/>
            <w:textDirection w:val="tbRlV"/>
          </w:tcPr>
          <w:p w14:paraId="28C818DE"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1F6EB239"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74B809AC" w14:textId="77777777" w:rsidR="00110A46" w:rsidRPr="005221A3" w:rsidRDefault="00110A46" w:rsidP="00277F0E">
            <w:pPr>
              <w:widowControl/>
              <w:spacing w:line="300" w:lineRule="exact"/>
              <w:jc w:val="left"/>
              <w:rPr>
                <w:sz w:val="20"/>
              </w:rPr>
            </w:pPr>
          </w:p>
        </w:tc>
      </w:tr>
      <w:tr w:rsidR="005221A3" w:rsidRPr="005221A3" w14:paraId="26ED8FE6" w14:textId="77777777" w:rsidTr="00277F0E">
        <w:trPr>
          <w:cantSplit/>
          <w:trHeight w:val="70"/>
        </w:trPr>
        <w:tc>
          <w:tcPr>
            <w:tcW w:w="582" w:type="dxa"/>
            <w:vMerge/>
            <w:textDirection w:val="tbRlV"/>
          </w:tcPr>
          <w:p w14:paraId="73A871FA" w14:textId="77777777" w:rsidR="00110A46" w:rsidRPr="005221A3" w:rsidRDefault="00110A46" w:rsidP="00277F0E">
            <w:pPr>
              <w:widowControl/>
              <w:spacing w:line="300" w:lineRule="exact"/>
              <w:ind w:left="113" w:right="113"/>
              <w:jc w:val="center"/>
              <w:rPr>
                <w:sz w:val="20"/>
              </w:rPr>
            </w:pPr>
          </w:p>
        </w:tc>
        <w:tc>
          <w:tcPr>
            <w:tcW w:w="1965" w:type="dxa"/>
          </w:tcPr>
          <w:p w14:paraId="20296707"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F623DE6" w14:textId="77777777" w:rsidR="00110A46" w:rsidRPr="005221A3" w:rsidRDefault="00110A46" w:rsidP="00277F0E">
            <w:pPr>
              <w:widowControl/>
              <w:spacing w:line="300" w:lineRule="exact"/>
              <w:jc w:val="left"/>
              <w:rPr>
                <w:sz w:val="20"/>
              </w:rPr>
            </w:pPr>
          </w:p>
        </w:tc>
      </w:tr>
      <w:tr w:rsidR="005221A3" w:rsidRPr="005221A3" w14:paraId="607E0877" w14:textId="77777777" w:rsidTr="00277F0E">
        <w:trPr>
          <w:cantSplit/>
          <w:trHeight w:val="70"/>
        </w:trPr>
        <w:tc>
          <w:tcPr>
            <w:tcW w:w="582" w:type="dxa"/>
            <w:vMerge/>
            <w:textDirection w:val="tbRlV"/>
          </w:tcPr>
          <w:p w14:paraId="02B64167" w14:textId="77777777" w:rsidR="00110A46" w:rsidRPr="005221A3" w:rsidRDefault="00110A46" w:rsidP="00277F0E">
            <w:pPr>
              <w:widowControl/>
              <w:spacing w:line="300" w:lineRule="exact"/>
              <w:ind w:left="113" w:right="113"/>
              <w:jc w:val="center"/>
              <w:rPr>
                <w:sz w:val="20"/>
              </w:rPr>
            </w:pPr>
          </w:p>
        </w:tc>
        <w:tc>
          <w:tcPr>
            <w:tcW w:w="1965" w:type="dxa"/>
          </w:tcPr>
          <w:p w14:paraId="24F7AD8A" w14:textId="3ACBA6EE" w:rsidR="00110A46" w:rsidRPr="005221A3" w:rsidRDefault="001B55D2"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4CC9458D" w14:textId="77777777" w:rsidR="00110A46" w:rsidRPr="005221A3" w:rsidRDefault="00110A46" w:rsidP="00277F0E">
            <w:pPr>
              <w:widowControl/>
              <w:spacing w:line="300" w:lineRule="exact"/>
              <w:jc w:val="left"/>
              <w:rPr>
                <w:sz w:val="20"/>
              </w:rPr>
            </w:pPr>
          </w:p>
        </w:tc>
      </w:tr>
      <w:tr w:rsidR="005221A3" w:rsidRPr="005221A3" w14:paraId="69EE360C" w14:textId="77777777" w:rsidTr="00277F0E">
        <w:trPr>
          <w:cantSplit/>
          <w:trHeight w:val="70"/>
        </w:trPr>
        <w:tc>
          <w:tcPr>
            <w:tcW w:w="582" w:type="dxa"/>
            <w:vMerge/>
            <w:textDirection w:val="tbRlV"/>
          </w:tcPr>
          <w:p w14:paraId="5E1799B1" w14:textId="77777777" w:rsidR="00110A46" w:rsidRPr="005221A3" w:rsidRDefault="00110A46" w:rsidP="00277F0E">
            <w:pPr>
              <w:widowControl/>
              <w:spacing w:line="300" w:lineRule="exact"/>
              <w:ind w:left="113" w:right="113"/>
              <w:jc w:val="center"/>
              <w:rPr>
                <w:sz w:val="20"/>
              </w:rPr>
            </w:pPr>
          </w:p>
        </w:tc>
        <w:tc>
          <w:tcPr>
            <w:tcW w:w="1965" w:type="dxa"/>
          </w:tcPr>
          <w:p w14:paraId="4A6FFAAF"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44F0EE2E" w14:textId="77777777" w:rsidR="00110A46" w:rsidRPr="005221A3" w:rsidRDefault="00110A46" w:rsidP="00277F0E">
            <w:pPr>
              <w:widowControl/>
              <w:spacing w:line="300" w:lineRule="exact"/>
              <w:jc w:val="left"/>
              <w:rPr>
                <w:sz w:val="20"/>
              </w:rPr>
            </w:pPr>
          </w:p>
        </w:tc>
      </w:tr>
      <w:tr w:rsidR="005221A3" w:rsidRPr="005221A3" w14:paraId="07A5A424" w14:textId="77777777" w:rsidTr="00277F0E">
        <w:trPr>
          <w:cantSplit/>
          <w:trHeight w:val="70"/>
        </w:trPr>
        <w:tc>
          <w:tcPr>
            <w:tcW w:w="582" w:type="dxa"/>
            <w:vMerge/>
            <w:textDirection w:val="tbRlV"/>
          </w:tcPr>
          <w:p w14:paraId="729C544E" w14:textId="77777777" w:rsidR="00110A46" w:rsidRPr="005221A3" w:rsidRDefault="00110A46" w:rsidP="00277F0E">
            <w:pPr>
              <w:widowControl/>
              <w:spacing w:line="300" w:lineRule="exact"/>
              <w:ind w:left="113" w:right="113"/>
              <w:jc w:val="center"/>
              <w:rPr>
                <w:sz w:val="20"/>
              </w:rPr>
            </w:pPr>
          </w:p>
        </w:tc>
        <w:tc>
          <w:tcPr>
            <w:tcW w:w="1965" w:type="dxa"/>
          </w:tcPr>
          <w:p w14:paraId="725B2E64" w14:textId="44ADD526" w:rsidR="00110A46" w:rsidRPr="005221A3" w:rsidRDefault="000709F7" w:rsidP="00277F0E">
            <w:pPr>
              <w:widowControl/>
              <w:spacing w:line="300" w:lineRule="exact"/>
              <w:jc w:val="left"/>
              <w:rPr>
                <w:sz w:val="20"/>
              </w:rPr>
            </w:pPr>
            <w:r w:rsidRPr="005221A3">
              <w:rPr>
                <w:rFonts w:hint="eastAsia"/>
                <w:sz w:val="20"/>
              </w:rPr>
              <w:t>運営</w:t>
            </w:r>
            <w:r w:rsidR="00110A46" w:rsidRPr="005221A3">
              <w:rPr>
                <w:rFonts w:hint="eastAsia"/>
                <w:sz w:val="20"/>
              </w:rPr>
              <w:t>期間</w:t>
            </w:r>
          </w:p>
        </w:tc>
        <w:tc>
          <w:tcPr>
            <w:tcW w:w="6683" w:type="dxa"/>
          </w:tcPr>
          <w:p w14:paraId="2F0FAE7C" w14:textId="77777777" w:rsidR="00110A46" w:rsidRPr="005221A3" w:rsidRDefault="00110A46" w:rsidP="00277F0E">
            <w:pPr>
              <w:widowControl/>
              <w:spacing w:line="300" w:lineRule="exact"/>
              <w:jc w:val="left"/>
              <w:rPr>
                <w:sz w:val="20"/>
              </w:rPr>
            </w:pPr>
          </w:p>
        </w:tc>
      </w:tr>
      <w:tr w:rsidR="005221A3" w:rsidRPr="005221A3" w14:paraId="1781B735" w14:textId="77777777" w:rsidTr="00277F0E">
        <w:trPr>
          <w:cantSplit/>
          <w:trHeight w:val="70"/>
        </w:trPr>
        <w:tc>
          <w:tcPr>
            <w:tcW w:w="582" w:type="dxa"/>
            <w:vMerge w:val="restart"/>
            <w:textDirection w:val="tbRlV"/>
          </w:tcPr>
          <w:p w14:paraId="7896AB6D" w14:textId="6D548ED0" w:rsidR="005302E7" w:rsidRPr="005221A3" w:rsidRDefault="005302E7" w:rsidP="005302E7">
            <w:pPr>
              <w:spacing w:line="300" w:lineRule="exact"/>
              <w:ind w:left="113" w:right="113"/>
              <w:jc w:val="center"/>
              <w:rPr>
                <w:sz w:val="20"/>
              </w:rPr>
            </w:pPr>
            <w:r w:rsidRPr="005221A3">
              <w:rPr>
                <w:rFonts w:hint="eastAsia"/>
                <w:sz w:val="20"/>
              </w:rPr>
              <w:t>業務概要</w:t>
            </w:r>
          </w:p>
        </w:tc>
        <w:tc>
          <w:tcPr>
            <w:tcW w:w="1965" w:type="dxa"/>
          </w:tcPr>
          <w:p w14:paraId="473B7733" w14:textId="77777777" w:rsidR="005302E7" w:rsidRPr="005221A3" w:rsidRDefault="005302E7" w:rsidP="00277F0E">
            <w:pPr>
              <w:widowControl/>
              <w:spacing w:line="300" w:lineRule="exact"/>
              <w:jc w:val="left"/>
              <w:rPr>
                <w:sz w:val="20"/>
              </w:rPr>
            </w:pPr>
            <w:r w:rsidRPr="005221A3">
              <w:rPr>
                <w:rFonts w:hint="eastAsia"/>
                <w:sz w:val="20"/>
              </w:rPr>
              <w:t>建物用途</w:t>
            </w:r>
          </w:p>
        </w:tc>
        <w:tc>
          <w:tcPr>
            <w:tcW w:w="6683" w:type="dxa"/>
          </w:tcPr>
          <w:p w14:paraId="4F58AA15" w14:textId="77777777" w:rsidR="005302E7" w:rsidRPr="005221A3" w:rsidRDefault="005302E7" w:rsidP="00277F0E">
            <w:pPr>
              <w:widowControl/>
              <w:spacing w:line="300" w:lineRule="exact"/>
              <w:jc w:val="left"/>
              <w:rPr>
                <w:sz w:val="20"/>
              </w:rPr>
            </w:pPr>
          </w:p>
        </w:tc>
      </w:tr>
      <w:tr w:rsidR="005221A3" w:rsidRPr="005221A3" w14:paraId="2507481E" w14:textId="77777777" w:rsidTr="00277F0E">
        <w:trPr>
          <w:cantSplit/>
          <w:trHeight w:val="70"/>
        </w:trPr>
        <w:tc>
          <w:tcPr>
            <w:tcW w:w="582" w:type="dxa"/>
            <w:vMerge/>
            <w:textDirection w:val="tbRlV"/>
          </w:tcPr>
          <w:p w14:paraId="665E1BFB" w14:textId="1E73A96C" w:rsidR="005302E7" w:rsidRPr="005221A3" w:rsidRDefault="005302E7" w:rsidP="005302E7">
            <w:pPr>
              <w:spacing w:line="300" w:lineRule="exact"/>
              <w:ind w:left="113" w:right="113"/>
              <w:jc w:val="center"/>
              <w:rPr>
                <w:sz w:val="20"/>
              </w:rPr>
            </w:pPr>
          </w:p>
        </w:tc>
        <w:tc>
          <w:tcPr>
            <w:tcW w:w="1965" w:type="dxa"/>
          </w:tcPr>
          <w:p w14:paraId="43646112" w14:textId="77777777" w:rsidR="005302E7" w:rsidRPr="005221A3" w:rsidRDefault="005302E7" w:rsidP="00277F0E">
            <w:pPr>
              <w:widowControl/>
              <w:spacing w:line="300" w:lineRule="exact"/>
              <w:jc w:val="left"/>
              <w:rPr>
                <w:sz w:val="20"/>
              </w:rPr>
            </w:pPr>
            <w:r w:rsidRPr="005221A3">
              <w:rPr>
                <w:rFonts w:hint="eastAsia"/>
                <w:sz w:val="20"/>
              </w:rPr>
              <w:t>施設名称</w:t>
            </w:r>
          </w:p>
        </w:tc>
        <w:tc>
          <w:tcPr>
            <w:tcW w:w="6683" w:type="dxa"/>
          </w:tcPr>
          <w:p w14:paraId="7CECD729" w14:textId="77777777" w:rsidR="005302E7" w:rsidRPr="005221A3" w:rsidRDefault="005302E7" w:rsidP="00277F0E">
            <w:pPr>
              <w:widowControl/>
              <w:spacing w:line="300" w:lineRule="exact"/>
              <w:jc w:val="left"/>
              <w:rPr>
                <w:sz w:val="20"/>
              </w:rPr>
            </w:pPr>
          </w:p>
        </w:tc>
      </w:tr>
      <w:tr w:rsidR="005221A3" w:rsidRPr="005221A3" w14:paraId="5839C257" w14:textId="77777777" w:rsidTr="00277F0E">
        <w:trPr>
          <w:cantSplit/>
          <w:trHeight w:val="1134"/>
        </w:trPr>
        <w:tc>
          <w:tcPr>
            <w:tcW w:w="582" w:type="dxa"/>
            <w:vMerge/>
            <w:textDirection w:val="tbRlV"/>
          </w:tcPr>
          <w:p w14:paraId="266F0B8D" w14:textId="440E528A" w:rsidR="005302E7" w:rsidRPr="005221A3" w:rsidRDefault="005302E7" w:rsidP="005302E7">
            <w:pPr>
              <w:spacing w:line="300" w:lineRule="exact"/>
              <w:ind w:left="113" w:right="113"/>
              <w:jc w:val="center"/>
              <w:rPr>
                <w:sz w:val="20"/>
              </w:rPr>
            </w:pPr>
          </w:p>
        </w:tc>
        <w:tc>
          <w:tcPr>
            <w:tcW w:w="1965" w:type="dxa"/>
          </w:tcPr>
          <w:p w14:paraId="0D1AF412" w14:textId="77777777" w:rsidR="005302E7" w:rsidRPr="005221A3" w:rsidRDefault="005302E7" w:rsidP="00277F0E">
            <w:pPr>
              <w:widowControl/>
              <w:spacing w:line="300" w:lineRule="exact"/>
              <w:jc w:val="left"/>
              <w:rPr>
                <w:sz w:val="20"/>
              </w:rPr>
            </w:pPr>
            <w:r w:rsidRPr="005221A3">
              <w:rPr>
                <w:rFonts w:hint="eastAsia"/>
                <w:sz w:val="20"/>
              </w:rPr>
              <w:t>業務内容</w:t>
            </w:r>
          </w:p>
        </w:tc>
        <w:tc>
          <w:tcPr>
            <w:tcW w:w="6683" w:type="dxa"/>
          </w:tcPr>
          <w:p w14:paraId="5E1213D4" w14:textId="77777777" w:rsidR="005302E7" w:rsidRPr="005221A3" w:rsidRDefault="005302E7" w:rsidP="00277F0E">
            <w:pPr>
              <w:widowControl/>
              <w:spacing w:line="300" w:lineRule="exact"/>
              <w:jc w:val="left"/>
              <w:rPr>
                <w:sz w:val="20"/>
              </w:rPr>
            </w:pPr>
          </w:p>
          <w:p w14:paraId="768F9C2E" w14:textId="77777777" w:rsidR="005302E7" w:rsidRPr="005221A3" w:rsidRDefault="005302E7" w:rsidP="00277F0E">
            <w:pPr>
              <w:widowControl/>
              <w:spacing w:line="300" w:lineRule="exact"/>
              <w:jc w:val="left"/>
              <w:rPr>
                <w:sz w:val="20"/>
              </w:rPr>
            </w:pPr>
          </w:p>
          <w:p w14:paraId="7E678DB0" w14:textId="77777777" w:rsidR="005302E7" w:rsidRPr="005221A3" w:rsidRDefault="005302E7" w:rsidP="00277F0E">
            <w:pPr>
              <w:widowControl/>
              <w:spacing w:line="300" w:lineRule="exact"/>
              <w:jc w:val="left"/>
              <w:rPr>
                <w:sz w:val="20"/>
              </w:rPr>
            </w:pPr>
          </w:p>
          <w:p w14:paraId="65B3983D" w14:textId="77777777" w:rsidR="005302E7" w:rsidRPr="005221A3" w:rsidRDefault="005302E7" w:rsidP="00277F0E">
            <w:pPr>
              <w:widowControl/>
              <w:spacing w:line="300" w:lineRule="exact"/>
              <w:jc w:val="left"/>
              <w:rPr>
                <w:sz w:val="20"/>
              </w:rPr>
            </w:pPr>
          </w:p>
          <w:p w14:paraId="35E44D61" w14:textId="77777777" w:rsidR="005302E7" w:rsidRPr="005221A3" w:rsidRDefault="005302E7" w:rsidP="00277F0E">
            <w:pPr>
              <w:widowControl/>
              <w:spacing w:line="300" w:lineRule="exact"/>
              <w:jc w:val="left"/>
              <w:rPr>
                <w:sz w:val="20"/>
              </w:rPr>
            </w:pPr>
          </w:p>
          <w:p w14:paraId="12794753" w14:textId="77777777" w:rsidR="005302E7" w:rsidRPr="005221A3" w:rsidRDefault="005302E7" w:rsidP="00277F0E">
            <w:pPr>
              <w:widowControl/>
              <w:spacing w:line="300" w:lineRule="exact"/>
              <w:jc w:val="left"/>
              <w:rPr>
                <w:sz w:val="20"/>
              </w:rPr>
            </w:pPr>
          </w:p>
          <w:p w14:paraId="51B200C3" w14:textId="77777777" w:rsidR="005302E7" w:rsidRPr="005221A3" w:rsidRDefault="005302E7" w:rsidP="00277F0E">
            <w:pPr>
              <w:widowControl/>
              <w:spacing w:line="300" w:lineRule="exact"/>
              <w:jc w:val="left"/>
              <w:rPr>
                <w:sz w:val="20"/>
              </w:rPr>
            </w:pPr>
          </w:p>
          <w:p w14:paraId="34D408DD" w14:textId="77777777" w:rsidR="005302E7" w:rsidRPr="005221A3" w:rsidRDefault="005302E7" w:rsidP="00277F0E">
            <w:pPr>
              <w:widowControl/>
              <w:spacing w:line="300" w:lineRule="exact"/>
              <w:jc w:val="left"/>
              <w:rPr>
                <w:sz w:val="20"/>
              </w:rPr>
            </w:pPr>
          </w:p>
          <w:p w14:paraId="4564DFD3" w14:textId="77777777" w:rsidR="005302E7" w:rsidRPr="005221A3" w:rsidRDefault="005302E7" w:rsidP="00277F0E">
            <w:pPr>
              <w:widowControl/>
              <w:spacing w:line="300" w:lineRule="exact"/>
              <w:jc w:val="left"/>
              <w:rPr>
                <w:sz w:val="20"/>
              </w:rPr>
            </w:pPr>
          </w:p>
          <w:p w14:paraId="49EB7DD0" w14:textId="77777777" w:rsidR="005302E7" w:rsidRPr="005221A3" w:rsidRDefault="005302E7" w:rsidP="00277F0E">
            <w:pPr>
              <w:widowControl/>
              <w:spacing w:line="300" w:lineRule="exact"/>
              <w:jc w:val="left"/>
              <w:rPr>
                <w:sz w:val="20"/>
              </w:rPr>
            </w:pPr>
          </w:p>
          <w:p w14:paraId="6A467E6F" w14:textId="77777777" w:rsidR="005302E7" w:rsidRPr="005221A3" w:rsidRDefault="005302E7" w:rsidP="00277F0E">
            <w:pPr>
              <w:widowControl/>
              <w:spacing w:line="300" w:lineRule="exact"/>
              <w:jc w:val="left"/>
              <w:rPr>
                <w:sz w:val="20"/>
              </w:rPr>
            </w:pPr>
          </w:p>
          <w:p w14:paraId="2D6D5B6A" w14:textId="77777777" w:rsidR="005302E7" w:rsidRPr="005221A3" w:rsidRDefault="005302E7" w:rsidP="00277F0E">
            <w:pPr>
              <w:widowControl/>
              <w:spacing w:line="300" w:lineRule="exact"/>
              <w:jc w:val="left"/>
              <w:rPr>
                <w:sz w:val="20"/>
              </w:rPr>
            </w:pPr>
          </w:p>
          <w:p w14:paraId="5758CB59" w14:textId="77777777" w:rsidR="005302E7" w:rsidRPr="005221A3" w:rsidRDefault="005302E7" w:rsidP="00277F0E">
            <w:pPr>
              <w:widowControl/>
              <w:spacing w:line="300" w:lineRule="exact"/>
              <w:jc w:val="left"/>
              <w:rPr>
                <w:sz w:val="20"/>
              </w:rPr>
            </w:pPr>
          </w:p>
          <w:p w14:paraId="047DE702" w14:textId="77777777" w:rsidR="005302E7" w:rsidRPr="005221A3" w:rsidRDefault="005302E7" w:rsidP="00277F0E">
            <w:pPr>
              <w:widowControl/>
              <w:spacing w:line="300" w:lineRule="exact"/>
              <w:jc w:val="left"/>
              <w:rPr>
                <w:sz w:val="20"/>
              </w:rPr>
            </w:pPr>
          </w:p>
          <w:p w14:paraId="6D13EAC0" w14:textId="77777777" w:rsidR="005302E7" w:rsidRPr="005221A3" w:rsidRDefault="005302E7" w:rsidP="00277F0E">
            <w:pPr>
              <w:widowControl/>
              <w:spacing w:line="300" w:lineRule="exact"/>
              <w:jc w:val="left"/>
              <w:rPr>
                <w:sz w:val="20"/>
              </w:rPr>
            </w:pPr>
          </w:p>
          <w:p w14:paraId="3021BC57" w14:textId="77777777" w:rsidR="005302E7" w:rsidRPr="005221A3" w:rsidRDefault="005302E7" w:rsidP="00277F0E">
            <w:pPr>
              <w:widowControl/>
              <w:spacing w:line="300" w:lineRule="exact"/>
              <w:jc w:val="left"/>
              <w:rPr>
                <w:sz w:val="20"/>
              </w:rPr>
            </w:pPr>
          </w:p>
          <w:p w14:paraId="1943215C" w14:textId="77777777" w:rsidR="005302E7" w:rsidRPr="005221A3" w:rsidRDefault="005302E7" w:rsidP="00277F0E">
            <w:pPr>
              <w:widowControl/>
              <w:spacing w:line="300" w:lineRule="exact"/>
              <w:jc w:val="left"/>
              <w:rPr>
                <w:sz w:val="20"/>
              </w:rPr>
            </w:pPr>
          </w:p>
          <w:p w14:paraId="3F639266" w14:textId="77777777" w:rsidR="005302E7" w:rsidRPr="005221A3" w:rsidRDefault="005302E7" w:rsidP="00277F0E">
            <w:pPr>
              <w:widowControl/>
              <w:spacing w:line="300" w:lineRule="exact"/>
              <w:jc w:val="left"/>
              <w:rPr>
                <w:sz w:val="20"/>
              </w:rPr>
            </w:pPr>
          </w:p>
          <w:p w14:paraId="69F433EF" w14:textId="77777777" w:rsidR="005302E7" w:rsidRPr="005221A3" w:rsidRDefault="005302E7" w:rsidP="00277F0E">
            <w:pPr>
              <w:widowControl/>
              <w:spacing w:line="300" w:lineRule="exact"/>
              <w:jc w:val="left"/>
              <w:rPr>
                <w:sz w:val="20"/>
              </w:rPr>
            </w:pPr>
          </w:p>
          <w:p w14:paraId="587952B5" w14:textId="77777777" w:rsidR="005302E7" w:rsidRPr="005221A3" w:rsidRDefault="005302E7" w:rsidP="00277F0E">
            <w:pPr>
              <w:widowControl/>
              <w:spacing w:line="300" w:lineRule="exact"/>
              <w:jc w:val="left"/>
              <w:rPr>
                <w:sz w:val="20"/>
              </w:rPr>
            </w:pPr>
          </w:p>
          <w:p w14:paraId="4166BF66" w14:textId="77777777" w:rsidR="005302E7" w:rsidRPr="005221A3" w:rsidRDefault="005302E7" w:rsidP="00277F0E">
            <w:pPr>
              <w:widowControl/>
              <w:spacing w:line="300" w:lineRule="exact"/>
              <w:jc w:val="left"/>
              <w:rPr>
                <w:sz w:val="20"/>
              </w:rPr>
            </w:pPr>
          </w:p>
          <w:p w14:paraId="1DC97723" w14:textId="77777777" w:rsidR="005302E7" w:rsidRPr="005221A3" w:rsidRDefault="005302E7" w:rsidP="00277F0E">
            <w:pPr>
              <w:widowControl/>
              <w:spacing w:line="300" w:lineRule="exact"/>
              <w:jc w:val="left"/>
              <w:rPr>
                <w:sz w:val="20"/>
              </w:rPr>
            </w:pPr>
          </w:p>
          <w:p w14:paraId="54EC2D57" w14:textId="77777777" w:rsidR="005302E7" w:rsidRPr="005221A3" w:rsidRDefault="005302E7" w:rsidP="00277F0E">
            <w:pPr>
              <w:widowControl/>
              <w:spacing w:line="300" w:lineRule="exact"/>
              <w:jc w:val="left"/>
              <w:rPr>
                <w:sz w:val="20"/>
              </w:rPr>
            </w:pPr>
          </w:p>
          <w:p w14:paraId="03944238" w14:textId="77777777" w:rsidR="005302E7" w:rsidRPr="005221A3" w:rsidRDefault="005302E7" w:rsidP="00277F0E">
            <w:pPr>
              <w:widowControl/>
              <w:spacing w:line="300" w:lineRule="exact"/>
              <w:jc w:val="left"/>
              <w:rPr>
                <w:sz w:val="20"/>
              </w:rPr>
            </w:pPr>
          </w:p>
          <w:p w14:paraId="69BD0920" w14:textId="77777777" w:rsidR="005302E7" w:rsidRPr="005221A3" w:rsidRDefault="005302E7" w:rsidP="00277F0E">
            <w:pPr>
              <w:widowControl/>
              <w:spacing w:line="300" w:lineRule="exact"/>
              <w:jc w:val="left"/>
              <w:rPr>
                <w:sz w:val="20"/>
              </w:rPr>
            </w:pPr>
          </w:p>
          <w:p w14:paraId="59F9EEAC" w14:textId="77777777" w:rsidR="005302E7" w:rsidRPr="005221A3" w:rsidRDefault="005302E7" w:rsidP="00277F0E">
            <w:pPr>
              <w:widowControl/>
              <w:spacing w:line="300" w:lineRule="exact"/>
              <w:jc w:val="left"/>
              <w:rPr>
                <w:sz w:val="20"/>
              </w:rPr>
            </w:pPr>
          </w:p>
          <w:p w14:paraId="6F0FC89E" w14:textId="77777777" w:rsidR="005302E7" w:rsidRPr="005221A3" w:rsidRDefault="005302E7" w:rsidP="00277F0E">
            <w:pPr>
              <w:widowControl/>
              <w:spacing w:line="300" w:lineRule="exact"/>
              <w:jc w:val="left"/>
              <w:rPr>
                <w:sz w:val="20"/>
              </w:rPr>
            </w:pPr>
          </w:p>
          <w:p w14:paraId="77203581" w14:textId="77777777" w:rsidR="005302E7" w:rsidRPr="005221A3" w:rsidRDefault="005302E7" w:rsidP="00277F0E">
            <w:pPr>
              <w:widowControl/>
              <w:spacing w:line="300" w:lineRule="exact"/>
              <w:jc w:val="left"/>
              <w:rPr>
                <w:sz w:val="20"/>
              </w:rPr>
            </w:pPr>
          </w:p>
          <w:p w14:paraId="141405F7" w14:textId="77777777" w:rsidR="005302E7" w:rsidRPr="005221A3" w:rsidRDefault="005302E7" w:rsidP="00277F0E">
            <w:pPr>
              <w:widowControl/>
              <w:spacing w:line="300" w:lineRule="exact"/>
              <w:jc w:val="left"/>
              <w:rPr>
                <w:sz w:val="20"/>
              </w:rPr>
            </w:pPr>
          </w:p>
          <w:p w14:paraId="5F359970" w14:textId="77777777" w:rsidR="005302E7" w:rsidRPr="005221A3" w:rsidRDefault="005302E7" w:rsidP="00277F0E">
            <w:pPr>
              <w:widowControl/>
              <w:spacing w:line="300" w:lineRule="exact"/>
              <w:jc w:val="left"/>
              <w:rPr>
                <w:sz w:val="20"/>
              </w:rPr>
            </w:pPr>
          </w:p>
          <w:p w14:paraId="264C4D2F" w14:textId="77777777" w:rsidR="005302E7" w:rsidRPr="005221A3" w:rsidRDefault="005302E7" w:rsidP="00277F0E">
            <w:pPr>
              <w:widowControl/>
              <w:spacing w:line="300" w:lineRule="exact"/>
              <w:jc w:val="left"/>
              <w:rPr>
                <w:sz w:val="20"/>
              </w:rPr>
            </w:pPr>
          </w:p>
        </w:tc>
      </w:tr>
    </w:tbl>
    <w:p w14:paraId="3AE15B46"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6CB528A2" w14:textId="51D722F5"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1557BBC" w14:textId="4D3CB5B4" w:rsidR="001C1FD5" w:rsidRPr="005221A3" w:rsidRDefault="001C1FD5" w:rsidP="001C1FD5">
      <w:pPr>
        <w:widowControl/>
        <w:jc w:val="right"/>
      </w:pPr>
      <w:r w:rsidRPr="005221A3">
        <w:rPr>
          <w:rFonts w:hint="eastAsia"/>
        </w:rPr>
        <w:t xml:space="preserve">　　年　　月　　日</w:t>
      </w:r>
    </w:p>
    <w:p w14:paraId="5778B86E" w14:textId="77777777" w:rsidR="001C1FD5" w:rsidRPr="005221A3" w:rsidRDefault="001C1FD5" w:rsidP="001C1FD5">
      <w:pPr>
        <w:pStyle w:val="a3"/>
        <w:ind w:left="210" w:firstLine="210"/>
      </w:pPr>
    </w:p>
    <w:p w14:paraId="4D484BB2" w14:textId="77777777" w:rsidR="001C1FD5" w:rsidRPr="005221A3" w:rsidRDefault="001C1FD5" w:rsidP="001C1FD5">
      <w:pPr>
        <w:pStyle w:val="a3"/>
        <w:ind w:left="210" w:firstLine="210"/>
      </w:pPr>
    </w:p>
    <w:p w14:paraId="298EA1DE" w14:textId="77777777" w:rsidR="001C1FD5" w:rsidRPr="005221A3" w:rsidRDefault="001C1FD5" w:rsidP="001C1FD5">
      <w:pPr>
        <w:pStyle w:val="a3"/>
        <w:ind w:left="210" w:firstLine="210"/>
      </w:pPr>
    </w:p>
    <w:p w14:paraId="698CCF8B" w14:textId="77777777" w:rsidR="001C1FD5" w:rsidRPr="005221A3" w:rsidRDefault="001C1FD5" w:rsidP="001C1FD5">
      <w:pPr>
        <w:widowControl/>
        <w:jc w:val="center"/>
        <w:rPr>
          <w:sz w:val="28"/>
          <w:szCs w:val="28"/>
        </w:rPr>
      </w:pPr>
      <w:r w:rsidRPr="005221A3">
        <w:rPr>
          <w:rFonts w:hint="eastAsia"/>
          <w:sz w:val="28"/>
          <w:szCs w:val="28"/>
        </w:rPr>
        <w:t>入札参加資格がないとされた理由の説明要求書</w:t>
      </w:r>
    </w:p>
    <w:p w14:paraId="5A02E634" w14:textId="77777777" w:rsidR="001C1FD5" w:rsidRPr="005221A3" w:rsidRDefault="001C1FD5" w:rsidP="001C1FD5">
      <w:pPr>
        <w:pStyle w:val="a3"/>
        <w:ind w:left="210" w:firstLine="210"/>
      </w:pPr>
    </w:p>
    <w:p w14:paraId="3C464982" w14:textId="77777777" w:rsidR="001C1FD5" w:rsidRPr="005221A3" w:rsidRDefault="001C1FD5" w:rsidP="001C1FD5">
      <w:pPr>
        <w:pStyle w:val="a3"/>
        <w:ind w:left="210" w:firstLine="210"/>
      </w:pPr>
    </w:p>
    <w:p w14:paraId="5B319580" w14:textId="77777777" w:rsidR="001C1FD5" w:rsidRPr="005221A3" w:rsidRDefault="001C1FD5" w:rsidP="001C1FD5">
      <w:pPr>
        <w:pStyle w:val="a3"/>
        <w:ind w:left="210" w:firstLine="210"/>
      </w:pPr>
    </w:p>
    <w:p w14:paraId="105877CE" w14:textId="77777777" w:rsidR="001C1FD5" w:rsidRPr="005221A3" w:rsidRDefault="001C1FD5" w:rsidP="001C1FD5">
      <w:pPr>
        <w:widowControl/>
        <w:jc w:val="left"/>
      </w:pPr>
      <w:r w:rsidRPr="005221A3">
        <w:rPr>
          <w:rFonts w:hint="eastAsia"/>
        </w:rPr>
        <w:t>（宛先）　神戸市長</w:t>
      </w:r>
    </w:p>
    <w:p w14:paraId="5B037606" w14:textId="77777777" w:rsidR="001C1FD5" w:rsidRPr="005221A3" w:rsidRDefault="001C1FD5" w:rsidP="001C1FD5">
      <w:pPr>
        <w:widowControl/>
        <w:jc w:val="left"/>
      </w:pPr>
    </w:p>
    <w:p w14:paraId="2ED3A956" w14:textId="77777777" w:rsidR="001C1FD5" w:rsidRPr="005221A3" w:rsidRDefault="001C1FD5" w:rsidP="001C1FD5">
      <w:pPr>
        <w:widowControl/>
        <w:jc w:val="left"/>
      </w:pPr>
    </w:p>
    <w:p w14:paraId="091403F7" w14:textId="77777777" w:rsidR="001C1FD5" w:rsidRPr="005221A3" w:rsidRDefault="001C1FD5" w:rsidP="001C1FD5">
      <w:pPr>
        <w:widowControl/>
        <w:jc w:val="left"/>
      </w:pPr>
    </w:p>
    <w:p w14:paraId="5FE8C54A" w14:textId="31CFBFF2" w:rsidR="001C1FD5" w:rsidRPr="005221A3" w:rsidRDefault="001C1FD5" w:rsidP="001C1FD5">
      <w:pPr>
        <w:widowControl/>
        <w:tabs>
          <w:tab w:val="left" w:pos="5245"/>
          <w:tab w:val="left" w:pos="5529"/>
          <w:tab w:val="left" w:pos="8505"/>
        </w:tabs>
        <w:jc w:val="left"/>
      </w:pPr>
      <w:r w:rsidRPr="005221A3">
        <w:tab/>
      </w:r>
      <w:r w:rsidRPr="005221A3">
        <w:rPr>
          <w:rFonts w:hint="eastAsia"/>
        </w:rPr>
        <w:t>［　　　　　　］グループの代表企業</w:t>
      </w:r>
    </w:p>
    <w:p w14:paraId="7FE58850"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所在地又は住所</w:t>
      </w:r>
    </w:p>
    <w:p w14:paraId="23AB5C80"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商号又は名称</w:t>
      </w:r>
    </w:p>
    <w:p w14:paraId="000862A9"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5CBD9DCC" w14:textId="77777777" w:rsidR="001C1FD5" w:rsidRPr="005221A3" w:rsidRDefault="001C1FD5" w:rsidP="001C1FD5">
      <w:pPr>
        <w:widowControl/>
        <w:jc w:val="left"/>
      </w:pPr>
    </w:p>
    <w:p w14:paraId="715B81FC" w14:textId="77777777" w:rsidR="001C1FD5" w:rsidRPr="005221A3" w:rsidRDefault="001C1FD5" w:rsidP="001C1FD5">
      <w:pPr>
        <w:widowControl/>
        <w:jc w:val="left"/>
      </w:pPr>
    </w:p>
    <w:p w14:paraId="3851670C" w14:textId="2D13A4A4" w:rsidR="001C1FD5" w:rsidRPr="005221A3" w:rsidRDefault="001C1FD5" w:rsidP="001C1FD5">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学校給食センター整備・運営事業」における入札参加資格がないと判断された理由について、説明を求めます。</w:t>
      </w:r>
    </w:p>
    <w:p w14:paraId="25EAFA7F" w14:textId="77777777" w:rsidR="001C1FD5" w:rsidRPr="005221A3" w:rsidRDefault="001C1FD5" w:rsidP="001C1FD5">
      <w:pPr>
        <w:pStyle w:val="a3"/>
        <w:ind w:left="210" w:firstLine="210"/>
      </w:pPr>
    </w:p>
    <w:p w14:paraId="4298AA63" w14:textId="77777777" w:rsidR="001C1FD5" w:rsidRPr="005221A3" w:rsidRDefault="001C1FD5" w:rsidP="001C1FD5">
      <w:pPr>
        <w:pStyle w:val="a3"/>
        <w:ind w:left="210" w:firstLine="210"/>
      </w:pPr>
    </w:p>
    <w:p w14:paraId="75CD600B" w14:textId="77777777" w:rsidR="001C1FD5" w:rsidRPr="005221A3" w:rsidRDefault="001C1FD5" w:rsidP="001C1FD5">
      <w:pPr>
        <w:pStyle w:val="a3"/>
        <w:ind w:left="210" w:firstLine="210"/>
      </w:pPr>
    </w:p>
    <w:p w14:paraId="62EA7C28" w14:textId="77777777" w:rsidR="001C1FD5" w:rsidRPr="005221A3" w:rsidRDefault="001C1FD5" w:rsidP="001C1FD5">
      <w:pPr>
        <w:pStyle w:val="a3"/>
        <w:ind w:left="210" w:firstLine="210"/>
      </w:pPr>
    </w:p>
    <w:p w14:paraId="541B70F2" w14:textId="77777777" w:rsidR="001C1FD5" w:rsidRPr="005221A3" w:rsidRDefault="001C1FD5" w:rsidP="00C76216">
      <w:pPr>
        <w:pStyle w:val="a3"/>
        <w:ind w:leftChars="0" w:left="0" w:firstLineChars="0" w:firstLine="0"/>
      </w:pPr>
    </w:p>
    <w:p w14:paraId="22816BAA" w14:textId="77777777" w:rsidR="001C1FD5" w:rsidRPr="005221A3" w:rsidRDefault="001C1FD5" w:rsidP="00C76216">
      <w:pPr>
        <w:pStyle w:val="a3"/>
        <w:ind w:leftChars="0" w:left="0" w:firstLineChars="0" w:firstLine="0"/>
      </w:pPr>
    </w:p>
    <w:p w14:paraId="1F8DF9CF" w14:textId="77777777" w:rsidR="001C1FD5" w:rsidRPr="005221A3" w:rsidRDefault="001C1FD5" w:rsidP="00C76216">
      <w:pPr>
        <w:pStyle w:val="a3"/>
        <w:ind w:leftChars="0" w:left="0" w:firstLineChars="0" w:firstLine="0"/>
      </w:pPr>
    </w:p>
    <w:p w14:paraId="28DC30F8" w14:textId="77777777" w:rsidR="001C1FD5" w:rsidRPr="005221A3" w:rsidRDefault="001C1FD5">
      <w:pPr>
        <w:widowControl/>
        <w:jc w:val="left"/>
      </w:pPr>
      <w:r w:rsidRPr="005221A3">
        <w:br w:type="page"/>
      </w:r>
    </w:p>
    <w:p w14:paraId="7094C1A8" w14:textId="5F2EFE3C"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BF804FA" w14:textId="659FF0C8" w:rsidR="00853B34" w:rsidRPr="005221A3" w:rsidRDefault="00853B34" w:rsidP="00853B34">
      <w:pPr>
        <w:widowControl/>
        <w:jc w:val="right"/>
      </w:pPr>
      <w:r w:rsidRPr="005221A3">
        <w:rPr>
          <w:rFonts w:hint="eastAsia"/>
        </w:rPr>
        <w:t xml:space="preserve">　　年　　月　　日</w:t>
      </w:r>
    </w:p>
    <w:p w14:paraId="44E3A4E4" w14:textId="77777777" w:rsidR="00853B34" w:rsidRPr="005221A3" w:rsidRDefault="00853B34" w:rsidP="00853B34">
      <w:pPr>
        <w:pStyle w:val="a3"/>
        <w:ind w:left="210" w:firstLine="210"/>
      </w:pPr>
    </w:p>
    <w:p w14:paraId="6C398FE6" w14:textId="77777777" w:rsidR="00853B34" w:rsidRPr="005221A3" w:rsidRDefault="00853B34" w:rsidP="00853B34">
      <w:pPr>
        <w:pStyle w:val="a3"/>
        <w:ind w:left="210" w:firstLine="210"/>
      </w:pPr>
    </w:p>
    <w:p w14:paraId="775258EC" w14:textId="77777777" w:rsidR="00853B34" w:rsidRPr="005221A3" w:rsidRDefault="00853B34" w:rsidP="00853B34">
      <w:pPr>
        <w:pStyle w:val="a3"/>
        <w:ind w:left="210" w:firstLine="210"/>
      </w:pPr>
    </w:p>
    <w:p w14:paraId="2D2A4501" w14:textId="3F791D5D" w:rsidR="00853B34" w:rsidRPr="005221A3" w:rsidRDefault="005738D8" w:rsidP="00853B34">
      <w:pPr>
        <w:widowControl/>
        <w:jc w:val="center"/>
        <w:rPr>
          <w:sz w:val="28"/>
          <w:szCs w:val="28"/>
        </w:rPr>
      </w:pPr>
      <w:r w:rsidRPr="005221A3">
        <w:rPr>
          <w:rFonts w:hint="eastAsia"/>
          <w:sz w:val="28"/>
          <w:szCs w:val="28"/>
        </w:rPr>
        <w:t>入札参加グループの構成員変更届</w:t>
      </w:r>
    </w:p>
    <w:p w14:paraId="49A60729" w14:textId="77777777" w:rsidR="00853B34" w:rsidRPr="005221A3" w:rsidRDefault="00853B34" w:rsidP="00853B34">
      <w:pPr>
        <w:pStyle w:val="a3"/>
        <w:ind w:left="210" w:firstLine="210"/>
      </w:pPr>
    </w:p>
    <w:p w14:paraId="016D9AE5" w14:textId="77777777" w:rsidR="00853B34" w:rsidRPr="005221A3" w:rsidRDefault="00853B34" w:rsidP="00853B34">
      <w:pPr>
        <w:pStyle w:val="a3"/>
        <w:ind w:left="210" w:firstLine="210"/>
      </w:pPr>
    </w:p>
    <w:p w14:paraId="64DC055A" w14:textId="77777777" w:rsidR="00853B34" w:rsidRPr="005221A3" w:rsidRDefault="00853B34" w:rsidP="00853B34">
      <w:pPr>
        <w:pStyle w:val="a3"/>
        <w:ind w:left="210" w:firstLine="210"/>
      </w:pPr>
    </w:p>
    <w:p w14:paraId="67C63672" w14:textId="77777777" w:rsidR="00853B34" w:rsidRPr="005221A3" w:rsidRDefault="00853B34" w:rsidP="00853B34">
      <w:pPr>
        <w:widowControl/>
        <w:jc w:val="left"/>
      </w:pPr>
      <w:r w:rsidRPr="005221A3">
        <w:rPr>
          <w:rFonts w:hint="eastAsia"/>
        </w:rPr>
        <w:t>（宛先）　神戸市長</w:t>
      </w:r>
    </w:p>
    <w:p w14:paraId="3A23962C" w14:textId="77777777" w:rsidR="00853B34" w:rsidRPr="005221A3" w:rsidRDefault="00853B34" w:rsidP="00853B34">
      <w:pPr>
        <w:widowControl/>
        <w:jc w:val="left"/>
      </w:pPr>
    </w:p>
    <w:p w14:paraId="0244D8E6" w14:textId="77777777" w:rsidR="00853B34" w:rsidRPr="005221A3" w:rsidRDefault="00853B34" w:rsidP="00853B34">
      <w:pPr>
        <w:widowControl/>
        <w:jc w:val="left"/>
      </w:pPr>
    </w:p>
    <w:p w14:paraId="2641AAE6" w14:textId="77777777" w:rsidR="00853B34" w:rsidRPr="005221A3" w:rsidRDefault="00853B34" w:rsidP="00853B34">
      <w:pPr>
        <w:widowControl/>
        <w:jc w:val="left"/>
      </w:pPr>
    </w:p>
    <w:p w14:paraId="40460E00" w14:textId="0A036555" w:rsidR="00853B34" w:rsidRPr="005221A3" w:rsidRDefault="00853B34" w:rsidP="00853B34">
      <w:pPr>
        <w:widowControl/>
        <w:tabs>
          <w:tab w:val="left" w:pos="5245"/>
          <w:tab w:val="left" w:pos="5529"/>
          <w:tab w:val="left" w:pos="8505"/>
        </w:tabs>
        <w:jc w:val="left"/>
      </w:pPr>
      <w:r w:rsidRPr="005221A3">
        <w:tab/>
      </w:r>
      <w:r w:rsidRPr="005221A3">
        <w:rPr>
          <w:rFonts w:hint="eastAsia"/>
        </w:rPr>
        <w:t>［　　　　　　］グループの代表企業</w:t>
      </w:r>
    </w:p>
    <w:p w14:paraId="5A93FBAD"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所在地又は住所</w:t>
      </w:r>
    </w:p>
    <w:p w14:paraId="7A2B0857"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商号又は名称</w:t>
      </w:r>
    </w:p>
    <w:p w14:paraId="5FEBF268"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79BF62E8" w14:textId="77777777" w:rsidR="00853B34" w:rsidRPr="005221A3" w:rsidRDefault="00853B34" w:rsidP="00853B34">
      <w:pPr>
        <w:widowControl/>
        <w:jc w:val="left"/>
      </w:pPr>
    </w:p>
    <w:p w14:paraId="3E426A66" w14:textId="77777777" w:rsidR="00853B34" w:rsidRPr="005221A3" w:rsidRDefault="00853B34" w:rsidP="00853B34">
      <w:pPr>
        <w:widowControl/>
        <w:jc w:val="left"/>
      </w:pPr>
    </w:p>
    <w:p w14:paraId="4FF2DE75" w14:textId="4C93D3D5" w:rsidR="004648CE" w:rsidRPr="005221A3" w:rsidRDefault="00BD2ED2" w:rsidP="004648CE">
      <w:pPr>
        <w:widowControl/>
        <w:ind w:firstLineChars="100" w:firstLine="210"/>
        <w:jc w:val="left"/>
      </w:pPr>
      <w:r w:rsidRPr="005221A3">
        <w:rPr>
          <w:rFonts w:ascii="ＭＳ 明朝" w:hAnsi="ＭＳ 明朝"/>
        </w:rPr>
        <w:t>20</w:t>
      </w:r>
      <w:r w:rsidR="000267AE" w:rsidRPr="005221A3">
        <w:rPr>
          <w:rFonts w:ascii="ＭＳ 明朝" w:hAnsi="ＭＳ 明朝"/>
        </w:rPr>
        <w:t>2</w:t>
      </w:r>
      <w:r w:rsidRPr="005221A3">
        <w:rPr>
          <w:rFonts w:ascii="ＭＳ 明朝" w:hAnsi="ＭＳ 明朝"/>
        </w:rPr>
        <w:t>3</w:t>
      </w:r>
      <w:r w:rsidR="004648CE" w:rsidRPr="005221A3">
        <w:rPr>
          <w:rFonts w:hint="eastAsia"/>
        </w:rPr>
        <w:t>年</w:t>
      </w:r>
      <w:r w:rsidR="00D31373" w:rsidRPr="005221A3">
        <w:rPr>
          <w:rFonts w:hint="eastAsia"/>
        </w:rPr>
        <w:t>５</w:t>
      </w:r>
      <w:r w:rsidR="004648CE" w:rsidRPr="005221A3">
        <w:rPr>
          <w:rFonts w:hint="eastAsia"/>
        </w:rPr>
        <w:t>月</w:t>
      </w:r>
      <w:r w:rsidR="00D31373" w:rsidRPr="005221A3">
        <w:rPr>
          <w:rFonts w:ascii="ＭＳ 明朝" w:hAnsi="ＭＳ 明朝"/>
        </w:rPr>
        <w:t>17</w:t>
      </w:r>
      <w:r w:rsidR="004648CE" w:rsidRPr="005221A3">
        <w:rPr>
          <w:rFonts w:hint="eastAsia"/>
        </w:rPr>
        <w:t>日付けで入札公告のあった「（仮称）神戸市</w:t>
      </w:r>
      <w:r w:rsidR="00D31373" w:rsidRPr="005221A3">
        <w:rPr>
          <w:rFonts w:hint="eastAsia"/>
        </w:rPr>
        <w:t>第二</w:t>
      </w:r>
      <w:r w:rsidR="004648CE" w:rsidRPr="005221A3">
        <w:rPr>
          <w:rFonts w:hint="eastAsia"/>
        </w:rPr>
        <w:t>学校給食センター整備・運営事業」について、入札参加資格申請書類を提出しましたが、構成員を変更したいため、入札参加グループの構成員変更届を提出します。</w:t>
      </w:r>
    </w:p>
    <w:p w14:paraId="30497E12" w14:textId="77777777" w:rsidR="004648CE" w:rsidRPr="005221A3" w:rsidRDefault="004648CE" w:rsidP="004648CE">
      <w:pPr>
        <w:widowControl/>
        <w:ind w:firstLineChars="100" w:firstLine="210"/>
        <w:jc w:val="left"/>
      </w:pPr>
      <w:r w:rsidRPr="005221A3">
        <w:rPr>
          <w:rFonts w:hint="eastAsia"/>
        </w:rPr>
        <w:t>なお、入札説明書に定められた参加資格要件等を満たしていること、及び本届の添付書類等の記載事項について事実と相違ないことを誓約します。</w:t>
      </w:r>
    </w:p>
    <w:p w14:paraId="1FF7CC98" w14:textId="77777777" w:rsidR="00853B34" w:rsidRPr="005221A3"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5221A3" w14:paraId="46111CB5" w14:textId="77777777" w:rsidTr="009E0136">
        <w:tc>
          <w:tcPr>
            <w:tcW w:w="1701" w:type="dxa"/>
            <w:vAlign w:val="center"/>
          </w:tcPr>
          <w:p w14:paraId="2DF6EC6E" w14:textId="3F532D1E" w:rsidR="008A2F66" w:rsidRPr="005221A3" w:rsidRDefault="008A2F66" w:rsidP="008A2F66">
            <w:pPr>
              <w:pStyle w:val="a3"/>
              <w:ind w:leftChars="0" w:left="0" w:firstLineChars="0" w:firstLine="0"/>
              <w:jc w:val="center"/>
            </w:pPr>
            <w:r w:rsidRPr="005221A3">
              <w:rPr>
                <w:rFonts w:hint="eastAsia"/>
              </w:rPr>
              <w:t>新構成員</w:t>
            </w:r>
          </w:p>
        </w:tc>
        <w:tc>
          <w:tcPr>
            <w:tcW w:w="7534" w:type="dxa"/>
            <w:vAlign w:val="center"/>
          </w:tcPr>
          <w:p w14:paraId="0F22B2AD" w14:textId="37E84160" w:rsidR="009E0136" w:rsidRPr="005221A3" w:rsidRDefault="009E0136" w:rsidP="009E0136">
            <w:pPr>
              <w:widowControl/>
              <w:tabs>
                <w:tab w:val="left" w:pos="5529"/>
                <w:tab w:val="left" w:pos="8505"/>
              </w:tabs>
              <w:jc w:val="left"/>
            </w:pPr>
            <w:r w:rsidRPr="005221A3">
              <w:rPr>
                <w:rFonts w:hint="eastAsia"/>
              </w:rPr>
              <w:t>所在地又は住所</w:t>
            </w:r>
          </w:p>
          <w:p w14:paraId="412D58C9" w14:textId="6420C99A" w:rsidR="009E0136" w:rsidRPr="005221A3" w:rsidRDefault="009E0136" w:rsidP="009E0136">
            <w:pPr>
              <w:widowControl/>
              <w:tabs>
                <w:tab w:val="left" w:pos="5529"/>
                <w:tab w:val="left" w:pos="8505"/>
              </w:tabs>
              <w:jc w:val="left"/>
            </w:pPr>
            <w:r w:rsidRPr="005221A3">
              <w:rPr>
                <w:rFonts w:hint="eastAsia"/>
              </w:rPr>
              <w:t>商号又は名称</w:t>
            </w:r>
          </w:p>
          <w:p w14:paraId="74D90E93" w14:textId="020019FC" w:rsidR="008A2F66" w:rsidRPr="005221A3" w:rsidRDefault="009E0136" w:rsidP="009E0136">
            <w:pPr>
              <w:widowControl/>
              <w:tabs>
                <w:tab w:val="left" w:pos="3998"/>
                <w:tab w:val="left" w:pos="8505"/>
              </w:tabs>
              <w:jc w:val="left"/>
            </w:pPr>
            <w:r w:rsidRPr="005221A3">
              <w:rPr>
                <w:rFonts w:hint="eastAsia"/>
              </w:rPr>
              <w:t>代表者職氏名</w:t>
            </w:r>
            <w:r w:rsidRPr="005221A3">
              <w:rPr>
                <w:rFonts w:hint="eastAsia"/>
              </w:rPr>
              <w:tab/>
            </w:r>
            <w:r w:rsidRPr="005221A3">
              <w:rPr>
                <w:rFonts w:hint="eastAsia"/>
              </w:rPr>
              <w:t>印</w:t>
            </w:r>
          </w:p>
        </w:tc>
      </w:tr>
      <w:tr w:rsidR="005221A3" w:rsidRPr="005221A3" w14:paraId="05178F17" w14:textId="77777777" w:rsidTr="009E0136">
        <w:tc>
          <w:tcPr>
            <w:tcW w:w="1701" w:type="dxa"/>
            <w:vAlign w:val="center"/>
          </w:tcPr>
          <w:p w14:paraId="1987169C" w14:textId="74F6BD6C" w:rsidR="009E0136" w:rsidRPr="005221A3" w:rsidRDefault="009E0136" w:rsidP="009E0136">
            <w:pPr>
              <w:pStyle w:val="a3"/>
              <w:ind w:leftChars="0" w:left="0" w:firstLineChars="0" w:firstLine="0"/>
              <w:jc w:val="center"/>
            </w:pPr>
            <w:r w:rsidRPr="005221A3">
              <w:rPr>
                <w:rFonts w:hint="eastAsia"/>
              </w:rPr>
              <w:t>旧構成員</w:t>
            </w:r>
          </w:p>
        </w:tc>
        <w:tc>
          <w:tcPr>
            <w:tcW w:w="7534" w:type="dxa"/>
            <w:vAlign w:val="center"/>
          </w:tcPr>
          <w:p w14:paraId="6A44E928" w14:textId="77777777" w:rsidR="009E0136" w:rsidRPr="005221A3" w:rsidRDefault="009E0136" w:rsidP="009E0136">
            <w:pPr>
              <w:widowControl/>
              <w:tabs>
                <w:tab w:val="left" w:pos="5529"/>
                <w:tab w:val="left" w:pos="8505"/>
              </w:tabs>
              <w:jc w:val="left"/>
            </w:pPr>
            <w:r w:rsidRPr="005221A3">
              <w:rPr>
                <w:rFonts w:hint="eastAsia"/>
              </w:rPr>
              <w:t>所在地又は住所</w:t>
            </w:r>
          </w:p>
          <w:p w14:paraId="70B18DDA" w14:textId="77777777" w:rsidR="009E0136" w:rsidRPr="005221A3" w:rsidRDefault="009E0136" w:rsidP="009E0136">
            <w:pPr>
              <w:widowControl/>
              <w:tabs>
                <w:tab w:val="left" w:pos="5529"/>
                <w:tab w:val="left" w:pos="8505"/>
              </w:tabs>
              <w:jc w:val="left"/>
            </w:pPr>
            <w:r w:rsidRPr="005221A3">
              <w:rPr>
                <w:rFonts w:hint="eastAsia"/>
              </w:rPr>
              <w:t>商号又は名称</w:t>
            </w:r>
          </w:p>
          <w:p w14:paraId="6E7B23C1" w14:textId="669BDABB" w:rsidR="009E0136" w:rsidRPr="005221A3" w:rsidRDefault="009E0136" w:rsidP="00792040">
            <w:pPr>
              <w:widowControl/>
              <w:tabs>
                <w:tab w:val="left" w:pos="3998"/>
                <w:tab w:val="left" w:pos="8505"/>
              </w:tabs>
              <w:jc w:val="left"/>
            </w:pPr>
            <w:r w:rsidRPr="005221A3">
              <w:rPr>
                <w:rFonts w:hint="eastAsia"/>
              </w:rPr>
              <w:t>代表者職氏名</w:t>
            </w:r>
            <w:r w:rsidRPr="005221A3">
              <w:rPr>
                <w:rFonts w:hint="eastAsia"/>
              </w:rPr>
              <w:tab/>
            </w:r>
            <w:r w:rsidRPr="005221A3">
              <w:rPr>
                <w:rFonts w:hint="eastAsia"/>
              </w:rPr>
              <w:t>印</w:t>
            </w:r>
          </w:p>
        </w:tc>
      </w:tr>
    </w:tbl>
    <w:p w14:paraId="0070980C" w14:textId="4BDCBAE9" w:rsidR="00853B34" w:rsidRPr="005221A3" w:rsidRDefault="00AE3BF5" w:rsidP="00AE3BF5">
      <w:pPr>
        <w:pStyle w:val="a3"/>
        <w:ind w:leftChars="0" w:left="210" w:hangingChars="100" w:hanging="210"/>
      </w:pPr>
      <w:r w:rsidRPr="005221A3">
        <w:rPr>
          <w:rFonts w:hint="eastAsia"/>
        </w:rPr>
        <w:t>※</w:t>
      </w:r>
      <w:r w:rsidRPr="005221A3">
        <w:t xml:space="preserve">　記入欄が足りない場合は、本様式に準じて追加してください。</w:t>
      </w:r>
    </w:p>
    <w:p w14:paraId="534D688D" w14:textId="77777777" w:rsidR="00853B34" w:rsidRPr="005221A3" w:rsidRDefault="00853B34">
      <w:pPr>
        <w:widowControl/>
        <w:jc w:val="left"/>
      </w:pPr>
      <w:r w:rsidRPr="005221A3">
        <w:br w:type="page"/>
      </w:r>
    </w:p>
    <w:p w14:paraId="15D635DB" w14:textId="76FFEDA9"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7706D94" w14:textId="5E327967" w:rsidR="001D235D" w:rsidRPr="005221A3" w:rsidRDefault="001D235D" w:rsidP="001D235D">
      <w:pPr>
        <w:widowControl/>
        <w:jc w:val="right"/>
      </w:pPr>
      <w:r w:rsidRPr="005221A3">
        <w:rPr>
          <w:rFonts w:hint="eastAsia"/>
        </w:rPr>
        <w:t xml:space="preserve">　　年　　月　　日</w:t>
      </w:r>
    </w:p>
    <w:p w14:paraId="0F28ABFF" w14:textId="77777777" w:rsidR="001D235D" w:rsidRPr="005221A3" w:rsidRDefault="001D235D" w:rsidP="001D235D">
      <w:pPr>
        <w:pStyle w:val="a3"/>
        <w:ind w:left="210" w:firstLine="210"/>
      </w:pPr>
    </w:p>
    <w:p w14:paraId="265B1853" w14:textId="77777777" w:rsidR="001D235D" w:rsidRPr="005221A3" w:rsidRDefault="001D235D" w:rsidP="001D235D">
      <w:pPr>
        <w:pStyle w:val="a3"/>
        <w:ind w:left="210" w:firstLine="210"/>
      </w:pPr>
    </w:p>
    <w:p w14:paraId="0FC0F4F5" w14:textId="77777777" w:rsidR="001D235D" w:rsidRPr="005221A3" w:rsidRDefault="001D235D" w:rsidP="001D235D">
      <w:pPr>
        <w:pStyle w:val="a3"/>
        <w:ind w:left="210" w:firstLine="210"/>
      </w:pPr>
    </w:p>
    <w:p w14:paraId="78821572" w14:textId="66B6F2E9" w:rsidR="001D235D" w:rsidRPr="005221A3" w:rsidRDefault="001D235D" w:rsidP="001D235D">
      <w:pPr>
        <w:widowControl/>
        <w:jc w:val="center"/>
        <w:rPr>
          <w:sz w:val="28"/>
          <w:szCs w:val="28"/>
        </w:rPr>
      </w:pPr>
      <w:r w:rsidRPr="005221A3">
        <w:rPr>
          <w:rFonts w:hint="eastAsia"/>
          <w:sz w:val="28"/>
          <w:szCs w:val="28"/>
        </w:rPr>
        <w:t>入札辞退届</w:t>
      </w:r>
    </w:p>
    <w:p w14:paraId="317DAA54" w14:textId="77777777" w:rsidR="001D235D" w:rsidRPr="005221A3" w:rsidRDefault="001D235D" w:rsidP="001D235D">
      <w:pPr>
        <w:pStyle w:val="a3"/>
        <w:ind w:left="210" w:firstLine="210"/>
      </w:pPr>
    </w:p>
    <w:p w14:paraId="3CFC325B" w14:textId="77777777" w:rsidR="001D235D" w:rsidRPr="005221A3" w:rsidRDefault="001D235D" w:rsidP="001D235D">
      <w:pPr>
        <w:pStyle w:val="a3"/>
        <w:ind w:left="210" w:firstLine="210"/>
      </w:pPr>
    </w:p>
    <w:p w14:paraId="32249EBB" w14:textId="77777777" w:rsidR="001D235D" w:rsidRPr="005221A3" w:rsidRDefault="001D235D" w:rsidP="001D235D">
      <w:pPr>
        <w:pStyle w:val="a3"/>
        <w:ind w:left="210" w:firstLine="210"/>
      </w:pPr>
    </w:p>
    <w:p w14:paraId="41EA4553" w14:textId="77777777" w:rsidR="001D235D" w:rsidRPr="005221A3" w:rsidRDefault="001D235D" w:rsidP="001D235D">
      <w:pPr>
        <w:widowControl/>
        <w:jc w:val="left"/>
      </w:pPr>
      <w:r w:rsidRPr="005221A3">
        <w:rPr>
          <w:rFonts w:hint="eastAsia"/>
        </w:rPr>
        <w:t>（宛先）　神戸市長</w:t>
      </w:r>
    </w:p>
    <w:p w14:paraId="53724F60" w14:textId="77777777" w:rsidR="001D235D" w:rsidRPr="005221A3" w:rsidRDefault="001D235D" w:rsidP="001D235D">
      <w:pPr>
        <w:widowControl/>
        <w:jc w:val="left"/>
      </w:pPr>
    </w:p>
    <w:p w14:paraId="635C07FD" w14:textId="77777777" w:rsidR="001D235D" w:rsidRPr="005221A3" w:rsidRDefault="001D235D" w:rsidP="001D235D">
      <w:pPr>
        <w:widowControl/>
        <w:jc w:val="left"/>
      </w:pPr>
    </w:p>
    <w:p w14:paraId="5CAB6740" w14:textId="77777777" w:rsidR="001D235D" w:rsidRPr="005221A3" w:rsidRDefault="001D235D" w:rsidP="001D235D">
      <w:pPr>
        <w:widowControl/>
        <w:jc w:val="left"/>
      </w:pPr>
    </w:p>
    <w:p w14:paraId="36A4E322" w14:textId="38CDDD28" w:rsidR="001D235D" w:rsidRPr="005221A3" w:rsidRDefault="001D235D" w:rsidP="001D235D">
      <w:pPr>
        <w:widowControl/>
        <w:tabs>
          <w:tab w:val="left" w:pos="5245"/>
          <w:tab w:val="left" w:pos="5529"/>
          <w:tab w:val="left" w:pos="8505"/>
        </w:tabs>
        <w:jc w:val="left"/>
      </w:pPr>
      <w:r w:rsidRPr="005221A3">
        <w:tab/>
      </w:r>
      <w:r w:rsidRPr="005221A3">
        <w:rPr>
          <w:rFonts w:hint="eastAsia"/>
        </w:rPr>
        <w:t>［　　　　　　］グループの代表企業</w:t>
      </w:r>
    </w:p>
    <w:p w14:paraId="6EAA63DE"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所在地又は住所</w:t>
      </w:r>
    </w:p>
    <w:p w14:paraId="19C637A8"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商号又は名称</w:t>
      </w:r>
    </w:p>
    <w:p w14:paraId="6451F32F"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6EB3308" w14:textId="77777777" w:rsidR="001D235D" w:rsidRPr="005221A3" w:rsidRDefault="001D235D" w:rsidP="001D235D">
      <w:pPr>
        <w:widowControl/>
        <w:jc w:val="left"/>
      </w:pPr>
    </w:p>
    <w:p w14:paraId="78119564" w14:textId="77777777" w:rsidR="001D235D" w:rsidRPr="005221A3" w:rsidRDefault="001D235D" w:rsidP="001D235D">
      <w:pPr>
        <w:widowControl/>
        <w:jc w:val="left"/>
      </w:pPr>
    </w:p>
    <w:p w14:paraId="08F853BA" w14:textId="51685B41" w:rsidR="00506AD3" w:rsidRPr="005221A3" w:rsidRDefault="00506AD3" w:rsidP="001D235D">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学校給食センター整備・運営事業」に係る入札参加資格</w:t>
      </w:r>
      <w:r w:rsidR="00D64F3D" w:rsidRPr="005221A3">
        <w:rPr>
          <w:rFonts w:hint="eastAsia"/>
        </w:rPr>
        <w:t>審査</w:t>
      </w:r>
      <w:r w:rsidRPr="005221A3">
        <w:rPr>
          <w:rFonts w:hint="eastAsia"/>
        </w:rPr>
        <w:t>書類を提出しましたが、都合により入札を辞退します。</w:t>
      </w:r>
    </w:p>
    <w:p w14:paraId="4B657576" w14:textId="77777777" w:rsidR="00506AD3" w:rsidRPr="005221A3" w:rsidRDefault="00506AD3" w:rsidP="001D235D">
      <w:pPr>
        <w:widowControl/>
        <w:ind w:firstLineChars="100" w:firstLine="210"/>
        <w:jc w:val="left"/>
      </w:pPr>
    </w:p>
    <w:p w14:paraId="60E385AE" w14:textId="77777777" w:rsidR="00AE3BF5" w:rsidRPr="005221A3" w:rsidRDefault="00AE3BF5">
      <w:pPr>
        <w:widowControl/>
        <w:jc w:val="left"/>
      </w:pPr>
      <w:r w:rsidRPr="005221A3">
        <w:br w:type="page"/>
      </w:r>
    </w:p>
    <w:p w14:paraId="13D97F99" w14:textId="670486C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1586B459" w14:textId="2B81A99A" w:rsidR="00E73DE3" w:rsidRPr="005221A3" w:rsidRDefault="00E73DE3" w:rsidP="00E73DE3">
      <w:pPr>
        <w:widowControl/>
        <w:jc w:val="right"/>
      </w:pPr>
      <w:r w:rsidRPr="005221A3">
        <w:rPr>
          <w:rFonts w:hint="eastAsia"/>
        </w:rPr>
        <w:t xml:space="preserve">　　年　　月　　日</w:t>
      </w:r>
    </w:p>
    <w:p w14:paraId="4BE55557" w14:textId="77777777" w:rsidR="002A200B" w:rsidRPr="005221A3" w:rsidRDefault="002A200B" w:rsidP="00E73DE3">
      <w:pPr>
        <w:pStyle w:val="a3"/>
        <w:ind w:left="210" w:firstLine="210"/>
      </w:pPr>
    </w:p>
    <w:p w14:paraId="4FF57863" w14:textId="5A80FD99" w:rsidR="00E73DE3" w:rsidRPr="005221A3" w:rsidRDefault="00E73DE3" w:rsidP="00E73DE3">
      <w:pPr>
        <w:widowControl/>
        <w:jc w:val="center"/>
        <w:rPr>
          <w:sz w:val="28"/>
          <w:szCs w:val="28"/>
        </w:rPr>
      </w:pPr>
      <w:r w:rsidRPr="005221A3">
        <w:rPr>
          <w:rFonts w:hint="eastAsia"/>
          <w:sz w:val="28"/>
          <w:szCs w:val="28"/>
        </w:rPr>
        <w:t>入札書</w:t>
      </w:r>
    </w:p>
    <w:p w14:paraId="1B926BE7" w14:textId="77777777" w:rsidR="002A200B" w:rsidRPr="005221A3" w:rsidRDefault="002A200B" w:rsidP="00E73DE3">
      <w:pPr>
        <w:pStyle w:val="a3"/>
        <w:ind w:left="210" w:firstLine="210"/>
      </w:pPr>
    </w:p>
    <w:p w14:paraId="56477267" w14:textId="4F7C9043" w:rsidR="00E73DE3" w:rsidRPr="005221A3" w:rsidRDefault="00E73DE3" w:rsidP="00E73DE3">
      <w:pPr>
        <w:widowControl/>
        <w:jc w:val="left"/>
      </w:pPr>
      <w:r w:rsidRPr="005221A3">
        <w:rPr>
          <w:rFonts w:hint="eastAsia"/>
        </w:rPr>
        <w:t>（宛先）　神戸市長</w:t>
      </w:r>
    </w:p>
    <w:p w14:paraId="313C6ABF" w14:textId="77777777" w:rsidR="00E73DE3" w:rsidRPr="005221A3" w:rsidRDefault="00E73DE3" w:rsidP="00E73DE3">
      <w:pPr>
        <w:widowControl/>
        <w:jc w:val="left"/>
      </w:pPr>
    </w:p>
    <w:p w14:paraId="75D7EF9C" w14:textId="77777777" w:rsidR="00E73DE3" w:rsidRPr="005221A3" w:rsidRDefault="00E73DE3" w:rsidP="00E73DE3">
      <w:pPr>
        <w:widowControl/>
        <w:tabs>
          <w:tab w:val="left" w:pos="5245"/>
          <w:tab w:val="left" w:pos="5529"/>
          <w:tab w:val="left" w:pos="8505"/>
        </w:tabs>
        <w:jc w:val="left"/>
      </w:pPr>
      <w:r w:rsidRPr="005221A3">
        <w:tab/>
      </w:r>
      <w:r w:rsidRPr="005221A3">
        <w:rPr>
          <w:rFonts w:hint="eastAsia"/>
        </w:rPr>
        <w:t>［　　　　　　］グループの代表企業名</w:t>
      </w:r>
    </w:p>
    <w:p w14:paraId="781025C9"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所在地又は住所</w:t>
      </w:r>
    </w:p>
    <w:p w14:paraId="1E868270"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商号又は名称</w:t>
      </w:r>
    </w:p>
    <w:p w14:paraId="2946C440"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275269A7" w14:textId="7478E40E" w:rsidR="00E73DE3" w:rsidRPr="005221A3" w:rsidRDefault="00E73DE3" w:rsidP="00E73DE3">
      <w:pPr>
        <w:widowControl/>
        <w:tabs>
          <w:tab w:val="left" w:pos="5529"/>
          <w:tab w:val="left" w:pos="8505"/>
        </w:tabs>
        <w:jc w:val="left"/>
      </w:pPr>
      <w:r w:rsidRPr="005221A3">
        <w:rPr>
          <w:rFonts w:hint="eastAsia"/>
        </w:rPr>
        <w:tab/>
      </w:r>
      <w:r w:rsidRPr="005221A3">
        <w:rPr>
          <w:rFonts w:hint="eastAsia"/>
        </w:rPr>
        <w:t>代理人職氏名</w:t>
      </w:r>
      <w:r w:rsidRPr="005221A3">
        <w:rPr>
          <w:rFonts w:hint="eastAsia"/>
        </w:rPr>
        <w:tab/>
      </w:r>
      <w:r w:rsidRPr="005221A3">
        <w:rPr>
          <w:rFonts w:hint="eastAsia"/>
        </w:rPr>
        <w:t>印</w:t>
      </w:r>
    </w:p>
    <w:p w14:paraId="15026778" w14:textId="77777777" w:rsidR="002A200B" w:rsidRPr="005221A3" w:rsidRDefault="002A200B" w:rsidP="00E73DE3">
      <w:pPr>
        <w:widowControl/>
        <w:jc w:val="left"/>
      </w:pPr>
    </w:p>
    <w:p w14:paraId="16429560" w14:textId="4CAA2A5C" w:rsidR="00493F8D" w:rsidRPr="005221A3" w:rsidRDefault="00493F8D" w:rsidP="00493F8D">
      <w:pPr>
        <w:widowControl/>
        <w:ind w:firstLineChars="100" w:firstLine="210"/>
        <w:jc w:val="left"/>
      </w:pPr>
      <w:r w:rsidRPr="005221A3">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6FE8E34" w:rsidR="00493F8D" w:rsidRPr="005221A3" w:rsidRDefault="00493F8D" w:rsidP="00493F8D">
      <w:pPr>
        <w:widowControl/>
        <w:ind w:firstLineChars="100" w:firstLine="210"/>
        <w:jc w:val="left"/>
      </w:pPr>
      <w:r w:rsidRPr="005221A3">
        <w:rPr>
          <w:rFonts w:hint="eastAsia"/>
        </w:rPr>
        <w:t>なお、市会の議決に付すべき契約及び財産の取得又は処分に関する条例の適用を受ける場合においては、</w:t>
      </w:r>
      <w:r w:rsidR="006504AF" w:rsidRPr="005221A3">
        <w:rPr>
          <w:rFonts w:hint="eastAsia"/>
        </w:rPr>
        <w:t>神戸市会</w:t>
      </w:r>
      <w:r w:rsidRPr="005221A3">
        <w:rPr>
          <w:rFonts w:hint="eastAsia"/>
        </w:rPr>
        <w:t>の議決を経たときに契約が成立することを承知します。</w:t>
      </w:r>
    </w:p>
    <w:p w14:paraId="535C5639" w14:textId="77777777" w:rsidR="00E73DE3" w:rsidRPr="005221A3" w:rsidRDefault="00E73DE3">
      <w:pPr>
        <w:widowControl/>
        <w:jc w:val="left"/>
      </w:pPr>
    </w:p>
    <w:p w14:paraId="66F92F53" w14:textId="1055C265" w:rsidR="00E73DE3" w:rsidRPr="005221A3" w:rsidRDefault="00E053B0">
      <w:pPr>
        <w:widowControl/>
        <w:jc w:val="left"/>
      </w:pPr>
      <w:r w:rsidRPr="005221A3">
        <w:rPr>
          <w:rFonts w:hint="eastAsia"/>
        </w:rPr>
        <w:t>〇入札価格（</w:t>
      </w:r>
      <w:r w:rsidR="001B3EA2" w:rsidRPr="005221A3">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rsidRPr="005221A3" w14:paraId="28948560" w14:textId="3C0DEE18" w:rsidTr="002023B5">
        <w:trPr>
          <w:cantSplit/>
          <w:trHeight w:val="1134"/>
        </w:trPr>
        <w:tc>
          <w:tcPr>
            <w:tcW w:w="583" w:type="dxa"/>
            <w:textDirection w:val="tbRlV"/>
            <w:vAlign w:val="center"/>
          </w:tcPr>
          <w:p w14:paraId="5DBAA1C6" w14:textId="2E83966C" w:rsidR="002023B5" w:rsidRPr="005221A3" w:rsidRDefault="002023B5" w:rsidP="002023B5">
            <w:pPr>
              <w:widowControl/>
              <w:ind w:left="113" w:right="113"/>
              <w:jc w:val="center"/>
            </w:pPr>
            <w:r w:rsidRPr="005221A3">
              <w:rPr>
                <w:rFonts w:hint="eastAsia"/>
              </w:rPr>
              <w:t>金　額</w:t>
            </w:r>
          </w:p>
        </w:tc>
        <w:tc>
          <w:tcPr>
            <w:tcW w:w="720" w:type="dxa"/>
          </w:tcPr>
          <w:p w14:paraId="5BDD0158" w14:textId="77777777" w:rsidR="002023B5" w:rsidRPr="005221A3" w:rsidRDefault="002023B5" w:rsidP="002A200B">
            <w:pPr>
              <w:widowControl/>
              <w:jc w:val="center"/>
            </w:pPr>
          </w:p>
        </w:tc>
        <w:tc>
          <w:tcPr>
            <w:tcW w:w="721" w:type="dxa"/>
          </w:tcPr>
          <w:p w14:paraId="4BA2452A" w14:textId="77777777" w:rsidR="002023B5" w:rsidRPr="005221A3" w:rsidRDefault="002023B5" w:rsidP="002A200B">
            <w:pPr>
              <w:widowControl/>
              <w:jc w:val="center"/>
            </w:pPr>
          </w:p>
        </w:tc>
        <w:tc>
          <w:tcPr>
            <w:tcW w:w="720" w:type="dxa"/>
          </w:tcPr>
          <w:p w14:paraId="488973B2" w14:textId="726D6CA2" w:rsidR="002023B5" w:rsidRPr="005221A3" w:rsidRDefault="002023B5" w:rsidP="002A200B">
            <w:pPr>
              <w:widowControl/>
              <w:jc w:val="center"/>
            </w:pPr>
            <w:r w:rsidRPr="005221A3">
              <w:rPr>
                <w:rFonts w:hint="eastAsia"/>
              </w:rPr>
              <w:t>十億</w:t>
            </w:r>
          </w:p>
        </w:tc>
        <w:tc>
          <w:tcPr>
            <w:tcW w:w="721" w:type="dxa"/>
          </w:tcPr>
          <w:p w14:paraId="5C284EA0" w14:textId="77777777" w:rsidR="002023B5" w:rsidRPr="005221A3" w:rsidRDefault="002023B5" w:rsidP="002A200B">
            <w:pPr>
              <w:widowControl/>
              <w:jc w:val="center"/>
            </w:pPr>
          </w:p>
        </w:tc>
        <w:tc>
          <w:tcPr>
            <w:tcW w:w="720" w:type="dxa"/>
          </w:tcPr>
          <w:p w14:paraId="115D3D99" w14:textId="77777777" w:rsidR="002023B5" w:rsidRPr="005221A3" w:rsidRDefault="002023B5" w:rsidP="002A200B">
            <w:pPr>
              <w:widowControl/>
              <w:jc w:val="center"/>
            </w:pPr>
          </w:p>
        </w:tc>
        <w:tc>
          <w:tcPr>
            <w:tcW w:w="721" w:type="dxa"/>
          </w:tcPr>
          <w:p w14:paraId="4110D885" w14:textId="3979B120" w:rsidR="002023B5" w:rsidRPr="005221A3" w:rsidRDefault="002023B5" w:rsidP="002A200B">
            <w:pPr>
              <w:widowControl/>
              <w:jc w:val="center"/>
            </w:pPr>
            <w:r w:rsidRPr="005221A3">
              <w:rPr>
                <w:rFonts w:hint="eastAsia"/>
              </w:rPr>
              <w:t>百万</w:t>
            </w:r>
          </w:p>
        </w:tc>
        <w:tc>
          <w:tcPr>
            <w:tcW w:w="721" w:type="dxa"/>
          </w:tcPr>
          <w:p w14:paraId="3E4F3A29" w14:textId="77777777" w:rsidR="002023B5" w:rsidRPr="005221A3" w:rsidRDefault="002023B5" w:rsidP="002A200B">
            <w:pPr>
              <w:widowControl/>
              <w:jc w:val="center"/>
            </w:pPr>
          </w:p>
        </w:tc>
        <w:tc>
          <w:tcPr>
            <w:tcW w:w="720" w:type="dxa"/>
          </w:tcPr>
          <w:p w14:paraId="00771A8E" w14:textId="77777777" w:rsidR="002023B5" w:rsidRPr="005221A3" w:rsidRDefault="002023B5" w:rsidP="002A200B">
            <w:pPr>
              <w:widowControl/>
              <w:jc w:val="center"/>
            </w:pPr>
          </w:p>
        </w:tc>
        <w:tc>
          <w:tcPr>
            <w:tcW w:w="721" w:type="dxa"/>
          </w:tcPr>
          <w:p w14:paraId="74425D06" w14:textId="092B5878" w:rsidR="002023B5" w:rsidRPr="005221A3" w:rsidRDefault="002A200B" w:rsidP="002A200B">
            <w:pPr>
              <w:widowControl/>
              <w:jc w:val="center"/>
            </w:pPr>
            <w:r w:rsidRPr="005221A3">
              <w:rPr>
                <w:rFonts w:hint="eastAsia"/>
              </w:rPr>
              <w:t>千</w:t>
            </w:r>
          </w:p>
        </w:tc>
        <w:tc>
          <w:tcPr>
            <w:tcW w:w="720" w:type="dxa"/>
          </w:tcPr>
          <w:p w14:paraId="73F9BFFA" w14:textId="77777777" w:rsidR="002023B5" w:rsidRPr="005221A3" w:rsidRDefault="002023B5" w:rsidP="002A200B">
            <w:pPr>
              <w:widowControl/>
              <w:jc w:val="center"/>
            </w:pPr>
          </w:p>
        </w:tc>
        <w:tc>
          <w:tcPr>
            <w:tcW w:w="721" w:type="dxa"/>
          </w:tcPr>
          <w:p w14:paraId="30F7AC2A" w14:textId="37E554FA" w:rsidR="002023B5" w:rsidRPr="005221A3" w:rsidRDefault="002023B5" w:rsidP="002A200B">
            <w:pPr>
              <w:widowControl/>
              <w:jc w:val="center"/>
            </w:pPr>
          </w:p>
        </w:tc>
        <w:tc>
          <w:tcPr>
            <w:tcW w:w="721" w:type="dxa"/>
          </w:tcPr>
          <w:p w14:paraId="7D73EDA6" w14:textId="15C8E851" w:rsidR="002023B5" w:rsidRPr="005221A3" w:rsidRDefault="002A200B" w:rsidP="002A200B">
            <w:pPr>
              <w:widowControl/>
              <w:jc w:val="center"/>
            </w:pPr>
            <w:r w:rsidRPr="005221A3">
              <w:rPr>
                <w:rFonts w:hint="eastAsia"/>
              </w:rPr>
              <w:t>円</w:t>
            </w:r>
          </w:p>
        </w:tc>
      </w:tr>
    </w:tbl>
    <w:p w14:paraId="18407A8D" w14:textId="0E5BF099" w:rsidR="001D72F2" w:rsidRPr="005221A3" w:rsidRDefault="001D72F2">
      <w:pPr>
        <w:widowControl/>
        <w:jc w:val="left"/>
      </w:pPr>
    </w:p>
    <w:p w14:paraId="0FD80EF2" w14:textId="15464E4D" w:rsidR="001B3EA2" w:rsidRPr="005221A3" w:rsidRDefault="001B3EA2" w:rsidP="001B3EA2">
      <w:pPr>
        <w:widowControl/>
        <w:jc w:val="left"/>
      </w:pPr>
      <w:r w:rsidRPr="005221A3">
        <w:rPr>
          <w:rFonts w:hint="eastAsia"/>
        </w:rPr>
        <w:t>〇入札価格（</w:t>
      </w:r>
      <w:r w:rsidRPr="005221A3">
        <w:rPr>
          <w:rFonts w:ascii="ＭＳ 明朝" w:hAnsi="ＭＳ 明朝" w:hint="eastAsia"/>
        </w:rPr>
        <w:t>消費税及び地方消費税相当額を含む）</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rsidRPr="005221A3" w14:paraId="7FF879B7" w14:textId="77777777" w:rsidTr="00277F0E">
        <w:trPr>
          <w:cantSplit/>
          <w:trHeight w:val="1134"/>
        </w:trPr>
        <w:tc>
          <w:tcPr>
            <w:tcW w:w="583" w:type="dxa"/>
            <w:textDirection w:val="tbRlV"/>
            <w:vAlign w:val="center"/>
          </w:tcPr>
          <w:p w14:paraId="6EC20D03" w14:textId="77777777" w:rsidR="001B3EA2" w:rsidRPr="005221A3" w:rsidRDefault="001B3EA2" w:rsidP="00277F0E">
            <w:pPr>
              <w:widowControl/>
              <w:ind w:left="113" w:right="113"/>
              <w:jc w:val="center"/>
            </w:pPr>
            <w:r w:rsidRPr="005221A3">
              <w:rPr>
                <w:rFonts w:hint="eastAsia"/>
              </w:rPr>
              <w:t>金　額</w:t>
            </w:r>
          </w:p>
        </w:tc>
        <w:tc>
          <w:tcPr>
            <w:tcW w:w="720" w:type="dxa"/>
          </w:tcPr>
          <w:p w14:paraId="257A27A6" w14:textId="77777777" w:rsidR="001B3EA2" w:rsidRPr="005221A3" w:rsidRDefault="001B3EA2" w:rsidP="00277F0E">
            <w:pPr>
              <w:widowControl/>
              <w:jc w:val="center"/>
            </w:pPr>
          </w:p>
        </w:tc>
        <w:tc>
          <w:tcPr>
            <w:tcW w:w="721" w:type="dxa"/>
          </w:tcPr>
          <w:p w14:paraId="5A4FD303" w14:textId="77777777" w:rsidR="001B3EA2" w:rsidRPr="005221A3" w:rsidRDefault="001B3EA2" w:rsidP="00277F0E">
            <w:pPr>
              <w:widowControl/>
              <w:jc w:val="center"/>
            </w:pPr>
          </w:p>
        </w:tc>
        <w:tc>
          <w:tcPr>
            <w:tcW w:w="720" w:type="dxa"/>
          </w:tcPr>
          <w:p w14:paraId="435EED69" w14:textId="77777777" w:rsidR="001B3EA2" w:rsidRPr="005221A3" w:rsidRDefault="001B3EA2" w:rsidP="00277F0E">
            <w:pPr>
              <w:widowControl/>
              <w:jc w:val="center"/>
            </w:pPr>
            <w:r w:rsidRPr="005221A3">
              <w:rPr>
                <w:rFonts w:hint="eastAsia"/>
              </w:rPr>
              <w:t>十億</w:t>
            </w:r>
          </w:p>
        </w:tc>
        <w:tc>
          <w:tcPr>
            <w:tcW w:w="721" w:type="dxa"/>
          </w:tcPr>
          <w:p w14:paraId="2BC6AE63" w14:textId="77777777" w:rsidR="001B3EA2" w:rsidRPr="005221A3" w:rsidRDefault="001B3EA2" w:rsidP="00277F0E">
            <w:pPr>
              <w:widowControl/>
              <w:jc w:val="center"/>
            </w:pPr>
          </w:p>
        </w:tc>
        <w:tc>
          <w:tcPr>
            <w:tcW w:w="720" w:type="dxa"/>
          </w:tcPr>
          <w:p w14:paraId="001CCC42" w14:textId="77777777" w:rsidR="001B3EA2" w:rsidRPr="005221A3" w:rsidRDefault="001B3EA2" w:rsidP="00277F0E">
            <w:pPr>
              <w:widowControl/>
              <w:jc w:val="center"/>
            </w:pPr>
          </w:p>
        </w:tc>
        <w:tc>
          <w:tcPr>
            <w:tcW w:w="721" w:type="dxa"/>
          </w:tcPr>
          <w:p w14:paraId="6BD4AD9B" w14:textId="77777777" w:rsidR="001B3EA2" w:rsidRPr="005221A3" w:rsidRDefault="001B3EA2" w:rsidP="00277F0E">
            <w:pPr>
              <w:widowControl/>
              <w:jc w:val="center"/>
            </w:pPr>
            <w:r w:rsidRPr="005221A3">
              <w:rPr>
                <w:rFonts w:hint="eastAsia"/>
              </w:rPr>
              <w:t>百万</w:t>
            </w:r>
          </w:p>
        </w:tc>
        <w:tc>
          <w:tcPr>
            <w:tcW w:w="721" w:type="dxa"/>
          </w:tcPr>
          <w:p w14:paraId="591504E6" w14:textId="77777777" w:rsidR="001B3EA2" w:rsidRPr="005221A3" w:rsidRDefault="001B3EA2" w:rsidP="00277F0E">
            <w:pPr>
              <w:widowControl/>
              <w:jc w:val="center"/>
            </w:pPr>
          </w:p>
        </w:tc>
        <w:tc>
          <w:tcPr>
            <w:tcW w:w="720" w:type="dxa"/>
          </w:tcPr>
          <w:p w14:paraId="1669E1DF" w14:textId="77777777" w:rsidR="001B3EA2" w:rsidRPr="005221A3" w:rsidRDefault="001B3EA2" w:rsidP="00277F0E">
            <w:pPr>
              <w:widowControl/>
              <w:jc w:val="center"/>
            </w:pPr>
          </w:p>
        </w:tc>
        <w:tc>
          <w:tcPr>
            <w:tcW w:w="721" w:type="dxa"/>
          </w:tcPr>
          <w:p w14:paraId="770AD437" w14:textId="77777777" w:rsidR="001B3EA2" w:rsidRPr="005221A3" w:rsidRDefault="001B3EA2" w:rsidP="00277F0E">
            <w:pPr>
              <w:widowControl/>
              <w:jc w:val="center"/>
            </w:pPr>
            <w:r w:rsidRPr="005221A3">
              <w:rPr>
                <w:rFonts w:hint="eastAsia"/>
              </w:rPr>
              <w:t>千</w:t>
            </w:r>
          </w:p>
        </w:tc>
        <w:tc>
          <w:tcPr>
            <w:tcW w:w="720" w:type="dxa"/>
          </w:tcPr>
          <w:p w14:paraId="757C48A0" w14:textId="77777777" w:rsidR="001B3EA2" w:rsidRPr="005221A3" w:rsidRDefault="001B3EA2" w:rsidP="00277F0E">
            <w:pPr>
              <w:widowControl/>
              <w:jc w:val="center"/>
            </w:pPr>
          </w:p>
        </w:tc>
        <w:tc>
          <w:tcPr>
            <w:tcW w:w="721" w:type="dxa"/>
          </w:tcPr>
          <w:p w14:paraId="3BFB0BB3" w14:textId="77777777" w:rsidR="001B3EA2" w:rsidRPr="005221A3" w:rsidRDefault="001B3EA2" w:rsidP="00277F0E">
            <w:pPr>
              <w:widowControl/>
              <w:jc w:val="center"/>
            </w:pPr>
          </w:p>
        </w:tc>
        <w:tc>
          <w:tcPr>
            <w:tcW w:w="721" w:type="dxa"/>
          </w:tcPr>
          <w:p w14:paraId="28FCA952" w14:textId="77777777" w:rsidR="001B3EA2" w:rsidRPr="005221A3" w:rsidRDefault="001B3EA2" w:rsidP="00277F0E">
            <w:pPr>
              <w:widowControl/>
              <w:jc w:val="center"/>
            </w:pPr>
            <w:r w:rsidRPr="005221A3">
              <w:rPr>
                <w:rFonts w:hint="eastAsia"/>
              </w:rPr>
              <w:t>円</w:t>
            </w:r>
          </w:p>
        </w:tc>
      </w:tr>
    </w:tbl>
    <w:p w14:paraId="69EA5A81" w14:textId="77777777" w:rsidR="001B3EA2" w:rsidRPr="005221A3" w:rsidRDefault="001B3EA2">
      <w:pPr>
        <w:widowControl/>
        <w:jc w:val="left"/>
      </w:pPr>
    </w:p>
    <w:p w14:paraId="19551A8A" w14:textId="28543C62" w:rsidR="002A200B" w:rsidRPr="005221A3" w:rsidRDefault="002A200B" w:rsidP="002A200B">
      <w:pPr>
        <w:widowControl/>
        <w:jc w:val="left"/>
      </w:pPr>
      <w:r w:rsidRPr="005221A3">
        <w:rPr>
          <w:rFonts w:hint="eastAsia"/>
        </w:rPr>
        <w:t>件名　（仮称）神戸市</w:t>
      </w:r>
      <w:r w:rsidR="00D31373" w:rsidRPr="005221A3">
        <w:rPr>
          <w:rFonts w:hint="eastAsia"/>
        </w:rPr>
        <w:t>第二</w:t>
      </w:r>
      <w:r w:rsidRPr="005221A3">
        <w:rPr>
          <w:rFonts w:hint="eastAsia"/>
        </w:rPr>
        <w:t>学校給食センター整備・運営事業</w:t>
      </w:r>
    </w:p>
    <w:p w14:paraId="60E0AB43" w14:textId="77777777" w:rsidR="002A200B" w:rsidRPr="005221A3" w:rsidRDefault="002A200B">
      <w:pPr>
        <w:widowControl/>
        <w:jc w:val="left"/>
      </w:pPr>
    </w:p>
    <w:p w14:paraId="4EB0DDE1" w14:textId="77777777" w:rsidR="001D72F2" w:rsidRPr="005221A3" w:rsidRDefault="001D72F2" w:rsidP="001D72F2">
      <w:pPr>
        <w:widowControl/>
        <w:jc w:val="left"/>
      </w:pPr>
      <w:r w:rsidRPr="005221A3">
        <w:rPr>
          <w:rFonts w:hint="eastAsia"/>
        </w:rPr>
        <w:t>（注意事項）</w:t>
      </w:r>
    </w:p>
    <w:p w14:paraId="723CE716" w14:textId="13EE8659"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1</w:t>
      </w:r>
      <w:r w:rsidR="002A200B" w:rsidRPr="005221A3">
        <w:rPr>
          <w:rFonts w:ascii="ＭＳ 明朝" w:hAnsi="ＭＳ 明朝"/>
        </w:rPr>
        <w:tab/>
      </w:r>
      <w:r w:rsidRPr="005221A3">
        <w:rPr>
          <w:rFonts w:ascii="ＭＳ 明朝" w:hAnsi="ＭＳ 明朝" w:hint="eastAsia"/>
        </w:rPr>
        <w:t>入札</w:t>
      </w:r>
      <w:r w:rsidR="003E3260" w:rsidRPr="005221A3">
        <w:rPr>
          <w:rFonts w:ascii="ＭＳ 明朝" w:hAnsi="ＭＳ 明朝" w:hint="eastAsia"/>
        </w:rPr>
        <w:t>価格</w:t>
      </w:r>
      <w:r w:rsidRPr="005221A3">
        <w:rPr>
          <w:rFonts w:ascii="ＭＳ 明朝" w:hAnsi="ＭＳ 明朝" w:hint="eastAsia"/>
        </w:rPr>
        <w:t>は、「様式2</w:t>
      </w:r>
      <w:r w:rsidR="008A0422" w:rsidRPr="005221A3">
        <w:rPr>
          <w:rFonts w:ascii="ＭＳ 明朝" w:hAnsi="ＭＳ 明朝" w:hint="eastAsia"/>
        </w:rPr>
        <w:t>7</w:t>
      </w:r>
      <w:r w:rsidRPr="005221A3">
        <w:rPr>
          <w:rFonts w:ascii="ＭＳ 明朝" w:hAnsi="ＭＳ 明朝" w:hint="eastAsia"/>
        </w:rPr>
        <w:t>-1　市の支払総額」の※</w:t>
      </w:r>
      <w:r w:rsidR="008A0422" w:rsidRPr="005221A3">
        <w:rPr>
          <w:rFonts w:ascii="ＭＳ 明朝" w:hAnsi="ＭＳ 明朝" w:hint="eastAsia"/>
        </w:rPr>
        <w:t>４</w:t>
      </w:r>
      <w:r w:rsidRPr="005221A3">
        <w:rPr>
          <w:rFonts w:ascii="ＭＳ 明朝" w:hAnsi="ＭＳ 明朝" w:hint="eastAsia"/>
        </w:rPr>
        <w:t>の欄に記した額となります。</w:t>
      </w:r>
    </w:p>
    <w:p w14:paraId="5D5682E4" w14:textId="40A4B2CA"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2</w:t>
      </w:r>
      <w:r w:rsidR="002A200B" w:rsidRPr="005221A3">
        <w:rPr>
          <w:rFonts w:ascii="ＭＳ 明朝" w:hAnsi="ＭＳ 明朝"/>
        </w:rPr>
        <w:tab/>
      </w:r>
      <w:r w:rsidRPr="005221A3">
        <w:rPr>
          <w:rFonts w:ascii="ＭＳ 明朝" w:hAnsi="ＭＳ 明朝" w:hint="eastAsia"/>
        </w:rPr>
        <w:t>金額は、アラビア数字で表示し、頭書に「</w:t>
      </w:r>
      <w:r w:rsidR="003E3260" w:rsidRPr="005221A3">
        <w:rPr>
          <w:rFonts w:ascii="ＭＳ 明朝" w:hAnsi="ＭＳ 明朝" w:hint="eastAsia"/>
        </w:rPr>
        <w:t>￥</w:t>
      </w:r>
      <w:r w:rsidRPr="005221A3">
        <w:rPr>
          <w:rFonts w:ascii="ＭＳ 明朝" w:hAnsi="ＭＳ 明朝" w:hint="eastAsia"/>
        </w:rPr>
        <w:t>」を付記して下さい。</w:t>
      </w:r>
    </w:p>
    <w:p w14:paraId="1DA7360B" w14:textId="7201B74E"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3</w:t>
      </w:r>
      <w:r w:rsidR="002A200B" w:rsidRPr="005221A3">
        <w:rPr>
          <w:rFonts w:ascii="ＭＳ 明朝" w:hAnsi="ＭＳ 明朝"/>
        </w:rPr>
        <w:tab/>
      </w:r>
      <w:r w:rsidRPr="005221A3">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D03003B" w14:textId="54C921DD" w:rsidR="001B33A8" w:rsidRPr="005221A3" w:rsidRDefault="001D72F2" w:rsidP="00C75F1F">
      <w:pPr>
        <w:widowControl/>
        <w:tabs>
          <w:tab w:val="left" w:pos="284"/>
        </w:tabs>
        <w:ind w:left="283" w:hangingChars="135" w:hanging="283"/>
        <w:jc w:val="left"/>
        <w:rPr>
          <w:rFonts w:ascii="ＭＳ 明朝" w:hAnsi="ＭＳ 明朝"/>
        </w:rPr>
      </w:pPr>
      <w:r w:rsidRPr="005221A3">
        <w:rPr>
          <w:rFonts w:ascii="ＭＳ 明朝" w:hAnsi="ＭＳ 明朝" w:hint="eastAsia"/>
        </w:rPr>
        <w:t>4</w:t>
      </w:r>
      <w:r w:rsidR="002A200B" w:rsidRPr="005221A3">
        <w:rPr>
          <w:rFonts w:ascii="ＭＳ 明朝" w:hAnsi="ＭＳ 明朝"/>
        </w:rPr>
        <w:tab/>
      </w:r>
      <w:r w:rsidRPr="005221A3">
        <w:rPr>
          <w:rFonts w:ascii="ＭＳ 明朝" w:hAnsi="ＭＳ 明朝" w:hint="eastAsia"/>
        </w:rPr>
        <w:t>本入札書は、宛名（</w:t>
      </w:r>
      <w:r w:rsidR="002A200B" w:rsidRPr="005221A3">
        <w:rPr>
          <w:rFonts w:ascii="ＭＳ 明朝" w:hAnsi="ＭＳ 明朝" w:hint="eastAsia"/>
        </w:rPr>
        <w:t>神戸</w:t>
      </w:r>
      <w:r w:rsidRPr="005221A3">
        <w:rPr>
          <w:rFonts w:ascii="ＭＳ 明朝" w:hAnsi="ＭＳ 明朝" w:hint="eastAsia"/>
        </w:rPr>
        <w:t>市長）、件名、グループの代表企業の商号又は名称、所在地又は住所、代表者氏名を記載した封筒に厳封の上押印し、裏面も封印を押して</w:t>
      </w:r>
      <w:r w:rsidR="00C75F1F" w:rsidRPr="005221A3">
        <w:rPr>
          <w:rFonts w:ascii="ＭＳ 明朝" w:hAnsi="ＭＳ 明朝" w:hint="eastAsia"/>
        </w:rPr>
        <w:t>１</w:t>
      </w:r>
      <w:r w:rsidRPr="005221A3">
        <w:rPr>
          <w:rFonts w:ascii="ＭＳ 明朝" w:hAnsi="ＭＳ 明朝" w:hint="eastAsia"/>
        </w:rPr>
        <w:t>部提出して下さい。</w:t>
      </w:r>
      <w:r w:rsidR="001B33A8" w:rsidRPr="005221A3">
        <w:br w:type="page"/>
      </w:r>
    </w:p>
    <w:p w14:paraId="61A648E0" w14:textId="54ABBE78"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34694F0" w14:textId="429D415C" w:rsidR="00D131CB" w:rsidRPr="005221A3" w:rsidRDefault="00D131CB" w:rsidP="00D131CB">
      <w:pPr>
        <w:widowControl/>
        <w:jc w:val="right"/>
      </w:pPr>
      <w:r w:rsidRPr="005221A3">
        <w:t xml:space="preserve">　　年　　月　　日</w:t>
      </w:r>
    </w:p>
    <w:p w14:paraId="05CC93AF" w14:textId="77777777" w:rsidR="00D131CB" w:rsidRPr="005221A3" w:rsidRDefault="00D131CB" w:rsidP="00D131CB">
      <w:pPr>
        <w:widowControl/>
        <w:jc w:val="left"/>
      </w:pPr>
    </w:p>
    <w:p w14:paraId="144A418C" w14:textId="77777777" w:rsidR="00D131CB" w:rsidRPr="005221A3" w:rsidRDefault="00D131CB" w:rsidP="00D131CB">
      <w:pPr>
        <w:widowControl/>
        <w:jc w:val="left"/>
      </w:pPr>
    </w:p>
    <w:p w14:paraId="7FC14856" w14:textId="77777777" w:rsidR="00D131CB" w:rsidRPr="005221A3" w:rsidRDefault="00D131CB" w:rsidP="00D131CB">
      <w:pPr>
        <w:widowControl/>
        <w:jc w:val="left"/>
      </w:pPr>
    </w:p>
    <w:p w14:paraId="7C7463F2" w14:textId="72D9110F" w:rsidR="00366871" w:rsidRPr="005221A3" w:rsidRDefault="00366871" w:rsidP="00366871">
      <w:pPr>
        <w:widowControl/>
        <w:jc w:val="center"/>
        <w:rPr>
          <w:sz w:val="28"/>
          <w:szCs w:val="28"/>
        </w:rPr>
      </w:pPr>
      <w:r w:rsidRPr="005221A3">
        <w:rPr>
          <w:rFonts w:hint="eastAsia"/>
          <w:sz w:val="28"/>
          <w:szCs w:val="28"/>
        </w:rPr>
        <w:t>委　任　状</w:t>
      </w:r>
    </w:p>
    <w:p w14:paraId="0160A5ED" w14:textId="77777777" w:rsidR="00D131CB" w:rsidRPr="005221A3" w:rsidRDefault="00D131CB" w:rsidP="00D131CB">
      <w:pPr>
        <w:widowControl/>
        <w:jc w:val="left"/>
      </w:pPr>
    </w:p>
    <w:p w14:paraId="73CA1BE8" w14:textId="77777777" w:rsidR="00D131CB" w:rsidRPr="005221A3" w:rsidRDefault="00D131CB" w:rsidP="00D131CB">
      <w:pPr>
        <w:widowControl/>
        <w:jc w:val="left"/>
      </w:pPr>
    </w:p>
    <w:p w14:paraId="2B9D96EF" w14:textId="77777777" w:rsidR="00D131CB" w:rsidRPr="005221A3" w:rsidRDefault="00D131CB" w:rsidP="00D131CB">
      <w:pPr>
        <w:widowControl/>
        <w:jc w:val="left"/>
      </w:pPr>
    </w:p>
    <w:p w14:paraId="57B41362" w14:textId="77777777" w:rsidR="00D131CB" w:rsidRPr="005221A3" w:rsidRDefault="00D131CB" w:rsidP="00D131CB">
      <w:pPr>
        <w:widowControl/>
        <w:jc w:val="left"/>
      </w:pPr>
      <w:r w:rsidRPr="005221A3">
        <w:rPr>
          <w:rFonts w:hint="eastAsia"/>
        </w:rPr>
        <w:t>（宛先）　神戸市長</w:t>
      </w:r>
    </w:p>
    <w:p w14:paraId="32587829" w14:textId="77777777" w:rsidR="00D131CB" w:rsidRPr="005221A3" w:rsidRDefault="00D131CB" w:rsidP="00D131CB">
      <w:pPr>
        <w:widowControl/>
        <w:jc w:val="left"/>
      </w:pPr>
    </w:p>
    <w:p w14:paraId="07068368" w14:textId="77777777" w:rsidR="00D131CB" w:rsidRPr="005221A3" w:rsidRDefault="00D131CB" w:rsidP="00D131CB">
      <w:pPr>
        <w:widowControl/>
        <w:jc w:val="left"/>
      </w:pPr>
    </w:p>
    <w:p w14:paraId="1FEBDD56" w14:textId="77777777" w:rsidR="00D131CB" w:rsidRPr="005221A3" w:rsidRDefault="00D131CB" w:rsidP="00D131CB">
      <w:pPr>
        <w:widowControl/>
        <w:jc w:val="left"/>
      </w:pPr>
    </w:p>
    <w:p w14:paraId="3696FAB1" w14:textId="04DFFABB"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91C38F5"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2AC1F4FC"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6DE02330"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AB2D8C1" w14:textId="77777777" w:rsidR="00D131CB" w:rsidRPr="005221A3" w:rsidRDefault="00D131CB" w:rsidP="00D131CB">
      <w:pPr>
        <w:widowControl/>
        <w:jc w:val="left"/>
      </w:pPr>
    </w:p>
    <w:p w14:paraId="4A3248BE" w14:textId="77777777" w:rsidR="00D131CB" w:rsidRPr="005221A3" w:rsidRDefault="00D131CB" w:rsidP="00D131CB">
      <w:pPr>
        <w:widowControl/>
        <w:jc w:val="left"/>
      </w:pPr>
    </w:p>
    <w:p w14:paraId="061D78B2" w14:textId="77777777" w:rsidR="00D131CB" w:rsidRPr="005221A3" w:rsidRDefault="00D131CB" w:rsidP="00D131CB">
      <w:pPr>
        <w:widowControl/>
        <w:ind w:firstLineChars="100" w:firstLine="210"/>
        <w:jc w:val="left"/>
      </w:pPr>
      <w:r w:rsidRPr="005221A3">
        <w:rPr>
          <w:rFonts w:hint="eastAsia"/>
        </w:rPr>
        <w:t>私儀　下記の者を代理人と定め下記の権限を委任します。</w:t>
      </w:r>
    </w:p>
    <w:p w14:paraId="33ABE5B5" w14:textId="77777777" w:rsidR="00D131CB" w:rsidRPr="005221A3" w:rsidRDefault="00D131CB" w:rsidP="00D131CB">
      <w:pPr>
        <w:widowControl/>
        <w:jc w:val="left"/>
      </w:pPr>
    </w:p>
    <w:p w14:paraId="64982E90" w14:textId="77777777" w:rsidR="00D131CB" w:rsidRPr="005221A3" w:rsidRDefault="00D131CB" w:rsidP="00D131CB">
      <w:pPr>
        <w:widowControl/>
        <w:jc w:val="left"/>
      </w:pPr>
    </w:p>
    <w:p w14:paraId="3D3F3409" w14:textId="77777777" w:rsidR="00D131CB" w:rsidRPr="005221A3" w:rsidRDefault="00D131CB" w:rsidP="00D131CB">
      <w:pPr>
        <w:widowControl/>
        <w:ind w:leftChars="1080" w:left="2268"/>
        <w:jc w:val="left"/>
      </w:pPr>
      <w:r w:rsidRPr="005221A3">
        <w:rPr>
          <w:rFonts w:hint="eastAsia"/>
        </w:rPr>
        <w:t>受任者</w:t>
      </w:r>
    </w:p>
    <w:p w14:paraId="3CBC226C" w14:textId="77777777" w:rsidR="00D131CB" w:rsidRPr="005221A3" w:rsidRDefault="00D131CB" w:rsidP="00D131CB">
      <w:pPr>
        <w:widowControl/>
        <w:ind w:leftChars="1080" w:left="2268" w:firstLineChars="100" w:firstLine="210"/>
        <w:jc w:val="left"/>
      </w:pPr>
      <w:r w:rsidRPr="005221A3">
        <w:rPr>
          <w:rFonts w:hint="eastAsia"/>
        </w:rPr>
        <w:t>住所</w:t>
      </w:r>
    </w:p>
    <w:p w14:paraId="18816B51" w14:textId="77777777" w:rsidR="00D131CB" w:rsidRPr="005221A3" w:rsidRDefault="00D131CB" w:rsidP="00D131CB">
      <w:pPr>
        <w:widowControl/>
        <w:ind w:leftChars="1080" w:left="2268" w:firstLineChars="100" w:firstLine="210"/>
        <w:jc w:val="left"/>
      </w:pPr>
      <w:r w:rsidRPr="005221A3">
        <w:rPr>
          <w:rFonts w:hint="eastAsia"/>
        </w:rPr>
        <w:t>氏名　　　　　　　　　　　　　　　　　　印</w:t>
      </w:r>
    </w:p>
    <w:p w14:paraId="37FED359" w14:textId="77777777" w:rsidR="00D131CB" w:rsidRPr="005221A3" w:rsidRDefault="00D131CB" w:rsidP="00D131CB">
      <w:pPr>
        <w:widowControl/>
        <w:jc w:val="left"/>
      </w:pPr>
    </w:p>
    <w:p w14:paraId="45FEDDC4" w14:textId="77777777" w:rsidR="00D131CB" w:rsidRPr="005221A3" w:rsidRDefault="00D131CB" w:rsidP="00D131CB">
      <w:pPr>
        <w:widowControl/>
        <w:jc w:val="left"/>
      </w:pPr>
    </w:p>
    <w:p w14:paraId="5D8E7946" w14:textId="77777777" w:rsidR="00D131CB" w:rsidRPr="005221A3" w:rsidRDefault="00D131CB" w:rsidP="00D131CB">
      <w:pPr>
        <w:widowControl/>
        <w:jc w:val="center"/>
      </w:pPr>
      <w:r w:rsidRPr="005221A3">
        <w:rPr>
          <w:rFonts w:hint="eastAsia"/>
        </w:rPr>
        <w:t>記</w:t>
      </w:r>
    </w:p>
    <w:p w14:paraId="3DCF60CD" w14:textId="77777777" w:rsidR="00D131CB" w:rsidRPr="005221A3" w:rsidRDefault="00D131CB" w:rsidP="00D131CB">
      <w:pPr>
        <w:widowControl/>
        <w:jc w:val="left"/>
      </w:pPr>
    </w:p>
    <w:p w14:paraId="57C1614D" w14:textId="77777777" w:rsidR="00D131CB" w:rsidRPr="005221A3" w:rsidRDefault="00D131CB" w:rsidP="00D131CB">
      <w:pPr>
        <w:widowControl/>
        <w:jc w:val="left"/>
      </w:pPr>
    </w:p>
    <w:p w14:paraId="30BEB618" w14:textId="6727D403" w:rsidR="00D131CB" w:rsidRPr="005221A3" w:rsidRDefault="00D131CB" w:rsidP="00D131CB">
      <w:pPr>
        <w:widowControl/>
        <w:tabs>
          <w:tab w:val="left" w:pos="1134"/>
        </w:tabs>
        <w:jc w:val="left"/>
      </w:pPr>
      <w:r w:rsidRPr="005221A3">
        <w:rPr>
          <w:rFonts w:hint="eastAsia"/>
        </w:rPr>
        <w:t>委任事項</w:t>
      </w:r>
      <w:r w:rsidRPr="005221A3">
        <w:rPr>
          <w:rFonts w:hint="eastAsia"/>
        </w:rPr>
        <w:tab/>
      </w:r>
      <w:r w:rsidRPr="005221A3">
        <w:rPr>
          <w:rFonts w:hint="eastAsia"/>
        </w:rPr>
        <w:t>下記事業に関する入札について</w:t>
      </w:r>
    </w:p>
    <w:p w14:paraId="2BA1D940" w14:textId="77777777" w:rsidR="00D131CB" w:rsidRPr="005221A3" w:rsidRDefault="00D131CB" w:rsidP="00D131CB">
      <w:pPr>
        <w:widowControl/>
        <w:tabs>
          <w:tab w:val="left" w:pos="1134"/>
        </w:tabs>
        <w:jc w:val="left"/>
      </w:pPr>
    </w:p>
    <w:p w14:paraId="7B18354D" w14:textId="25E14462" w:rsidR="00D131CB" w:rsidRPr="005221A3" w:rsidRDefault="00D131CB" w:rsidP="00D131CB">
      <w:pPr>
        <w:widowControl/>
        <w:tabs>
          <w:tab w:val="left" w:pos="1134"/>
        </w:tabs>
        <w:jc w:val="left"/>
      </w:pPr>
      <w:r w:rsidRPr="005221A3">
        <w:rPr>
          <w:rFonts w:hint="eastAsia"/>
        </w:rPr>
        <w:t>件名</w:t>
      </w:r>
      <w:r w:rsidRPr="005221A3">
        <w:tab/>
      </w:r>
      <w:r w:rsidRPr="005221A3">
        <w:rPr>
          <w:rFonts w:hint="eastAsia"/>
        </w:rPr>
        <w:t>（仮称）神戸市</w:t>
      </w:r>
      <w:r w:rsidR="00D31373" w:rsidRPr="005221A3">
        <w:rPr>
          <w:rFonts w:hint="eastAsia"/>
        </w:rPr>
        <w:t>第二</w:t>
      </w:r>
      <w:r w:rsidRPr="005221A3">
        <w:rPr>
          <w:rFonts w:hint="eastAsia"/>
        </w:rPr>
        <w:t>学校給食センター整備・運営事業</w:t>
      </w:r>
    </w:p>
    <w:p w14:paraId="16E9E291" w14:textId="77777777" w:rsidR="00D131CB" w:rsidRPr="005221A3" w:rsidRDefault="00D131CB">
      <w:pPr>
        <w:widowControl/>
        <w:jc w:val="left"/>
      </w:pPr>
      <w:r w:rsidRPr="005221A3">
        <w:br w:type="page"/>
      </w:r>
    </w:p>
    <w:p w14:paraId="61182987" w14:textId="77777777"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77777777" w:rsidR="00D131CB" w:rsidRPr="005221A3" w:rsidRDefault="00D131CB" w:rsidP="00D131CB">
      <w:pPr>
        <w:widowControl/>
        <w:jc w:val="left"/>
      </w:pPr>
      <w:r w:rsidRPr="005221A3">
        <w:rPr>
          <w:rFonts w:hint="eastAsia"/>
        </w:rPr>
        <w:t>（宛先）　神戸市長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523F3877" w:rsidR="00D131CB" w:rsidRPr="005221A3" w:rsidRDefault="00D131CB" w:rsidP="00D131CB">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77777777"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77777777" w:rsidR="00D131CB" w:rsidRPr="005221A3" w:rsidRDefault="00D131CB" w:rsidP="00D131CB">
      <w:pPr>
        <w:widowControl/>
        <w:jc w:val="left"/>
      </w:pPr>
      <w:r w:rsidRPr="005221A3">
        <w:rPr>
          <w:rFonts w:hint="eastAsia"/>
        </w:rPr>
        <w:t>（宛先）　神戸市長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7F2D1570" w:rsidR="00D131CB" w:rsidRPr="005221A3" w:rsidRDefault="00BD2ED2" w:rsidP="00D131CB">
      <w:pPr>
        <w:widowControl/>
        <w:ind w:firstLineChars="100" w:firstLine="210"/>
        <w:jc w:val="left"/>
        <w:rPr>
          <w:rFonts w:ascii="ＭＳ 明朝" w:hAnsi="ＭＳ 明朝"/>
        </w:rPr>
      </w:pPr>
      <w:r w:rsidRPr="005221A3">
        <w:rPr>
          <w:rFonts w:ascii="ＭＳ 明朝" w:hAnsi="ＭＳ 明朝" w:hint="eastAsia"/>
        </w:rPr>
        <w:t>20</w:t>
      </w:r>
      <w:r w:rsidR="000266A0" w:rsidRPr="005221A3">
        <w:rPr>
          <w:rFonts w:ascii="ＭＳ 明朝" w:hAnsi="ＭＳ 明朝" w:hint="eastAsia"/>
        </w:rPr>
        <w:t>2</w:t>
      </w:r>
      <w:r w:rsidRPr="005221A3">
        <w:rPr>
          <w:rFonts w:ascii="ＭＳ 明朝" w:hAnsi="ＭＳ 明朝" w:hint="eastAsia"/>
        </w:rPr>
        <w:t>3</w:t>
      </w:r>
      <w:r w:rsidR="00D131CB" w:rsidRPr="005221A3">
        <w:rPr>
          <w:rFonts w:ascii="ＭＳ 明朝" w:hAnsi="ＭＳ 明朝" w:hint="eastAsia"/>
        </w:rPr>
        <w:t>年</w:t>
      </w:r>
      <w:r w:rsidR="00D31373" w:rsidRPr="005221A3">
        <w:rPr>
          <w:rFonts w:ascii="ＭＳ 明朝" w:hAnsi="ＭＳ 明朝" w:hint="eastAsia"/>
        </w:rPr>
        <w:t>５</w:t>
      </w:r>
      <w:r w:rsidR="00D131CB" w:rsidRPr="005221A3">
        <w:rPr>
          <w:rFonts w:ascii="ＭＳ 明朝" w:hAnsi="ＭＳ 明朝" w:hint="eastAsia"/>
        </w:rPr>
        <w:t>月</w:t>
      </w:r>
      <w:r w:rsidR="00D31373" w:rsidRPr="005221A3">
        <w:rPr>
          <w:rFonts w:ascii="ＭＳ 明朝" w:hAnsi="ＭＳ 明朝" w:hint="eastAsia"/>
        </w:rPr>
        <w:t>17</w:t>
      </w:r>
      <w:r w:rsidR="00D131CB" w:rsidRPr="005221A3">
        <w:rPr>
          <w:rFonts w:ascii="ＭＳ 明朝" w:hAnsi="ＭＳ 明朝" w:hint="eastAsia"/>
        </w:rPr>
        <w:t>日付けで入札公告のあった「（仮称）神戸市</w:t>
      </w:r>
      <w:r w:rsidR="00D31373" w:rsidRPr="005221A3">
        <w:rPr>
          <w:rFonts w:ascii="ＭＳ 明朝" w:hAnsi="ＭＳ 明朝" w:hint="eastAsia"/>
        </w:rPr>
        <w:t>第二</w:t>
      </w:r>
      <w:r w:rsidR="00D131CB" w:rsidRPr="005221A3">
        <w:rPr>
          <w:rFonts w:ascii="ＭＳ 明朝" w:hAnsi="ＭＳ 明朝" w:hint="eastAsia"/>
        </w:rPr>
        <w:t>学校給食センター整備・運営事業」の入札に対する提案書に関する提出書類一式をもって、「要求水準書」に規定された要求水準を達成することを誓約します。</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18482FC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7F9C6BAF" w:rsidR="008678EF" w:rsidRPr="005221A3" w:rsidRDefault="008678EF" w:rsidP="008678EF">
      <w:pPr>
        <w:widowControl/>
        <w:jc w:val="center"/>
        <w:rPr>
          <w:rFonts w:ascii="ＭＳ ゴシック" w:eastAsia="ＭＳ ゴシック" w:hAnsi="ＭＳ ゴシック"/>
          <w:sz w:val="28"/>
          <w:szCs w:val="28"/>
        </w:rPr>
      </w:pPr>
      <w:r w:rsidRPr="005221A3">
        <w:rPr>
          <w:rFonts w:ascii="ＭＳ ゴシック" w:eastAsia="ＭＳ ゴシック" w:hAnsi="ＭＳ ゴシック" w:hint="eastAsia"/>
          <w:sz w:val="28"/>
          <w:szCs w:val="28"/>
        </w:rPr>
        <w:t>（仮称）神戸市</w:t>
      </w:r>
      <w:r w:rsidR="00D31373" w:rsidRPr="005221A3">
        <w:rPr>
          <w:rFonts w:ascii="ＭＳ ゴシック" w:eastAsia="ＭＳ ゴシック" w:hAnsi="ＭＳ ゴシック" w:hint="eastAsia"/>
          <w:sz w:val="28"/>
          <w:szCs w:val="28"/>
        </w:rPr>
        <w:t>第二</w:t>
      </w:r>
      <w:r w:rsidRPr="005221A3">
        <w:rPr>
          <w:rFonts w:ascii="ＭＳ ゴシック" w:eastAsia="ＭＳ ゴシック" w:hAnsi="ＭＳ ゴシック" w:hint="eastAsia"/>
          <w:sz w:val="28"/>
          <w:szCs w:val="28"/>
        </w:rPr>
        <w:t>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017E31DF"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B204D4" w:rsidRPr="005221A3">
        <w:rPr>
          <w:rFonts w:ascii="ＭＳ ゴシック" w:eastAsia="ＭＳ ゴシック" w:hAnsi="ＭＳ ゴシック" w:hint="eastAsia"/>
        </w:rPr>
        <w:t>事業計画</w:t>
      </w:r>
      <w:r w:rsidR="00B204D4" w:rsidRPr="005221A3">
        <w:rPr>
          <w:rFonts w:ascii="ＭＳ ゴシック" w:eastAsia="ＭＳ ゴシック" w:hAnsi="ＭＳ ゴシック" w:hint="eastAsia"/>
        </w:rPr>
        <w:tab/>
        <w:t xml:space="preserve">　頁 / 総頁</w:t>
      </w:r>
    </w:p>
    <w:p w14:paraId="4E28335C" w14:textId="4BA6A739"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設計・建設</w:t>
      </w:r>
      <w:r w:rsidR="00B204D4" w:rsidRPr="005221A3">
        <w:rPr>
          <w:rFonts w:ascii="ＭＳ ゴシック" w:eastAsia="ＭＳ ゴシック" w:hAnsi="ＭＳ ゴシック" w:hint="eastAsia"/>
        </w:rPr>
        <w:tab/>
        <w:t xml:space="preserve">　頁 / 総頁</w:t>
      </w:r>
    </w:p>
    <w:p w14:paraId="77472610" w14:textId="6EBC6561"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B204D4" w:rsidRPr="005221A3">
        <w:rPr>
          <w:rFonts w:ascii="ＭＳ ゴシック" w:eastAsia="ＭＳ ゴシック" w:hAnsi="ＭＳ ゴシック" w:hint="eastAsia"/>
        </w:rPr>
        <w:t>開業準備</w:t>
      </w:r>
      <w:r w:rsidR="00B204D4" w:rsidRPr="005221A3">
        <w:rPr>
          <w:rFonts w:ascii="ＭＳ ゴシック" w:eastAsia="ＭＳ ゴシック" w:hAnsi="ＭＳ ゴシック" w:hint="eastAsia"/>
        </w:rPr>
        <w:tab/>
        <w:t xml:space="preserve">　頁 / 総頁</w:t>
      </w:r>
    </w:p>
    <w:p w14:paraId="7F8C2540" w14:textId="7E0206B8"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w:t>
      </w:r>
      <w:r w:rsidR="00B204D4" w:rsidRPr="005221A3">
        <w:rPr>
          <w:rFonts w:ascii="ＭＳ ゴシック" w:eastAsia="ＭＳ ゴシック" w:hAnsi="ＭＳ ゴシック" w:hint="eastAsia"/>
        </w:rPr>
        <w:t>維持管理</w:t>
      </w:r>
      <w:r w:rsidR="00B204D4" w:rsidRPr="005221A3">
        <w:rPr>
          <w:rFonts w:ascii="ＭＳ ゴシック" w:eastAsia="ＭＳ ゴシック" w:hAnsi="ＭＳ ゴシック" w:hint="eastAsia"/>
        </w:rPr>
        <w:tab/>
        <w:t xml:space="preserve">　頁 / 総頁</w:t>
      </w:r>
    </w:p>
    <w:p w14:paraId="3E7E08C1" w14:textId="00068077"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w:t>
      </w:r>
      <w:r w:rsidR="00B204D4" w:rsidRPr="005221A3">
        <w:rPr>
          <w:rFonts w:ascii="ＭＳ ゴシック" w:eastAsia="ＭＳ ゴシック" w:hAnsi="ＭＳ ゴシック" w:hint="eastAsia"/>
        </w:rPr>
        <w:t>運営</w:t>
      </w:r>
      <w:r w:rsidR="00B204D4" w:rsidRPr="005221A3">
        <w:rPr>
          <w:rFonts w:ascii="ＭＳ ゴシック" w:eastAsia="ＭＳ ゴシック" w:hAnsi="ＭＳ ゴシック" w:hint="eastAsia"/>
        </w:rPr>
        <w:tab/>
        <w:t xml:space="preserve">　頁 / 総頁</w:t>
      </w:r>
    </w:p>
    <w:p w14:paraId="04229B60" w14:textId="77777777" w:rsidR="00B204D4" w:rsidRPr="005221A3" w:rsidRDefault="00B204D4" w:rsidP="00B204D4">
      <w:pPr>
        <w:widowControl/>
        <w:jc w:val="left"/>
      </w:pP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0A8EC587" w14:textId="304A04CD" w:rsidR="00CC4CB4" w:rsidRPr="005221A3" w:rsidRDefault="00CC4CB4">
      <w:pPr>
        <w:widowControl/>
        <w:jc w:val="left"/>
      </w:pPr>
      <w:r w:rsidRPr="005221A3">
        <w:br w:type="page"/>
      </w:r>
    </w:p>
    <w:p w14:paraId="3E047F5E" w14:textId="3ED4B85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194979"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C2318F2" w14:textId="77777777" w:rsidTr="00277F0E">
        <w:tc>
          <w:tcPr>
            <w:tcW w:w="9230" w:type="dxa"/>
            <w:shd w:val="clear" w:color="auto" w:fill="D9D9D9" w:themeFill="background1" w:themeFillShade="D9"/>
            <w:vAlign w:val="center"/>
          </w:tcPr>
          <w:p w14:paraId="66F2653F" w14:textId="5194D7C9"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22FD546" w14:textId="77777777" w:rsidTr="004B576E">
        <w:tc>
          <w:tcPr>
            <w:tcW w:w="9230" w:type="dxa"/>
          </w:tcPr>
          <w:p w14:paraId="6980EDCE" w14:textId="3B4ADFF8" w:rsidR="009827B7" w:rsidRPr="005221A3" w:rsidRDefault="00F01ED8" w:rsidP="009827B7">
            <w:pPr>
              <w:widowControl/>
              <w:jc w:val="left"/>
            </w:pPr>
            <w:r w:rsidRPr="005221A3">
              <w:rPr>
                <w:rFonts w:ascii="ＭＳ ゴシック" w:eastAsia="ＭＳ ゴシック" w:hAnsi="ＭＳ ゴシック" w:hint="eastAsia"/>
                <w:szCs w:val="21"/>
              </w:rPr>
              <w:t xml:space="preserve">（1）市の支払総額（A4判 </w:t>
            </w:r>
            <w:r w:rsidR="000F7541"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6973C175" w14:textId="77777777" w:rsidTr="002F4E17">
        <w:trPr>
          <w:trHeight w:val="13271"/>
        </w:trPr>
        <w:tc>
          <w:tcPr>
            <w:tcW w:w="9230" w:type="dxa"/>
          </w:tcPr>
          <w:p w14:paraId="653CA5DC" w14:textId="77777777" w:rsidR="005B0F89" w:rsidRPr="005221A3" w:rsidRDefault="005B0F89" w:rsidP="005B0F89">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5221A3" w:rsidRPr="005221A3" w14:paraId="18532589" w14:textId="77777777" w:rsidTr="000E6328">
              <w:tc>
                <w:tcPr>
                  <w:tcW w:w="6567" w:type="dxa"/>
                  <w:gridSpan w:val="3"/>
                  <w:shd w:val="clear" w:color="auto" w:fill="D9D9D9" w:themeFill="background1" w:themeFillShade="D9"/>
                </w:tcPr>
                <w:p w14:paraId="56590AA7" w14:textId="756E0BB7" w:rsidR="00E41366" w:rsidRPr="005221A3"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5221A3" w:rsidRDefault="00781096" w:rsidP="00781096">
                  <w:pPr>
                    <w:widowControl/>
                    <w:jc w:val="center"/>
                    <w:rPr>
                      <w:rFonts w:ascii="ＭＳ 明朝" w:hAnsi="ＭＳ 明朝"/>
                    </w:rPr>
                  </w:pPr>
                  <w:r w:rsidRPr="005221A3">
                    <w:rPr>
                      <w:rFonts w:ascii="ＭＳ 明朝" w:hAnsi="ＭＳ 明朝" w:hint="eastAsia"/>
                    </w:rPr>
                    <w:t>金額</w:t>
                  </w:r>
                </w:p>
              </w:tc>
            </w:tr>
            <w:tr w:rsidR="005221A3" w:rsidRPr="005221A3" w14:paraId="61A884EB" w14:textId="77777777" w:rsidTr="000E6328">
              <w:tc>
                <w:tcPr>
                  <w:tcW w:w="6567" w:type="dxa"/>
                  <w:gridSpan w:val="3"/>
                </w:tcPr>
                <w:p w14:paraId="654CADED" w14:textId="451E82C7" w:rsidR="00781096" w:rsidRPr="005221A3" w:rsidRDefault="00781096" w:rsidP="00BE70F5">
                  <w:pPr>
                    <w:widowControl/>
                    <w:jc w:val="left"/>
                    <w:rPr>
                      <w:rFonts w:ascii="ＭＳ 明朝" w:hAnsi="ＭＳ 明朝"/>
                      <w:b/>
                      <w:bCs/>
                    </w:rPr>
                  </w:pPr>
                  <w:r w:rsidRPr="005221A3">
                    <w:rPr>
                      <w:rFonts w:ascii="ＭＳ 明朝" w:hAnsi="ＭＳ 明朝" w:hint="eastAsia"/>
                      <w:b/>
                      <w:bCs/>
                    </w:rPr>
                    <w:t>入札金額（</w:t>
                  </w:r>
                  <w:r w:rsidR="008A0422" w:rsidRPr="005221A3">
                    <w:rPr>
                      <w:rFonts w:ascii="ＭＳ 明朝" w:hAnsi="ＭＳ 明朝" w:hint="eastAsia"/>
                      <w:b/>
                      <w:bCs/>
                    </w:rPr>
                    <w:t>１</w:t>
                  </w:r>
                  <w:r w:rsidRPr="005221A3">
                    <w:rPr>
                      <w:rFonts w:ascii="ＭＳ 明朝" w:hAnsi="ＭＳ 明朝" w:hint="eastAsia"/>
                      <w:b/>
                      <w:bCs/>
                    </w:rPr>
                    <w:t>＋</w:t>
                  </w:r>
                  <w:r w:rsidR="008A0422" w:rsidRPr="005221A3">
                    <w:rPr>
                      <w:rFonts w:ascii="ＭＳ 明朝" w:hAnsi="ＭＳ 明朝" w:hint="eastAsia"/>
                      <w:b/>
                      <w:bCs/>
                    </w:rPr>
                    <w:t>２</w:t>
                  </w:r>
                  <w:r w:rsidRPr="005221A3">
                    <w:rPr>
                      <w:rFonts w:ascii="ＭＳ 明朝" w:hAnsi="ＭＳ 明朝" w:hint="eastAsia"/>
                      <w:b/>
                      <w:bCs/>
                    </w:rPr>
                    <w:t>＋</w:t>
                  </w:r>
                  <w:r w:rsidR="008A0422" w:rsidRPr="005221A3">
                    <w:rPr>
                      <w:rFonts w:ascii="ＭＳ 明朝" w:hAnsi="ＭＳ 明朝" w:hint="eastAsia"/>
                      <w:b/>
                      <w:bCs/>
                    </w:rPr>
                    <w:t>３</w:t>
                  </w:r>
                  <w:r w:rsidR="00BE70F5" w:rsidRPr="005221A3">
                    <w:rPr>
                      <w:rFonts w:ascii="ＭＳ 明朝" w:hAnsi="ＭＳ 明朝" w:hint="eastAsia"/>
                      <w:b/>
                      <w:bCs/>
                    </w:rPr>
                    <w:t>＋</w:t>
                  </w:r>
                  <w:r w:rsidR="008A0422" w:rsidRPr="005221A3">
                    <w:rPr>
                      <w:rFonts w:ascii="ＭＳ 明朝" w:hAnsi="ＭＳ 明朝" w:hint="eastAsia"/>
                      <w:b/>
                      <w:bCs/>
                    </w:rPr>
                    <w:t>４</w:t>
                  </w:r>
                  <w:r w:rsidRPr="005221A3">
                    <w:rPr>
                      <w:rFonts w:ascii="ＭＳ 明朝" w:hAnsi="ＭＳ 明朝" w:hint="eastAsia"/>
                      <w:b/>
                      <w:bCs/>
                    </w:rPr>
                    <w:t>）</w:t>
                  </w:r>
                </w:p>
              </w:tc>
              <w:tc>
                <w:tcPr>
                  <w:tcW w:w="2439" w:type="dxa"/>
                </w:tcPr>
                <w:p w14:paraId="49B9380F" w14:textId="261897A7" w:rsidR="00781096" w:rsidRPr="005221A3" w:rsidRDefault="00781096" w:rsidP="000063B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5221A3" w:rsidRPr="005221A3" w14:paraId="5A89AD4B" w14:textId="77777777" w:rsidTr="000E6328">
              <w:tc>
                <w:tcPr>
                  <w:tcW w:w="6567" w:type="dxa"/>
                  <w:gridSpan w:val="3"/>
                </w:tcPr>
                <w:p w14:paraId="7D162C73" w14:textId="3ABE33AD" w:rsidR="007C1C45" w:rsidRPr="005221A3" w:rsidRDefault="008A0422" w:rsidP="00BE70F5">
                  <w:pPr>
                    <w:widowControl/>
                    <w:ind w:right="840"/>
                    <w:rPr>
                      <w:rFonts w:ascii="ＭＳ 明朝" w:hAnsi="ＭＳ 明朝"/>
                    </w:rPr>
                  </w:pPr>
                  <w:r w:rsidRPr="005221A3">
                    <w:rPr>
                      <w:rFonts w:ascii="ＭＳ 明朝" w:hAnsi="ＭＳ 明朝" w:hint="eastAsia"/>
                    </w:rPr>
                    <w:t>１</w:t>
                  </w:r>
                  <w:r w:rsidR="00E41366" w:rsidRPr="005221A3">
                    <w:rPr>
                      <w:rFonts w:ascii="ＭＳ 明朝" w:hAnsi="ＭＳ 明朝" w:hint="eastAsia"/>
                    </w:rPr>
                    <w:t xml:space="preserve">　</w:t>
                  </w:r>
                  <w:r w:rsidR="007C1C45" w:rsidRPr="005221A3">
                    <w:rPr>
                      <w:rFonts w:ascii="ＭＳ 明朝" w:hAnsi="ＭＳ 明朝" w:hint="eastAsia"/>
                    </w:rPr>
                    <w:t>サービス対価A1（</w:t>
                  </w:r>
                  <w:r w:rsidR="00AF16E8" w:rsidRPr="005221A3">
                    <w:rPr>
                      <w:rFonts w:ascii="ＭＳ 明朝" w:hAnsi="ＭＳ 明朝" w:hint="eastAsia"/>
                    </w:rPr>
                    <w:t>建設</w:t>
                  </w:r>
                  <w:r w:rsidR="007C1C45" w:rsidRPr="005221A3">
                    <w:rPr>
                      <w:rFonts w:ascii="ＭＳ 明朝" w:hAnsi="ＭＳ 明朝" w:hint="eastAsia"/>
                    </w:rPr>
                    <w:t>一時金）</w:t>
                  </w:r>
                </w:p>
              </w:tc>
              <w:tc>
                <w:tcPr>
                  <w:tcW w:w="2439" w:type="dxa"/>
                </w:tcPr>
                <w:p w14:paraId="56B43608" w14:textId="77777777" w:rsidR="007C1C45" w:rsidRPr="005221A3" w:rsidRDefault="007C1C45" w:rsidP="000063B7">
                  <w:pPr>
                    <w:widowControl/>
                    <w:ind w:right="840"/>
                    <w:rPr>
                      <w:rFonts w:ascii="ＭＳ 明朝" w:hAnsi="ＭＳ 明朝"/>
                    </w:rPr>
                  </w:pPr>
                </w:p>
              </w:tc>
            </w:tr>
            <w:tr w:rsidR="005221A3" w:rsidRPr="005221A3" w14:paraId="6F2B080C" w14:textId="77777777" w:rsidTr="000E6328">
              <w:tc>
                <w:tcPr>
                  <w:tcW w:w="6567" w:type="dxa"/>
                  <w:gridSpan w:val="3"/>
                  <w:tcBorders>
                    <w:bottom w:val="nil"/>
                  </w:tcBorders>
                </w:tcPr>
                <w:p w14:paraId="53D5B01F" w14:textId="0ADAD2A2" w:rsidR="007C1C45" w:rsidRPr="005221A3" w:rsidRDefault="008A0422" w:rsidP="00BE70F5">
                  <w:pPr>
                    <w:widowControl/>
                    <w:ind w:right="840"/>
                    <w:rPr>
                      <w:rFonts w:ascii="ＭＳ 明朝" w:hAnsi="ＭＳ 明朝"/>
                    </w:rPr>
                  </w:pPr>
                  <w:r w:rsidRPr="005221A3">
                    <w:rPr>
                      <w:rFonts w:ascii="ＭＳ 明朝" w:hAnsi="ＭＳ 明朝" w:hint="eastAsia"/>
                    </w:rPr>
                    <w:t>２</w:t>
                  </w:r>
                  <w:r w:rsidR="00E41366" w:rsidRPr="005221A3">
                    <w:rPr>
                      <w:rFonts w:ascii="ＭＳ 明朝" w:hAnsi="ＭＳ 明朝" w:hint="eastAsia"/>
                    </w:rPr>
                    <w:t xml:space="preserve">　</w:t>
                  </w:r>
                  <w:r w:rsidR="007C1C45" w:rsidRPr="005221A3">
                    <w:rPr>
                      <w:rFonts w:ascii="ＭＳ 明朝" w:hAnsi="ＭＳ 明朝" w:hint="eastAsia"/>
                    </w:rPr>
                    <w:t>サービス対価A2</w:t>
                  </w:r>
                  <w:r w:rsidR="007C1C45" w:rsidRPr="005221A3">
                    <w:rPr>
                      <w:rFonts w:ascii="ＭＳ 明朝" w:hAnsi="ＭＳ 明朝" w:hint="eastAsia"/>
                      <w:vertAlign w:val="superscript"/>
                    </w:rPr>
                    <w:t>※1</w:t>
                  </w:r>
                </w:p>
              </w:tc>
              <w:tc>
                <w:tcPr>
                  <w:tcW w:w="2439" w:type="dxa"/>
                </w:tcPr>
                <w:p w14:paraId="47D2704D" w14:textId="77777777" w:rsidR="007C1C45" w:rsidRPr="005221A3" w:rsidRDefault="007C1C45" w:rsidP="000063B7">
                  <w:pPr>
                    <w:widowControl/>
                    <w:ind w:right="840"/>
                    <w:rPr>
                      <w:rFonts w:ascii="ＭＳ 明朝" w:hAnsi="ＭＳ 明朝"/>
                    </w:rPr>
                  </w:pPr>
                </w:p>
              </w:tc>
            </w:tr>
            <w:tr w:rsidR="005221A3" w:rsidRPr="005221A3" w14:paraId="771A8077" w14:textId="77777777" w:rsidTr="000E6328">
              <w:tc>
                <w:tcPr>
                  <w:tcW w:w="312" w:type="dxa"/>
                  <w:vMerge w:val="restart"/>
                  <w:tcBorders>
                    <w:top w:val="nil"/>
                  </w:tcBorders>
                </w:tcPr>
                <w:p w14:paraId="60E09889" w14:textId="77777777" w:rsidR="00AF16E8" w:rsidRPr="005221A3"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5221A3" w:rsidRDefault="00AF16E8" w:rsidP="00BE70F5">
                  <w:pPr>
                    <w:widowControl/>
                    <w:rPr>
                      <w:rFonts w:ascii="ＭＳ 明朝" w:hAnsi="ＭＳ 明朝"/>
                    </w:rPr>
                  </w:pPr>
                  <w:r w:rsidRPr="005221A3">
                    <w:rPr>
                      <w:rFonts w:ascii="ＭＳ 明朝" w:hAnsi="ＭＳ 明朝" w:hint="eastAsia"/>
                    </w:rPr>
                    <w:t>元本（初期調達費　－　建設一時金）</w:t>
                  </w:r>
                  <w:r w:rsidRPr="005221A3">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5221A3" w:rsidRDefault="00AF16E8" w:rsidP="000063B7">
                  <w:pPr>
                    <w:widowControl/>
                    <w:ind w:right="840"/>
                    <w:rPr>
                      <w:rFonts w:ascii="ＭＳ 明朝" w:hAnsi="ＭＳ 明朝"/>
                    </w:rPr>
                  </w:pPr>
                </w:p>
              </w:tc>
            </w:tr>
            <w:tr w:rsidR="005221A3" w:rsidRPr="005221A3" w14:paraId="2AD25FEA" w14:textId="77777777" w:rsidTr="000E6328">
              <w:tc>
                <w:tcPr>
                  <w:tcW w:w="312" w:type="dxa"/>
                  <w:vMerge/>
                  <w:tcBorders>
                    <w:top w:val="nil"/>
                  </w:tcBorders>
                </w:tcPr>
                <w:p w14:paraId="4EBF5475" w14:textId="77777777" w:rsidR="00AF16E8" w:rsidRPr="005221A3"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5221A3" w:rsidRDefault="00AF16E8" w:rsidP="00BE70F5">
                  <w:pPr>
                    <w:widowControl/>
                    <w:rPr>
                      <w:rFonts w:ascii="ＭＳ 明朝" w:hAnsi="ＭＳ 明朝"/>
                    </w:rPr>
                  </w:pPr>
                  <w:r w:rsidRPr="005221A3">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5221A3" w:rsidRDefault="00AF16E8" w:rsidP="000063B7">
                  <w:pPr>
                    <w:widowControl/>
                    <w:ind w:right="840"/>
                    <w:rPr>
                      <w:rFonts w:ascii="ＭＳ 明朝" w:hAnsi="ＭＳ 明朝"/>
                    </w:rPr>
                  </w:pPr>
                </w:p>
              </w:tc>
            </w:tr>
            <w:tr w:rsidR="005221A3" w:rsidRPr="005221A3" w14:paraId="7FDD28D1" w14:textId="77777777" w:rsidTr="000E6328">
              <w:tc>
                <w:tcPr>
                  <w:tcW w:w="6567" w:type="dxa"/>
                  <w:gridSpan w:val="3"/>
                </w:tcPr>
                <w:p w14:paraId="67BDD9B8" w14:textId="2B0EE667" w:rsidR="007C1C45" w:rsidRPr="005221A3" w:rsidRDefault="008A0422" w:rsidP="00BE70F5">
                  <w:pPr>
                    <w:widowControl/>
                    <w:ind w:right="840"/>
                    <w:rPr>
                      <w:rFonts w:ascii="ＭＳ 明朝" w:hAnsi="ＭＳ 明朝"/>
                    </w:rPr>
                  </w:pPr>
                  <w:r w:rsidRPr="005221A3">
                    <w:rPr>
                      <w:rFonts w:ascii="ＭＳ 明朝" w:hAnsi="ＭＳ 明朝" w:hint="eastAsia"/>
                    </w:rPr>
                    <w:t>３</w:t>
                  </w:r>
                  <w:r w:rsidR="000E6328" w:rsidRPr="005221A3">
                    <w:rPr>
                      <w:rFonts w:ascii="ＭＳ 明朝" w:hAnsi="ＭＳ 明朝" w:hint="eastAsia"/>
                    </w:rPr>
                    <w:t xml:space="preserve">　</w:t>
                  </w:r>
                  <w:r w:rsidR="007C1C45" w:rsidRPr="005221A3">
                    <w:rPr>
                      <w:rFonts w:ascii="ＭＳ 明朝" w:hAnsi="ＭＳ 明朝" w:hint="eastAsia"/>
                    </w:rPr>
                    <w:t>サービス対価B</w:t>
                  </w:r>
                  <w:r w:rsidR="000915E7" w:rsidRPr="005221A3">
                    <w:rPr>
                      <w:rFonts w:ascii="ＭＳ 明朝" w:hAnsi="ＭＳ 明朝" w:hint="eastAsia"/>
                      <w:vertAlign w:val="superscript"/>
                    </w:rPr>
                    <w:t>※3</w:t>
                  </w:r>
                </w:p>
              </w:tc>
              <w:tc>
                <w:tcPr>
                  <w:tcW w:w="2439" w:type="dxa"/>
                </w:tcPr>
                <w:p w14:paraId="795653E3" w14:textId="77777777" w:rsidR="007C1C45" w:rsidRPr="005221A3" w:rsidRDefault="007C1C45" w:rsidP="000063B7">
                  <w:pPr>
                    <w:widowControl/>
                    <w:ind w:right="840"/>
                    <w:rPr>
                      <w:rFonts w:ascii="ＭＳ 明朝" w:hAnsi="ＭＳ 明朝"/>
                    </w:rPr>
                  </w:pPr>
                </w:p>
              </w:tc>
            </w:tr>
            <w:tr w:rsidR="005221A3" w:rsidRPr="005221A3" w14:paraId="4110D8F3" w14:textId="77777777" w:rsidTr="000E6328">
              <w:tc>
                <w:tcPr>
                  <w:tcW w:w="6567" w:type="dxa"/>
                  <w:gridSpan w:val="3"/>
                  <w:tcBorders>
                    <w:bottom w:val="nil"/>
                  </w:tcBorders>
                </w:tcPr>
                <w:p w14:paraId="1A566AD9" w14:textId="4CDE56AA" w:rsidR="007C1C45" w:rsidRPr="005221A3" w:rsidRDefault="008A0422" w:rsidP="00BE70F5">
                  <w:pPr>
                    <w:widowControl/>
                    <w:ind w:right="840"/>
                    <w:rPr>
                      <w:rFonts w:ascii="ＭＳ 明朝" w:hAnsi="ＭＳ 明朝"/>
                    </w:rPr>
                  </w:pPr>
                  <w:r w:rsidRPr="005221A3">
                    <w:rPr>
                      <w:rFonts w:ascii="ＭＳ 明朝" w:hAnsi="ＭＳ 明朝" w:hint="eastAsia"/>
                    </w:rPr>
                    <w:t>４</w:t>
                  </w:r>
                  <w:r w:rsidR="000E6328" w:rsidRPr="005221A3">
                    <w:rPr>
                      <w:rFonts w:ascii="ＭＳ 明朝" w:hAnsi="ＭＳ 明朝" w:hint="eastAsia"/>
                    </w:rPr>
                    <w:t xml:space="preserve">　</w:t>
                  </w:r>
                  <w:r w:rsidR="007C1C45" w:rsidRPr="005221A3">
                    <w:rPr>
                      <w:rFonts w:ascii="ＭＳ 明朝" w:hAnsi="ＭＳ 明朝" w:hint="eastAsia"/>
                    </w:rPr>
                    <w:t>サービス対価C</w:t>
                  </w:r>
                  <w:r w:rsidR="007C1C45" w:rsidRPr="005221A3">
                    <w:rPr>
                      <w:rFonts w:ascii="ＭＳ 明朝" w:hAnsi="ＭＳ 明朝" w:hint="eastAsia"/>
                      <w:vertAlign w:val="superscript"/>
                    </w:rPr>
                    <w:t>※3</w:t>
                  </w:r>
                </w:p>
              </w:tc>
              <w:tc>
                <w:tcPr>
                  <w:tcW w:w="2439" w:type="dxa"/>
                </w:tcPr>
                <w:p w14:paraId="004DBB23" w14:textId="77777777" w:rsidR="007C1C45" w:rsidRPr="005221A3" w:rsidRDefault="007C1C45" w:rsidP="007C1C45">
                  <w:pPr>
                    <w:widowControl/>
                    <w:ind w:right="840"/>
                    <w:rPr>
                      <w:rFonts w:ascii="ＭＳ 明朝" w:hAnsi="ＭＳ 明朝"/>
                    </w:rPr>
                  </w:pPr>
                </w:p>
              </w:tc>
            </w:tr>
            <w:tr w:rsidR="005221A3" w:rsidRPr="005221A3" w14:paraId="49098460" w14:textId="77777777" w:rsidTr="000E6328">
              <w:tc>
                <w:tcPr>
                  <w:tcW w:w="312" w:type="dxa"/>
                  <w:vMerge w:val="restart"/>
                  <w:tcBorders>
                    <w:top w:val="nil"/>
                  </w:tcBorders>
                </w:tcPr>
                <w:p w14:paraId="6273D5C8" w14:textId="77777777" w:rsidR="00BE70F5" w:rsidRPr="005221A3"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5221A3" w:rsidRDefault="00BE70F5" w:rsidP="00BE70F5">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12831000" w14:textId="77777777" w:rsidR="00BE70F5" w:rsidRPr="005221A3" w:rsidRDefault="00BE70F5" w:rsidP="007C1C45">
                  <w:pPr>
                    <w:widowControl/>
                    <w:ind w:right="840"/>
                    <w:rPr>
                      <w:rFonts w:ascii="ＭＳ 明朝" w:hAnsi="ＭＳ 明朝"/>
                    </w:rPr>
                  </w:pPr>
                </w:p>
              </w:tc>
            </w:tr>
            <w:tr w:rsidR="005221A3" w:rsidRPr="005221A3" w14:paraId="00C8D3BB" w14:textId="77777777" w:rsidTr="000E6328">
              <w:tc>
                <w:tcPr>
                  <w:tcW w:w="312" w:type="dxa"/>
                  <w:vMerge/>
                </w:tcPr>
                <w:p w14:paraId="0D282F72" w14:textId="77777777" w:rsidR="000E6328" w:rsidRPr="005221A3"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5221A3" w:rsidRDefault="000E6328" w:rsidP="000E6328">
                  <w:pPr>
                    <w:widowControl/>
                    <w:rPr>
                      <w:rFonts w:ascii="ＭＳ 明朝" w:hAnsi="ＭＳ 明朝"/>
                    </w:rPr>
                  </w:pPr>
                  <w:r w:rsidRPr="005221A3">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5221A3" w:rsidRDefault="000E6328" w:rsidP="000E6328">
                  <w:pPr>
                    <w:widowControl/>
                    <w:ind w:right="840"/>
                    <w:rPr>
                      <w:rFonts w:ascii="ＭＳ 明朝" w:hAnsi="ＭＳ 明朝"/>
                    </w:rPr>
                  </w:pPr>
                </w:p>
              </w:tc>
            </w:tr>
            <w:tr w:rsidR="005221A3" w:rsidRPr="005221A3" w14:paraId="2C6D6FB1" w14:textId="77777777" w:rsidTr="000E6328">
              <w:tc>
                <w:tcPr>
                  <w:tcW w:w="312" w:type="dxa"/>
                  <w:vMerge/>
                </w:tcPr>
                <w:p w14:paraId="4B2CF73C" w14:textId="77777777" w:rsidR="000E6328" w:rsidRPr="005221A3"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5221A3" w:rsidRDefault="000E6328" w:rsidP="000E6328">
                  <w:pPr>
                    <w:widowControl/>
                    <w:rPr>
                      <w:rFonts w:ascii="ＭＳ 明朝" w:hAnsi="ＭＳ 明朝"/>
                    </w:rPr>
                  </w:pPr>
                  <w:r w:rsidRPr="005221A3">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5221A3" w:rsidRDefault="000E6328" w:rsidP="000E6328">
                  <w:pPr>
                    <w:widowControl/>
                    <w:ind w:right="840"/>
                    <w:rPr>
                      <w:rFonts w:ascii="ＭＳ 明朝" w:hAnsi="ＭＳ 明朝"/>
                    </w:rPr>
                  </w:pPr>
                </w:p>
              </w:tc>
            </w:tr>
            <w:tr w:rsidR="005221A3" w:rsidRPr="005221A3" w14:paraId="57343C9A" w14:textId="77777777" w:rsidTr="000E6328">
              <w:tc>
                <w:tcPr>
                  <w:tcW w:w="312" w:type="dxa"/>
                  <w:vMerge/>
                </w:tcPr>
                <w:p w14:paraId="02E5916F" w14:textId="77777777" w:rsidR="00BE70F5" w:rsidRPr="005221A3"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5221A3" w:rsidRDefault="00BE70F5" w:rsidP="00BE70F5">
                  <w:pPr>
                    <w:widowControl/>
                    <w:rPr>
                      <w:rFonts w:ascii="ＭＳ 明朝" w:hAnsi="ＭＳ 明朝"/>
                    </w:rPr>
                  </w:pPr>
                  <w:r w:rsidRPr="005221A3">
                    <w:rPr>
                      <w:rFonts w:ascii="ＭＳ 明朝" w:hAnsi="ＭＳ 明朝" w:hint="eastAsia"/>
                    </w:rPr>
                    <w:t>変動料金合計額（</w:t>
                  </w:r>
                  <w:r w:rsidR="007854CD" w:rsidRPr="005221A3">
                    <w:rPr>
                      <w:rFonts w:ascii="ＭＳ 明朝" w:hAnsi="ＭＳ 明朝" w:hint="eastAsia"/>
                    </w:rPr>
                    <w:t>１</w:t>
                  </w:r>
                  <w:r w:rsidRPr="005221A3">
                    <w:rPr>
                      <w:rFonts w:ascii="ＭＳ 明朝" w:hAnsi="ＭＳ 明朝" w:hint="eastAsia"/>
                    </w:rPr>
                    <w:t>食単価　　　　円）</w:t>
                  </w:r>
                </w:p>
              </w:tc>
              <w:tc>
                <w:tcPr>
                  <w:tcW w:w="2439" w:type="dxa"/>
                  <w:tcBorders>
                    <w:top w:val="dotted" w:sz="4" w:space="0" w:color="auto"/>
                  </w:tcBorders>
                </w:tcPr>
                <w:p w14:paraId="42191480" w14:textId="77777777" w:rsidR="00BE70F5" w:rsidRPr="005221A3" w:rsidRDefault="00BE70F5" w:rsidP="00BE70F5">
                  <w:pPr>
                    <w:widowControl/>
                    <w:ind w:right="840"/>
                    <w:rPr>
                      <w:rFonts w:ascii="ＭＳ 明朝" w:hAnsi="ＭＳ 明朝"/>
                    </w:rPr>
                  </w:pPr>
                </w:p>
              </w:tc>
            </w:tr>
          </w:tbl>
          <w:p w14:paraId="2AA514D0" w14:textId="77777777" w:rsidR="005B0F89" w:rsidRPr="005221A3" w:rsidRDefault="005B0F89" w:rsidP="005B0F89">
            <w:pPr>
              <w:widowControl/>
              <w:jc w:val="right"/>
            </w:pPr>
          </w:p>
          <w:p w14:paraId="47F9DFF4" w14:textId="77777777" w:rsidR="005B0F89" w:rsidRPr="005221A3" w:rsidRDefault="005B0F89" w:rsidP="005B0F89">
            <w:pPr>
              <w:widowControl/>
              <w:jc w:val="right"/>
            </w:pPr>
          </w:p>
          <w:p w14:paraId="66486BC9" w14:textId="2C36F40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１</w:t>
            </w:r>
            <w:r w:rsidR="000E6328" w:rsidRPr="005221A3">
              <w:rPr>
                <w:rFonts w:ascii="ＭＳ 明朝" w:hAnsi="ＭＳ 明朝"/>
              </w:rPr>
              <w:tab/>
            </w:r>
            <w:r w:rsidRPr="005221A3">
              <w:rPr>
                <w:rFonts w:ascii="ＭＳ 明朝" w:hAnsi="ＭＳ 明朝" w:hint="eastAsia"/>
              </w:rPr>
              <w:t>提案の内容に基づき、元本及び利率（スプレッド）を記入し、元利均等償還の方法により算定される金額を記入してください。</w:t>
            </w:r>
          </w:p>
          <w:p w14:paraId="035BE2E1" w14:textId="21E1322E"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２</w:t>
            </w:r>
            <w:r w:rsidR="00037805" w:rsidRPr="005221A3">
              <w:rPr>
                <w:rFonts w:ascii="ＭＳ 明朝" w:hAnsi="ＭＳ 明朝"/>
              </w:rPr>
              <w:tab/>
            </w:r>
            <w:r w:rsidRPr="005221A3">
              <w:rPr>
                <w:rFonts w:ascii="ＭＳ 明朝" w:hAnsi="ＭＳ 明朝" w:hint="eastAsia"/>
              </w:rPr>
              <w:t>様式2</w:t>
            </w:r>
            <w:r w:rsidR="002B785E" w:rsidRPr="005221A3">
              <w:rPr>
                <w:rFonts w:ascii="ＭＳ 明朝" w:hAnsi="ＭＳ 明朝" w:hint="eastAsia"/>
              </w:rPr>
              <w:t>8</w:t>
            </w:r>
            <w:r w:rsidRPr="005221A3">
              <w:rPr>
                <w:rFonts w:ascii="ＭＳ 明朝" w:hAnsi="ＭＳ 明朝" w:hint="eastAsia"/>
              </w:rPr>
              <w:t>-</w:t>
            </w:r>
            <w:r w:rsidR="00E915CB" w:rsidRPr="005221A3">
              <w:rPr>
                <w:rFonts w:ascii="ＭＳ 明朝" w:hAnsi="ＭＳ 明朝" w:hint="eastAsia"/>
              </w:rPr>
              <w:t>6①</w:t>
            </w:r>
            <w:r w:rsidRPr="005221A3">
              <w:rPr>
                <w:rFonts w:ascii="ＭＳ 明朝" w:hAnsi="ＭＳ 明朝" w:hint="eastAsia"/>
              </w:rPr>
              <w:t>の中計からサービス対価A1（</w:t>
            </w:r>
            <w:r w:rsidR="00037805" w:rsidRPr="005221A3">
              <w:rPr>
                <w:rFonts w:ascii="ＭＳ 明朝" w:hAnsi="ＭＳ 明朝" w:hint="eastAsia"/>
              </w:rPr>
              <w:t>建設</w:t>
            </w:r>
            <w:r w:rsidRPr="005221A3">
              <w:rPr>
                <w:rFonts w:ascii="ＭＳ 明朝" w:hAnsi="ＭＳ 明朝" w:hint="eastAsia"/>
              </w:rPr>
              <w:t>一時金）を控除した金額を、元本として記入してください。</w:t>
            </w:r>
          </w:p>
          <w:p w14:paraId="771B7194" w14:textId="37D2FA5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３</w:t>
            </w:r>
            <w:r w:rsidR="00037805" w:rsidRPr="005221A3">
              <w:rPr>
                <w:rFonts w:ascii="ＭＳ 明朝" w:hAnsi="ＭＳ 明朝"/>
              </w:rPr>
              <w:tab/>
            </w:r>
            <w:r w:rsidRPr="005221A3">
              <w:rPr>
                <w:rFonts w:ascii="ＭＳ 明朝" w:hAnsi="ＭＳ 明朝" w:hint="eastAsia"/>
              </w:rPr>
              <w:t>物価上昇を見込まない</w:t>
            </w:r>
            <w:r w:rsidR="000915E7" w:rsidRPr="005221A3">
              <w:rPr>
                <w:rFonts w:ascii="ＭＳ 明朝" w:hAnsi="ＭＳ 明朝" w:hint="eastAsia"/>
              </w:rPr>
              <w:t>開業準備に対する金額（サービス対価B）</w:t>
            </w:r>
            <w:r w:rsidR="005A0EC0" w:rsidRPr="005221A3">
              <w:rPr>
                <w:rFonts w:ascii="ＭＳ 明朝" w:hAnsi="ＭＳ 明朝" w:hint="eastAsia"/>
              </w:rPr>
              <w:t>、</w:t>
            </w:r>
            <w:r w:rsidRPr="005221A3">
              <w:rPr>
                <w:rFonts w:ascii="ＭＳ 明朝" w:hAnsi="ＭＳ 明朝" w:hint="eastAsia"/>
              </w:rPr>
              <w:t>維持管理業務及び運営業務に対する金額</w:t>
            </w:r>
            <w:r w:rsidR="005A0EC0" w:rsidRPr="005221A3">
              <w:rPr>
                <w:rFonts w:ascii="ＭＳ 明朝" w:hAnsi="ＭＳ 明朝" w:hint="eastAsia"/>
              </w:rPr>
              <w:t>（サービス対価C）</w:t>
            </w:r>
            <w:r w:rsidRPr="005221A3">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611350CA" w:rsidR="00A06C07" w:rsidRPr="005221A3" w:rsidRDefault="00A06C07"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※４</w:t>
            </w:r>
            <w:r w:rsidRPr="005221A3">
              <w:rPr>
                <w:rFonts w:ascii="ＭＳ 明朝" w:hAnsi="ＭＳ 明朝"/>
              </w:rPr>
              <w:tab/>
            </w:r>
            <w:r w:rsidRPr="005221A3">
              <w:rPr>
                <w:rFonts w:ascii="ＭＳ 明朝" w:hAnsi="ＭＳ 明朝" w:hint="eastAsia"/>
              </w:rPr>
              <w:t>各金額には消費税及び地方消費税の額を含めず記入してください。</w:t>
            </w:r>
          </w:p>
          <w:p w14:paraId="72E14288" w14:textId="3BC594EB"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A06C07" w:rsidRPr="005221A3">
              <w:rPr>
                <w:rFonts w:ascii="ＭＳ 明朝" w:hAnsi="ＭＳ 明朝" w:hint="eastAsia"/>
              </w:rPr>
              <w:t>５</w:t>
            </w:r>
            <w:r w:rsidR="00037805" w:rsidRPr="005221A3">
              <w:rPr>
                <w:rFonts w:ascii="ＭＳ 明朝" w:hAnsi="ＭＳ 明朝"/>
              </w:rPr>
              <w:tab/>
            </w:r>
            <w:r w:rsidR="008A0422" w:rsidRPr="005221A3">
              <w:rPr>
                <w:rFonts w:ascii="ＭＳ 明朝" w:hAnsi="ＭＳ 明朝" w:hint="eastAsia"/>
              </w:rPr>
              <w:t>１</w:t>
            </w:r>
            <w:r w:rsidRPr="005221A3">
              <w:rPr>
                <w:rFonts w:ascii="ＭＳ 明朝" w:hAnsi="ＭＳ 明朝" w:hint="eastAsia"/>
              </w:rPr>
              <w:t>～</w:t>
            </w:r>
            <w:r w:rsidR="008A0422" w:rsidRPr="005221A3">
              <w:rPr>
                <w:rFonts w:ascii="ＭＳ 明朝" w:hAnsi="ＭＳ 明朝" w:hint="eastAsia"/>
              </w:rPr>
              <w:t>４</w:t>
            </w:r>
            <w:r w:rsidRPr="005221A3">
              <w:rPr>
                <w:rFonts w:ascii="ＭＳ 明朝" w:hAnsi="ＭＳ 明朝" w:hint="eastAsia"/>
              </w:rPr>
              <w:t>の合計金額が入札書（様式</w:t>
            </w:r>
            <w:r w:rsidR="00037805" w:rsidRPr="005221A3">
              <w:rPr>
                <w:rFonts w:ascii="ＭＳ 明朝" w:hAnsi="ＭＳ 明朝" w:hint="eastAsia"/>
              </w:rPr>
              <w:t>2</w:t>
            </w:r>
            <w:r w:rsidR="008A0422" w:rsidRPr="005221A3">
              <w:rPr>
                <w:rFonts w:ascii="ＭＳ 明朝" w:hAnsi="ＭＳ 明朝" w:hint="eastAsia"/>
              </w:rPr>
              <w:t>2</w:t>
            </w:r>
            <w:r w:rsidRPr="005221A3">
              <w:rPr>
                <w:rFonts w:ascii="ＭＳ 明朝" w:hAnsi="ＭＳ 明朝" w:hint="eastAsia"/>
              </w:rPr>
              <w:t>）</w:t>
            </w:r>
            <w:r w:rsidR="0094474D" w:rsidRPr="005221A3">
              <w:rPr>
                <w:rFonts w:ascii="ＭＳ 明朝" w:hAnsi="ＭＳ 明朝" w:hint="eastAsia"/>
              </w:rPr>
              <w:t>の</w:t>
            </w:r>
            <w:r w:rsidR="0094474D" w:rsidRPr="005221A3">
              <w:rPr>
                <w:rFonts w:hint="eastAsia"/>
              </w:rPr>
              <w:t>入札価格（</w:t>
            </w:r>
            <w:r w:rsidR="0094474D" w:rsidRPr="005221A3">
              <w:rPr>
                <w:rFonts w:ascii="ＭＳ 明朝" w:hAnsi="ＭＳ 明朝" w:hint="eastAsia"/>
              </w:rPr>
              <w:t>消費税及び地方消費税相当額を除く）</w:t>
            </w:r>
            <w:r w:rsidRPr="005221A3">
              <w:rPr>
                <w:rFonts w:ascii="ＭＳ 明朝" w:hAnsi="ＭＳ 明朝" w:hint="eastAsia"/>
              </w:rPr>
              <w:t>に記入する入札金額になります。</w:t>
            </w:r>
          </w:p>
          <w:p w14:paraId="5015A550" w14:textId="1E98D821" w:rsidR="009827B7" w:rsidRPr="005221A3" w:rsidRDefault="009827B7" w:rsidP="000E6328">
            <w:pPr>
              <w:widowControl/>
              <w:tabs>
                <w:tab w:val="left" w:pos="599"/>
              </w:tabs>
              <w:ind w:left="598" w:hangingChars="285" w:hanging="598"/>
              <w:jc w:val="left"/>
            </w:pPr>
          </w:p>
        </w:tc>
      </w:tr>
    </w:tbl>
    <w:p w14:paraId="3B83EBE1" w14:textId="77777777" w:rsidR="0051153D" w:rsidRPr="005221A3" w:rsidRDefault="0051153D" w:rsidP="002F4E17">
      <w:pPr>
        <w:widowControl/>
        <w:spacing w:line="80" w:lineRule="exact"/>
        <w:jc w:val="left"/>
      </w:pPr>
      <w:r w:rsidRPr="005221A3">
        <w:br w:type="page"/>
      </w:r>
    </w:p>
    <w:p w14:paraId="7CDD3811" w14:textId="2EE4C974"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0B444D" w:rsidRPr="005221A3">
        <w:rPr>
          <w:rFonts w:ascii="ＭＳ 明朝" w:hAnsi="ＭＳ 明朝" w:hint="eastAsia"/>
        </w:rPr>
        <w:t>2</w:t>
      </w:r>
      <w:r w:rsidR="00536FB1" w:rsidRPr="005221A3">
        <w:rPr>
          <w:rFonts w:ascii="ＭＳ 明朝" w:hAnsi="ＭＳ 明朝" w:hint="eastAsia"/>
        </w:rPr>
        <w:t>7</w:t>
      </w:r>
      <w:r w:rsidR="000B444D"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60CE0C8" w14:textId="77777777" w:rsidTr="00277F0E">
        <w:tc>
          <w:tcPr>
            <w:tcW w:w="9230" w:type="dxa"/>
            <w:shd w:val="clear" w:color="auto" w:fill="D9D9D9" w:themeFill="background1" w:themeFillShade="D9"/>
            <w:vAlign w:val="center"/>
          </w:tcPr>
          <w:p w14:paraId="6C17BF25" w14:textId="6917FFB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769F765" w14:textId="77777777" w:rsidTr="00277F0E">
        <w:tc>
          <w:tcPr>
            <w:tcW w:w="9230" w:type="dxa"/>
          </w:tcPr>
          <w:p w14:paraId="171839B1" w14:textId="43FA5DED" w:rsidR="0009300D" w:rsidRPr="005221A3" w:rsidRDefault="0009300D" w:rsidP="00277F0E">
            <w:pPr>
              <w:widowControl/>
              <w:jc w:val="left"/>
            </w:pP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事業スケジュール</w:t>
            </w:r>
            <w:r w:rsidR="00D117EE" w:rsidRPr="005221A3">
              <w:rPr>
                <w:rFonts w:ascii="ＭＳ ゴシック" w:eastAsia="ＭＳ ゴシック" w:hAnsi="ＭＳ ゴシック" w:hint="eastAsia"/>
                <w:szCs w:val="21"/>
              </w:rPr>
              <w:t xml:space="preserve">（A3判（A4判に折込み） </w:t>
            </w:r>
            <w:r w:rsidR="000F7541" w:rsidRPr="005221A3">
              <w:rPr>
                <w:rFonts w:ascii="ＭＳ ゴシック" w:eastAsia="ＭＳ ゴシック" w:hAnsi="ＭＳ ゴシック" w:hint="eastAsia"/>
                <w:szCs w:val="21"/>
              </w:rPr>
              <w:t>１</w:t>
            </w:r>
            <w:r w:rsidR="00D117EE" w:rsidRPr="005221A3">
              <w:rPr>
                <w:rFonts w:ascii="ＭＳ ゴシック" w:eastAsia="ＭＳ ゴシック" w:hAnsi="ＭＳ ゴシック" w:hint="eastAsia"/>
                <w:szCs w:val="21"/>
              </w:rPr>
              <w:t>枚以内）</w:t>
            </w:r>
          </w:p>
        </w:tc>
      </w:tr>
      <w:tr w:rsidR="005221A3" w:rsidRPr="005221A3" w14:paraId="28C92007" w14:textId="77777777" w:rsidTr="00277F0E">
        <w:trPr>
          <w:trHeight w:val="13271"/>
        </w:trPr>
        <w:tc>
          <w:tcPr>
            <w:tcW w:w="9230" w:type="dxa"/>
          </w:tcPr>
          <w:p w14:paraId="1308FD6F" w14:textId="76CB2038" w:rsidR="00A2297E" w:rsidRPr="005221A3" w:rsidRDefault="00A2297E" w:rsidP="00A2297E">
            <w:pPr>
              <w:widowControl/>
              <w:jc w:val="left"/>
              <w:rPr>
                <w:rFonts w:ascii="ＭＳ 明朝" w:hAnsi="ＭＳ 明朝"/>
              </w:rPr>
            </w:pPr>
            <w:r w:rsidRPr="005221A3">
              <w:rPr>
                <w:rFonts w:ascii="ＭＳ 明朝" w:hAnsi="ＭＳ 明朝" w:hint="eastAsia"/>
              </w:rPr>
              <w:t>◆ 様式2</w:t>
            </w:r>
            <w:r w:rsidR="00536FB1" w:rsidRPr="005221A3">
              <w:rPr>
                <w:rFonts w:ascii="ＭＳ 明朝" w:hAnsi="ＭＳ 明朝" w:hint="eastAsia"/>
              </w:rPr>
              <w:t>7</w:t>
            </w:r>
            <w:r w:rsidRPr="005221A3">
              <w:rPr>
                <w:rFonts w:ascii="ＭＳ 明朝" w:hAnsi="ＭＳ 明朝" w:hint="eastAsia"/>
              </w:rPr>
              <w:t>-2（Excel）を参照してください。</w:t>
            </w:r>
          </w:p>
          <w:p w14:paraId="0A1C7D1C" w14:textId="77777777" w:rsidR="00BB5C6B"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全事業期間のスケジュールについて、以下の内容を必ず記入してください。</w:t>
            </w:r>
          </w:p>
          <w:p w14:paraId="27AACBC0" w14:textId="3CB86C38" w:rsidR="00A2297E"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E57451D" w14:textId="77777777" w:rsidR="00A2297E" w:rsidRPr="005221A3" w:rsidRDefault="00A2297E" w:rsidP="00A2297E">
            <w:pPr>
              <w:widowControl/>
              <w:jc w:val="left"/>
              <w:rPr>
                <w:rFonts w:ascii="ＭＳ 明朝" w:hAnsi="ＭＳ 明朝"/>
              </w:rPr>
            </w:pPr>
          </w:p>
          <w:p w14:paraId="5503447F" w14:textId="39B53F41"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①</w:t>
            </w:r>
            <w:r w:rsidR="00A0293C" w:rsidRPr="005221A3">
              <w:rPr>
                <w:rFonts w:ascii="ＭＳ 明朝" w:hAnsi="ＭＳ 明朝" w:hint="eastAsia"/>
              </w:rPr>
              <w:t xml:space="preserve">　</w:t>
            </w:r>
            <w:r w:rsidRPr="005221A3">
              <w:rPr>
                <w:rFonts w:ascii="ＭＳ 明朝" w:hAnsi="ＭＳ 明朝" w:hint="eastAsia"/>
              </w:rPr>
              <w:t>特別目的会社の設立</w:t>
            </w:r>
          </w:p>
          <w:p w14:paraId="7967A99B" w14:textId="79487EDF"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②</w:t>
            </w:r>
            <w:r w:rsidR="00A0293C" w:rsidRPr="005221A3">
              <w:rPr>
                <w:rFonts w:ascii="ＭＳ 明朝" w:hAnsi="ＭＳ 明朝" w:hint="eastAsia"/>
              </w:rPr>
              <w:t xml:space="preserve">　</w:t>
            </w:r>
            <w:r w:rsidRPr="005221A3">
              <w:rPr>
                <w:rFonts w:ascii="ＭＳ 明朝" w:hAnsi="ＭＳ 明朝" w:hint="eastAsia"/>
              </w:rPr>
              <w:t>各種契約等の締結</w:t>
            </w:r>
          </w:p>
          <w:p w14:paraId="18E2879D" w14:textId="6D381E2E"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③</w:t>
            </w:r>
            <w:r w:rsidR="00A0293C" w:rsidRPr="005221A3">
              <w:rPr>
                <w:rFonts w:ascii="ＭＳ 明朝" w:hAnsi="ＭＳ 明朝" w:hint="eastAsia"/>
              </w:rPr>
              <w:t xml:space="preserve">　</w:t>
            </w:r>
            <w:r w:rsidRPr="005221A3">
              <w:rPr>
                <w:rFonts w:ascii="ＭＳ 明朝" w:hAnsi="ＭＳ 明朝" w:hint="eastAsia"/>
              </w:rPr>
              <w:t>資金の調達・返済</w:t>
            </w:r>
          </w:p>
          <w:p w14:paraId="57868E9B" w14:textId="7CC68A1E"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④</w:t>
            </w:r>
            <w:r w:rsidR="00A0293C" w:rsidRPr="005221A3">
              <w:rPr>
                <w:rFonts w:ascii="ＭＳ 明朝" w:hAnsi="ＭＳ 明朝" w:hint="eastAsia"/>
              </w:rPr>
              <w:t xml:space="preserve">　</w:t>
            </w:r>
            <w:r w:rsidR="00A2297E" w:rsidRPr="005221A3">
              <w:rPr>
                <w:rFonts w:ascii="ＭＳ 明朝" w:hAnsi="ＭＳ 明朝" w:hint="eastAsia"/>
              </w:rPr>
              <w:t>基本設計及び実施設計期間</w:t>
            </w:r>
            <w:r w:rsidR="00372BC8" w:rsidRPr="005221A3">
              <w:rPr>
                <w:rFonts w:ascii="ＭＳ 明朝" w:hAnsi="ＭＳ 明朝" w:hint="eastAsia"/>
              </w:rPr>
              <w:t>（</w:t>
            </w:r>
            <w:r w:rsidR="00BC6FB4" w:rsidRPr="005221A3">
              <w:rPr>
                <w:rFonts w:ascii="ＭＳ 明朝" w:hAnsi="ＭＳ 明朝" w:hint="eastAsia"/>
              </w:rPr>
              <w:t>各種許認可等の手続き期間を含む）</w:t>
            </w:r>
          </w:p>
          <w:p w14:paraId="6019C07A" w14:textId="431C172D"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⑤</w:t>
            </w:r>
            <w:r w:rsidR="00A0293C" w:rsidRPr="005221A3">
              <w:rPr>
                <w:rFonts w:ascii="ＭＳ 明朝" w:hAnsi="ＭＳ 明朝" w:hint="eastAsia"/>
              </w:rPr>
              <w:t xml:space="preserve">　</w:t>
            </w:r>
            <w:r w:rsidR="00A2297E" w:rsidRPr="005221A3">
              <w:rPr>
                <w:rFonts w:ascii="ＭＳ 明朝" w:hAnsi="ＭＳ 明朝" w:hint="eastAsia"/>
              </w:rPr>
              <w:t>施設建設開始日</w:t>
            </w:r>
          </w:p>
          <w:p w14:paraId="56F9DEF0" w14:textId="57B4AB64"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⑥</w:t>
            </w:r>
            <w:r w:rsidR="00A0293C" w:rsidRPr="005221A3">
              <w:rPr>
                <w:rFonts w:ascii="ＭＳ 明朝" w:hAnsi="ＭＳ 明朝" w:hint="eastAsia"/>
              </w:rPr>
              <w:t xml:space="preserve">　</w:t>
            </w:r>
            <w:r w:rsidR="00A2297E" w:rsidRPr="005221A3">
              <w:rPr>
                <w:rFonts w:ascii="ＭＳ 明朝" w:hAnsi="ＭＳ 明朝" w:hint="eastAsia"/>
              </w:rPr>
              <w:t>施設完成日</w:t>
            </w:r>
          </w:p>
          <w:p w14:paraId="4AEA7621" w14:textId="4A1A995A"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⑦</w:t>
            </w:r>
            <w:r w:rsidR="00372BC8" w:rsidRPr="005221A3">
              <w:rPr>
                <w:rFonts w:ascii="ＭＳ 明朝" w:hAnsi="ＭＳ 明朝" w:hint="eastAsia"/>
              </w:rPr>
              <w:t xml:space="preserve">　</w:t>
            </w:r>
            <w:r w:rsidR="00A2297E" w:rsidRPr="005221A3">
              <w:rPr>
                <w:rFonts w:ascii="ＭＳ 明朝" w:hAnsi="ＭＳ 明朝" w:hint="eastAsia"/>
              </w:rPr>
              <w:t>施設の引渡し日</w:t>
            </w:r>
          </w:p>
          <w:p w14:paraId="1FC29AC5" w14:textId="00DBB0DD"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⑧</w:t>
            </w:r>
            <w:r w:rsidR="00372BC8" w:rsidRPr="005221A3">
              <w:rPr>
                <w:rFonts w:ascii="ＭＳ 明朝" w:hAnsi="ＭＳ 明朝" w:hint="eastAsia"/>
              </w:rPr>
              <w:t xml:space="preserve">　</w:t>
            </w:r>
            <w:r w:rsidR="00A2297E" w:rsidRPr="005221A3">
              <w:rPr>
                <w:rFonts w:ascii="ＭＳ 明朝" w:hAnsi="ＭＳ 明朝" w:hint="eastAsia"/>
              </w:rPr>
              <w:t>開業準備業務の期間</w:t>
            </w:r>
          </w:p>
          <w:p w14:paraId="2BEF7C3C" w14:textId="475B733C"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⑨</w:t>
            </w:r>
            <w:r w:rsidR="00372BC8" w:rsidRPr="005221A3">
              <w:rPr>
                <w:rFonts w:ascii="ＭＳ 明朝" w:hAnsi="ＭＳ 明朝" w:hint="eastAsia"/>
              </w:rPr>
              <w:t xml:space="preserve">　</w:t>
            </w:r>
            <w:r w:rsidR="00A2297E" w:rsidRPr="005221A3">
              <w:rPr>
                <w:rFonts w:ascii="ＭＳ 明朝" w:hAnsi="ＭＳ 明朝" w:hint="eastAsia"/>
              </w:rPr>
              <w:t>維持管理・運営業務の開始日</w:t>
            </w:r>
          </w:p>
          <w:p w14:paraId="7EB5B6DC" w14:textId="77777777" w:rsidR="00A2297E" w:rsidRPr="005221A3" w:rsidRDefault="00A2297E" w:rsidP="00277F0E">
            <w:pPr>
              <w:widowControl/>
              <w:jc w:val="right"/>
              <w:rPr>
                <w:rFonts w:ascii="ＭＳ 明朝" w:hAnsi="ＭＳ 明朝"/>
              </w:rPr>
            </w:pPr>
          </w:p>
          <w:p w14:paraId="671842D7" w14:textId="3DFE09BA" w:rsidR="0009300D" w:rsidRPr="005221A3" w:rsidRDefault="0009300D" w:rsidP="00277F0E">
            <w:pPr>
              <w:widowControl/>
              <w:tabs>
                <w:tab w:val="left" w:pos="599"/>
              </w:tabs>
              <w:ind w:left="598" w:hangingChars="285" w:hanging="598"/>
              <w:jc w:val="left"/>
              <w:rPr>
                <w:rFonts w:ascii="ＭＳ 明朝" w:hAnsi="ＭＳ 明朝"/>
              </w:rPr>
            </w:pPr>
          </w:p>
        </w:tc>
      </w:tr>
    </w:tbl>
    <w:p w14:paraId="1965039A" w14:textId="77777777" w:rsidR="000B444D" w:rsidRPr="005221A3" w:rsidRDefault="000B444D" w:rsidP="0009300D">
      <w:pPr>
        <w:widowControl/>
        <w:spacing w:line="80" w:lineRule="exact"/>
        <w:jc w:val="left"/>
        <w:sectPr w:rsidR="000B444D" w:rsidRPr="005221A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1CE67D2F"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0B444D" w:rsidRPr="005221A3">
        <w:rPr>
          <w:rFonts w:ascii="ＭＳ 明朝" w:hAnsi="ＭＳ 明朝" w:hint="eastAsia"/>
        </w:rPr>
        <w:t>2</w:t>
      </w:r>
      <w:r w:rsidR="00536FB1" w:rsidRPr="005221A3">
        <w:rPr>
          <w:rFonts w:ascii="ＭＳ 明朝" w:hAnsi="ＭＳ 明朝" w:hint="eastAsia"/>
        </w:rPr>
        <w:t>7</w:t>
      </w:r>
      <w:r w:rsidR="000B444D" w:rsidRPr="005221A3">
        <w:rPr>
          <w:rFonts w:ascii="ＭＳ 明朝" w:hAnsi="ＭＳ 明朝" w:hint="eastAsia"/>
        </w:rPr>
        <w:t>-2</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682089" w14:textId="77777777" w:rsidTr="00E800C2">
        <w:tc>
          <w:tcPr>
            <w:tcW w:w="21116" w:type="dxa"/>
            <w:shd w:val="clear" w:color="auto" w:fill="D9D9D9" w:themeFill="background1" w:themeFillShade="D9"/>
            <w:vAlign w:val="center"/>
          </w:tcPr>
          <w:p w14:paraId="39DDDCB0" w14:textId="062E09CB"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3DB62CC6" w14:textId="77777777" w:rsidTr="00E800C2">
        <w:tc>
          <w:tcPr>
            <w:tcW w:w="21116" w:type="dxa"/>
          </w:tcPr>
          <w:p w14:paraId="28B4DE05" w14:textId="4371822F" w:rsidR="000B444D" w:rsidRPr="005221A3" w:rsidRDefault="000B444D" w:rsidP="00277F0E">
            <w:pPr>
              <w:widowControl/>
              <w:jc w:val="left"/>
            </w:pPr>
            <w:r w:rsidRPr="005221A3">
              <w:rPr>
                <w:rFonts w:ascii="ＭＳ ゴシック" w:eastAsia="ＭＳ ゴシック" w:hAnsi="ＭＳ ゴシック" w:hint="eastAsia"/>
                <w:szCs w:val="21"/>
              </w:rPr>
              <w:t xml:space="preserve">（2）事業スケジュール（A3判（A4判に折込み） </w:t>
            </w:r>
            <w:r w:rsidR="000F7541"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w:t>
            </w:r>
            <w:r w:rsidR="00B30B7D" w:rsidRPr="005221A3">
              <w:rPr>
                <w:rFonts w:ascii="ＭＳ ゴシック" w:eastAsia="ＭＳ ゴシック" w:hAnsi="ＭＳ ゴシック" w:hint="eastAsia"/>
                <w:szCs w:val="21"/>
              </w:rPr>
              <w:t>以内</w:t>
            </w:r>
            <w:r w:rsidRPr="005221A3">
              <w:rPr>
                <w:rFonts w:ascii="ＭＳ ゴシック" w:eastAsia="ＭＳ ゴシック" w:hAnsi="ＭＳ ゴシック" w:hint="eastAsia"/>
                <w:szCs w:val="21"/>
              </w:rPr>
              <w:t>）</w:t>
            </w:r>
          </w:p>
        </w:tc>
      </w:tr>
      <w:tr w:rsidR="000B444D" w:rsidRPr="005221A3" w14:paraId="371C1743" w14:textId="77777777" w:rsidTr="00E800C2">
        <w:trPr>
          <w:trHeight w:val="13257"/>
        </w:trPr>
        <w:tc>
          <w:tcPr>
            <w:tcW w:w="21116" w:type="dxa"/>
          </w:tcPr>
          <w:p w14:paraId="53F9F440" w14:textId="70B72FC5" w:rsidR="000B444D" w:rsidRPr="005221A3" w:rsidRDefault="00150B78" w:rsidP="00277F0E">
            <w:pPr>
              <w:widowControl/>
              <w:tabs>
                <w:tab w:val="left" w:pos="599"/>
              </w:tabs>
              <w:ind w:left="598" w:hangingChars="285" w:hanging="598"/>
              <w:jc w:val="left"/>
            </w:pPr>
            <w:r w:rsidRPr="005221A3">
              <w:rPr>
                <w:noProof/>
              </w:rPr>
              <w:drawing>
                <wp:anchor distT="0" distB="0" distL="114300" distR="114300" simplePos="0" relativeHeight="251658261" behindDoc="1" locked="0" layoutInCell="1" allowOverlap="1" wp14:anchorId="24AE39D8" wp14:editId="7F1CFDB5">
                  <wp:simplePos x="0" y="0"/>
                  <wp:positionH relativeFrom="column">
                    <wp:posOffset>655320</wp:posOffset>
                  </wp:positionH>
                  <wp:positionV relativeFrom="paragraph">
                    <wp:posOffset>22063</wp:posOffset>
                  </wp:positionV>
                  <wp:extent cx="12407462" cy="8339672"/>
                  <wp:effectExtent l="0" t="0" r="0" b="4445"/>
                  <wp:wrapNone/>
                  <wp:docPr id="1731274866" name="図 173127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7462" cy="8339672"/>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B4" w:rsidRPr="005221A3">
              <w:rPr>
                <w:rFonts w:hint="eastAsia"/>
              </w:rPr>
              <w:t xml:space="preserve"> </w:t>
            </w:r>
            <w:r w:rsidR="00B71A29" w:rsidRPr="005221A3">
              <w:rPr>
                <w:rFonts w:ascii="ＭＳ 明朝" w:hAnsi="ＭＳ 明朝" w:hint="eastAsia"/>
                <w:bCs/>
                <w:noProof/>
              </w:rPr>
              <mc:AlternateContent>
                <mc:Choice Requires="wps">
                  <w:drawing>
                    <wp:anchor distT="0" distB="0" distL="114300" distR="114300" simplePos="0" relativeHeight="251658250" behindDoc="0" locked="0" layoutInCell="1" allowOverlap="1" wp14:anchorId="5EC5F377" wp14:editId="6CDB7BCD">
                      <wp:simplePos x="0" y="0"/>
                      <wp:positionH relativeFrom="column">
                        <wp:posOffset>5371273</wp:posOffset>
                      </wp:positionH>
                      <wp:positionV relativeFrom="paragraph">
                        <wp:posOffset>3161665</wp:posOffset>
                      </wp:positionV>
                      <wp:extent cx="3132814" cy="616688"/>
                      <wp:effectExtent l="0" t="0" r="1079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8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1EBED" w14:textId="77777777" w:rsidR="0066369F" w:rsidRPr="007854CD" w:rsidRDefault="0066369F" w:rsidP="00B71A29">
                                  <w:pPr>
                                    <w:spacing w:before="36" w:after="72"/>
                                    <w:rPr>
                                      <w:rFonts w:ascii="ＭＳ 明朝" w:hAnsi="ＭＳ 明朝"/>
                                    </w:rPr>
                                  </w:pPr>
                                  <w:r w:rsidRPr="007854CD">
                                    <w:rPr>
                                      <w:rFonts w:ascii="ＭＳ 明朝" w:hAnsi="ＭＳ 明朝"/>
                                    </w:rPr>
                                    <w:t>様式見本。別途、神戸市ホームページからExcel</w:t>
                                  </w:r>
                                  <w:r w:rsidRPr="007854CD">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F377" id="正方形/長方形 1" o:spid="_x0000_s1027" style="position:absolute;left:0;text-align:left;margin-left:422.95pt;margin-top:248.95pt;width:246.7pt;height:4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" strokeweight="1.5pt">
                      <v:textbox>
                        <w:txbxContent>
                          <w:p w14:paraId="5B21EBED" w14:textId="77777777" w:rsidR="0066369F" w:rsidRPr="007854CD" w:rsidRDefault="0066369F" w:rsidP="00B71A29">
                            <w:pPr>
                              <w:spacing w:before="36" w:after="72"/>
                              <w:rPr>
                                <w:rFonts w:ascii="ＭＳ 明朝" w:hAnsi="ＭＳ 明朝"/>
                              </w:rPr>
                            </w:pPr>
                            <w:r w:rsidRPr="007854CD">
                              <w:rPr>
                                <w:rFonts w:ascii="ＭＳ 明朝" w:hAnsi="ＭＳ 明朝"/>
                              </w:rPr>
                              <w:t>様式見本。別途、神戸市ホームページからExcel</w:t>
                            </w:r>
                            <w:r w:rsidRPr="007854CD">
                              <w:rPr>
                                <w:rFonts w:ascii="ＭＳ 明朝" w:hAnsi="ＭＳ 明朝"/>
                              </w:rPr>
                              <w:t>ファイルをダウンロードして入力してください。</w:t>
                            </w:r>
                          </w:p>
                        </w:txbxContent>
                      </v:textbox>
                    </v:rect>
                  </w:pict>
                </mc:Fallback>
              </mc:AlternateContent>
            </w:r>
          </w:p>
        </w:tc>
      </w:tr>
    </w:tbl>
    <w:p w14:paraId="7B3583AD" w14:textId="77777777" w:rsidR="000B444D" w:rsidRPr="005221A3" w:rsidRDefault="000B444D" w:rsidP="00B71A29">
      <w:pPr>
        <w:pStyle w:val="a3"/>
        <w:spacing w:line="80" w:lineRule="exact"/>
        <w:ind w:leftChars="0" w:left="0" w:firstLineChars="0" w:firstLine="0"/>
      </w:pPr>
    </w:p>
    <w:p w14:paraId="115F8B05" w14:textId="20912497" w:rsidR="000B444D" w:rsidRPr="005221A3" w:rsidRDefault="000B444D" w:rsidP="00B71A29">
      <w:pPr>
        <w:pStyle w:val="a3"/>
        <w:spacing w:line="80" w:lineRule="exact"/>
        <w:ind w:leftChars="0" w:left="0" w:firstLineChars="0" w:firstLine="0"/>
        <w:sectPr w:rsidR="000B444D" w:rsidRPr="005221A3"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CE76353" w14:textId="06B739F2" w:rsidR="00B71A29" w:rsidRPr="005221A3" w:rsidRDefault="00B71A29" w:rsidP="00B71A29">
      <w:pPr>
        <w:pStyle w:val="a3"/>
        <w:ind w:leftChars="0" w:left="0" w:firstLineChars="0" w:firstLine="0"/>
        <w:rPr>
          <w:rFonts w:ascii="ＭＳ 明朝" w:hAnsi="ＭＳ 明朝"/>
        </w:rPr>
      </w:pPr>
      <w:r w:rsidRPr="005221A3">
        <w:rPr>
          <w:rFonts w:ascii="ＭＳ 明朝" w:hAnsi="ＭＳ 明朝" w:hint="eastAsia"/>
        </w:rPr>
        <w:lastRenderedPageBreak/>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25E26E9F" w14:textId="77777777" w:rsidTr="00277F0E">
        <w:tc>
          <w:tcPr>
            <w:tcW w:w="9230" w:type="dxa"/>
            <w:shd w:val="clear" w:color="auto" w:fill="D9D9D9" w:themeFill="background1" w:themeFillShade="D9"/>
            <w:vAlign w:val="center"/>
          </w:tcPr>
          <w:p w14:paraId="43DA39A6" w14:textId="0F409FD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25A3CB0" w14:textId="77777777" w:rsidTr="00277F0E">
        <w:tc>
          <w:tcPr>
            <w:tcW w:w="9230" w:type="dxa"/>
          </w:tcPr>
          <w:p w14:paraId="7ABA9104" w14:textId="4CFB450B" w:rsidR="00B71A29" w:rsidRPr="005221A3" w:rsidRDefault="00B71A29" w:rsidP="00277F0E">
            <w:pPr>
              <w:widowControl/>
              <w:jc w:val="left"/>
            </w:pPr>
            <w:r w:rsidRPr="005221A3">
              <w:rPr>
                <w:rFonts w:ascii="ＭＳ ゴシック" w:eastAsia="ＭＳ ゴシック" w:hAnsi="ＭＳ ゴシック" w:hint="eastAsia"/>
                <w:szCs w:val="21"/>
              </w:rPr>
              <w:t>（</w:t>
            </w:r>
            <w:r w:rsidR="008218D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03054" w:rsidRPr="005221A3">
              <w:rPr>
                <w:rFonts w:ascii="ＭＳ ゴシック" w:eastAsia="ＭＳ ゴシック" w:hAnsi="ＭＳ ゴシック" w:hint="eastAsia"/>
                <w:szCs w:val="21"/>
              </w:rPr>
              <w:t xml:space="preserve">事業実施体制（A4判 </w:t>
            </w:r>
            <w:r w:rsidR="000F7541" w:rsidRPr="005221A3">
              <w:rPr>
                <w:rFonts w:ascii="ＭＳ ゴシック" w:eastAsia="ＭＳ ゴシック" w:hAnsi="ＭＳ ゴシック" w:hint="eastAsia"/>
                <w:szCs w:val="21"/>
              </w:rPr>
              <w:t>１</w:t>
            </w:r>
            <w:r w:rsidR="00103054" w:rsidRPr="005221A3">
              <w:rPr>
                <w:rFonts w:ascii="ＭＳ ゴシック" w:eastAsia="ＭＳ ゴシック" w:hAnsi="ＭＳ ゴシック" w:hint="eastAsia"/>
                <w:szCs w:val="21"/>
              </w:rPr>
              <w:t>枚以内）</w:t>
            </w:r>
          </w:p>
        </w:tc>
      </w:tr>
      <w:tr w:rsidR="005221A3" w:rsidRPr="005221A3" w14:paraId="3034F29E" w14:textId="77777777" w:rsidTr="00277F0E">
        <w:trPr>
          <w:trHeight w:val="13271"/>
        </w:trPr>
        <w:tc>
          <w:tcPr>
            <w:tcW w:w="9230" w:type="dxa"/>
          </w:tcPr>
          <w:p w14:paraId="7D525CB5" w14:textId="5C459D85" w:rsidR="002B02AF" w:rsidRPr="005221A3" w:rsidRDefault="00462CD7" w:rsidP="00462CD7">
            <w:pPr>
              <w:widowControl/>
              <w:ind w:left="315" w:hangingChars="150" w:hanging="315"/>
              <w:jc w:val="left"/>
              <w:rPr>
                <w:rFonts w:ascii="ＭＳ 明朝" w:hAnsi="ＭＳ 明朝"/>
              </w:rPr>
            </w:pPr>
            <w:r w:rsidRPr="005221A3">
              <w:rPr>
                <w:rFonts w:ascii="ＭＳ 明朝" w:hAnsi="ＭＳ 明朝" w:hint="eastAsia"/>
              </w:rPr>
              <w:t xml:space="preserve">◆ </w:t>
            </w:r>
            <w:r w:rsidR="002B02AF" w:rsidRPr="005221A3">
              <w:rPr>
                <w:rFonts w:ascii="ＭＳ 明朝" w:hAnsi="ＭＳ 明朝" w:hint="eastAsia"/>
              </w:rPr>
              <w:t>本事業遂行にあたっての事業全体の体制構築について、基本的な考え方を記述してください。</w:t>
            </w:r>
          </w:p>
          <w:p w14:paraId="5BBB885C" w14:textId="77777777" w:rsidR="002B02AF" w:rsidRPr="005221A3" w:rsidRDefault="002B02AF" w:rsidP="00462CD7">
            <w:pPr>
              <w:widowControl/>
              <w:jc w:val="left"/>
              <w:rPr>
                <w:rFonts w:ascii="ＭＳ 明朝" w:hAnsi="ＭＳ 明朝"/>
              </w:rPr>
            </w:pPr>
          </w:p>
          <w:p w14:paraId="446B0DF5" w14:textId="77777777" w:rsidR="002B02AF" w:rsidRPr="005221A3" w:rsidRDefault="002B02AF" w:rsidP="00462CD7">
            <w:pPr>
              <w:widowControl/>
              <w:ind w:left="315" w:hangingChars="150" w:hanging="315"/>
              <w:jc w:val="left"/>
              <w:rPr>
                <w:rFonts w:ascii="ＭＳ 明朝" w:hAnsi="ＭＳ 明朝"/>
              </w:rPr>
            </w:pPr>
            <w:r w:rsidRPr="005221A3">
              <w:rPr>
                <w:rFonts w:ascii="ＭＳ 明朝" w:hAnsi="ＭＳ 明朝" w:hint="eastAsia"/>
              </w:rPr>
              <w:t>◆ 事業者（SPC）と構成企業、協力企業、金融機関等との関係・役割について、各々の役割及び相互関係が分かるように図示してください。また、バックアップサービサー（代行保証企業）を設定する場合は、明記してください。</w:t>
            </w:r>
          </w:p>
          <w:p w14:paraId="5A03565B" w14:textId="77777777" w:rsidR="002B02AF"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なお、審査の公平性を確保するため、下図のように匿名（例：「代表企業」、「構成企業A」、「構成企業B」）で表記してください。</w:t>
            </w:r>
          </w:p>
          <w:p w14:paraId="4D14BF8B" w14:textId="77777777" w:rsidR="002B02AF"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37E5BD26" w14:textId="77777777" w:rsidR="00B71A29"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また、再委託先等、SPCから間接的に業務を受託する法人についても、提案時に決定している範囲内で可能な限り明示してください。</w:t>
            </w:r>
          </w:p>
          <w:p w14:paraId="315AD30D" w14:textId="77777777" w:rsidR="007B2D75" w:rsidRPr="005221A3" w:rsidRDefault="007B2D75" w:rsidP="00462CD7">
            <w:pPr>
              <w:widowControl/>
              <w:ind w:leftChars="150" w:left="315" w:firstLine="2"/>
              <w:jc w:val="left"/>
              <w:rPr>
                <w:rFonts w:ascii="ＭＳ 明朝" w:hAnsi="ＭＳ 明朝"/>
              </w:rPr>
            </w:pPr>
          </w:p>
          <w:p w14:paraId="598E5343" w14:textId="28C5B005" w:rsidR="007B2D75" w:rsidRPr="005221A3" w:rsidRDefault="007B2D75" w:rsidP="00462CD7">
            <w:pPr>
              <w:widowControl/>
              <w:ind w:leftChars="150" w:left="315" w:firstLine="2"/>
              <w:jc w:val="left"/>
              <w:rPr>
                <w:rFonts w:ascii="ＭＳ 明朝" w:hAnsi="ＭＳ 明朝"/>
              </w:rPr>
            </w:pPr>
          </w:p>
          <w:p w14:paraId="656A0B00" w14:textId="42FE7B7E" w:rsidR="007B2D75" w:rsidRPr="005221A3" w:rsidRDefault="00C1613C" w:rsidP="007B2D75">
            <w:pPr>
              <w:widowControl/>
              <w:ind w:leftChars="150" w:left="315" w:firstLine="2"/>
              <w:jc w:val="left"/>
              <w:rPr>
                <w:rFonts w:ascii="ＭＳ 明朝" w:hAnsi="ＭＳ 明朝"/>
              </w:rPr>
            </w:pPr>
            <w:r w:rsidRPr="005221A3">
              <w:rPr>
                <w:rFonts w:ascii="ＭＳ 明朝" w:hAnsi="ＭＳ 明朝"/>
                <w:noProof/>
                <w:szCs w:val="21"/>
              </w:rPr>
              <mc:AlternateContent>
                <mc:Choice Requires="wpg">
                  <w:drawing>
                    <wp:anchor distT="0" distB="0" distL="114300" distR="114300" simplePos="0" relativeHeight="251658251" behindDoc="0" locked="0" layoutInCell="1" allowOverlap="1" wp14:anchorId="6508AD30" wp14:editId="5F0D198B">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FF16"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09A6342C" w14:textId="77777777" w:rsidR="0066369F" w:rsidRPr="002518F0" w:rsidRDefault="0066369F" w:rsidP="00C1613C">
                                    <w:pPr>
                                      <w:jc w:val="center"/>
                                      <w:rPr>
                                        <w:rFonts w:ascii="ＭＳ 明朝" w:hAnsi="ＭＳ 明朝"/>
                                      </w:rPr>
                                    </w:pPr>
                                    <w:r w:rsidRPr="002518F0">
                                      <w:rPr>
                                        <w:rFonts w:ascii="ＭＳ 明朝" w:hAnsi="ＭＳ 明朝"/>
                                      </w:rPr>
                                      <w:t>事業者（SPC）</w:t>
                                    </w:r>
                                  </w:p>
                                  <w:p w14:paraId="482C3741"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70669" w14:textId="23A1DB8C" w:rsidR="0066369F" w:rsidRDefault="0066369F" w:rsidP="00C1613C">
                                    <w:pPr>
                                      <w:jc w:val="center"/>
                                    </w:pPr>
                                    <w:r>
                                      <w:rPr>
                                        <w:rFonts w:hint="eastAsia"/>
                                      </w:rPr>
                                      <w:t>神戸市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4F6F9AD5"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9C57" w14:textId="77777777" w:rsidR="0066369F" w:rsidRPr="002518F0" w:rsidRDefault="0066369F" w:rsidP="00C1613C">
                                    <w:pPr>
                                      <w:rPr>
                                        <w:rFonts w:ascii="ＭＳ 明朝" w:hAnsi="ＭＳ 明朝"/>
                                      </w:rPr>
                                    </w:pPr>
                                    <w:r w:rsidRPr="002518F0">
                                      <w:rPr>
                                        <w:rFonts w:ascii="ＭＳ 明朝" w:hAnsi="ＭＳ 明朝"/>
                                      </w:rPr>
                                      <w:t>PFI</w:t>
                                    </w:r>
                                    <w:r w:rsidRPr="002518F0">
                                      <w:rPr>
                                        <w:rFonts w:ascii="ＭＳ 明朝" w:hAnsi="ＭＳ 明朝"/>
                                      </w:rPr>
                                      <w:t>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0BC7" w14:textId="77777777" w:rsidR="0066369F" w:rsidRPr="006E303C" w:rsidRDefault="0066369F" w:rsidP="00C1613C">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104FB485"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27A7" w14:textId="77777777" w:rsidR="0066369F" w:rsidRPr="006E303C" w:rsidRDefault="0066369F" w:rsidP="00C1613C">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6D10" w14:textId="77777777" w:rsidR="0066369F" w:rsidRPr="006E303C" w:rsidRDefault="0066369F" w:rsidP="00C1613C">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68793350"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68D" w14:textId="77777777" w:rsidR="0066369F" w:rsidRPr="006E303C" w:rsidRDefault="0066369F" w:rsidP="00C1613C">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4DB910E5" w14:textId="325B7C85"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69AD4F7D" w14:textId="6A68E25F"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構成企業B</w:t>
                                    </w:r>
                                  </w:p>
                                  <w:p w14:paraId="38CF616D"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394E8FB" w14:textId="705FCB38"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w:t>
                                    </w:r>
                                    <w:r w:rsidRPr="002518F0">
                                      <w:rPr>
                                        <w:rFonts w:ascii="ＭＳ 明朝" w:hAnsi="ＭＳ 明朝"/>
                                        <w:sz w:val="20"/>
                                      </w:rPr>
                                      <w:t>C</w:t>
                                    </w:r>
                                  </w:p>
                                  <w:p w14:paraId="42BAB6E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5ECFD0D1" w14:textId="75C7118A"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協力企業A</w:t>
                                    </w:r>
                                  </w:p>
                                  <w:p w14:paraId="658AD0B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DF9B"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6A37"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4974" w14:textId="35CA4FD9" w:rsidR="0066369F" w:rsidRDefault="0066369F" w:rsidP="00C1613C">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A9D6"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56DDA9A1" w14:textId="7E0726A8"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508AD30" id="グループ化 5" o:spid="_x0000_s1028" style="position:absolute;left:0;text-align:left;margin-left:12.95pt;margin-top:20.3pt;width:421.05pt;height:274.2pt;z-index:251658251;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">
                      <v:shapetype id="_x0000_t202" coordsize="21600,21600" o:spt="202" path="m,l,21600r21600,l21600,xe">
                        <v:stroke joinstyle="miter"/>
                        <v:path gradientshapeok="t" o:connecttype="rect"/>
                      </v:shapetype>
                      <v:shape id="Text Box 213" o:spid="_x0000_s1029"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3C37FF16" w14:textId="77777777" w:rsidR="0066369F" w:rsidRDefault="0066369F" w:rsidP="00C1613C">
                              <w:pPr>
                                <w:rPr>
                                  <w:sz w:val="16"/>
                                </w:rPr>
                              </w:pPr>
                              <w:r>
                                <w:rPr>
                                  <w:rFonts w:hint="eastAsia"/>
                                  <w:sz w:val="16"/>
                                </w:rPr>
                                <w:t>委託</w:t>
                              </w:r>
                            </w:p>
                          </w:txbxContent>
                        </v:textbox>
                      </v:shape>
                      <v:shape id="Text Box 215" o:spid="_x0000_s1030"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09A6342C" w14:textId="77777777" w:rsidR="0066369F" w:rsidRPr="002518F0" w:rsidRDefault="0066369F" w:rsidP="00C1613C">
                              <w:pPr>
                                <w:jc w:val="center"/>
                                <w:rPr>
                                  <w:rFonts w:ascii="ＭＳ 明朝" w:hAnsi="ＭＳ 明朝"/>
                                </w:rPr>
                              </w:pPr>
                              <w:r w:rsidRPr="002518F0">
                                <w:rPr>
                                  <w:rFonts w:ascii="ＭＳ 明朝" w:hAnsi="ＭＳ 明朝"/>
                                </w:rPr>
                                <w:t>事業者（SPC）</w:t>
                              </w:r>
                            </w:p>
                            <w:p w14:paraId="482C3741"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31"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3E970669" w14:textId="23A1DB8C" w:rsidR="0066369F" w:rsidRDefault="0066369F" w:rsidP="00C1613C">
                              <w:pPr>
                                <w:jc w:val="center"/>
                              </w:pPr>
                              <w:r>
                                <w:rPr>
                                  <w:rFonts w:hint="eastAsia"/>
                                </w:rPr>
                                <w:t>神戸市</w:t>
                              </w:r>
                            </w:p>
                          </w:txbxContent>
                        </v:textbox>
                      </v:shape>
                      <v:shape id="Text Box 217" o:spid="_x0000_s1032"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4F6F9AD5"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33"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4"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5"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6"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0C089C57" w14:textId="77777777" w:rsidR="0066369F" w:rsidRPr="002518F0" w:rsidRDefault="0066369F" w:rsidP="00C1613C">
                              <w:pPr>
                                <w:rPr>
                                  <w:rFonts w:ascii="ＭＳ 明朝" w:hAnsi="ＭＳ 明朝"/>
                                </w:rPr>
                              </w:pPr>
                              <w:r w:rsidRPr="002518F0">
                                <w:rPr>
                                  <w:rFonts w:ascii="ＭＳ 明朝" w:hAnsi="ＭＳ 明朝"/>
                                </w:rPr>
                                <w:t>PFI</w:t>
                              </w:r>
                              <w:r w:rsidRPr="002518F0">
                                <w:rPr>
                                  <w:rFonts w:ascii="ＭＳ 明朝" w:hAnsi="ＭＳ 明朝"/>
                                </w:rPr>
                                <w:t>事業契約</w:t>
                              </w:r>
                            </w:p>
                          </w:txbxContent>
                        </v:textbox>
                      </v:shape>
                      <v:shape id="Text Box 240" o:spid="_x0000_s1037"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38A70BC7" w14:textId="77777777" w:rsidR="0066369F" w:rsidRPr="006E303C" w:rsidRDefault="0066369F" w:rsidP="00C1613C">
                              <w:pPr>
                                <w:rPr>
                                  <w:sz w:val="16"/>
                                  <w:szCs w:val="16"/>
                                </w:rPr>
                              </w:pPr>
                              <w:r w:rsidRPr="006E303C">
                                <w:rPr>
                                  <w:rFonts w:hint="eastAsia"/>
                                  <w:sz w:val="16"/>
                                  <w:szCs w:val="16"/>
                                </w:rPr>
                                <w:t>出資</w:t>
                              </w:r>
                            </w:p>
                          </w:txbxContent>
                        </v:textbox>
                      </v:shape>
                      <v:line id="Line 241" o:spid="_x0000_s1038"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39"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104FB485"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40"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1"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491127A7" w14:textId="77777777" w:rsidR="0066369F" w:rsidRPr="006E303C" w:rsidRDefault="0066369F" w:rsidP="00C1613C">
                              <w:pPr>
                                <w:rPr>
                                  <w:sz w:val="16"/>
                                  <w:szCs w:val="16"/>
                                </w:rPr>
                              </w:pPr>
                              <w:r>
                                <w:rPr>
                                  <w:rFonts w:hint="eastAsia"/>
                                  <w:sz w:val="16"/>
                                  <w:szCs w:val="16"/>
                                </w:rPr>
                                <w:t>配当</w:t>
                              </w:r>
                            </w:p>
                          </w:txbxContent>
                        </v:textbox>
                      </v:shape>
                      <v:shape id="AutoShape 246" o:spid="_x0000_s1042"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3"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84B6D10" w14:textId="77777777" w:rsidR="0066369F" w:rsidRPr="006E303C" w:rsidRDefault="0066369F" w:rsidP="00C1613C">
                              <w:pPr>
                                <w:jc w:val="center"/>
                                <w:rPr>
                                  <w:sz w:val="16"/>
                                  <w:szCs w:val="16"/>
                                </w:rPr>
                              </w:pPr>
                              <w:r>
                                <w:rPr>
                                  <w:rFonts w:hint="eastAsia"/>
                                  <w:sz w:val="16"/>
                                  <w:szCs w:val="16"/>
                                </w:rPr>
                                <w:t>直接協定</w:t>
                              </w:r>
                            </w:p>
                          </w:txbxContent>
                        </v:textbox>
                      </v:shape>
                      <v:shape id="Text Box 248" o:spid="_x0000_s1044"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68793350"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45"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6"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4A30068D" w14:textId="77777777" w:rsidR="0066369F" w:rsidRPr="006E303C" w:rsidRDefault="0066369F" w:rsidP="00C1613C">
                              <w:pPr>
                                <w:rPr>
                                  <w:sz w:val="16"/>
                                  <w:szCs w:val="16"/>
                                </w:rPr>
                              </w:pPr>
                              <w:r>
                                <w:rPr>
                                  <w:rFonts w:hint="eastAsia"/>
                                  <w:sz w:val="16"/>
                                  <w:szCs w:val="16"/>
                                </w:rPr>
                                <w:t>融資契約</w:t>
                              </w:r>
                            </w:p>
                          </w:txbxContent>
                        </v:textbox>
                      </v:shape>
                      <v:shape id="Text Box 217" o:spid="_x0000_s1047"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4DB910E5" w14:textId="325B7C85"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8"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69AD4F7D" w14:textId="6A68E25F"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構成企業B</w:t>
                              </w:r>
                            </w:p>
                            <w:p w14:paraId="38CF616D"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v:textbox>
                      </v:shape>
                      <v:shape id="Text Box 217" o:spid="_x0000_s1049"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394E8FB" w14:textId="705FCB38"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w:t>
                              </w:r>
                              <w:r w:rsidRPr="002518F0">
                                <w:rPr>
                                  <w:rFonts w:ascii="ＭＳ 明朝" w:hAnsi="ＭＳ 明朝"/>
                                  <w:sz w:val="20"/>
                                </w:rPr>
                                <w:t>C</w:t>
                              </w:r>
                            </w:p>
                            <w:p w14:paraId="42BAB6E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v:textbox>
                      </v:shape>
                      <v:shape id="Text Box 217" o:spid="_x0000_s1050"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5ECFD0D1" w14:textId="75C7118A"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協力企業A</w:t>
                              </w:r>
                            </w:p>
                            <w:p w14:paraId="658AD0B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w:t>
                              </w:r>
                              <w:r w:rsidRPr="002518F0">
                                <w:rPr>
                                  <w:rFonts w:ascii="ＭＳ 明朝" w:hAnsi="ＭＳ 明朝" w:hint="eastAsia"/>
                                  <w:sz w:val="20"/>
                                </w:rPr>
                                <w:t>業種名）</w:t>
                              </w:r>
                            </w:p>
                          </w:txbxContent>
                        </v:textbox>
                      </v:shape>
                      <v:line id="Line 229" o:spid="_x0000_s1051"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2"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49C3DF9B" w14:textId="77777777" w:rsidR="0066369F" w:rsidRDefault="0066369F" w:rsidP="00C1613C">
                              <w:pPr>
                                <w:rPr>
                                  <w:sz w:val="16"/>
                                </w:rPr>
                              </w:pPr>
                              <w:r>
                                <w:rPr>
                                  <w:rFonts w:hint="eastAsia"/>
                                  <w:sz w:val="16"/>
                                </w:rPr>
                                <w:t>委託</w:t>
                              </w:r>
                            </w:p>
                          </w:txbxContent>
                        </v:textbox>
                      </v:shape>
                      <v:shape id="Text Box 213" o:spid="_x0000_s1053"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1486A37" w14:textId="77777777" w:rsidR="0066369F" w:rsidRDefault="0066369F" w:rsidP="00C1613C">
                              <w:pPr>
                                <w:rPr>
                                  <w:sz w:val="16"/>
                                </w:rPr>
                              </w:pPr>
                              <w:r>
                                <w:rPr>
                                  <w:rFonts w:hint="eastAsia"/>
                                  <w:sz w:val="16"/>
                                </w:rPr>
                                <w:t>委託</w:t>
                              </w:r>
                            </w:p>
                          </w:txbxContent>
                        </v:textbox>
                      </v:shape>
                      <v:shape id="Text Box 213" o:spid="_x0000_s1054"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63F14974" w14:textId="35CA4FD9" w:rsidR="0066369F" w:rsidRDefault="0066369F" w:rsidP="00C1613C">
                              <w:pPr>
                                <w:rPr>
                                  <w:sz w:val="16"/>
                                </w:rPr>
                              </w:pPr>
                              <w:r>
                                <w:rPr>
                                  <w:rFonts w:hint="eastAsia"/>
                                  <w:sz w:val="16"/>
                                </w:rPr>
                                <w:t>請負</w:t>
                              </w:r>
                            </w:p>
                          </w:txbxContent>
                        </v:textbox>
                      </v:shape>
                      <v:shape id="Text Box 213" o:spid="_x0000_s1055"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7A62A9D6" w14:textId="77777777" w:rsidR="0066369F" w:rsidRDefault="0066369F" w:rsidP="00C1613C">
                              <w:pPr>
                                <w:rPr>
                                  <w:sz w:val="16"/>
                                </w:rPr>
                              </w:pPr>
                              <w:r>
                                <w:rPr>
                                  <w:rFonts w:hint="eastAsia"/>
                                  <w:sz w:val="16"/>
                                </w:rPr>
                                <w:t>委託</w:t>
                              </w:r>
                            </w:p>
                          </w:txbxContent>
                        </v:textbox>
                      </v:shape>
                      <v:line id="Line 229" o:spid="_x0000_s1056"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7"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56DDA9A1" w14:textId="7E0726A8"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v:textbox>
                      </v:shape>
                      <v:line id="Line 229" o:spid="_x0000_s1058"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007B2D75" w:rsidRPr="005221A3">
              <w:rPr>
                <w:rFonts w:ascii="ＭＳ 明朝" w:hAnsi="ＭＳ 明朝" w:hint="eastAsia"/>
              </w:rPr>
              <w:t>（記入例）</w:t>
            </w:r>
          </w:p>
        </w:tc>
      </w:tr>
    </w:tbl>
    <w:p w14:paraId="7A4C5549" w14:textId="77777777" w:rsidR="00B71A29" w:rsidRPr="005221A3" w:rsidRDefault="00B71A29" w:rsidP="00B71A29">
      <w:pPr>
        <w:widowControl/>
        <w:spacing w:line="80" w:lineRule="exact"/>
        <w:jc w:val="left"/>
      </w:pPr>
      <w:r w:rsidRPr="005221A3">
        <w:br w:type="page"/>
      </w:r>
    </w:p>
    <w:p w14:paraId="4C855EDC" w14:textId="13323ABC" w:rsidR="006D0B3B" w:rsidRPr="005221A3" w:rsidRDefault="006D0B3B" w:rsidP="006D0B3B">
      <w:pPr>
        <w:pStyle w:val="a3"/>
        <w:ind w:leftChars="0" w:left="0" w:firstLineChars="0" w:firstLine="0"/>
        <w:rPr>
          <w:rFonts w:ascii="ＭＳ 明朝" w:hAnsi="ＭＳ 明朝"/>
        </w:rPr>
      </w:pPr>
      <w:r w:rsidRPr="005221A3">
        <w:rPr>
          <w:rFonts w:ascii="ＭＳ 明朝" w:hAnsi="ＭＳ 明朝" w:hint="eastAsia"/>
        </w:rPr>
        <w:lastRenderedPageBreak/>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73DAF20E" w14:textId="77777777" w:rsidTr="00277F0E">
        <w:tc>
          <w:tcPr>
            <w:tcW w:w="9230" w:type="dxa"/>
            <w:shd w:val="clear" w:color="auto" w:fill="D9D9D9" w:themeFill="background1" w:themeFillShade="D9"/>
            <w:vAlign w:val="center"/>
          </w:tcPr>
          <w:p w14:paraId="3394F07E" w14:textId="245C2A2C"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37506BD" w14:textId="77777777" w:rsidTr="00277F0E">
        <w:tc>
          <w:tcPr>
            <w:tcW w:w="9230" w:type="dxa"/>
          </w:tcPr>
          <w:p w14:paraId="3184EC96" w14:textId="546F4BA0" w:rsidR="006D0B3B" w:rsidRPr="005221A3" w:rsidRDefault="006D0B3B" w:rsidP="00277F0E">
            <w:pPr>
              <w:widowControl/>
              <w:jc w:val="left"/>
            </w:pPr>
            <w:r w:rsidRPr="005221A3">
              <w:rPr>
                <w:rFonts w:ascii="ＭＳ ゴシック" w:eastAsia="ＭＳ ゴシック" w:hAnsi="ＭＳ ゴシック" w:hint="eastAsia"/>
                <w:szCs w:val="21"/>
              </w:rPr>
              <w:t>（</w:t>
            </w:r>
            <w:r w:rsidR="000F52A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26330E" w:rsidRPr="005221A3">
              <w:rPr>
                <w:rFonts w:ascii="ＭＳ ゴシック" w:eastAsia="ＭＳ ゴシック" w:hAnsi="ＭＳ ゴシック" w:hint="eastAsia"/>
                <w:szCs w:val="21"/>
              </w:rPr>
              <w:t xml:space="preserve">事業計画（A4判 </w:t>
            </w:r>
            <w:r w:rsidR="00604634" w:rsidRPr="005221A3">
              <w:rPr>
                <w:rFonts w:ascii="ＭＳ ゴシック" w:eastAsia="ＭＳ ゴシック" w:hAnsi="ＭＳ ゴシック" w:hint="eastAsia"/>
                <w:szCs w:val="21"/>
              </w:rPr>
              <w:t>１</w:t>
            </w:r>
            <w:r w:rsidR="0026330E" w:rsidRPr="005221A3">
              <w:rPr>
                <w:rFonts w:ascii="ＭＳ ゴシック" w:eastAsia="ＭＳ ゴシック" w:hAnsi="ＭＳ ゴシック" w:hint="eastAsia"/>
                <w:szCs w:val="21"/>
              </w:rPr>
              <w:t>枚以内）</w:t>
            </w:r>
          </w:p>
        </w:tc>
      </w:tr>
      <w:tr w:rsidR="005221A3" w:rsidRPr="005221A3" w14:paraId="11F32C11" w14:textId="77777777" w:rsidTr="00277F0E">
        <w:trPr>
          <w:trHeight w:val="13271"/>
        </w:trPr>
        <w:tc>
          <w:tcPr>
            <w:tcW w:w="9230" w:type="dxa"/>
          </w:tcPr>
          <w:p w14:paraId="7902EF1B" w14:textId="77777777" w:rsidR="00220AA5" w:rsidRPr="005221A3" w:rsidRDefault="00220AA5" w:rsidP="00220AA5">
            <w:pPr>
              <w:widowControl/>
              <w:ind w:left="315" w:hangingChars="150" w:hanging="315"/>
              <w:jc w:val="left"/>
              <w:rPr>
                <w:rFonts w:ascii="ＭＳ 明朝" w:hAnsi="ＭＳ 明朝"/>
              </w:rPr>
            </w:pPr>
            <w:r w:rsidRPr="005221A3">
              <w:rPr>
                <w:rFonts w:ascii="ＭＳ 明朝" w:hAnsi="ＭＳ 明朝" w:hint="eastAsia"/>
              </w:rPr>
              <w:t>◆ 事業遂行にあたって、事業者（SPC）の管理運営計画について、以下の内容を含めて記述してください。</w:t>
            </w:r>
          </w:p>
          <w:p w14:paraId="71409F42" w14:textId="77777777"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①　事業を円滑に遂行するためのSPCの管理運営方法について</w:t>
            </w:r>
          </w:p>
          <w:p w14:paraId="74B09FE3" w14:textId="1648F055"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②　事業者間の連絡体制及び方法について</w:t>
            </w:r>
          </w:p>
          <w:p w14:paraId="36F2CD70" w14:textId="77777777" w:rsidR="00220AA5" w:rsidRPr="005221A3" w:rsidRDefault="00220AA5" w:rsidP="00220AA5">
            <w:pPr>
              <w:widowControl/>
              <w:ind w:left="315" w:hangingChars="150" w:hanging="315"/>
              <w:jc w:val="left"/>
              <w:rPr>
                <w:rFonts w:ascii="ＭＳ 明朝" w:hAnsi="ＭＳ 明朝"/>
              </w:rPr>
            </w:pPr>
          </w:p>
          <w:p w14:paraId="1BC01E60" w14:textId="77777777" w:rsidR="00220AA5" w:rsidRPr="005221A3" w:rsidRDefault="00220AA5" w:rsidP="00220AA5">
            <w:pPr>
              <w:widowControl/>
              <w:ind w:left="315" w:hangingChars="150" w:hanging="315"/>
              <w:jc w:val="left"/>
              <w:rPr>
                <w:rFonts w:ascii="ＭＳ 明朝" w:hAnsi="ＭＳ 明朝"/>
              </w:rPr>
            </w:pPr>
          </w:p>
          <w:p w14:paraId="345A16CD" w14:textId="77777777" w:rsidR="00220AA5" w:rsidRPr="005221A3" w:rsidRDefault="00220AA5" w:rsidP="00220AA5">
            <w:pPr>
              <w:widowControl/>
              <w:ind w:left="315" w:hangingChars="150" w:hanging="315"/>
              <w:jc w:val="left"/>
              <w:rPr>
                <w:rFonts w:ascii="ＭＳ 明朝" w:hAnsi="ＭＳ 明朝"/>
              </w:rPr>
            </w:pPr>
            <w:r w:rsidRPr="005221A3">
              <w:rPr>
                <w:rFonts w:ascii="ＭＳ 明朝" w:hAnsi="ＭＳ 明朝" w:hint="eastAsia"/>
              </w:rPr>
              <w:t>◆ 事業期間を通じて、市との連携、コミュニケーション方法等について、以下の内容を含めて記述してください。なお、要求水準書に記載のある会議については、必ず記載してください。</w:t>
            </w:r>
          </w:p>
          <w:p w14:paraId="7F298CB6" w14:textId="1D23AD36"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①</w:t>
            </w:r>
            <w:r w:rsidR="00CA78E3" w:rsidRPr="005221A3">
              <w:rPr>
                <w:rFonts w:ascii="ＭＳ 明朝" w:hAnsi="ＭＳ 明朝" w:hint="eastAsia"/>
              </w:rPr>
              <w:t xml:space="preserve">　</w:t>
            </w:r>
            <w:r w:rsidRPr="005221A3">
              <w:rPr>
                <w:rFonts w:ascii="ＭＳ 明朝" w:hAnsi="ＭＳ 明朝" w:hint="eastAsia"/>
              </w:rPr>
              <w:t>日常的な市との連絡体制・連絡調整の方法</w:t>
            </w:r>
          </w:p>
          <w:p w14:paraId="4B906F1B" w14:textId="45BD5572" w:rsidR="00CA78E3" w:rsidRPr="005221A3" w:rsidRDefault="00220AA5" w:rsidP="00CA78E3">
            <w:pPr>
              <w:widowControl/>
              <w:ind w:leftChars="148" w:left="313" w:hangingChars="1" w:hanging="2"/>
              <w:jc w:val="left"/>
              <w:rPr>
                <w:rFonts w:ascii="ＭＳ 明朝" w:hAnsi="ＭＳ 明朝"/>
              </w:rPr>
            </w:pPr>
            <w:r w:rsidRPr="005221A3">
              <w:rPr>
                <w:rFonts w:ascii="ＭＳ 明朝" w:hAnsi="ＭＳ 明朝" w:hint="eastAsia"/>
              </w:rPr>
              <w:t>②</w:t>
            </w:r>
            <w:r w:rsidR="00CA78E3" w:rsidRPr="005221A3">
              <w:rPr>
                <w:rFonts w:ascii="ＭＳ 明朝" w:hAnsi="ＭＳ 明朝" w:hint="eastAsia"/>
              </w:rPr>
              <w:t xml:space="preserve">　</w:t>
            </w:r>
            <w:r w:rsidRPr="005221A3">
              <w:rPr>
                <w:rFonts w:ascii="ＭＳ 明朝" w:hAnsi="ＭＳ 明朝" w:hint="eastAsia"/>
              </w:rPr>
              <w:t>定例的な会議等の設置内容（下表を参考とし、適宜記入してください。）</w:t>
            </w:r>
          </w:p>
          <w:p w14:paraId="17E91D64" w14:textId="77777777" w:rsidR="006D0B3B" w:rsidRPr="005221A3" w:rsidRDefault="006D0B3B" w:rsidP="00277F0E">
            <w:pPr>
              <w:widowControl/>
              <w:ind w:leftChars="150" w:left="315" w:firstLine="2"/>
              <w:jc w:val="left"/>
              <w:rPr>
                <w:rFonts w:ascii="ＭＳ 明朝" w:hAnsi="ＭＳ 明朝"/>
              </w:rPr>
            </w:pPr>
          </w:p>
          <w:tbl>
            <w:tblPr>
              <w:tblStyle w:val="af6"/>
              <w:tblW w:w="0" w:type="auto"/>
              <w:tblInd w:w="315" w:type="dxa"/>
              <w:tblLook w:val="04A0" w:firstRow="1" w:lastRow="0" w:firstColumn="1" w:lastColumn="0" w:noHBand="0" w:noVBand="1"/>
            </w:tblPr>
            <w:tblGrid>
              <w:gridCol w:w="2173"/>
              <w:gridCol w:w="2172"/>
              <w:gridCol w:w="2172"/>
              <w:gridCol w:w="2172"/>
            </w:tblGrid>
            <w:tr w:rsidR="005221A3" w:rsidRPr="005221A3" w14:paraId="154335E2" w14:textId="77777777" w:rsidTr="008161D6">
              <w:tc>
                <w:tcPr>
                  <w:tcW w:w="2173" w:type="dxa"/>
                  <w:shd w:val="clear" w:color="auto" w:fill="D9D9D9" w:themeFill="background1" w:themeFillShade="D9"/>
                </w:tcPr>
                <w:p w14:paraId="1009B64C" w14:textId="61CD2FB7"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会議名</w:t>
                  </w:r>
                </w:p>
              </w:tc>
              <w:tc>
                <w:tcPr>
                  <w:tcW w:w="2172" w:type="dxa"/>
                  <w:shd w:val="clear" w:color="auto" w:fill="D9D9D9" w:themeFill="background1" w:themeFillShade="D9"/>
                </w:tcPr>
                <w:p w14:paraId="5FA34139" w14:textId="17AC7472"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出席者</w:t>
                  </w:r>
                </w:p>
              </w:tc>
              <w:tc>
                <w:tcPr>
                  <w:tcW w:w="2172" w:type="dxa"/>
                  <w:shd w:val="clear" w:color="auto" w:fill="D9D9D9" w:themeFill="background1" w:themeFillShade="D9"/>
                </w:tcPr>
                <w:p w14:paraId="150A09B7" w14:textId="4DFC01A5"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開催頻度</w:t>
                  </w:r>
                </w:p>
              </w:tc>
              <w:tc>
                <w:tcPr>
                  <w:tcW w:w="2172" w:type="dxa"/>
                  <w:shd w:val="clear" w:color="auto" w:fill="D9D9D9" w:themeFill="background1" w:themeFillShade="D9"/>
                </w:tcPr>
                <w:p w14:paraId="3D237B6F" w14:textId="57D7F4AD"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内容</w:t>
                  </w:r>
                </w:p>
              </w:tc>
            </w:tr>
            <w:tr w:rsidR="005221A3" w:rsidRPr="005221A3" w14:paraId="51E92282" w14:textId="77777777" w:rsidTr="00FC2370">
              <w:tc>
                <w:tcPr>
                  <w:tcW w:w="2173" w:type="dxa"/>
                </w:tcPr>
                <w:p w14:paraId="4E76C96F" w14:textId="77777777" w:rsidR="003A103E" w:rsidRPr="005221A3" w:rsidRDefault="003A103E" w:rsidP="00FC2370">
                  <w:pPr>
                    <w:widowControl/>
                    <w:spacing w:line="300" w:lineRule="exact"/>
                    <w:jc w:val="left"/>
                    <w:rPr>
                      <w:rFonts w:ascii="ＭＳ 明朝" w:hAnsi="ＭＳ 明朝"/>
                    </w:rPr>
                  </w:pPr>
                </w:p>
              </w:tc>
              <w:tc>
                <w:tcPr>
                  <w:tcW w:w="2172" w:type="dxa"/>
                </w:tcPr>
                <w:p w14:paraId="3E1A9937" w14:textId="77777777" w:rsidR="003A103E" w:rsidRPr="005221A3" w:rsidRDefault="003A103E" w:rsidP="00FC2370">
                  <w:pPr>
                    <w:widowControl/>
                    <w:spacing w:line="300" w:lineRule="exact"/>
                    <w:jc w:val="left"/>
                    <w:rPr>
                      <w:rFonts w:ascii="ＭＳ 明朝" w:hAnsi="ＭＳ 明朝"/>
                    </w:rPr>
                  </w:pPr>
                </w:p>
              </w:tc>
              <w:tc>
                <w:tcPr>
                  <w:tcW w:w="2172" w:type="dxa"/>
                </w:tcPr>
                <w:p w14:paraId="1D74B06B" w14:textId="77777777" w:rsidR="003A103E" w:rsidRPr="005221A3" w:rsidRDefault="003A103E" w:rsidP="00FC2370">
                  <w:pPr>
                    <w:widowControl/>
                    <w:spacing w:line="300" w:lineRule="exact"/>
                    <w:jc w:val="left"/>
                    <w:rPr>
                      <w:rFonts w:ascii="ＭＳ 明朝" w:hAnsi="ＭＳ 明朝"/>
                    </w:rPr>
                  </w:pPr>
                </w:p>
              </w:tc>
              <w:tc>
                <w:tcPr>
                  <w:tcW w:w="2172" w:type="dxa"/>
                </w:tcPr>
                <w:p w14:paraId="20A0BFC1" w14:textId="77777777" w:rsidR="003A103E" w:rsidRPr="005221A3" w:rsidRDefault="003A103E" w:rsidP="00FC2370">
                  <w:pPr>
                    <w:widowControl/>
                    <w:spacing w:line="300" w:lineRule="exact"/>
                    <w:jc w:val="left"/>
                    <w:rPr>
                      <w:rFonts w:ascii="ＭＳ 明朝" w:hAnsi="ＭＳ 明朝"/>
                    </w:rPr>
                  </w:pPr>
                </w:p>
              </w:tc>
            </w:tr>
            <w:tr w:rsidR="005221A3" w:rsidRPr="005221A3" w14:paraId="520DFED5" w14:textId="77777777" w:rsidTr="00FC2370">
              <w:tc>
                <w:tcPr>
                  <w:tcW w:w="2173" w:type="dxa"/>
                </w:tcPr>
                <w:p w14:paraId="77DDB56E" w14:textId="77777777" w:rsidR="003A103E" w:rsidRPr="005221A3" w:rsidRDefault="003A103E" w:rsidP="00FC2370">
                  <w:pPr>
                    <w:widowControl/>
                    <w:spacing w:line="300" w:lineRule="exact"/>
                    <w:jc w:val="left"/>
                    <w:rPr>
                      <w:rFonts w:ascii="ＭＳ 明朝" w:hAnsi="ＭＳ 明朝"/>
                    </w:rPr>
                  </w:pPr>
                </w:p>
              </w:tc>
              <w:tc>
                <w:tcPr>
                  <w:tcW w:w="2172" w:type="dxa"/>
                </w:tcPr>
                <w:p w14:paraId="0F8645DC" w14:textId="77777777" w:rsidR="003A103E" w:rsidRPr="005221A3" w:rsidRDefault="003A103E" w:rsidP="00FC2370">
                  <w:pPr>
                    <w:widowControl/>
                    <w:spacing w:line="300" w:lineRule="exact"/>
                    <w:jc w:val="left"/>
                    <w:rPr>
                      <w:rFonts w:ascii="ＭＳ 明朝" w:hAnsi="ＭＳ 明朝"/>
                    </w:rPr>
                  </w:pPr>
                </w:p>
              </w:tc>
              <w:tc>
                <w:tcPr>
                  <w:tcW w:w="2172" w:type="dxa"/>
                </w:tcPr>
                <w:p w14:paraId="2D32B701" w14:textId="77777777" w:rsidR="003A103E" w:rsidRPr="005221A3" w:rsidRDefault="003A103E" w:rsidP="00FC2370">
                  <w:pPr>
                    <w:widowControl/>
                    <w:spacing w:line="300" w:lineRule="exact"/>
                    <w:jc w:val="left"/>
                    <w:rPr>
                      <w:rFonts w:ascii="ＭＳ 明朝" w:hAnsi="ＭＳ 明朝"/>
                    </w:rPr>
                  </w:pPr>
                </w:p>
              </w:tc>
              <w:tc>
                <w:tcPr>
                  <w:tcW w:w="2172" w:type="dxa"/>
                </w:tcPr>
                <w:p w14:paraId="0DA3700B" w14:textId="77777777" w:rsidR="003A103E" w:rsidRPr="005221A3" w:rsidRDefault="003A103E" w:rsidP="00FC2370">
                  <w:pPr>
                    <w:widowControl/>
                    <w:spacing w:line="300" w:lineRule="exact"/>
                    <w:jc w:val="left"/>
                    <w:rPr>
                      <w:rFonts w:ascii="ＭＳ 明朝" w:hAnsi="ＭＳ 明朝"/>
                    </w:rPr>
                  </w:pPr>
                </w:p>
              </w:tc>
            </w:tr>
            <w:tr w:rsidR="005221A3" w:rsidRPr="005221A3" w14:paraId="121AE334" w14:textId="77777777" w:rsidTr="00FC2370">
              <w:tc>
                <w:tcPr>
                  <w:tcW w:w="2173" w:type="dxa"/>
                </w:tcPr>
                <w:p w14:paraId="7DF60AFD" w14:textId="77777777" w:rsidR="003A103E" w:rsidRPr="005221A3" w:rsidRDefault="003A103E" w:rsidP="00FC2370">
                  <w:pPr>
                    <w:widowControl/>
                    <w:spacing w:line="300" w:lineRule="exact"/>
                    <w:jc w:val="left"/>
                    <w:rPr>
                      <w:rFonts w:ascii="ＭＳ 明朝" w:hAnsi="ＭＳ 明朝"/>
                    </w:rPr>
                  </w:pPr>
                </w:p>
              </w:tc>
              <w:tc>
                <w:tcPr>
                  <w:tcW w:w="2172" w:type="dxa"/>
                </w:tcPr>
                <w:p w14:paraId="63109567" w14:textId="77777777" w:rsidR="003A103E" w:rsidRPr="005221A3" w:rsidRDefault="003A103E" w:rsidP="00FC2370">
                  <w:pPr>
                    <w:widowControl/>
                    <w:spacing w:line="300" w:lineRule="exact"/>
                    <w:jc w:val="left"/>
                    <w:rPr>
                      <w:rFonts w:ascii="ＭＳ 明朝" w:hAnsi="ＭＳ 明朝"/>
                    </w:rPr>
                  </w:pPr>
                </w:p>
              </w:tc>
              <w:tc>
                <w:tcPr>
                  <w:tcW w:w="2172" w:type="dxa"/>
                </w:tcPr>
                <w:p w14:paraId="0E407640" w14:textId="77777777" w:rsidR="003A103E" w:rsidRPr="005221A3" w:rsidRDefault="003A103E" w:rsidP="00FC2370">
                  <w:pPr>
                    <w:widowControl/>
                    <w:spacing w:line="300" w:lineRule="exact"/>
                    <w:jc w:val="left"/>
                    <w:rPr>
                      <w:rFonts w:ascii="ＭＳ 明朝" w:hAnsi="ＭＳ 明朝"/>
                    </w:rPr>
                  </w:pPr>
                </w:p>
              </w:tc>
              <w:tc>
                <w:tcPr>
                  <w:tcW w:w="2172" w:type="dxa"/>
                </w:tcPr>
                <w:p w14:paraId="5A0522F4" w14:textId="77777777" w:rsidR="003A103E" w:rsidRPr="005221A3" w:rsidRDefault="003A103E" w:rsidP="00FC2370">
                  <w:pPr>
                    <w:widowControl/>
                    <w:spacing w:line="300" w:lineRule="exact"/>
                    <w:jc w:val="left"/>
                    <w:rPr>
                      <w:rFonts w:ascii="ＭＳ 明朝" w:hAnsi="ＭＳ 明朝"/>
                    </w:rPr>
                  </w:pPr>
                </w:p>
              </w:tc>
            </w:tr>
          </w:tbl>
          <w:p w14:paraId="627A8953" w14:textId="480F8EE1" w:rsidR="003A103E" w:rsidRPr="005221A3" w:rsidRDefault="003A103E" w:rsidP="00277F0E">
            <w:pPr>
              <w:widowControl/>
              <w:ind w:leftChars="150" w:left="315" w:firstLine="2"/>
              <w:jc w:val="left"/>
              <w:rPr>
                <w:rFonts w:ascii="ＭＳ 明朝" w:hAnsi="ＭＳ 明朝"/>
              </w:rPr>
            </w:pPr>
          </w:p>
        </w:tc>
      </w:tr>
    </w:tbl>
    <w:p w14:paraId="38EE45C5" w14:textId="77777777" w:rsidR="006D0B3B" w:rsidRPr="005221A3" w:rsidRDefault="006D0B3B" w:rsidP="006D0B3B">
      <w:pPr>
        <w:widowControl/>
        <w:spacing w:line="80" w:lineRule="exact"/>
        <w:jc w:val="left"/>
      </w:pPr>
      <w:r w:rsidRPr="005221A3">
        <w:br w:type="page"/>
      </w:r>
    </w:p>
    <w:p w14:paraId="2F99F183" w14:textId="104AAD6E" w:rsidR="00FC2370" w:rsidRPr="005221A3" w:rsidRDefault="00FC2370" w:rsidP="00FC2370">
      <w:pPr>
        <w:pStyle w:val="a3"/>
        <w:ind w:leftChars="0" w:left="0" w:firstLineChars="0" w:firstLine="0"/>
        <w:rPr>
          <w:rFonts w:ascii="ＭＳ 明朝" w:hAnsi="ＭＳ 明朝"/>
        </w:rPr>
      </w:pPr>
      <w:r w:rsidRPr="005221A3">
        <w:rPr>
          <w:rFonts w:ascii="ＭＳ 明朝" w:hAnsi="ＭＳ 明朝" w:hint="eastAsia"/>
        </w:rPr>
        <w:lastRenderedPageBreak/>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-5）</w:t>
      </w:r>
    </w:p>
    <w:tbl>
      <w:tblPr>
        <w:tblStyle w:val="af6"/>
        <w:tblW w:w="0" w:type="auto"/>
        <w:tblLook w:val="04A0" w:firstRow="1" w:lastRow="0" w:firstColumn="1" w:lastColumn="0" w:noHBand="0" w:noVBand="1"/>
      </w:tblPr>
      <w:tblGrid>
        <w:gridCol w:w="9230"/>
      </w:tblGrid>
      <w:tr w:rsidR="005221A3" w:rsidRPr="005221A3" w14:paraId="1C0BABC0" w14:textId="77777777" w:rsidTr="00277F0E">
        <w:tc>
          <w:tcPr>
            <w:tcW w:w="9230" w:type="dxa"/>
            <w:shd w:val="clear" w:color="auto" w:fill="D9D9D9" w:themeFill="background1" w:themeFillShade="D9"/>
            <w:vAlign w:val="center"/>
          </w:tcPr>
          <w:p w14:paraId="3FD2FB9E" w14:textId="4F6F062D"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A92C313" w14:textId="77777777" w:rsidTr="00277F0E">
        <w:tc>
          <w:tcPr>
            <w:tcW w:w="9230" w:type="dxa"/>
          </w:tcPr>
          <w:p w14:paraId="06C8A5F1" w14:textId="196C0B76" w:rsidR="00FC2370" w:rsidRPr="005221A3" w:rsidRDefault="00FC2370" w:rsidP="00277F0E">
            <w:pPr>
              <w:widowControl/>
              <w:jc w:val="left"/>
            </w:pP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資金調達計画及び返済計画</w:t>
            </w:r>
            <w:r w:rsidRPr="005221A3">
              <w:rPr>
                <w:rFonts w:ascii="ＭＳ ゴシック" w:eastAsia="ＭＳ ゴシック" w:hAnsi="ＭＳ ゴシック" w:hint="eastAsia"/>
                <w:szCs w:val="21"/>
              </w:rPr>
              <w:t xml:space="preserve">（A4判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002F9521" w14:textId="77777777" w:rsidTr="00277F0E">
        <w:trPr>
          <w:trHeight w:val="13271"/>
        </w:trPr>
        <w:tc>
          <w:tcPr>
            <w:tcW w:w="9230" w:type="dxa"/>
          </w:tcPr>
          <w:p w14:paraId="4B529667" w14:textId="1F0ED41E" w:rsidR="00FC2370" w:rsidRPr="005221A3" w:rsidRDefault="00FC2370" w:rsidP="00277F0E">
            <w:pPr>
              <w:widowControl/>
              <w:ind w:left="315" w:hangingChars="150" w:hanging="315"/>
              <w:jc w:val="left"/>
              <w:rPr>
                <w:rFonts w:ascii="ＭＳ 明朝" w:hAnsi="ＭＳ 明朝"/>
              </w:rPr>
            </w:pPr>
            <w:r w:rsidRPr="005221A3">
              <w:rPr>
                <w:rFonts w:ascii="ＭＳ 明朝" w:hAnsi="ＭＳ 明朝" w:hint="eastAsia"/>
              </w:rPr>
              <w:t>◆</w:t>
            </w:r>
            <w:r w:rsidR="00462708" w:rsidRPr="005221A3">
              <w:rPr>
                <w:rFonts w:ascii="ＭＳ 明朝" w:hAnsi="ＭＳ 明朝" w:hint="eastAsia"/>
              </w:rPr>
              <w:t xml:space="preserve"> </w:t>
            </w:r>
            <w:r w:rsidR="00DD32E3" w:rsidRPr="005221A3">
              <w:rPr>
                <w:rFonts w:ascii="ＭＳ 明朝" w:hAnsi="ＭＳ 明朝" w:hint="eastAsia"/>
              </w:rPr>
              <w:t>資金調達計画について、下記の表に記入してください。</w:t>
            </w:r>
          </w:p>
          <w:p w14:paraId="094C05CA" w14:textId="77777777" w:rsidR="00FC2370" w:rsidRPr="005221A3" w:rsidRDefault="00FC2370" w:rsidP="00F85C2C">
            <w:pPr>
              <w:widowControl/>
              <w:spacing w:line="240" w:lineRule="exact"/>
              <w:ind w:leftChars="150" w:left="315" w:firstLine="2"/>
              <w:jc w:val="left"/>
              <w:rPr>
                <w:rFonts w:ascii="ＭＳ 明朝" w:hAnsi="ＭＳ 明朝"/>
              </w:rPr>
            </w:pPr>
          </w:p>
          <w:p w14:paraId="38F7D626" w14:textId="5643708C" w:rsidR="00462708" w:rsidRPr="005221A3" w:rsidRDefault="00462708" w:rsidP="004964DF">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①事業費の調達</w:t>
            </w:r>
            <w:r w:rsidR="00D022F7" w:rsidRPr="005221A3">
              <w:rPr>
                <w:rFonts w:ascii="ＭＳ 明朝" w:hAnsi="ＭＳ 明朝"/>
              </w:rPr>
              <w:tab/>
            </w:r>
            <w:r w:rsidRPr="005221A3">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5221A3" w:rsidRPr="005221A3" w14:paraId="586440E9" w14:textId="77777777" w:rsidTr="007B4775">
              <w:trPr>
                <w:cantSplit/>
                <w:trHeight w:val="56"/>
              </w:trPr>
              <w:tc>
                <w:tcPr>
                  <w:tcW w:w="1732" w:type="dxa"/>
                  <w:vMerge w:val="restart"/>
                  <w:vAlign w:val="center"/>
                </w:tcPr>
                <w:p w14:paraId="1D7C7B7B" w14:textId="77777777" w:rsidR="00D022F7" w:rsidRPr="005221A3" w:rsidRDefault="00D022F7" w:rsidP="007B4775">
                  <w:pPr>
                    <w:widowControl/>
                    <w:spacing w:line="300" w:lineRule="exact"/>
                    <w:jc w:val="center"/>
                    <w:rPr>
                      <w:rFonts w:ascii="ＭＳ 明朝" w:hAnsi="ＭＳ 明朝"/>
                      <w:sz w:val="20"/>
                    </w:rPr>
                  </w:pPr>
                  <w:r w:rsidRPr="005221A3">
                    <w:rPr>
                      <w:rFonts w:ascii="ＭＳ 明朝" w:hAnsi="ＭＳ 明朝" w:hint="eastAsia"/>
                      <w:sz w:val="20"/>
                    </w:rPr>
                    <w:t>事業費総額</w:t>
                  </w:r>
                </w:p>
                <w:p w14:paraId="58C418CC" w14:textId="5A76E001" w:rsidR="00D022F7" w:rsidRPr="005221A3"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5221A3" w:rsidRDefault="00302896" w:rsidP="00302896">
                  <w:pPr>
                    <w:widowControl/>
                    <w:spacing w:line="300" w:lineRule="exact"/>
                    <w:ind w:left="113" w:right="113"/>
                    <w:jc w:val="center"/>
                    <w:rPr>
                      <w:rFonts w:ascii="ＭＳ 明朝" w:hAnsi="ＭＳ 明朝"/>
                      <w:sz w:val="20"/>
                    </w:rPr>
                  </w:pPr>
                  <w:r w:rsidRPr="005221A3">
                    <w:rPr>
                      <w:rFonts w:ascii="ＭＳ 明朝" w:hAnsi="ＭＳ 明朝" w:hint="eastAsia"/>
                      <w:sz w:val="20"/>
                    </w:rPr>
                    <w:t>自己資金</w:t>
                  </w:r>
                </w:p>
              </w:tc>
              <w:tc>
                <w:tcPr>
                  <w:tcW w:w="2143" w:type="dxa"/>
                </w:tcPr>
                <w:p w14:paraId="4C59C982" w14:textId="4A7C0409"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出資者名</w:t>
                  </w:r>
                </w:p>
              </w:tc>
              <w:tc>
                <w:tcPr>
                  <w:tcW w:w="2144" w:type="dxa"/>
                </w:tcPr>
                <w:p w14:paraId="2B945FC3" w14:textId="6439BEE1"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出資額</w:t>
                  </w:r>
                </w:p>
              </w:tc>
              <w:tc>
                <w:tcPr>
                  <w:tcW w:w="2144" w:type="dxa"/>
                  <w:vMerge w:val="restart"/>
                  <w:vAlign w:val="center"/>
                </w:tcPr>
                <w:p w14:paraId="6F03116D" w14:textId="77777777" w:rsidR="00302896" w:rsidRPr="005221A3" w:rsidRDefault="00302896" w:rsidP="00302896">
                  <w:pPr>
                    <w:widowControl/>
                    <w:spacing w:line="300" w:lineRule="exact"/>
                    <w:jc w:val="left"/>
                    <w:rPr>
                      <w:rFonts w:ascii="ＭＳ 明朝" w:hAnsi="ＭＳ 明朝"/>
                      <w:sz w:val="20"/>
                    </w:rPr>
                  </w:pPr>
                  <w:r w:rsidRPr="005221A3">
                    <w:rPr>
                      <w:rFonts w:ascii="ＭＳ 明朝" w:hAnsi="ＭＳ 明朝" w:hint="eastAsia"/>
                      <w:sz w:val="20"/>
                    </w:rPr>
                    <w:t>合計</w:t>
                  </w:r>
                </w:p>
                <w:p w14:paraId="00A45139" w14:textId="2B7A2FDB" w:rsidR="00302896" w:rsidRPr="005221A3" w:rsidRDefault="00302896" w:rsidP="00302896">
                  <w:pPr>
                    <w:widowControl/>
                    <w:spacing w:line="300" w:lineRule="exact"/>
                    <w:jc w:val="center"/>
                    <w:rPr>
                      <w:rFonts w:ascii="ＭＳ 明朝" w:hAnsi="ＭＳ 明朝"/>
                      <w:sz w:val="20"/>
                    </w:rPr>
                  </w:pPr>
                </w:p>
                <w:p w14:paraId="762A8604" w14:textId="0021C66D" w:rsidR="00302896" w:rsidRPr="005221A3" w:rsidRDefault="00302896" w:rsidP="00D85EE3">
                  <w:pPr>
                    <w:widowControl/>
                    <w:spacing w:line="300" w:lineRule="exact"/>
                    <w:rPr>
                      <w:rFonts w:ascii="ＭＳ 明朝" w:hAnsi="ＭＳ 明朝"/>
                      <w:sz w:val="20"/>
                    </w:rPr>
                  </w:pPr>
                  <w:r w:rsidRPr="005221A3">
                    <w:rPr>
                      <w:rFonts w:ascii="ＭＳ 明朝" w:hAnsi="ＭＳ 明朝" w:hint="eastAsia"/>
                      <w:sz w:val="20"/>
                    </w:rPr>
                    <w:t>（事業費総額の　％）</w:t>
                  </w:r>
                </w:p>
              </w:tc>
            </w:tr>
            <w:tr w:rsidR="005221A3" w:rsidRPr="005221A3" w14:paraId="65393CA8" w14:textId="77777777" w:rsidTr="00302896">
              <w:trPr>
                <w:cantSplit/>
                <w:trHeight w:val="56"/>
              </w:trPr>
              <w:tc>
                <w:tcPr>
                  <w:tcW w:w="1732" w:type="dxa"/>
                  <w:vMerge/>
                </w:tcPr>
                <w:p w14:paraId="191B156C"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734236F9" w14:textId="77777777" w:rsidTr="00302896">
              <w:trPr>
                <w:cantSplit/>
                <w:trHeight w:val="56"/>
              </w:trPr>
              <w:tc>
                <w:tcPr>
                  <w:tcW w:w="1732" w:type="dxa"/>
                  <w:vMerge/>
                </w:tcPr>
                <w:p w14:paraId="5FD8DB43"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04E8557D" w14:textId="77777777" w:rsidTr="00302896">
              <w:trPr>
                <w:cantSplit/>
                <w:trHeight w:val="56"/>
              </w:trPr>
              <w:tc>
                <w:tcPr>
                  <w:tcW w:w="1732" w:type="dxa"/>
                  <w:vMerge/>
                </w:tcPr>
                <w:p w14:paraId="4E43E152"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544B6F17" w14:textId="77777777" w:rsidTr="00302896">
              <w:trPr>
                <w:cantSplit/>
                <w:trHeight w:val="56"/>
              </w:trPr>
              <w:tc>
                <w:tcPr>
                  <w:tcW w:w="1732" w:type="dxa"/>
                  <w:vMerge/>
                </w:tcPr>
                <w:p w14:paraId="60244E29" w14:textId="77777777" w:rsidR="00D022F7" w:rsidRPr="005221A3"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5221A3" w:rsidRDefault="00D022F7" w:rsidP="00D022F7">
                  <w:pPr>
                    <w:widowControl/>
                    <w:spacing w:line="300" w:lineRule="exact"/>
                    <w:ind w:left="113" w:right="113"/>
                    <w:jc w:val="center"/>
                    <w:rPr>
                      <w:rFonts w:ascii="ＭＳ 明朝" w:hAnsi="ＭＳ 明朝"/>
                      <w:sz w:val="20"/>
                    </w:rPr>
                  </w:pPr>
                  <w:r w:rsidRPr="005221A3">
                    <w:rPr>
                      <w:rFonts w:ascii="ＭＳ 明朝" w:hAnsi="ＭＳ 明朝" w:hint="eastAsia"/>
                      <w:sz w:val="20"/>
                    </w:rPr>
                    <w:t>外部借入等</w:t>
                  </w:r>
                </w:p>
              </w:tc>
              <w:tc>
                <w:tcPr>
                  <w:tcW w:w="2143" w:type="dxa"/>
                </w:tcPr>
                <w:p w14:paraId="425B599F" w14:textId="71606C54"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資金調達先</w:t>
                  </w:r>
                </w:p>
              </w:tc>
              <w:tc>
                <w:tcPr>
                  <w:tcW w:w="2144" w:type="dxa"/>
                </w:tcPr>
                <w:p w14:paraId="4589EE85" w14:textId="1B28CD7A"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借入額</w:t>
                  </w:r>
                </w:p>
              </w:tc>
              <w:tc>
                <w:tcPr>
                  <w:tcW w:w="2144" w:type="dxa"/>
                  <w:vMerge w:val="restart"/>
                  <w:vAlign w:val="center"/>
                </w:tcPr>
                <w:p w14:paraId="27EF34E7" w14:textId="77777777" w:rsidR="00D022F7" w:rsidRPr="005221A3" w:rsidRDefault="00D022F7" w:rsidP="00D022F7">
                  <w:pPr>
                    <w:widowControl/>
                    <w:spacing w:line="300" w:lineRule="exact"/>
                    <w:jc w:val="left"/>
                    <w:rPr>
                      <w:rFonts w:ascii="ＭＳ 明朝" w:hAnsi="ＭＳ 明朝"/>
                      <w:sz w:val="20"/>
                    </w:rPr>
                  </w:pPr>
                  <w:r w:rsidRPr="005221A3">
                    <w:rPr>
                      <w:rFonts w:ascii="ＭＳ 明朝" w:hAnsi="ＭＳ 明朝" w:hint="eastAsia"/>
                      <w:sz w:val="20"/>
                    </w:rPr>
                    <w:t>合計</w:t>
                  </w:r>
                </w:p>
                <w:p w14:paraId="1ECD47C1" w14:textId="77777777" w:rsidR="00D022F7" w:rsidRPr="005221A3" w:rsidRDefault="00D022F7" w:rsidP="00D022F7">
                  <w:pPr>
                    <w:widowControl/>
                    <w:spacing w:line="300" w:lineRule="exact"/>
                    <w:jc w:val="center"/>
                    <w:rPr>
                      <w:rFonts w:ascii="ＭＳ 明朝" w:hAnsi="ＭＳ 明朝"/>
                      <w:sz w:val="20"/>
                    </w:rPr>
                  </w:pPr>
                </w:p>
                <w:p w14:paraId="57904246" w14:textId="444675AE" w:rsidR="00D022F7" w:rsidRPr="005221A3" w:rsidRDefault="00D022F7" w:rsidP="00D85EE3">
                  <w:pPr>
                    <w:widowControl/>
                    <w:spacing w:line="300" w:lineRule="exact"/>
                    <w:jc w:val="distribute"/>
                    <w:rPr>
                      <w:rFonts w:ascii="ＭＳ 明朝" w:hAnsi="ＭＳ 明朝"/>
                      <w:sz w:val="20"/>
                    </w:rPr>
                  </w:pPr>
                  <w:r w:rsidRPr="005221A3">
                    <w:rPr>
                      <w:rFonts w:ascii="ＭＳ 明朝" w:hAnsi="ＭＳ 明朝" w:hint="eastAsia"/>
                      <w:sz w:val="20"/>
                    </w:rPr>
                    <w:t>（事業費総額の　％）</w:t>
                  </w:r>
                </w:p>
              </w:tc>
            </w:tr>
            <w:tr w:rsidR="005221A3" w:rsidRPr="005221A3" w14:paraId="2B9E15A9" w14:textId="77777777" w:rsidTr="00E87C7F">
              <w:trPr>
                <w:cantSplit/>
                <w:trHeight w:val="56"/>
              </w:trPr>
              <w:tc>
                <w:tcPr>
                  <w:tcW w:w="1732" w:type="dxa"/>
                  <w:vMerge/>
                </w:tcPr>
                <w:p w14:paraId="6CF1A24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33607E10" w14:textId="77777777" w:rsidTr="00E87C7F">
              <w:trPr>
                <w:cantSplit/>
                <w:trHeight w:val="56"/>
              </w:trPr>
              <w:tc>
                <w:tcPr>
                  <w:tcW w:w="1732" w:type="dxa"/>
                  <w:vMerge/>
                </w:tcPr>
                <w:p w14:paraId="6AB1D1D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74CFDA07" w14:textId="77777777" w:rsidTr="00E87C7F">
              <w:trPr>
                <w:cantSplit/>
                <w:trHeight w:val="56"/>
              </w:trPr>
              <w:tc>
                <w:tcPr>
                  <w:tcW w:w="1732" w:type="dxa"/>
                  <w:vMerge/>
                </w:tcPr>
                <w:p w14:paraId="036DE98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5221A3" w:rsidRDefault="00D022F7" w:rsidP="00D022F7">
                  <w:pPr>
                    <w:widowControl/>
                    <w:spacing w:line="300" w:lineRule="exact"/>
                    <w:jc w:val="left"/>
                    <w:rPr>
                      <w:rFonts w:ascii="ＭＳ 明朝" w:hAnsi="ＭＳ 明朝"/>
                      <w:sz w:val="20"/>
                    </w:rPr>
                  </w:pPr>
                </w:p>
              </w:tc>
            </w:tr>
          </w:tbl>
          <w:p w14:paraId="6CB20377" w14:textId="06701968" w:rsidR="00C7511A" w:rsidRPr="005221A3"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5221A3"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5221A3" w:rsidRDefault="00A87CC0" w:rsidP="007E48F6">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②</w:t>
            </w:r>
            <w:r w:rsidR="00BE533A" w:rsidRPr="005221A3">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5221A3" w:rsidRPr="005221A3" w14:paraId="210275D5" w14:textId="77777777" w:rsidTr="00B93999">
              <w:tc>
                <w:tcPr>
                  <w:tcW w:w="1834" w:type="dxa"/>
                  <w:shd w:val="clear" w:color="auto" w:fill="D9D9D9" w:themeFill="background1" w:themeFillShade="D9"/>
                  <w:vAlign w:val="center"/>
                </w:tcPr>
                <w:p w14:paraId="6A12B546" w14:textId="66A819DF"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返済方法</w:t>
                  </w:r>
                </w:p>
                <w:p w14:paraId="5F489FBC" w14:textId="43628856" w:rsidR="00BE533A" w:rsidRPr="005221A3" w:rsidRDefault="00BE533A" w:rsidP="00AB758C">
                  <w:pPr>
                    <w:widowControl/>
                    <w:spacing w:line="300" w:lineRule="exact"/>
                    <w:jc w:val="center"/>
                    <w:rPr>
                      <w:rFonts w:ascii="ＭＳ 明朝" w:hAnsi="ＭＳ 明朝"/>
                      <w:sz w:val="20"/>
                    </w:rPr>
                  </w:pPr>
                  <w:r w:rsidRPr="005221A3">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備考</w:t>
                  </w:r>
                </w:p>
              </w:tc>
            </w:tr>
            <w:tr w:rsidR="005221A3" w:rsidRPr="005221A3" w14:paraId="6718D25C" w14:textId="77777777" w:rsidTr="00B93999">
              <w:tc>
                <w:tcPr>
                  <w:tcW w:w="1834" w:type="dxa"/>
                  <w:vMerge w:val="restart"/>
                  <w:vAlign w:val="center"/>
                </w:tcPr>
                <w:p w14:paraId="61B71D8B"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外部借入等</w:t>
                  </w:r>
                </w:p>
                <w:p w14:paraId="766F3DAD" w14:textId="56E0903D" w:rsidR="00BE533A" w:rsidRPr="005221A3" w:rsidRDefault="00BE533A" w:rsidP="00BE533A">
                  <w:pPr>
                    <w:widowControl/>
                    <w:spacing w:line="300" w:lineRule="exact"/>
                    <w:jc w:val="right"/>
                    <w:rPr>
                      <w:rFonts w:ascii="ＭＳ 明朝" w:hAnsi="ＭＳ 明朝"/>
                      <w:sz w:val="20"/>
                    </w:rPr>
                  </w:pPr>
                  <w:r w:rsidRPr="005221A3">
                    <w:rPr>
                      <w:rFonts w:ascii="ＭＳ 明朝" w:hAnsi="ＭＳ 明朝" w:hint="eastAsia"/>
                      <w:sz w:val="20"/>
                    </w:rPr>
                    <w:t>円</w:t>
                  </w:r>
                </w:p>
              </w:tc>
              <w:tc>
                <w:tcPr>
                  <w:tcW w:w="1654" w:type="dxa"/>
                  <w:vAlign w:val="center"/>
                </w:tcPr>
                <w:p w14:paraId="2A29DEB4"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金融機関A</w:t>
                  </w:r>
                </w:p>
                <w:p w14:paraId="249E0126" w14:textId="1B475C2B"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221AB9BA"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5C9EC67A" w14:textId="61007486"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r w:rsidR="002A166F" w:rsidRPr="005221A3">
                    <w:rPr>
                      <w:rFonts w:ascii="ＭＳ 明朝" w:hAnsi="ＭＳ 明朝" w:hint="eastAsia"/>
                      <w:sz w:val="20"/>
                    </w:rPr>
                    <w:t>％</w:t>
                  </w:r>
                </w:p>
              </w:tc>
              <w:tc>
                <w:tcPr>
                  <w:tcW w:w="1654" w:type="dxa"/>
                  <w:vAlign w:val="center"/>
                </w:tcPr>
                <w:p w14:paraId="52310E96"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5221A3" w:rsidRDefault="00B93999" w:rsidP="00BE533A">
                  <w:pPr>
                    <w:widowControl/>
                    <w:spacing w:line="300" w:lineRule="exact"/>
                    <w:jc w:val="center"/>
                    <w:rPr>
                      <w:rFonts w:ascii="ＭＳ 明朝" w:hAnsi="ＭＳ 明朝"/>
                      <w:sz w:val="20"/>
                    </w:rPr>
                  </w:pPr>
                  <w:r w:rsidRPr="005221A3">
                    <w:rPr>
                      <w:rFonts w:ascii="ＭＳ 明朝" w:hAnsi="ＭＳ 明朝" w:hint="eastAsia"/>
                      <w:sz w:val="20"/>
                    </w:rPr>
                    <w:t>資金使途、担保等</w:t>
                  </w:r>
                </w:p>
              </w:tc>
            </w:tr>
            <w:tr w:rsidR="005221A3" w:rsidRPr="005221A3" w14:paraId="1A2AAC75" w14:textId="77777777" w:rsidTr="00B93999">
              <w:tc>
                <w:tcPr>
                  <w:tcW w:w="1834" w:type="dxa"/>
                  <w:vMerge/>
                  <w:vAlign w:val="center"/>
                </w:tcPr>
                <w:p w14:paraId="3E4B0025" w14:textId="77777777" w:rsidR="00BE533A" w:rsidRPr="005221A3"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金融機関B</w:t>
                  </w:r>
                </w:p>
                <w:p w14:paraId="5E51546C" w14:textId="1932259D"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61E4A430"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712089EC" w14:textId="49B3ADF2" w:rsidR="002A166F" w:rsidRPr="005221A3" w:rsidRDefault="002A166F"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08582902"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5221A3" w:rsidRDefault="00BE533A" w:rsidP="00BE533A">
                  <w:pPr>
                    <w:widowControl/>
                    <w:spacing w:line="300" w:lineRule="exact"/>
                    <w:jc w:val="center"/>
                    <w:rPr>
                      <w:rFonts w:ascii="ＭＳ 明朝" w:hAnsi="ＭＳ 明朝"/>
                      <w:sz w:val="20"/>
                    </w:rPr>
                  </w:pPr>
                </w:p>
              </w:tc>
            </w:tr>
            <w:tr w:rsidR="005221A3" w:rsidRPr="005221A3" w14:paraId="75C7F30F" w14:textId="77777777" w:rsidTr="00B93999">
              <w:tc>
                <w:tcPr>
                  <w:tcW w:w="1834" w:type="dxa"/>
                  <w:vMerge/>
                  <w:vAlign w:val="center"/>
                </w:tcPr>
                <w:p w14:paraId="7226CAB5" w14:textId="77777777" w:rsidR="002A166F" w:rsidRPr="005221A3"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金融機関C</w:t>
                  </w:r>
                </w:p>
                <w:p w14:paraId="553B8986" w14:textId="6FE96FFD"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56CEAF0F" w14:textId="77777777"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6817B89D" w14:textId="521EBFEB"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71123E31" w14:textId="0CC57505" w:rsidR="002A166F" w:rsidRPr="005221A3"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5221A3" w:rsidRDefault="002A166F" w:rsidP="002A166F">
                  <w:pPr>
                    <w:widowControl/>
                    <w:spacing w:line="300" w:lineRule="exact"/>
                    <w:jc w:val="center"/>
                    <w:rPr>
                      <w:rFonts w:ascii="ＭＳ 明朝" w:hAnsi="ＭＳ 明朝"/>
                      <w:sz w:val="20"/>
                    </w:rPr>
                  </w:pPr>
                </w:p>
              </w:tc>
            </w:tr>
          </w:tbl>
          <w:p w14:paraId="0B3F1CFA" w14:textId="20CAFC69" w:rsidR="00462708" w:rsidRPr="005221A3"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5221A3"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5221A3" w:rsidRDefault="00A046F1"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5221A3" w:rsidRPr="005221A3" w14:paraId="37828F8C" w14:textId="77777777" w:rsidTr="005675D0">
              <w:tc>
                <w:tcPr>
                  <w:tcW w:w="3394" w:type="dxa"/>
                  <w:shd w:val="clear" w:color="auto" w:fill="D9D9D9" w:themeFill="background1" w:themeFillShade="D9"/>
                  <w:vAlign w:val="center"/>
                </w:tcPr>
                <w:p w14:paraId="34017E45" w14:textId="3C0A63B0" w:rsidR="00152C5E" w:rsidRPr="005221A3" w:rsidRDefault="005675D0" w:rsidP="00152C5E">
                  <w:pPr>
                    <w:widowControl/>
                    <w:spacing w:line="300" w:lineRule="exact"/>
                    <w:jc w:val="center"/>
                    <w:rPr>
                      <w:rFonts w:ascii="ＭＳ 明朝" w:hAnsi="ＭＳ 明朝"/>
                      <w:sz w:val="20"/>
                    </w:rPr>
                  </w:pPr>
                  <w:r w:rsidRPr="005221A3">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5221A3" w:rsidRDefault="00A9473E" w:rsidP="00152C5E">
                  <w:pPr>
                    <w:widowControl/>
                    <w:spacing w:line="300" w:lineRule="exact"/>
                    <w:jc w:val="center"/>
                    <w:rPr>
                      <w:rFonts w:ascii="ＭＳ 明朝" w:hAnsi="ＭＳ 明朝"/>
                      <w:sz w:val="20"/>
                    </w:rPr>
                  </w:pPr>
                  <w:r w:rsidRPr="005221A3">
                    <w:rPr>
                      <w:rFonts w:ascii="ＭＳ 明朝" w:hAnsi="ＭＳ 明朝" w:hint="eastAsia"/>
                      <w:sz w:val="20"/>
                    </w:rPr>
                    <w:t>基準金利＋スプレッド</w:t>
                  </w:r>
                  <w:r w:rsidRPr="005221A3">
                    <w:rPr>
                      <w:rFonts w:ascii="ＭＳ 明朝" w:hAnsi="ＭＳ 明朝" w:hint="eastAsia"/>
                      <w:sz w:val="20"/>
                      <w:u w:val="single"/>
                    </w:rPr>
                    <w:t xml:space="preserve">　　　　　</w:t>
                  </w:r>
                  <w:r w:rsidR="002A166F" w:rsidRPr="005221A3">
                    <w:rPr>
                      <w:rFonts w:ascii="ＭＳ 明朝" w:hAnsi="ＭＳ 明朝" w:hint="eastAsia"/>
                      <w:sz w:val="20"/>
                    </w:rPr>
                    <w:t>％</w:t>
                  </w:r>
                </w:p>
              </w:tc>
            </w:tr>
          </w:tbl>
          <w:p w14:paraId="2AE4D74D" w14:textId="14E0E50F" w:rsidR="0021224E" w:rsidRPr="005221A3"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割賦金利の算定に当たり必要となるスプレッドを記入してください。</w:t>
            </w:r>
          </w:p>
          <w:p w14:paraId="7DB4A0F1" w14:textId="77777777" w:rsidR="00152C5E" w:rsidRPr="005221A3"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5221A3" w:rsidRDefault="00A4403D"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④その他</w:t>
            </w:r>
          </w:p>
          <w:p w14:paraId="53CD5C8C" w14:textId="77777777" w:rsidR="00A4403D"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上記以外の資金調達手法を検討している場合は、記述してください。</w:t>
            </w:r>
          </w:p>
          <w:p w14:paraId="22923725" w14:textId="0864584E" w:rsidR="00152C5E"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以下の点に留意してください。</w:t>
            </w:r>
          </w:p>
          <w:p w14:paraId="42969233" w14:textId="77777777" w:rsidR="00E849ED" w:rsidRPr="005221A3"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5221A3" w:rsidRDefault="001F3C30" w:rsidP="001F3C30">
            <w:pPr>
              <w:widowControl/>
              <w:spacing w:line="280" w:lineRule="exact"/>
              <w:jc w:val="left"/>
              <w:rPr>
                <w:rFonts w:ascii="ＭＳ 明朝" w:hAnsi="ＭＳ 明朝"/>
                <w:sz w:val="18"/>
                <w:szCs w:val="18"/>
              </w:rPr>
            </w:pPr>
            <w:r w:rsidRPr="005221A3">
              <w:rPr>
                <w:rFonts w:ascii="ＭＳ 明朝" w:hAnsi="ＭＳ 明朝" w:hint="eastAsia"/>
                <w:sz w:val="18"/>
                <w:szCs w:val="18"/>
              </w:rPr>
              <w:t>（注意事項）</w:t>
            </w:r>
          </w:p>
          <w:p w14:paraId="7EB59114" w14:textId="0B54B70C"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1</w:t>
            </w:r>
            <w:r w:rsidR="00462708" w:rsidRPr="005221A3">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2</w:t>
            </w:r>
            <w:r w:rsidR="00462708" w:rsidRPr="005221A3">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3</w:t>
            </w:r>
            <w:r w:rsidR="00462708" w:rsidRPr="005221A3">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4</w:t>
            </w:r>
            <w:r w:rsidR="00462708" w:rsidRPr="005221A3">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5</w:t>
            </w:r>
            <w:r w:rsidR="00462708" w:rsidRPr="005221A3">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1A519D74"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7</w:t>
      </w:r>
      <w:r w:rsidRPr="005221A3">
        <w:rPr>
          <w:rFonts w:ascii="ＭＳ 明朝" w:hAnsi="ＭＳ 明朝" w:hint="eastAsia"/>
        </w:rPr>
        <w:t>-</w:t>
      </w:r>
      <w:r w:rsidR="00A42381" w:rsidRPr="005221A3">
        <w:rPr>
          <w:rFonts w:ascii="ＭＳ 明朝" w:hAnsi="ＭＳ 明朝" w:hint="eastAsia"/>
        </w:rPr>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654A346" w14:textId="77777777" w:rsidTr="00277F0E">
        <w:tc>
          <w:tcPr>
            <w:tcW w:w="9230" w:type="dxa"/>
            <w:shd w:val="clear" w:color="auto" w:fill="D9D9D9" w:themeFill="background1" w:themeFillShade="D9"/>
            <w:vAlign w:val="center"/>
          </w:tcPr>
          <w:p w14:paraId="57E8BAD7" w14:textId="677B8D26"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066736DF" w14:textId="77777777" w:rsidTr="00277F0E">
        <w:tc>
          <w:tcPr>
            <w:tcW w:w="9230" w:type="dxa"/>
          </w:tcPr>
          <w:p w14:paraId="48086DC0" w14:textId="7B458E00" w:rsidR="00C670C9" w:rsidRPr="005221A3" w:rsidRDefault="00C670C9" w:rsidP="00277F0E">
            <w:pPr>
              <w:widowControl/>
              <w:jc w:val="left"/>
            </w:pPr>
            <w:r w:rsidRPr="005221A3">
              <w:rPr>
                <w:rFonts w:ascii="ＭＳ ゴシック" w:eastAsia="ＭＳ ゴシック" w:hAnsi="ＭＳ ゴシック" w:hint="eastAsia"/>
                <w:szCs w:val="21"/>
              </w:rPr>
              <w:t>（</w:t>
            </w:r>
            <w:r w:rsidR="000857BD" w:rsidRPr="005221A3">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4E4364" w:rsidRPr="005221A3">
              <w:rPr>
                <w:rFonts w:ascii="ＭＳ ゴシック" w:eastAsia="ＭＳ ゴシック" w:hAnsi="ＭＳ ゴシック" w:hint="eastAsia"/>
                <w:szCs w:val="21"/>
              </w:rPr>
              <w:t xml:space="preserve">長期資金調達計画及び収支等計画（A3判（A4判に折込み） </w:t>
            </w:r>
            <w:r w:rsidR="00604634" w:rsidRPr="005221A3">
              <w:rPr>
                <w:rFonts w:ascii="ＭＳ ゴシック" w:eastAsia="ＭＳ ゴシック" w:hAnsi="ＭＳ ゴシック" w:hint="eastAsia"/>
                <w:szCs w:val="21"/>
              </w:rPr>
              <w:t>１</w:t>
            </w:r>
            <w:r w:rsidR="004E4364" w:rsidRPr="005221A3">
              <w:rPr>
                <w:rFonts w:ascii="ＭＳ ゴシック" w:eastAsia="ＭＳ ゴシック" w:hAnsi="ＭＳ ゴシック" w:hint="eastAsia"/>
                <w:szCs w:val="21"/>
              </w:rPr>
              <w:t>枚以内）</w:t>
            </w:r>
          </w:p>
        </w:tc>
      </w:tr>
      <w:tr w:rsidR="005221A3" w:rsidRPr="005221A3" w14:paraId="6DF890B3" w14:textId="77777777" w:rsidTr="00277F0E">
        <w:trPr>
          <w:trHeight w:val="13271"/>
        </w:trPr>
        <w:tc>
          <w:tcPr>
            <w:tcW w:w="9230" w:type="dxa"/>
          </w:tcPr>
          <w:p w14:paraId="40B0AD81" w14:textId="07BB4945" w:rsidR="00C670C9" w:rsidRPr="005221A3" w:rsidRDefault="00C670C9" w:rsidP="00277F0E">
            <w:pPr>
              <w:widowControl/>
              <w:jc w:val="left"/>
              <w:rPr>
                <w:rFonts w:ascii="ＭＳ 明朝" w:hAnsi="ＭＳ 明朝"/>
              </w:rPr>
            </w:pPr>
            <w:r w:rsidRPr="005221A3">
              <w:rPr>
                <w:rFonts w:ascii="ＭＳ 明朝" w:hAnsi="ＭＳ 明朝" w:hint="eastAsia"/>
              </w:rPr>
              <w:t>◆ 様式2</w:t>
            </w:r>
            <w:r w:rsidR="00536FB1" w:rsidRPr="005221A3">
              <w:rPr>
                <w:rFonts w:ascii="ＭＳ 明朝" w:hAnsi="ＭＳ 明朝" w:hint="eastAsia"/>
              </w:rPr>
              <w:t>7</w:t>
            </w:r>
            <w:r w:rsidRPr="005221A3">
              <w:rPr>
                <w:rFonts w:ascii="ＭＳ 明朝" w:hAnsi="ＭＳ 明朝" w:hint="eastAsia"/>
              </w:rPr>
              <w:t>-</w:t>
            </w:r>
            <w:r w:rsidR="00F7710C" w:rsidRPr="005221A3">
              <w:rPr>
                <w:rFonts w:ascii="ＭＳ 明朝" w:hAnsi="ＭＳ 明朝" w:hint="eastAsia"/>
              </w:rPr>
              <w:t>6</w:t>
            </w:r>
            <w:r w:rsidRPr="005221A3">
              <w:rPr>
                <w:rFonts w:ascii="ＭＳ 明朝" w:hAnsi="ＭＳ 明朝" w:hint="eastAsia"/>
              </w:rPr>
              <w:t>（Excel）を参照してください。</w:t>
            </w:r>
          </w:p>
          <w:p w14:paraId="070119E4" w14:textId="77777777" w:rsidR="00C670C9" w:rsidRPr="005221A3" w:rsidRDefault="00C670C9"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3950DB44" w14:textId="77777777" w:rsidR="00C670C9" w:rsidRPr="005221A3" w:rsidRDefault="00C670C9" w:rsidP="00CA6CC5">
            <w:pPr>
              <w:widowControl/>
              <w:jc w:val="right"/>
              <w:rPr>
                <w:rFonts w:ascii="ＭＳ 明朝" w:hAnsi="ＭＳ 明朝"/>
              </w:rPr>
            </w:pPr>
          </w:p>
        </w:tc>
      </w:tr>
    </w:tbl>
    <w:p w14:paraId="73D40A6D" w14:textId="77777777" w:rsidR="00C670C9" w:rsidRPr="005221A3" w:rsidRDefault="00C670C9" w:rsidP="00C670C9">
      <w:pPr>
        <w:widowControl/>
        <w:spacing w:line="80" w:lineRule="exact"/>
        <w:jc w:val="left"/>
        <w:sectPr w:rsidR="00C670C9" w:rsidRPr="005221A3"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27FB2346"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7</w:t>
      </w:r>
      <w:r w:rsidRPr="005221A3">
        <w:rPr>
          <w:rFonts w:ascii="ＭＳ 明朝" w:hAnsi="ＭＳ 明朝" w:hint="eastAsia"/>
        </w:rPr>
        <w:t>-</w:t>
      </w:r>
      <w:r w:rsidR="00276412" w:rsidRPr="005221A3">
        <w:rPr>
          <w:rFonts w:ascii="ＭＳ 明朝" w:hAnsi="ＭＳ 明朝" w:hint="eastAsia"/>
        </w:rPr>
        <w:t xml:space="preserve">6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ED03082" w14:textId="77777777" w:rsidTr="00E800C2">
        <w:tc>
          <w:tcPr>
            <w:tcW w:w="21116" w:type="dxa"/>
            <w:shd w:val="clear" w:color="auto" w:fill="D9D9D9" w:themeFill="background1" w:themeFillShade="D9"/>
            <w:vAlign w:val="center"/>
          </w:tcPr>
          <w:p w14:paraId="4060DB77" w14:textId="512EF03E" w:rsidR="00C670C9" w:rsidRPr="005221A3" w:rsidRDefault="00C670C9" w:rsidP="00277F0E">
            <w:pPr>
              <w:widowControl/>
              <w:jc w:val="center"/>
            </w:pPr>
            <w:r w:rsidRPr="005221A3">
              <w:rPr>
                <w:rFonts w:ascii="ＭＳ ゴシック" w:eastAsia="ＭＳ ゴシック" w:hAnsi="ＭＳ ゴシック" w:hint="eastAsia"/>
                <w:szCs w:val="21"/>
              </w:rPr>
              <w:t>1</w:t>
            </w:r>
            <w:r w:rsidR="003F5976"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事業計画に関する提案</w:t>
            </w:r>
          </w:p>
        </w:tc>
      </w:tr>
      <w:tr w:rsidR="005221A3" w:rsidRPr="005221A3" w14:paraId="36CDB4CC" w14:textId="77777777" w:rsidTr="00E800C2">
        <w:tc>
          <w:tcPr>
            <w:tcW w:w="21116" w:type="dxa"/>
          </w:tcPr>
          <w:p w14:paraId="73E1C19E" w14:textId="6EDBE6C3" w:rsidR="00276412" w:rsidRPr="005221A3" w:rsidRDefault="00276412" w:rsidP="00276412">
            <w:pPr>
              <w:widowControl/>
              <w:jc w:val="left"/>
            </w:pPr>
            <w:r w:rsidRPr="005221A3">
              <w:rPr>
                <w:rFonts w:ascii="ＭＳ ゴシック" w:eastAsia="ＭＳ ゴシック" w:hAnsi="ＭＳ ゴシック" w:hint="eastAsia"/>
                <w:szCs w:val="21"/>
              </w:rPr>
              <w:t xml:space="preserve">（6）長期資金調達計画及び収支等計画（A3判（A4判に折込み）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C670C9" w:rsidRPr="005221A3" w14:paraId="1CD7F39B" w14:textId="77777777" w:rsidTr="00E800C2">
        <w:trPr>
          <w:trHeight w:val="13257"/>
        </w:trPr>
        <w:tc>
          <w:tcPr>
            <w:tcW w:w="21116" w:type="dxa"/>
          </w:tcPr>
          <w:p w14:paraId="0C9DCD41" w14:textId="6CEE8753" w:rsidR="00C670C9" w:rsidRPr="005221A3" w:rsidRDefault="003C3C62" w:rsidP="00277F0E">
            <w:pPr>
              <w:widowControl/>
              <w:tabs>
                <w:tab w:val="left" w:pos="599"/>
              </w:tabs>
              <w:ind w:left="598" w:hangingChars="285" w:hanging="598"/>
              <w:jc w:val="left"/>
            </w:pPr>
            <w:r w:rsidRPr="005221A3">
              <w:rPr>
                <w:noProof/>
              </w:rPr>
              <w:drawing>
                <wp:anchor distT="0" distB="0" distL="114300" distR="114300" simplePos="0" relativeHeight="251658242" behindDoc="0" locked="0" layoutInCell="1" allowOverlap="1" wp14:anchorId="3A0799FA" wp14:editId="44D3BDFD">
                  <wp:simplePos x="0" y="0"/>
                  <wp:positionH relativeFrom="column">
                    <wp:posOffset>1112608</wp:posOffset>
                  </wp:positionH>
                  <wp:positionV relativeFrom="paragraph">
                    <wp:posOffset>1270</wp:posOffset>
                  </wp:positionV>
                  <wp:extent cx="11395270" cy="8378456"/>
                  <wp:effectExtent l="0" t="0" r="0" b="3810"/>
                  <wp:wrapNone/>
                  <wp:docPr id="649857222" name="図 64985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5270" cy="8378456"/>
                          </a:xfrm>
                          <a:prstGeom prst="rect">
                            <a:avLst/>
                          </a:prstGeom>
                          <a:noFill/>
                          <a:ln>
                            <a:noFill/>
                          </a:ln>
                        </pic:spPr>
                      </pic:pic>
                    </a:graphicData>
                  </a:graphic>
                  <wp14:sizeRelH relativeFrom="page">
                    <wp14:pctWidth>0</wp14:pctWidth>
                  </wp14:sizeRelH>
                  <wp14:sizeRelV relativeFrom="page">
                    <wp14:pctHeight>0</wp14:pctHeight>
                  </wp14:sizeRelV>
                </wp:anchor>
              </w:drawing>
            </w:r>
            <w:r w:rsidR="008D5AFD" w:rsidRPr="005221A3">
              <w:rPr>
                <w:rFonts w:hint="eastAsia"/>
              </w:rPr>
              <w:t xml:space="preserve"> </w:t>
            </w:r>
            <w:r w:rsidR="00C670C9" w:rsidRPr="005221A3">
              <w:rPr>
                <w:rFonts w:ascii="ＭＳ 明朝" w:hAnsi="ＭＳ 明朝" w:hint="eastAsia"/>
                <w:bCs/>
                <w:noProof/>
              </w:rPr>
              <mc:AlternateContent>
                <mc:Choice Requires="wps">
                  <w:drawing>
                    <wp:anchor distT="0" distB="0" distL="114300" distR="114300" simplePos="0" relativeHeight="251658252" behindDoc="0" locked="0" layoutInCell="1" allowOverlap="1" wp14:anchorId="4BF48456" wp14:editId="1A669513">
                      <wp:simplePos x="0" y="0"/>
                      <wp:positionH relativeFrom="column">
                        <wp:posOffset>5371273</wp:posOffset>
                      </wp:positionH>
                      <wp:positionV relativeFrom="paragraph">
                        <wp:posOffset>3161665</wp:posOffset>
                      </wp:positionV>
                      <wp:extent cx="3085106" cy="616688"/>
                      <wp:effectExtent l="0" t="0" r="20320" b="1206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77777777" w:rsidR="0066369F" w:rsidRPr="008851F2" w:rsidRDefault="0066369F"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正方形/長方形 47" o:spid="_x0000_s1059" style="position:absolute;left:0;text-align:left;margin-left:422.95pt;margin-top:248.95pt;width:242.9pt;height:4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1B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" strokeweight="1.5pt">
                      <v:textbox>
                        <w:txbxContent>
                          <w:p w14:paraId="2AC61B2E" w14:textId="77777777" w:rsidR="0066369F" w:rsidRPr="008851F2" w:rsidRDefault="0066369F"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3A9559B" w14:textId="77777777" w:rsidR="00C670C9" w:rsidRPr="005221A3" w:rsidRDefault="00C670C9" w:rsidP="00C670C9">
      <w:pPr>
        <w:pStyle w:val="a3"/>
        <w:spacing w:line="80" w:lineRule="exact"/>
        <w:ind w:leftChars="0" w:left="0" w:firstLineChars="0" w:firstLine="0"/>
      </w:pPr>
    </w:p>
    <w:p w14:paraId="3245DC0C" w14:textId="77777777" w:rsidR="00C670C9" w:rsidRPr="005221A3" w:rsidRDefault="00C670C9" w:rsidP="00C670C9">
      <w:pPr>
        <w:pStyle w:val="a3"/>
        <w:spacing w:line="80" w:lineRule="exact"/>
        <w:ind w:leftChars="0" w:left="0" w:firstLineChars="0" w:firstLine="0"/>
        <w:sectPr w:rsidR="00C670C9" w:rsidRPr="005221A3"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4DB89E28" w14:textId="5C495BEE" w:rsidR="0007239C" w:rsidRPr="005221A3" w:rsidRDefault="0007239C" w:rsidP="0007239C">
      <w:pPr>
        <w:pStyle w:val="a3"/>
        <w:ind w:leftChars="0" w:left="0" w:firstLineChars="0" w:firstLine="0"/>
        <w:rPr>
          <w:rFonts w:ascii="ＭＳ 明朝" w:hAnsi="ＭＳ 明朝"/>
        </w:rPr>
      </w:pPr>
      <w:r w:rsidRPr="005221A3">
        <w:rPr>
          <w:rFonts w:ascii="ＭＳ 明朝" w:hAnsi="ＭＳ 明朝" w:hint="eastAsia"/>
        </w:rPr>
        <w:lastRenderedPageBreak/>
        <w:t>（様式27-</w:t>
      </w:r>
      <w:r w:rsidR="00A430F3" w:rsidRPr="005221A3">
        <w:rPr>
          <w:rFonts w:ascii="ＭＳ 明朝" w:hAnsi="ＭＳ 明朝" w:hint="eastAsia"/>
        </w:rPr>
        <w:t>7</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46953FB" w14:textId="77777777" w:rsidTr="00277F0E">
        <w:tc>
          <w:tcPr>
            <w:tcW w:w="9230" w:type="dxa"/>
            <w:shd w:val="clear" w:color="auto" w:fill="D9D9D9" w:themeFill="background1" w:themeFillShade="D9"/>
            <w:vAlign w:val="center"/>
          </w:tcPr>
          <w:p w14:paraId="3E985107" w14:textId="77777777" w:rsidR="0007239C" w:rsidRPr="005221A3" w:rsidRDefault="0007239C"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167AE19" w14:textId="77777777" w:rsidTr="00277F0E">
        <w:tc>
          <w:tcPr>
            <w:tcW w:w="9230" w:type="dxa"/>
          </w:tcPr>
          <w:p w14:paraId="07C7A73E" w14:textId="34231361" w:rsidR="0007239C" w:rsidRPr="005221A3" w:rsidRDefault="0007239C" w:rsidP="00277F0E">
            <w:pPr>
              <w:widowControl/>
              <w:jc w:val="left"/>
            </w:pPr>
            <w:r w:rsidRPr="005221A3">
              <w:rPr>
                <w:rFonts w:ascii="ＭＳ ゴシック" w:eastAsia="ＭＳ ゴシック" w:hAnsi="ＭＳ ゴシック" w:hint="eastAsia"/>
                <w:szCs w:val="21"/>
              </w:rPr>
              <w:t>（</w:t>
            </w:r>
            <w:r w:rsidR="00320448" w:rsidRPr="005221A3">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F97C7A" w:rsidRPr="005221A3">
              <w:rPr>
                <w:rFonts w:ascii="ＭＳ ゴシック" w:eastAsia="ＭＳ ゴシック" w:hAnsi="ＭＳ ゴシック" w:hint="eastAsia"/>
                <w:szCs w:val="21"/>
              </w:rPr>
              <w:t>要求水準チェックリスト</w:t>
            </w:r>
            <w:r w:rsidR="00631A6E" w:rsidRPr="005221A3">
              <w:rPr>
                <w:rFonts w:ascii="ＭＳ ゴシック" w:eastAsia="ＭＳ ゴシック" w:hAnsi="ＭＳ ゴシック" w:hint="eastAsia"/>
                <w:szCs w:val="21"/>
              </w:rPr>
              <w:t>（A3判（A4判に折込み）</w:t>
            </w:r>
            <w:r w:rsidR="00C624A5" w:rsidRPr="005221A3">
              <w:rPr>
                <w:rFonts w:ascii="ＭＳ ゴシック" w:eastAsia="ＭＳ ゴシック" w:hAnsi="ＭＳ ゴシック" w:hint="eastAsia"/>
                <w:szCs w:val="21"/>
              </w:rPr>
              <w:t xml:space="preserve"> 枚数適宜</w:t>
            </w:r>
            <w:r w:rsidR="00631A6E" w:rsidRPr="005221A3">
              <w:rPr>
                <w:rFonts w:ascii="ＭＳ ゴシック" w:eastAsia="ＭＳ ゴシック" w:hAnsi="ＭＳ ゴシック" w:hint="eastAsia"/>
                <w:szCs w:val="21"/>
              </w:rPr>
              <w:t>）</w:t>
            </w:r>
          </w:p>
        </w:tc>
      </w:tr>
      <w:tr w:rsidR="005221A3" w:rsidRPr="005221A3" w14:paraId="6DAD7CC9" w14:textId="77777777" w:rsidTr="00277F0E">
        <w:trPr>
          <w:trHeight w:val="13271"/>
        </w:trPr>
        <w:tc>
          <w:tcPr>
            <w:tcW w:w="9230" w:type="dxa"/>
          </w:tcPr>
          <w:p w14:paraId="518EADE0" w14:textId="676A3675" w:rsidR="0007239C" w:rsidRPr="005221A3" w:rsidRDefault="0007239C" w:rsidP="00277F0E">
            <w:pPr>
              <w:widowControl/>
              <w:jc w:val="left"/>
              <w:rPr>
                <w:rFonts w:ascii="ＭＳ 明朝" w:hAnsi="ＭＳ 明朝"/>
              </w:rPr>
            </w:pPr>
            <w:r w:rsidRPr="005221A3">
              <w:rPr>
                <w:rFonts w:ascii="ＭＳ 明朝" w:hAnsi="ＭＳ 明朝" w:hint="eastAsia"/>
              </w:rPr>
              <w:t>◆</w:t>
            </w:r>
            <w:r w:rsidR="00A430F3" w:rsidRPr="005221A3">
              <w:rPr>
                <w:rFonts w:ascii="ＭＳ 明朝" w:hAnsi="ＭＳ 明朝" w:hint="eastAsia"/>
              </w:rPr>
              <w:t xml:space="preserve"> 様式27-7</w:t>
            </w:r>
            <w:r w:rsidRPr="005221A3">
              <w:rPr>
                <w:rFonts w:ascii="ＭＳ 明朝" w:hAnsi="ＭＳ 明朝" w:hint="eastAsia"/>
              </w:rPr>
              <w:t>（Excel）を参照してください。</w:t>
            </w:r>
          </w:p>
          <w:p w14:paraId="69B15E70" w14:textId="77777777" w:rsidR="0007239C" w:rsidRPr="005221A3" w:rsidRDefault="0007239C"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480D663" w14:textId="41F9FE1D" w:rsidR="0007239C" w:rsidRPr="005221A3" w:rsidRDefault="0007239C" w:rsidP="00277F0E">
            <w:pPr>
              <w:widowControl/>
              <w:jc w:val="right"/>
              <w:rPr>
                <w:rFonts w:ascii="ＭＳ 明朝" w:hAnsi="ＭＳ 明朝"/>
              </w:rPr>
            </w:pPr>
          </w:p>
        </w:tc>
      </w:tr>
    </w:tbl>
    <w:p w14:paraId="474AE051" w14:textId="77777777" w:rsidR="00C624A5" w:rsidRPr="005221A3" w:rsidRDefault="00C624A5" w:rsidP="005221A3">
      <w:pPr>
        <w:pStyle w:val="a3"/>
        <w:spacing w:line="40" w:lineRule="exact"/>
        <w:ind w:leftChars="0" w:left="0" w:firstLineChars="0" w:firstLine="0"/>
        <w:rPr>
          <w:rFonts w:ascii="ＭＳ 明朝" w:hAnsi="ＭＳ 明朝"/>
        </w:rPr>
      </w:pPr>
    </w:p>
    <w:p w14:paraId="79F2BACF" w14:textId="77777777" w:rsidR="000E5E5A" w:rsidRPr="005221A3" w:rsidRDefault="000E5E5A" w:rsidP="005221A3">
      <w:pPr>
        <w:widowControl/>
        <w:spacing w:line="40" w:lineRule="exact"/>
        <w:jc w:val="left"/>
        <w:rPr>
          <w:rFonts w:ascii="ＭＳ 明朝" w:hAnsi="ＭＳ 明朝"/>
        </w:rPr>
        <w:sectPr w:rsidR="000E5E5A" w:rsidRPr="005221A3" w:rsidSect="000B444D">
          <w:headerReference w:type="default" r:id="rId26"/>
          <w:footerReference w:type="default" r:id="rId27"/>
          <w:pgSz w:w="11906" w:h="16838" w:code="9"/>
          <w:pgMar w:top="1304" w:right="1333" w:bottom="964" w:left="1333" w:header="907" w:footer="397" w:gutter="0"/>
          <w:cols w:space="425"/>
          <w:docGrid w:type="lines" w:linePitch="360"/>
        </w:sectPr>
      </w:pPr>
    </w:p>
    <w:p w14:paraId="7B6C5BA6" w14:textId="0CB2C30E" w:rsidR="00EB6E8A" w:rsidRPr="005221A3" w:rsidRDefault="00EB6E8A" w:rsidP="00EB6E8A">
      <w:pPr>
        <w:pStyle w:val="a3"/>
        <w:ind w:leftChars="0" w:left="0" w:firstLineChars="0" w:firstLine="0"/>
        <w:rPr>
          <w:rFonts w:ascii="ＭＳ 明朝" w:hAnsi="ＭＳ 明朝"/>
        </w:rPr>
      </w:pPr>
      <w:r w:rsidRPr="005221A3">
        <w:rPr>
          <w:rFonts w:ascii="ＭＳ 明朝" w:hAnsi="ＭＳ 明朝" w:hint="eastAsia"/>
        </w:rPr>
        <w:lastRenderedPageBreak/>
        <w:t xml:space="preserve">（様式27-7　</w:t>
      </w:r>
      <w:r w:rsidRPr="005221A3">
        <w:rPr>
          <w:rFonts w:ascii="ＭＳ 明朝" w:hAnsi="ＭＳ 明朝"/>
          <w:kern w:val="0"/>
          <w:lang w:val="en-AU"/>
        </w:rPr>
        <w:t xml:space="preserve"> 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70" w:type="dxa"/>
        <w:tblLook w:val="04A0" w:firstRow="1" w:lastRow="0" w:firstColumn="1" w:lastColumn="0" w:noHBand="0" w:noVBand="1"/>
      </w:tblPr>
      <w:tblGrid>
        <w:gridCol w:w="14170"/>
      </w:tblGrid>
      <w:tr w:rsidR="005221A3" w:rsidRPr="005221A3" w14:paraId="618AD563" w14:textId="77777777" w:rsidTr="005221A3">
        <w:tc>
          <w:tcPr>
            <w:tcW w:w="14170" w:type="dxa"/>
            <w:shd w:val="clear" w:color="auto" w:fill="D9D9D9" w:themeFill="background1" w:themeFillShade="D9"/>
            <w:vAlign w:val="center"/>
          </w:tcPr>
          <w:p w14:paraId="0704E326" w14:textId="77777777" w:rsidR="00EB6E8A" w:rsidRPr="005221A3" w:rsidRDefault="00EB6E8A"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0E69B78" w14:textId="77777777" w:rsidTr="005221A3">
        <w:tc>
          <w:tcPr>
            <w:tcW w:w="14170" w:type="dxa"/>
          </w:tcPr>
          <w:p w14:paraId="262913BA" w14:textId="77777777" w:rsidR="00EB6E8A" w:rsidRPr="005221A3" w:rsidRDefault="00EB6E8A" w:rsidP="00277F0E">
            <w:pPr>
              <w:widowControl/>
              <w:jc w:val="left"/>
            </w:pPr>
            <w:r w:rsidRPr="005221A3">
              <w:rPr>
                <w:rFonts w:ascii="ＭＳ ゴシック" w:eastAsia="ＭＳ ゴシック" w:hAnsi="ＭＳ ゴシック" w:hint="eastAsia"/>
                <w:szCs w:val="21"/>
              </w:rPr>
              <w:t>（7）要求水準チェックリスト（A3判（A4判に折込み） 枚数適宜）</w:t>
            </w:r>
          </w:p>
        </w:tc>
      </w:tr>
      <w:tr w:rsidR="005221A3" w:rsidRPr="005221A3" w14:paraId="1B52DCF1" w14:textId="77777777" w:rsidTr="005221A3">
        <w:trPr>
          <w:trHeight w:val="20203"/>
        </w:trPr>
        <w:tc>
          <w:tcPr>
            <w:tcW w:w="14170" w:type="dxa"/>
          </w:tcPr>
          <w:p w14:paraId="20DEB858" w14:textId="6D3C558B" w:rsidR="00EB6E8A" w:rsidRPr="005221A3" w:rsidRDefault="00114609" w:rsidP="00277F0E">
            <w:pPr>
              <w:widowControl/>
              <w:jc w:val="right"/>
              <w:rPr>
                <w:rFonts w:ascii="ＭＳ 明朝" w:hAnsi="ＭＳ 明朝"/>
              </w:rPr>
            </w:pPr>
            <w:r w:rsidRPr="00885794">
              <w:rPr>
                <w:rFonts w:ascii="ＭＳ 明朝" w:hAnsi="ＭＳ 明朝"/>
                <w:noProof/>
              </w:rPr>
              <w:drawing>
                <wp:anchor distT="0" distB="0" distL="114300" distR="114300" simplePos="0" relativeHeight="251658240" behindDoc="0" locked="0" layoutInCell="1" allowOverlap="1" wp14:anchorId="7B9564EE" wp14:editId="4E1D953E">
                  <wp:simplePos x="0" y="0"/>
                  <wp:positionH relativeFrom="column">
                    <wp:posOffset>869950</wp:posOffset>
                  </wp:positionH>
                  <wp:positionV relativeFrom="paragraph">
                    <wp:posOffset>4445</wp:posOffset>
                  </wp:positionV>
                  <wp:extent cx="7543800" cy="12787314"/>
                  <wp:effectExtent l="0" t="0" r="0" b="0"/>
                  <wp:wrapNone/>
                  <wp:docPr id="2554037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43800" cy="12787314"/>
                          </a:xfrm>
                          <a:prstGeom prst="rect">
                            <a:avLst/>
                          </a:prstGeom>
                          <a:noFill/>
                          <a:ln>
                            <a:noFill/>
                          </a:ln>
                        </pic:spPr>
                      </pic:pic>
                    </a:graphicData>
                  </a:graphic>
                  <wp14:sizeRelH relativeFrom="page">
                    <wp14:pctWidth>0</wp14:pctWidth>
                  </wp14:sizeRelH>
                  <wp14:sizeRelV relativeFrom="page">
                    <wp14:pctHeight>0</wp14:pctHeight>
                  </wp14:sizeRelV>
                </wp:anchor>
              </w:drawing>
            </w:r>
            <w:r w:rsidR="00BA5D8E" w:rsidRPr="005221A3">
              <w:rPr>
                <w:rFonts w:ascii="ＭＳ 明朝" w:hAnsi="ＭＳ 明朝" w:hint="eastAsia"/>
                <w:bCs/>
                <w:noProof/>
              </w:rPr>
              <mc:AlternateContent>
                <mc:Choice Requires="wps">
                  <w:drawing>
                    <wp:anchor distT="0" distB="0" distL="114300" distR="114300" simplePos="0" relativeHeight="251658262" behindDoc="0" locked="0" layoutInCell="1" allowOverlap="1" wp14:anchorId="54F2BC47" wp14:editId="77FF8767">
                      <wp:simplePos x="0" y="0"/>
                      <wp:positionH relativeFrom="column">
                        <wp:posOffset>2980646</wp:posOffset>
                      </wp:positionH>
                      <wp:positionV relativeFrom="paragraph">
                        <wp:posOffset>5895581</wp:posOffset>
                      </wp:positionV>
                      <wp:extent cx="3085106" cy="616688"/>
                      <wp:effectExtent l="0" t="0" r="20320" b="12065"/>
                      <wp:wrapNone/>
                      <wp:docPr id="854724159" name="正方形/長方形 854724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B2A970" w14:textId="77777777" w:rsidR="0066369F" w:rsidRPr="008851F2" w:rsidRDefault="0066369F" w:rsidP="00EB6E8A">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BC47" id="正方形/長方形 854724159" o:spid="_x0000_s1060" style="position:absolute;left:0;text-align:left;margin-left:234.7pt;margin-top:464.2pt;width:242.9pt;height:48.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itJAIAAEM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" strokeweight="1.5pt">
                      <v:textbox>
                        <w:txbxContent>
                          <w:p w14:paraId="74B2A970" w14:textId="77777777" w:rsidR="0066369F" w:rsidRPr="008851F2" w:rsidRDefault="0066369F" w:rsidP="00EB6E8A">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r w:rsidR="00FA4A84" w:rsidRPr="005221A3">
              <w:rPr>
                <w:rFonts w:ascii="ＭＳ 明朝" w:hAnsi="ＭＳ 明朝" w:hint="eastAsia"/>
              </w:rPr>
              <w:t xml:space="preserve"> </w:t>
            </w:r>
          </w:p>
        </w:tc>
      </w:tr>
    </w:tbl>
    <w:p w14:paraId="2077EB01" w14:textId="77777777" w:rsidR="00C624A5" w:rsidRPr="005221A3" w:rsidRDefault="00C624A5" w:rsidP="005221A3">
      <w:pPr>
        <w:widowControl/>
        <w:spacing w:line="40" w:lineRule="exact"/>
        <w:jc w:val="left"/>
        <w:rPr>
          <w:rFonts w:ascii="ＭＳ 明朝" w:hAnsi="ＭＳ 明朝"/>
        </w:rPr>
        <w:sectPr w:rsidR="00C624A5" w:rsidRPr="005221A3" w:rsidSect="005221A3">
          <w:headerReference w:type="default" r:id="rId29"/>
          <w:footerReference w:type="default" r:id="rId30"/>
          <w:pgSz w:w="16838" w:h="23811" w:code="8"/>
          <w:pgMar w:top="1304" w:right="1333" w:bottom="964" w:left="1333" w:header="907" w:footer="397" w:gutter="0"/>
          <w:cols w:space="425"/>
          <w:docGrid w:type="lines" w:linePitch="360"/>
        </w:sectPr>
      </w:pPr>
    </w:p>
    <w:p w14:paraId="609565F3" w14:textId="1E8C6D4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D119C5"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80D5B6" w14:textId="77777777" w:rsidTr="00277F0E">
        <w:tc>
          <w:tcPr>
            <w:tcW w:w="9230" w:type="dxa"/>
            <w:shd w:val="clear" w:color="auto" w:fill="D9D9D9" w:themeFill="background1" w:themeFillShade="D9"/>
            <w:vAlign w:val="center"/>
          </w:tcPr>
          <w:p w14:paraId="0025BAED" w14:textId="6983A9E0"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E0068F8" w14:textId="77777777" w:rsidTr="00277F0E">
        <w:tc>
          <w:tcPr>
            <w:tcW w:w="9230" w:type="dxa"/>
          </w:tcPr>
          <w:p w14:paraId="6393891F" w14:textId="226E3E4B" w:rsidR="008161D6" w:rsidRPr="005221A3" w:rsidRDefault="008161D6" w:rsidP="00277F0E">
            <w:pPr>
              <w:widowControl/>
              <w:jc w:val="left"/>
            </w:pPr>
            <w:r w:rsidRPr="005221A3">
              <w:rPr>
                <w:rFonts w:ascii="ＭＳ ゴシック" w:eastAsia="ＭＳ ゴシック" w:hAnsi="ＭＳ ゴシック" w:hint="eastAsia"/>
                <w:szCs w:val="21"/>
              </w:rPr>
              <w:t>（1）</w:t>
            </w:r>
            <w:r w:rsidR="00EE013E" w:rsidRPr="005221A3">
              <w:rPr>
                <w:rFonts w:ascii="ＭＳ ゴシック" w:eastAsia="ＭＳ ゴシック" w:hAnsi="ＭＳ ゴシック" w:hint="eastAsia"/>
                <w:szCs w:val="21"/>
              </w:rPr>
              <w:t>設計概要</w:t>
            </w:r>
            <w:r w:rsidRPr="005221A3">
              <w:rPr>
                <w:rFonts w:ascii="ＭＳ ゴシック" w:eastAsia="ＭＳ ゴシック" w:hAnsi="ＭＳ ゴシック" w:hint="eastAsia"/>
                <w:szCs w:val="21"/>
              </w:rPr>
              <w:t xml:space="preserve">（A4判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49450D14" w14:textId="77777777" w:rsidTr="00277F0E">
        <w:trPr>
          <w:trHeight w:val="13271"/>
        </w:trPr>
        <w:tc>
          <w:tcPr>
            <w:tcW w:w="9230" w:type="dxa"/>
          </w:tcPr>
          <w:p w14:paraId="60C7AB7D" w14:textId="79765806" w:rsidR="008161D6" w:rsidRPr="005221A3" w:rsidRDefault="008161D6" w:rsidP="00277F0E">
            <w:pPr>
              <w:widowControl/>
              <w:jc w:val="right"/>
              <w:rPr>
                <w:rFonts w:ascii="ＭＳ 明朝" w:hAnsi="ＭＳ 明朝"/>
              </w:rPr>
            </w:pPr>
          </w:p>
          <w:tbl>
            <w:tblPr>
              <w:tblStyle w:val="af6"/>
              <w:tblW w:w="9006" w:type="dxa"/>
              <w:tblLook w:val="04A0" w:firstRow="1" w:lastRow="0" w:firstColumn="1" w:lastColumn="0" w:noHBand="0" w:noVBand="1"/>
            </w:tblPr>
            <w:tblGrid>
              <w:gridCol w:w="236"/>
              <w:gridCol w:w="923"/>
              <w:gridCol w:w="281"/>
              <w:gridCol w:w="1412"/>
              <w:gridCol w:w="6143"/>
              <w:gridCol w:w="11"/>
            </w:tblGrid>
            <w:tr w:rsidR="005221A3" w:rsidRPr="005221A3" w14:paraId="07504779" w14:textId="77777777" w:rsidTr="005221A3">
              <w:tc>
                <w:tcPr>
                  <w:tcW w:w="2852" w:type="dxa"/>
                  <w:gridSpan w:val="4"/>
                  <w:shd w:val="clear" w:color="auto" w:fill="D9D9D9" w:themeFill="background1" w:themeFillShade="D9"/>
                </w:tcPr>
                <w:p w14:paraId="670AB97E" w14:textId="6C1988A7" w:rsidR="008161D6" w:rsidRPr="005221A3" w:rsidRDefault="001F5138" w:rsidP="001F5138">
                  <w:pPr>
                    <w:widowControl/>
                    <w:jc w:val="center"/>
                    <w:rPr>
                      <w:rFonts w:ascii="ＭＳ 明朝" w:hAnsi="ＭＳ 明朝"/>
                    </w:rPr>
                  </w:pPr>
                  <w:r w:rsidRPr="005221A3">
                    <w:rPr>
                      <w:rFonts w:ascii="ＭＳ 明朝" w:hAnsi="ＭＳ 明朝" w:hint="eastAsia"/>
                    </w:rPr>
                    <w:t>項目</w:t>
                  </w:r>
                </w:p>
              </w:tc>
              <w:tc>
                <w:tcPr>
                  <w:tcW w:w="6154" w:type="dxa"/>
                  <w:gridSpan w:val="2"/>
                  <w:shd w:val="clear" w:color="auto" w:fill="D9D9D9" w:themeFill="background1" w:themeFillShade="D9"/>
                </w:tcPr>
                <w:p w14:paraId="217B03DF" w14:textId="294A9DE9" w:rsidR="008161D6" w:rsidRPr="005221A3" w:rsidRDefault="00D931FE" w:rsidP="00277F0E">
                  <w:pPr>
                    <w:widowControl/>
                    <w:jc w:val="center"/>
                    <w:rPr>
                      <w:rFonts w:ascii="ＭＳ 明朝" w:hAnsi="ＭＳ 明朝"/>
                    </w:rPr>
                  </w:pPr>
                  <w:r w:rsidRPr="005221A3">
                    <w:rPr>
                      <w:rFonts w:ascii="ＭＳ 明朝" w:hAnsi="ＭＳ 明朝" w:hint="eastAsia"/>
                    </w:rPr>
                    <w:t>概要</w:t>
                  </w:r>
                </w:p>
              </w:tc>
            </w:tr>
            <w:tr w:rsidR="005221A3" w:rsidRPr="005221A3" w14:paraId="5782F685" w14:textId="77777777" w:rsidTr="005221A3">
              <w:tc>
                <w:tcPr>
                  <w:tcW w:w="1159" w:type="dxa"/>
                  <w:gridSpan w:val="2"/>
                  <w:vMerge w:val="restart"/>
                  <w:vAlign w:val="center"/>
                </w:tcPr>
                <w:p w14:paraId="3B3F2D4F" w14:textId="196AC813" w:rsidR="00C253E1" w:rsidRPr="005221A3" w:rsidRDefault="00C253E1" w:rsidP="00C253E1">
                  <w:pPr>
                    <w:widowControl/>
                    <w:rPr>
                      <w:rFonts w:ascii="ＭＳ 明朝" w:hAnsi="ＭＳ 明朝"/>
                    </w:rPr>
                  </w:pPr>
                  <w:r w:rsidRPr="005221A3">
                    <w:rPr>
                      <w:rFonts w:ascii="ＭＳ 明朝" w:hAnsi="ＭＳ 明朝" w:hint="eastAsia"/>
                    </w:rPr>
                    <w:t>建築面積</w:t>
                  </w:r>
                </w:p>
              </w:tc>
              <w:tc>
                <w:tcPr>
                  <w:tcW w:w="1693" w:type="dxa"/>
                  <w:gridSpan w:val="2"/>
                  <w:vAlign w:val="center"/>
                </w:tcPr>
                <w:p w14:paraId="5C74EBE3" w14:textId="2F5D7459" w:rsidR="00C253E1" w:rsidRPr="005221A3" w:rsidRDefault="00605EE5" w:rsidP="00C253E1">
                  <w:pPr>
                    <w:widowControl/>
                    <w:rPr>
                      <w:rFonts w:ascii="ＭＳ 明朝" w:hAnsi="ＭＳ 明朝"/>
                    </w:rPr>
                  </w:pPr>
                  <w:r w:rsidRPr="005221A3">
                    <w:rPr>
                      <w:rFonts w:ascii="ＭＳ 明朝" w:hAnsi="ＭＳ 明朝" w:hint="eastAsia"/>
                    </w:rPr>
                    <w:t>第二センター</w:t>
                  </w:r>
                </w:p>
              </w:tc>
              <w:tc>
                <w:tcPr>
                  <w:tcW w:w="6154" w:type="dxa"/>
                  <w:gridSpan w:val="2"/>
                  <w:vAlign w:val="center"/>
                </w:tcPr>
                <w:p w14:paraId="01B9FF47" w14:textId="34B61539" w:rsidR="00C253E1" w:rsidRPr="005221A3" w:rsidRDefault="00C253E1" w:rsidP="00C253E1">
                  <w:pPr>
                    <w:widowControl/>
                    <w:jc w:val="right"/>
                    <w:rPr>
                      <w:rFonts w:ascii="ＭＳ 明朝" w:hAnsi="ＭＳ 明朝"/>
                    </w:rPr>
                  </w:pPr>
                  <w:r w:rsidRPr="005221A3">
                    <w:rPr>
                      <w:rFonts w:ascii="ＭＳ 明朝" w:hAnsi="ＭＳ 明朝" w:hint="eastAsia"/>
                    </w:rPr>
                    <w:t>㎡（付帯施設を含む。）</w:t>
                  </w:r>
                </w:p>
              </w:tc>
            </w:tr>
            <w:tr w:rsidR="005221A3" w:rsidRPr="005221A3" w14:paraId="6FD8DFAA" w14:textId="77777777" w:rsidTr="005221A3">
              <w:trPr>
                <w:gridAfter w:val="1"/>
                <w:wAfter w:w="11" w:type="dxa"/>
              </w:trPr>
              <w:tc>
                <w:tcPr>
                  <w:tcW w:w="1159" w:type="dxa"/>
                  <w:gridSpan w:val="2"/>
                  <w:vMerge/>
                  <w:vAlign w:val="center"/>
                </w:tcPr>
                <w:p w14:paraId="20B656AC" w14:textId="77777777" w:rsidR="00C157A8" w:rsidRPr="005221A3" w:rsidRDefault="00C157A8" w:rsidP="00C157A8">
                  <w:pPr>
                    <w:widowControl/>
                    <w:rPr>
                      <w:rFonts w:ascii="ＭＳ 明朝" w:hAnsi="ＭＳ 明朝"/>
                    </w:rPr>
                  </w:pPr>
                </w:p>
              </w:tc>
              <w:tc>
                <w:tcPr>
                  <w:tcW w:w="1693" w:type="dxa"/>
                  <w:gridSpan w:val="2"/>
                  <w:vAlign w:val="center"/>
                </w:tcPr>
                <w:p w14:paraId="0E27BBA3" w14:textId="17E161C7"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p>
              </w:tc>
              <w:tc>
                <w:tcPr>
                  <w:tcW w:w="6143" w:type="dxa"/>
                  <w:vAlign w:val="center"/>
                </w:tcPr>
                <w:p w14:paraId="255603B4" w14:textId="539AC2AE" w:rsidR="00C157A8" w:rsidRPr="005221A3" w:rsidRDefault="00C157A8" w:rsidP="00C157A8">
                  <w:pPr>
                    <w:widowControl/>
                    <w:jc w:val="right"/>
                    <w:rPr>
                      <w:rFonts w:ascii="ＭＳ 明朝" w:hAnsi="ＭＳ 明朝"/>
                    </w:rPr>
                  </w:pPr>
                  <w:r w:rsidRPr="005221A3">
                    <w:rPr>
                      <w:rFonts w:ascii="ＭＳ 明朝" w:hAnsi="ＭＳ 明朝" w:hint="eastAsia"/>
                    </w:rPr>
                    <w:t>㎡（付帯施設を含む。）</w:t>
                  </w:r>
                </w:p>
              </w:tc>
            </w:tr>
            <w:tr w:rsidR="005221A3" w:rsidRPr="005221A3" w14:paraId="40ABD51B" w14:textId="77777777" w:rsidTr="005221A3">
              <w:tc>
                <w:tcPr>
                  <w:tcW w:w="1159" w:type="dxa"/>
                  <w:gridSpan w:val="2"/>
                  <w:vMerge w:val="restart"/>
                  <w:vAlign w:val="center"/>
                </w:tcPr>
                <w:p w14:paraId="56384135" w14:textId="3F6B8BB9" w:rsidR="00C157A8" w:rsidRPr="005221A3" w:rsidRDefault="00C157A8" w:rsidP="00C157A8">
                  <w:pPr>
                    <w:widowControl/>
                    <w:rPr>
                      <w:rFonts w:ascii="ＭＳ 明朝" w:hAnsi="ＭＳ 明朝"/>
                    </w:rPr>
                  </w:pPr>
                  <w:r w:rsidRPr="005221A3">
                    <w:rPr>
                      <w:rFonts w:ascii="ＭＳ 明朝" w:hAnsi="ＭＳ 明朝" w:hint="eastAsia"/>
                    </w:rPr>
                    <w:t>延床面積</w:t>
                  </w:r>
                </w:p>
              </w:tc>
              <w:tc>
                <w:tcPr>
                  <w:tcW w:w="1693" w:type="dxa"/>
                  <w:gridSpan w:val="2"/>
                  <w:tcBorders>
                    <w:bottom w:val="nil"/>
                  </w:tcBorders>
                  <w:vAlign w:val="center"/>
                </w:tcPr>
                <w:p w14:paraId="5E1FF0B8" w14:textId="7CB4CD91" w:rsidR="00C157A8" w:rsidRPr="005221A3" w:rsidRDefault="00C157A8" w:rsidP="00C157A8">
                  <w:pPr>
                    <w:rPr>
                      <w:rFonts w:ascii="ＭＳ 明朝" w:hAnsi="ＭＳ 明朝"/>
                    </w:rPr>
                  </w:pPr>
                  <w:r w:rsidRPr="005221A3">
                    <w:rPr>
                      <w:rFonts w:ascii="ＭＳ 明朝" w:hAnsi="ＭＳ 明朝" w:hint="eastAsia"/>
                    </w:rPr>
                    <w:t>本体建物</w:t>
                  </w:r>
                </w:p>
              </w:tc>
              <w:tc>
                <w:tcPr>
                  <w:tcW w:w="6154" w:type="dxa"/>
                  <w:gridSpan w:val="2"/>
                  <w:vAlign w:val="center"/>
                </w:tcPr>
                <w:p w14:paraId="472A6685" w14:textId="23FAD891"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4BFC7631" w14:textId="77777777" w:rsidTr="005221A3">
              <w:tc>
                <w:tcPr>
                  <w:tcW w:w="1159" w:type="dxa"/>
                  <w:gridSpan w:val="2"/>
                  <w:vMerge/>
                  <w:vAlign w:val="center"/>
                </w:tcPr>
                <w:p w14:paraId="2A92A96D" w14:textId="77777777" w:rsidR="00C157A8" w:rsidRPr="005221A3" w:rsidRDefault="00C157A8" w:rsidP="00C157A8">
                  <w:pPr>
                    <w:widowControl/>
                    <w:rPr>
                      <w:rFonts w:ascii="ＭＳ 明朝" w:hAnsi="ＭＳ 明朝"/>
                    </w:rPr>
                  </w:pPr>
                </w:p>
              </w:tc>
              <w:tc>
                <w:tcPr>
                  <w:tcW w:w="281" w:type="dxa"/>
                  <w:vMerge w:val="restart"/>
                  <w:tcBorders>
                    <w:top w:val="nil"/>
                  </w:tcBorders>
                  <w:vAlign w:val="center"/>
                </w:tcPr>
                <w:p w14:paraId="01D96FD1" w14:textId="07FDB197" w:rsidR="00C157A8" w:rsidRPr="005221A3" w:rsidRDefault="00C157A8" w:rsidP="00C157A8">
                  <w:pPr>
                    <w:widowControl/>
                    <w:rPr>
                      <w:rFonts w:ascii="ＭＳ 明朝" w:hAnsi="ＭＳ 明朝"/>
                    </w:rPr>
                  </w:pPr>
                </w:p>
              </w:tc>
              <w:tc>
                <w:tcPr>
                  <w:tcW w:w="1412" w:type="dxa"/>
                  <w:tcBorders>
                    <w:bottom w:val="dotted" w:sz="4" w:space="0" w:color="auto"/>
                  </w:tcBorders>
                  <w:vAlign w:val="center"/>
                </w:tcPr>
                <w:p w14:paraId="06A0F6DC" w14:textId="3F753EE6"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gridSpan w:val="2"/>
                  <w:tcBorders>
                    <w:bottom w:val="dotted" w:sz="4" w:space="0" w:color="auto"/>
                  </w:tcBorders>
                  <w:vAlign w:val="center"/>
                </w:tcPr>
                <w:p w14:paraId="0DA3478C" w14:textId="73DEE321"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0225D0AA" w14:textId="77777777" w:rsidTr="005221A3">
              <w:trPr>
                <w:trHeight w:val="70"/>
              </w:trPr>
              <w:tc>
                <w:tcPr>
                  <w:tcW w:w="1159" w:type="dxa"/>
                  <w:gridSpan w:val="2"/>
                  <w:vMerge/>
                  <w:vAlign w:val="center"/>
                </w:tcPr>
                <w:p w14:paraId="1E957093" w14:textId="77777777" w:rsidR="00C157A8" w:rsidRPr="005221A3" w:rsidRDefault="00C157A8" w:rsidP="00C157A8">
                  <w:pPr>
                    <w:widowControl/>
                    <w:rPr>
                      <w:rFonts w:ascii="ＭＳ 明朝" w:hAnsi="ＭＳ 明朝"/>
                    </w:rPr>
                  </w:pPr>
                </w:p>
              </w:tc>
              <w:tc>
                <w:tcPr>
                  <w:tcW w:w="281" w:type="dxa"/>
                  <w:vMerge/>
                  <w:tcBorders>
                    <w:top w:val="nil"/>
                  </w:tcBorders>
                  <w:vAlign w:val="center"/>
                </w:tcPr>
                <w:p w14:paraId="05B3684A" w14:textId="2A73266A" w:rsidR="00C157A8" w:rsidRPr="005221A3" w:rsidRDefault="00C157A8" w:rsidP="00C157A8">
                  <w:pPr>
                    <w:widowControl/>
                    <w:rPr>
                      <w:rFonts w:ascii="ＭＳ 明朝" w:hAnsi="ＭＳ 明朝"/>
                    </w:rPr>
                  </w:pPr>
                </w:p>
              </w:tc>
              <w:tc>
                <w:tcPr>
                  <w:tcW w:w="1412" w:type="dxa"/>
                  <w:tcBorders>
                    <w:top w:val="dotted" w:sz="4" w:space="0" w:color="auto"/>
                  </w:tcBorders>
                  <w:vAlign w:val="center"/>
                </w:tcPr>
                <w:p w14:paraId="1B52D363" w14:textId="153E8716" w:rsidR="00C157A8" w:rsidRPr="005221A3" w:rsidRDefault="00C157A8" w:rsidP="005221A3">
                  <w:pPr>
                    <w:widowControl/>
                    <w:rPr>
                      <w:rFonts w:ascii="ＭＳ 明朝" w:hAnsi="ＭＳ 明朝"/>
                    </w:rPr>
                  </w:pPr>
                  <w:r w:rsidRPr="005221A3">
                    <w:rPr>
                      <w:rFonts w:ascii="ＭＳ 明朝" w:hAnsi="ＭＳ 明朝" w:hint="eastAsia"/>
                    </w:rPr>
                    <w:t>２階</w:t>
                  </w:r>
                </w:p>
              </w:tc>
              <w:tc>
                <w:tcPr>
                  <w:tcW w:w="6154" w:type="dxa"/>
                  <w:gridSpan w:val="2"/>
                  <w:tcBorders>
                    <w:top w:val="dotted" w:sz="4" w:space="0" w:color="auto"/>
                  </w:tcBorders>
                  <w:vAlign w:val="center"/>
                </w:tcPr>
                <w:p w14:paraId="4EB49E32" w14:textId="617CE467" w:rsidR="00C157A8" w:rsidRPr="005221A3" w:rsidRDefault="00C157A8" w:rsidP="005221A3">
                  <w:pPr>
                    <w:widowControl/>
                    <w:jc w:val="right"/>
                    <w:rPr>
                      <w:rFonts w:ascii="ＭＳ 明朝" w:hAnsi="ＭＳ 明朝"/>
                    </w:rPr>
                  </w:pPr>
                  <w:r w:rsidRPr="005221A3">
                    <w:rPr>
                      <w:rFonts w:ascii="ＭＳ 明朝" w:hAnsi="ＭＳ 明朝" w:hint="eastAsia"/>
                    </w:rPr>
                    <w:t>㎡</w:t>
                  </w:r>
                </w:p>
              </w:tc>
            </w:tr>
            <w:tr w:rsidR="005221A3" w:rsidRPr="005221A3" w14:paraId="4E26875D" w14:textId="77777777" w:rsidTr="005221A3">
              <w:tc>
                <w:tcPr>
                  <w:tcW w:w="1159" w:type="dxa"/>
                  <w:gridSpan w:val="2"/>
                  <w:vMerge/>
                  <w:vAlign w:val="center"/>
                </w:tcPr>
                <w:p w14:paraId="1EB7E0A1"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0F3146C6" w14:textId="6BD5E2E9" w:rsidR="00C157A8" w:rsidRPr="005221A3" w:rsidRDefault="00C157A8" w:rsidP="00C157A8">
                  <w:pPr>
                    <w:widowControl/>
                    <w:rPr>
                      <w:rFonts w:ascii="ＭＳ 明朝" w:hAnsi="ＭＳ 明朝"/>
                    </w:rPr>
                  </w:pPr>
                  <w:r w:rsidRPr="005221A3">
                    <w:rPr>
                      <w:rFonts w:ascii="ＭＳ 明朝" w:hAnsi="ＭＳ 明朝" w:hint="eastAsia"/>
                    </w:rPr>
                    <w:t>付帯施設</w:t>
                  </w:r>
                </w:p>
              </w:tc>
              <w:tc>
                <w:tcPr>
                  <w:tcW w:w="6154" w:type="dxa"/>
                  <w:gridSpan w:val="2"/>
                  <w:tcBorders>
                    <w:top w:val="dotted" w:sz="4" w:space="0" w:color="auto"/>
                  </w:tcBorders>
                  <w:vAlign w:val="center"/>
                </w:tcPr>
                <w:p w14:paraId="7074DBF0" w14:textId="3655BF8D"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728834F3" w14:textId="77777777" w:rsidTr="005221A3">
              <w:trPr>
                <w:gridAfter w:val="1"/>
                <w:wAfter w:w="11" w:type="dxa"/>
              </w:trPr>
              <w:tc>
                <w:tcPr>
                  <w:tcW w:w="1159" w:type="dxa"/>
                  <w:gridSpan w:val="2"/>
                  <w:vMerge/>
                  <w:vAlign w:val="center"/>
                </w:tcPr>
                <w:p w14:paraId="24BA86EC"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22D6CDD3" w14:textId="59A4B48B"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p>
              </w:tc>
              <w:tc>
                <w:tcPr>
                  <w:tcW w:w="6143" w:type="dxa"/>
                  <w:tcBorders>
                    <w:top w:val="dotted" w:sz="4" w:space="0" w:color="auto"/>
                  </w:tcBorders>
                  <w:vAlign w:val="center"/>
                </w:tcPr>
                <w:p w14:paraId="25A2D313" w14:textId="005B2E98"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2FAA27E3" w14:textId="77777777" w:rsidTr="005221A3">
              <w:tc>
                <w:tcPr>
                  <w:tcW w:w="1159" w:type="dxa"/>
                  <w:gridSpan w:val="2"/>
                  <w:vMerge/>
                  <w:vAlign w:val="center"/>
                </w:tcPr>
                <w:p w14:paraId="22853236"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6AE4153C" w14:textId="5A3B2EC0" w:rsidR="00C157A8" w:rsidRPr="005221A3" w:rsidRDefault="00C157A8" w:rsidP="00C157A8">
                  <w:pPr>
                    <w:widowControl/>
                    <w:rPr>
                      <w:rFonts w:ascii="ＭＳ 明朝" w:hAnsi="ＭＳ 明朝"/>
                    </w:rPr>
                  </w:pPr>
                  <w:r w:rsidRPr="005221A3">
                    <w:rPr>
                      <w:rFonts w:ascii="ＭＳ 明朝" w:hAnsi="ＭＳ 明朝" w:hint="eastAsia"/>
                    </w:rPr>
                    <w:t>合計</w:t>
                  </w:r>
                </w:p>
              </w:tc>
              <w:tc>
                <w:tcPr>
                  <w:tcW w:w="6154" w:type="dxa"/>
                  <w:gridSpan w:val="2"/>
                  <w:tcBorders>
                    <w:top w:val="dotted" w:sz="4" w:space="0" w:color="auto"/>
                  </w:tcBorders>
                  <w:vAlign w:val="center"/>
                </w:tcPr>
                <w:p w14:paraId="4B0F93E9" w14:textId="12A25F0A"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3967D330" w14:textId="77777777" w:rsidTr="005221A3">
              <w:tc>
                <w:tcPr>
                  <w:tcW w:w="2852" w:type="dxa"/>
                  <w:gridSpan w:val="4"/>
                  <w:tcBorders>
                    <w:bottom w:val="nil"/>
                  </w:tcBorders>
                  <w:vAlign w:val="center"/>
                </w:tcPr>
                <w:p w14:paraId="7FC2BDD4" w14:textId="24C55C49" w:rsidR="00C157A8" w:rsidRPr="005221A3" w:rsidRDefault="00C157A8" w:rsidP="00C157A8">
                  <w:pPr>
                    <w:widowControl/>
                    <w:rPr>
                      <w:rFonts w:ascii="ＭＳ 明朝" w:hAnsi="ＭＳ 明朝"/>
                    </w:rPr>
                  </w:pPr>
                  <w:r w:rsidRPr="005221A3">
                    <w:rPr>
                      <w:rFonts w:ascii="ＭＳ 明朝" w:hAnsi="ＭＳ 明朝" w:hint="eastAsia"/>
                    </w:rPr>
                    <w:t>建ぺい率</w:t>
                  </w:r>
                </w:p>
              </w:tc>
              <w:tc>
                <w:tcPr>
                  <w:tcW w:w="6154" w:type="dxa"/>
                  <w:gridSpan w:val="2"/>
                  <w:vAlign w:val="center"/>
                </w:tcPr>
                <w:p w14:paraId="6CF9776F" w14:textId="0F531BE9" w:rsidR="00C157A8" w:rsidRPr="005221A3" w:rsidRDefault="00C157A8" w:rsidP="00C157A8">
                  <w:pPr>
                    <w:widowControl/>
                    <w:jc w:val="right"/>
                    <w:rPr>
                      <w:rFonts w:ascii="ＭＳ 明朝" w:hAnsi="ＭＳ 明朝"/>
                    </w:rPr>
                  </w:pPr>
                </w:p>
              </w:tc>
            </w:tr>
            <w:tr w:rsidR="005221A3" w:rsidRPr="005221A3" w14:paraId="25AA551A" w14:textId="77777777" w:rsidTr="005221A3">
              <w:tc>
                <w:tcPr>
                  <w:tcW w:w="236" w:type="dxa"/>
                  <w:vMerge w:val="restart"/>
                  <w:tcBorders>
                    <w:top w:val="nil"/>
                  </w:tcBorders>
                  <w:vAlign w:val="center"/>
                </w:tcPr>
                <w:p w14:paraId="6005820F" w14:textId="77777777" w:rsidR="00C157A8" w:rsidRPr="005221A3" w:rsidRDefault="00C157A8" w:rsidP="00C157A8">
                  <w:pPr>
                    <w:widowControl/>
                    <w:rPr>
                      <w:rFonts w:ascii="ＭＳ 明朝" w:hAnsi="ＭＳ 明朝"/>
                    </w:rPr>
                  </w:pPr>
                </w:p>
              </w:tc>
              <w:tc>
                <w:tcPr>
                  <w:tcW w:w="2616" w:type="dxa"/>
                  <w:gridSpan w:val="3"/>
                  <w:vAlign w:val="center"/>
                </w:tcPr>
                <w:p w14:paraId="4F68BDF3" w14:textId="026280FB"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r w:rsidRPr="005221A3">
                    <w:rPr>
                      <w:rFonts w:ascii="ＭＳ 明朝" w:hAnsi="ＭＳ 明朝" w:hint="eastAsia"/>
                    </w:rPr>
                    <w:t>を含</w:t>
                  </w:r>
                  <w:r w:rsidR="0066369F" w:rsidRPr="005221A3">
                    <w:rPr>
                      <w:rFonts w:ascii="ＭＳ 明朝" w:hAnsi="ＭＳ 明朝" w:hint="eastAsia"/>
                    </w:rPr>
                    <w:t>まない</w:t>
                  </w:r>
                </w:p>
              </w:tc>
              <w:tc>
                <w:tcPr>
                  <w:tcW w:w="6154" w:type="dxa"/>
                  <w:gridSpan w:val="2"/>
                  <w:vAlign w:val="center"/>
                </w:tcPr>
                <w:p w14:paraId="4E5B7528" w14:textId="6618641B"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599E269E" w14:textId="77777777" w:rsidTr="005221A3">
              <w:trPr>
                <w:gridAfter w:val="1"/>
                <w:wAfter w:w="11" w:type="dxa"/>
              </w:trPr>
              <w:tc>
                <w:tcPr>
                  <w:tcW w:w="236" w:type="dxa"/>
                  <w:vMerge/>
                  <w:tcBorders>
                    <w:top w:val="nil"/>
                  </w:tcBorders>
                  <w:vAlign w:val="center"/>
                </w:tcPr>
                <w:p w14:paraId="34084D30" w14:textId="77777777" w:rsidR="00C157A8" w:rsidRPr="005221A3" w:rsidRDefault="00C157A8" w:rsidP="00C157A8">
                  <w:pPr>
                    <w:widowControl/>
                    <w:rPr>
                      <w:rFonts w:ascii="ＭＳ 明朝" w:hAnsi="ＭＳ 明朝"/>
                    </w:rPr>
                  </w:pPr>
                </w:p>
              </w:tc>
              <w:tc>
                <w:tcPr>
                  <w:tcW w:w="2616" w:type="dxa"/>
                  <w:gridSpan w:val="3"/>
                  <w:vAlign w:val="center"/>
                </w:tcPr>
                <w:p w14:paraId="2F08BC31" w14:textId="17FACDAA"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r w:rsidRPr="005221A3">
                    <w:rPr>
                      <w:rFonts w:ascii="ＭＳ 明朝" w:hAnsi="ＭＳ 明朝" w:hint="eastAsia"/>
                    </w:rPr>
                    <w:t>を含</w:t>
                  </w:r>
                  <w:r w:rsidR="0066369F" w:rsidRPr="005221A3">
                    <w:rPr>
                      <w:rFonts w:ascii="ＭＳ 明朝" w:hAnsi="ＭＳ 明朝" w:hint="eastAsia"/>
                    </w:rPr>
                    <w:t>む</w:t>
                  </w:r>
                </w:p>
              </w:tc>
              <w:tc>
                <w:tcPr>
                  <w:tcW w:w="6143" w:type="dxa"/>
                  <w:vAlign w:val="center"/>
                </w:tcPr>
                <w:p w14:paraId="3D8605ED" w14:textId="50C55CCA"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6F521C1D" w14:textId="77777777" w:rsidTr="005221A3">
              <w:tc>
                <w:tcPr>
                  <w:tcW w:w="2852" w:type="dxa"/>
                  <w:gridSpan w:val="4"/>
                  <w:tcBorders>
                    <w:bottom w:val="nil"/>
                  </w:tcBorders>
                  <w:vAlign w:val="center"/>
                </w:tcPr>
                <w:p w14:paraId="17F89095" w14:textId="44AFF67B" w:rsidR="00C157A8" w:rsidRPr="005221A3" w:rsidRDefault="00C157A8" w:rsidP="00C157A8">
                  <w:pPr>
                    <w:widowControl/>
                    <w:rPr>
                      <w:rFonts w:ascii="ＭＳ 明朝" w:hAnsi="ＭＳ 明朝"/>
                    </w:rPr>
                  </w:pPr>
                  <w:r w:rsidRPr="005221A3">
                    <w:rPr>
                      <w:rFonts w:ascii="ＭＳ 明朝" w:hAnsi="ＭＳ 明朝" w:hint="eastAsia"/>
                    </w:rPr>
                    <w:t>容積率</w:t>
                  </w:r>
                </w:p>
              </w:tc>
              <w:tc>
                <w:tcPr>
                  <w:tcW w:w="6154" w:type="dxa"/>
                  <w:gridSpan w:val="2"/>
                  <w:vAlign w:val="center"/>
                </w:tcPr>
                <w:p w14:paraId="35CF5DE6" w14:textId="0BB0BA3F" w:rsidR="00C157A8" w:rsidRPr="005221A3" w:rsidRDefault="00C157A8" w:rsidP="00C157A8">
                  <w:pPr>
                    <w:widowControl/>
                    <w:jc w:val="right"/>
                    <w:rPr>
                      <w:rFonts w:ascii="ＭＳ 明朝" w:hAnsi="ＭＳ 明朝"/>
                    </w:rPr>
                  </w:pPr>
                </w:p>
              </w:tc>
            </w:tr>
            <w:tr w:rsidR="005221A3" w:rsidRPr="005221A3" w14:paraId="07A4CF6B" w14:textId="77777777" w:rsidTr="005221A3">
              <w:tc>
                <w:tcPr>
                  <w:tcW w:w="236" w:type="dxa"/>
                  <w:vMerge w:val="restart"/>
                  <w:tcBorders>
                    <w:top w:val="nil"/>
                  </w:tcBorders>
                  <w:vAlign w:val="center"/>
                </w:tcPr>
                <w:p w14:paraId="7EA0A036" w14:textId="77777777" w:rsidR="00605EE5" w:rsidRPr="005221A3" w:rsidRDefault="00605EE5" w:rsidP="00605EE5">
                  <w:pPr>
                    <w:widowControl/>
                    <w:rPr>
                      <w:rFonts w:ascii="ＭＳ 明朝" w:hAnsi="ＭＳ 明朝"/>
                    </w:rPr>
                  </w:pPr>
                </w:p>
              </w:tc>
              <w:tc>
                <w:tcPr>
                  <w:tcW w:w="2616" w:type="dxa"/>
                  <w:gridSpan w:val="3"/>
                  <w:vAlign w:val="center"/>
                </w:tcPr>
                <w:p w14:paraId="732F26E2" w14:textId="15E5B1F2" w:rsidR="00605EE5" w:rsidRPr="005221A3" w:rsidRDefault="00605EE5" w:rsidP="00605EE5">
                  <w:pPr>
                    <w:widowControl/>
                    <w:rPr>
                      <w:rFonts w:ascii="ＭＳ 明朝" w:hAnsi="ＭＳ 明朝"/>
                    </w:rPr>
                  </w:pPr>
                  <w:r w:rsidRPr="005221A3">
                    <w:rPr>
                      <w:rFonts w:ascii="ＭＳ 明朝" w:hAnsi="ＭＳ 明朝" w:hint="eastAsia"/>
                    </w:rPr>
                    <w:t>増築センターを含</w:t>
                  </w:r>
                  <w:r w:rsidR="0066369F" w:rsidRPr="005221A3">
                    <w:rPr>
                      <w:rFonts w:ascii="ＭＳ 明朝" w:hAnsi="ＭＳ 明朝" w:hint="eastAsia"/>
                    </w:rPr>
                    <w:t>まない</w:t>
                  </w:r>
                </w:p>
              </w:tc>
              <w:tc>
                <w:tcPr>
                  <w:tcW w:w="6154" w:type="dxa"/>
                  <w:gridSpan w:val="2"/>
                  <w:vAlign w:val="center"/>
                </w:tcPr>
                <w:p w14:paraId="72F3A243" w14:textId="77777777" w:rsidR="00605EE5" w:rsidRPr="005221A3" w:rsidRDefault="00605EE5" w:rsidP="00605EE5">
                  <w:pPr>
                    <w:widowControl/>
                    <w:jc w:val="right"/>
                    <w:rPr>
                      <w:rFonts w:ascii="ＭＳ 明朝" w:hAnsi="ＭＳ 明朝"/>
                    </w:rPr>
                  </w:pPr>
                  <w:r w:rsidRPr="005221A3">
                    <w:rPr>
                      <w:rFonts w:ascii="ＭＳ 明朝" w:hAnsi="ＭＳ 明朝" w:hint="eastAsia"/>
                    </w:rPr>
                    <w:t>％</w:t>
                  </w:r>
                </w:p>
              </w:tc>
            </w:tr>
            <w:tr w:rsidR="005221A3" w:rsidRPr="005221A3" w14:paraId="4AE5E353" w14:textId="77777777" w:rsidTr="005221A3">
              <w:trPr>
                <w:gridAfter w:val="1"/>
                <w:wAfter w:w="11" w:type="dxa"/>
              </w:trPr>
              <w:tc>
                <w:tcPr>
                  <w:tcW w:w="236" w:type="dxa"/>
                  <w:vMerge/>
                  <w:tcBorders>
                    <w:top w:val="nil"/>
                  </w:tcBorders>
                  <w:vAlign w:val="center"/>
                </w:tcPr>
                <w:p w14:paraId="58B5DEB6" w14:textId="77777777" w:rsidR="00605EE5" w:rsidRPr="005221A3" w:rsidRDefault="00605EE5" w:rsidP="00605EE5">
                  <w:pPr>
                    <w:widowControl/>
                    <w:rPr>
                      <w:rFonts w:ascii="ＭＳ 明朝" w:hAnsi="ＭＳ 明朝"/>
                    </w:rPr>
                  </w:pPr>
                </w:p>
              </w:tc>
              <w:tc>
                <w:tcPr>
                  <w:tcW w:w="2616" w:type="dxa"/>
                  <w:gridSpan w:val="3"/>
                  <w:vAlign w:val="center"/>
                </w:tcPr>
                <w:p w14:paraId="542DD7B7" w14:textId="27E84717" w:rsidR="00605EE5" w:rsidRPr="005221A3" w:rsidRDefault="00605EE5" w:rsidP="00605EE5">
                  <w:pPr>
                    <w:widowControl/>
                    <w:rPr>
                      <w:rFonts w:ascii="ＭＳ 明朝" w:hAnsi="ＭＳ 明朝"/>
                    </w:rPr>
                  </w:pPr>
                  <w:r w:rsidRPr="005221A3">
                    <w:rPr>
                      <w:rFonts w:ascii="ＭＳ 明朝" w:hAnsi="ＭＳ 明朝" w:hint="eastAsia"/>
                    </w:rPr>
                    <w:t>増築センターを含</w:t>
                  </w:r>
                  <w:r w:rsidR="0066369F" w:rsidRPr="005221A3">
                    <w:rPr>
                      <w:rFonts w:ascii="ＭＳ 明朝" w:hAnsi="ＭＳ 明朝" w:hint="eastAsia"/>
                    </w:rPr>
                    <w:t>む</w:t>
                  </w:r>
                </w:p>
              </w:tc>
              <w:tc>
                <w:tcPr>
                  <w:tcW w:w="6143" w:type="dxa"/>
                  <w:vAlign w:val="center"/>
                </w:tcPr>
                <w:p w14:paraId="7DB95B06" w14:textId="77777777" w:rsidR="00605EE5" w:rsidRPr="005221A3" w:rsidRDefault="00605EE5" w:rsidP="00605EE5">
                  <w:pPr>
                    <w:widowControl/>
                    <w:jc w:val="right"/>
                    <w:rPr>
                      <w:rFonts w:ascii="ＭＳ 明朝" w:hAnsi="ＭＳ 明朝"/>
                    </w:rPr>
                  </w:pPr>
                  <w:r w:rsidRPr="005221A3">
                    <w:rPr>
                      <w:rFonts w:ascii="ＭＳ 明朝" w:hAnsi="ＭＳ 明朝" w:hint="eastAsia"/>
                    </w:rPr>
                    <w:t>％</w:t>
                  </w:r>
                </w:p>
              </w:tc>
            </w:tr>
            <w:tr w:rsidR="005221A3" w:rsidRPr="005221A3" w14:paraId="155F64BF" w14:textId="77777777" w:rsidTr="005221A3">
              <w:tc>
                <w:tcPr>
                  <w:tcW w:w="2852" w:type="dxa"/>
                  <w:gridSpan w:val="4"/>
                  <w:vAlign w:val="center"/>
                </w:tcPr>
                <w:p w14:paraId="7956908B" w14:textId="2D8F9A29" w:rsidR="00C157A8" w:rsidRPr="005221A3" w:rsidRDefault="00C157A8" w:rsidP="00C157A8">
                  <w:pPr>
                    <w:widowControl/>
                    <w:rPr>
                      <w:rFonts w:ascii="ＭＳ 明朝" w:hAnsi="ＭＳ 明朝"/>
                    </w:rPr>
                  </w:pPr>
                  <w:r w:rsidRPr="005221A3">
                    <w:rPr>
                      <w:rFonts w:ascii="ＭＳ 明朝" w:hAnsi="ＭＳ 明朝" w:hint="eastAsia"/>
                    </w:rPr>
                    <w:t>駐車場</w:t>
                  </w:r>
                </w:p>
              </w:tc>
              <w:tc>
                <w:tcPr>
                  <w:tcW w:w="6154" w:type="dxa"/>
                  <w:gridSpan w:val="2"/>
                  <w:vAlign w:val="center"/>
                </w:tcPr>
                <w:p w14:paraId="6B96B7F4" w14:textId="77777777" w:rsidR="00C157A8" w:rsidRPr="005221A3" w:rsidRDefault="00C157A8" w:rsidP="00C157A8">
                  <w:pPr>
                    <w:widowControl/>
                    <w:jc w:val="center"/>
                    <w:rPr>
                      <w:rFonts w:ascii="ＭＳ 明朝" w:hAnsi="ＭＳ 明朝"/>
                    </w:rPr>
                  </w:pPr>
                  <w:r w:rsidRPr="005221A3">
                    <w:rPr>
                      <w:rFonts w:ascii="ＭＳ 明朝" w:hAnsi="ＭＳ 明朝" w:hint="eastAsia"/>
                    </w:rPr>
                    <w:t>公用車用　　　　　　　　　　　　台</w:t>
                  </w:r>
                </w:p>
                <w:p w14:paraId="101C0C4C" w14:textId="77777777" w:rsidR="00C157A8" w:rsidRPr="005221A3" w:rsidRDefault="00C157A8" w:rsidP="00C157A8">
                  <w:pPr>
                    <w:widowControl/>
                    <w:jc w:val="center"/>
                    <w:rPr>
                      <w:rFonts w:ascii="ＭＳ 明朝" w:hAnsi="ＭＳ 明朝"/>
                    </w:rPr>
                  </w:pPr>
                  <w:r w:rsidRPr="005221A3">
                    <w:rPr>
                      <w:rFonts w:ascii="ＭＳ 明朝" w:hAnsi="ＭＳ 明朝" w:hint="eastAsia"/>
                    </w:rPr>
                    <w:t>来客用　　　　　　　　　　　　　台</w:t>
                  </w:r>
                </w:p>
                <w:p w14:paraId="1F106E71" w14:textId="77777777" w:rsidR="00C157A8" w:rsidRPr="005221A3" w:rsidRDefault="00C157A8" w:rsidP="00C157A8">
                  <w:pPr>
                    <w:widowControl/>
                    <w:jc w:val="center"/>
                    <w:rPr>
                      <w:rFonts w:ascii="ＭＳ 明朝" w:hAnsi="ＭＳ 明朝"/>
                    </w:rPr>
                  </w:pPr>
                  <w:r w:rsidRPr="005221A3">
                    <w:rPr>
                      <w:rFonts w:ascii="ＭＳ 明朝" w:hAnsi="ＭＳ 明朝" w:hint="eastAsia"/>
                    </w:rPr>
                    <w:t>事業者職員用　　　　　　　　　　台</w:t>
                  </w:r>
                </w:p>
                <w:p w14:paraId="08F40B3A" w14:textId="2FD26FDC" w:rsidR="00C157A8" w:rsidRPr="005221A3" w:rsidRDefault="00C157A8" w:rsidP="00C157A8">
                  <w:pPr>
                    <w:widowControl/>
                    <w:jc w:val="center"/>
                    <w:rPr>
                      <w:rFonts w:ascii="ＭＳ 明朝" w:hAnsi="ＭＳ 明朝"/>
                    </w:rPr>
                  </w:pPr>
                  <w:r w:rsidRPr="005221A3">
                    <w:rPr>
                      <w:rFonts w:ascii="ＭＳ 明朝" w:hAnsi="ＭＳ 明朝" w:hint="eastAsia"/>
                    </w:rPr>
                    <w:t>合計　　　　　　　　　　　　　　台</w:t>
                  </w:r>
                </w:p>
              </w:tc>
            </w:tr>
            <w:tr w:rsidR="005221A3" w:rsidRPr="005221A3" w14:paraId="6E06D66D" w14:textId="77777777" w:rsidTr="005221A3">
              <w:tc>
                <w:tcPr>
                  <w:tcW w:w="2852" w:type="dxa"/>
                  <w:gridSpan w:val="4"/>
                  <w:vAlign w:val="center"/>
                </w:tcPr>
                <w:p w14:paraId="57C6673C" w14:textId="7919E9B0" w:rsidR="00C157A8" w:rsidRPr="005221A3" w:rsidRDefault="00C157A8" w:rsidP="00C157A8">
                  <w:pPr>
                    <w:widowControl/>
                    <w:rPr>
                      <w:rFonts w:ascii="ＭＳ 明朝" w:hAnsi="ＭＳ 明朝"/>
                    </w:rPr>
                  </w:pPr>
                  <w:r w:rsidRPr="005221A3">
                    <w:rPr>
                      <w:rFonts w:ascii="ＭＳ 明朝" w:hAnsi="ＭＳ 明朝" w:hint="eastAsia"/>
                    </w:rPr>
                    <w:t>駐輪場</w:t>
                  </w:r>
                </w:p>
              </w:tc>
              <w:tc>
                <w:tcPr>
                  <w:tcW w:w="6154" w:type="dxa"/>
                  <w:gridSpan w:val="2"/>
                  <w:vAlign w:val="center"/>
                </w:tcPr>
                <w:p w14:paraId="7173440F" w14:textId="3A7A47FF" w:rsidR="00C157A8" w:rsidRPr="005221A3" w:rsidRDefault="00C157A8" w:rsidP="00C157A8">
                  <w:pPr>
                    <w:widowControl/>
                    <w:jc w:val="right"/>
                    <w:rPr>
                      <w:rFonts w:ascii="ＭＳ 明朝" w:hAnsi="ＭＳ 明朝"/>
                    </w:rPr>
                  </w:pPr>
                  <w:r w:rsidRPr="005221A3">
                    <w:rPr>
                      <w:rFonts w:ascii="ＭＳ 明朝" w:hAnsi="ＭＳ 明朝" w:hint="eastAsia"/>
                    </w:rPr>
                    <w:t>台</w:t>
                  </w:r>
                </w:p>
              </w:tc>
            </w:tr>
            <w:tr w:rsidR="005221A3" w:rsidRPr="005221A3" w14:paraId="6BCCEC35" w14:textId="77777777" w:rsidTr="00FC53AF">
              <w:tc>
                <w:tcPr>
                  <w:tcW w:w="2852" w:type="dxa"/>
                  <w:gridSpan w:val="4"/>
                  <w:tcBorders>
                    <w:bottom w:val="nil"/>
                  </w:tcBorders>
                  <w:vAlign w:val="center"/>
                </w:tcPr>
                <w:p w14:paraId="092E697C" w14:textId="209AF166" w:rsidR="00DC2FF6" w:rsidRPr="005221A3" w:rsidRDefault="00DC2FF6" w:rsidP="00FC53AF">
                  <w:pPr>
                    <w:widowControl/>
                    <w:rPr>
                      <w:rFonts w:ascii="ＭＳ 明朝" w:hAnsi="ＭＳ 明朝"/>
                    </w:rPr>
                  </w:pPr>
                  <w:r w:rsidRPr="005221A3">
                    <w:rPr>
                      <w:rFonts w:ascii="ＭＳ 明朝" w:hAnsi="ＭＳ 明朝" w:hint="eastAsia"/>
                    </w:rPr>
                    <w:t>緑化率</w:t>
                  </w:r>
                </w:p>
              </w:tc>
              <w:tc>
                <w:tcPr>
                  <w:tcW w:w="6154" w:type="dxa"/>
                  <w:gridSpan w:val="2"/>
                  <w:vAlign w:val="center"/>
                </w:tcPr>
                <w:p w14:paraId="5491789C" w14:textId="77777777" w:rsidR="00DC2FF6" w:rsidRPr="005221A3" w:rsidRDefault="00DC2FF6" w:rsidP="00FC53AF">
                  <w:pPr>
                    <w:widowControl/>
                    <w:jc w:val="right"/>
                    <w:rPr>
                      <w:rFonts w:ascii="ＭＳ 明朝" w:hAnsi="ＭＳ 明朝"/>
                    </w:rPr>
                  </w:pPr>
                </w:p>
              </w:tc>
            </w:tr>
            <w:tr w:rsidR="005221A3" w:rsidRPr="005221A3" w14:paraId="34E5DA1B" w14:textId="77777777" w:rsidTr="00FC53AF">
              <w:tc>
                <w:tcPr>
                  <w:tcW w:w="236" w:type="dxa"/>
                  <w:vMerge w:val="restart"/>
                  <w:tcBorders>
                    <w:top w:val="nil"/>
                  </w:tcBorders>
                  <w:vAlign w:val="center"/>
                </w:tcPr>
                <w:p w14:paraId="2F8EB0E7" w14:textId="77777777" w:rsidR="00DC2FF6" w:rsidRPr="005221A3" w:rsidRDefault="00DC2FF6" w:rsidP="00FC53AF">
                  <w:pPr>
                    <w:widowControl/>
                    <w:rPr>
                      <w:rFonts w:ascii="ＭＳ 明朝" w:hAnsi="ＭＳ 明朝"/>
                    </w:rPr>
                  </w:pPr>
                </w:p>
              </w:tc>
              <w:tc>
                <w:tcPr>
                  <w:tcW w:w="2616" w:type="dxa"/>
                  <w:gridSpan w:val="3"/>
                  <w:vAlign w:val="center"/>
                </w:tcPr>
                <w:p w14:paraId="10256D4E" w14:textId="77777777" w:rsidR="00DC2FF6" w:rsidRPr="005221A3" w:rsidRDefault="00DC2FF6" w:rsidP="00FC53AF">
                  <w:pPr>
                    <w:widowControl/>
                    <w:rPr>
                      <w:rFonts w:ascii="ＭＳ 明朝" w:hAnsi="ＭＳ 明朝"/>
                    </w:rPr>
                  </w:pPr>
                  <w:r w:rsidRPr="005221A3">
                    <w:rPr>
                      <w:rFonts w:ascii="ＭＳ 明朝" w:hAnsi="ＭＳ 明朝" w:hint="eastAsia"/>
                    </w:rPr>
                    <w:t>増築センターを含まない</w:t>
                  </w:r>
                </w:p>
              </w:tc>
              <w:tc>
                <w:tcPr>
                  <w:tcW w:w="6154" w:type="dxa"/>
                  <w:gridSpan w:val="2"/>
                  <w:vAlign w:val="center"/>
                </w:tcPr>
                <w:p w14:paraId="06DF0595" w14:textId="77777777" w:rsidR="00DC2FF6" w:rsidRPr="005221A3" w:rsidRDefault="00DC2FF6" w:rsidP="00FC53AF">
                  <w:pPr>
                    <w:widowControl/>
                    <w:jc w:val="right"/>
                    <w:rPr>
                      <w:rFonts w:ascii="ＭＳ 明朝" w:hAnsi="ＭＳ 明朝"/>
                    </w:rPr>
                  </w:pPr>
                  <w:r w:rsidRPr="005221A3">
                    <w:rPr>
                      <w:rFonts w:ascii="ＭＳ 明朝" w:hAnsi="ＭＳ 明朝" w:hint="eastAsia"/>
                    </w:rPr>
                    <w:t>％</w:t>
                  </w:r>
                </w:p>
              </w:tc>
            </w:tr>
            <w:tr w:rsidR="005221A3" w:rsidRPr="005221A3" w14:paraId="3794357E" w14:textId="77777777" w:rsidTr="00FC53AF">
              <w:trPr>
                <w:gridAfter w:val="1"/>
                <w:wAfter w:w="11" w:type="dxa"/>
              </w:trPr>
              <w:tc>
                <w:tcPr>
                  <w:tcW w:w="236" w:type="dxa"/>
                  <w:vMerge/>
                  <w:tcBorders>
                    <w:top w:val="nil"/>
                  </w:tcBorders>
                  <w:vAlign w:val="center"/>
                </w:tcPr>
                <w:p w14:paraId="70ED0164" w14:textId="77777777" w:rsidR="00DC2FF6" w:rsidRPr="005221A3" w:rsidRDefault="00DC2FF6" w:rsidP="00FC53AF">
                  <w:pPr>
                    <w:widowControl/>
                    <w:rPr>
                      <w:rFonts w:ascii="ＭＳ 明朝" w:hAnsi="ＭＳ 明朝"/>
                    </w:rPr>
                  </w:pPr>
                </w:p>
              </w:tc>
              <w:tc>
                <w:tcPr>
                  <w:tcW w:w="2616" w:type="dxa"/>
                  <w:gridSpan w:val="3"/>
                  <w:vAlign w:val="center"/>
                </w:tcPr>
                <w:p w14:paraId="4F5B5363" w14:textId="77777777" w:rsidR="00DC2FF6" w:rsidRPr="005221A3" w:rsidRDefault="00DC2FF6" w:rsidP="00FC53AF">
                  <w:pPr>
                    <w:widowControl/>
                    <w:rPr>
                      <w:rFonts w:ascii="ＭＳ 明朝" w:hAnsi="ＭＳ 明朝"/>
                    </w:rPr>
                  </w:pPr>
                  <w:r w:rsidRPr="005221A3">
                    <w:rPr>
                      <w:rFonts w:ascii="ＭＳ 明朝" w:hAnsi="ＭＳ 明朝" w:hint="eastAsia"/>
                    </w:rPr>
                    <w:t>増築センターを含む</w:t>
                  </w:r>
                </w:p>
              </w:tc>
              <w:tc>
                <w:tcPr>
                  <w:tcW w:w="6143" w:type="dxa"/>
                  <w:vAlign w:val="center"/>
                </w:tcPr>
                <w:p w14:paraId="7D9AD2C1" w14:textId="77777777" w:rsidR="00DC2FF6" w:rsidRPr="005221A3" w:rsidRDefault="00DC2FF6" w:rsidP="00FC53AF">
                  <w:pPr>
                    <w:widowControl/>
                    <w:jc w:val="right"/>
                    <w:rPr>
                      <w:rFonts w:ascii="ＭＳ 明朝" w:hAnsi="ＭＳ 明朝"/>
                    </w:rPr>
                  </w:pPr>
                  <w:r w:rsidRPr="005221A3">
                    <w:rPr>
                      <w:rFonts w:ascii="ＭＳ 明朝" w:hAnsi="ＭＳ 明朝" w:hint="eastAsia"/>
                    </w:rPr>
                    <w:t>％</w:t>
                  </w:r>
                </w:p>
              </w:tc>
            </w:tr>
            <w:tr w:rsidR="005221A3" w:rsidRPr="005221A3" w14:paraId="2808AB07" w14:textId="77777777" w:rsidTr="005221A3">
              <w:tc>
                <w:tcPr>
                  <w:tcW w:w="2852" w:type="dxa"/>
                  <w:gridSpan w:val="4"/>
                  <w:vAlign w:val="center"/>
                </w:tcPr>
                <w:p w14:paraId="73732893" w14:textId="5C567AC2" w:rsidR="00C157A8" w:rsidRPr="005221A3" w:rsidRDefault="00C157A8" w:rsidP="00C157A8">
                  <w:pPr>
                    <w:widowControl/>
                    <w:rPr>
                      <w:rFonts w:ascii="ＭＳ 明朝" w:hAnsi="ＭＳ 明朝"/>
                    </w:rPr>
                  </w:pPr>
                  <w:r w:rsidRPr="005221A3">
                    <w:rPr>
                      <w:rFonts w:ascii="ＭＳ 明朝" w:hAnsi="ＭＳ 明朝" w:hint="eastAsia"/>
                    </w:rPr>
                    <w:t>階数</w:t>
                  </w:r>
                </w:p>
              </w:tc>
              <w:tc>
                <w:tcPr>
                  <w:tcW w:w="6154" w:type="dxa"/>
                  <w:gridSpan w:val="2"/>
                  <w:vAlign w:val="center"/>
                </w:tcPr>
                <w:p w14:paraId="23E87622" w14:textId="14FBFD59" w:rsidR="00C157A8" w:rsidRPr="005221A3" w:rsidRDefault="00C157A8" w:rsidP="00C157A8">
                  <w:pPr>
                    <w:widowControl/>
                    <w:jc w:val="right"/>
                    <w:rPr>
                      <w:rFonts w:ascii="ＭＳ 明朝" w:hAnsi="ＭＳ 明朝"/>
                    </w:rPr>
                  </w:pPr>
                  <w:r w:rsidRPr="005221A3">
                    <w:rPr>
                      <w:rFonts w:ascii="ＭＳ 明朝" w:hAnsi="ＭＳ 明朝" w:hint="eastAsia"/>
                    </w:rPr>
                    <w:t>階</w:t>
                  </w:r>
                </w:p>
              </w:tc>
            </w:tr>
            <w:tr w:rsidR="005221A3" w:rsidRPr="005221A3" w14:paraId="3884A5C5" w14:textId="77777777" w:rsidTr="005221A3">
              <w:tc>
                <w:tcPr>
                  <w:tcW w:w="1159" w:type="dxa"/>
                  <w:gridSpan w:val="2"/>
                  <w:vMerge w:val="restart"/>
                  <w:tcBorders>
                    <w:right w:val="single" w:sz="4" w:space="0" w:color="auto"/>
                  </w:tcBorders>
                  <w:vAlign w:val="center"/>
                </w:tcPr>
                <w:p w14:paraId="7E0032DE" w14:textId="42A5A997" w:rsidR="00C157A8" w:rsidRPr="005221A3" w:rsidRDefault="00C157A8" w:rsidP="00C157A8">
                  <w:pPr>
                    <w:widowControl/>
                    <w:rPr>
                      <w:rFonts w:ascii="ＭＳ 明朝" w:hAnsi="ＭＳ 明朝"/>
                    </w:rPr>
                  </w:pPr>
                  <w:r w:rsidRPr="005221A3">
                    <w:rPr>
                      <w:rFonts w:ascii="ＭＳ 明朝" w:hAnsi="ＭＳ 明朝" w:hint="eastAsia"/>
                    </w:rPr>
                    <w:t>階高</w:t>
                  </w:r>
                </w:p>
              </w:tc>
              <w:tc>
                <w:tcPr>
                  <w:tcW w:w="1693" w:type="dxa"/>
                  <w:gridSpan w:val="2"/>
                  <w:tcBorders>
                    <w:left w:val="single" w:sz="4" w:space="0" w:color="auto"/>
                  </w:tcBorders>
                  <w:vAlign w:val="center"/>
                </w:tcPr>
                <w:p w14:paraId="1E994360" w14:textId="3658749A"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gridSpan w:val="2"/>
                  <w:vAlign w:val="center"/>
                </w:tcPr>
                <w:p w14:paraId="68AC63FC" w14:textId="1125DA15"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5221A3" w:rsidRPr="005221A3" w14:paraId="0BE4D18E" w14:textId="77777777" w:rsidTr="005221A3">
              <w:trPr>
                <w:trHeight w:val="70"/>
              </w:trPr>
              <w:tc>
                <w:tcPr>
                  <w:tcW w:w="1159" w:type="dxa"/>
                  <w:gridSpan w:val="2"/>
                  <w:vMerge/>
                  <w:tcBorders>
                    <w:right w:val="single" w:sz="4" w:space="0" w:color="auto"/>
                  </w:tcBorders>
                  <w:vAlign w:val="center"/>
                </w:tcPr>
                <w:p w14:paraId="29BB43FE" w14:textId="77777777" w:rsidR="00C157A8" w:rsidRPr="005221A3" w:rsidRDefault="00C157A8" w:rsidP="00C157A8">
                  <w:pPr>
                    <w:widowControl/>
                    <w:rPr>
                      <w:rFonts w:ascii="ＭＳ 明朝" w:hAnsi="ＭＳ 明朝"/>
                    </w:rPr>
                  </w:pPr>
                </w:p>
              </w:tc>
              <w:tc>
                <w:tcPr>
                  <w:tcW w:w="1693" w:type="dxa"/>
                  <w:gridSpan w:val="2"/>
                  <w:tcBorders>
                    <w:left w:val="single" w:sz="4" w:space="0" w:color="auto"/>
                  </w:tcBorders>
                  <w:vAlign w:val="center"/>
                </w:tcPr>
                <w:p w14:paraId="10E90F3E" w14:textId="3596A9A0" w:rsidR="00C157A8" w:rsidRPr="005221A3" w:rsidRDefault="00C157A8" w:rsidP="005221A3">
                  <w:pPr>
                    <w:widowControl/>
                    <w:rPr>
                      <w:rFonts w:ascii="ＭＳ 明朝" w:hAnsi="ＭＳ 明朝"/>
                    </w:rPr>
                  </w:pPr>
                  <w:r w:rsidRPr="005221A3">
                    <w:rPr>
                      <w:rFonts w:ascii="ＭＳ 明朝" w:hAnsi="ＭＳ 明朝" w:hint="eastAsia"/>
                    </w:rPr>
                    <w:t>２階</w:t>
                  </w:r>
                </w:p>
              </w:tc>
              <w:tc>
                <w:tcPr>
                  <w:tcW w:w="6154" w:type="dxa"/>
                  <w:gridSpan w:val="2"/>
                  <w:vAlign w:val="center"/>
                </w:tcPr>
                <w:p w14:paraId="102C3B1F" w14:textId="4FF1FB92" w:rsidR="00C157A8" w:rsidRPr="005221A3" w:rsidRDefault="00C157A8" w:rsidP="005221A3">
                  <w:pPr>
                    <w:widowControl/>
                    <w:jc w:val="right"/>
                    <w:rPr>
                      <w:rFonts w:ascii="ＭＳ 明朝" w:hAnsi="ＭＳ 明朝"/>
                    </w:rPr>
                  </w:pPr>
                  <w:r w:rsidRPr="005221A3">
                    <w:rPr>
                      <w:rFonts w:ascii="ＭＳ 明朝" w:hAnsi="ＭＳ 明朝" w:hint="eastAsia"/>
                    </w:rPr>
                    <w:t>ｍ</w:t>
                  </w:r>
                </w:p>
              </w:tc>
            </w:tr>
            <w:tr w:rsidR="005221A3" w:rsidRPr="005221A3" w14:paraId="59032797" w14:textId="77777777" w:rsidTr="005221A3">
              <w:tc>
                <w:tcPr>
                  <w:tcW w:w="2852" w:type="dxa"/>
                  <w:gridSpan w:val="4"/>
                  <w:vAlign w:val="center"/>
                </w:tcPr>
                <w:p w14:paraId="7E2FD413" w14:textId="0D165847" w:rsidR="00C157A8" w:rsidRPr="005221A3" w:rsidRDefault="00C157A8" w:rsidP="00C157A8">
                  <w:pPr>
                    <w:widowControl/>
                    <w:rPr>
                      <w:rFonts w:ascii="ＭＳ 明朝" w:hAnsi="ＭＳ 明朝"/>
                    </w:rPr>
                  </w:pPr>
                  <w:r w:rsidRPr="005221A3">
                    <w:rPr>
                      <w:rFonts w:ascii="ＭＳ 明朝" w:hAnsi="ＭＳ 明朝" w:hint="eastAsia"/>
                    </w:rPr>
                    <w:t>建物最高高さ</w:t>
                  </w:r>
                </w:p>
              </w:tc>
              <w:tc>
                <w:tcPr>
                  <w:tcW w:w="6154" w:type="dxa"/>
                  <w:gridSpan w:val="2"/>
                  <w:vAlign w:val="center"/>
                </w:tcPr>
                <w:p w14:paraId="0BE7DC82" w14:textId="74890497"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5221A3" w:rsidRPr="005221A3" w14:paraId="7E10AFF2" w14:textId="77777777" w:rsidTr="005221A3">
              <w:tc>
                <w:tcPr>
                  <w:tcW w:w="2852" w:type="dxa"/>
                  <w:gridSpan w:val="4"/>
                  <w:vAlign w:val="center"/>
                </w:tcPr>
                <w:p w14:paraId="25DA7BEF" w14:textId="69B84D61" w:rsidR="00C157A8" w:rsidRPr="005221A3" w:rsidRDefault="00C157A8" w:rsidP="00C157A8">
                  <w:pPr>
                    <w:widowControl/>
                    <w:rPr>
                      <w:rFonts w:ascii="ＭＳ 明朝" w:hAnsi="ＭＳ 明朝"/>
                    </w:rPr>
                  </w:pPr>
                  <w:r w:rsidRPr="005221A3">
                    <w:rPr>
                      <w:rFonts w:ascii="ＭＳ 明朝" w:hAnsi="ＭＳ 明朝" w:hint="eastAsia"/>
                    </w:rPr>
                    <w:t>構造</w:t>
                  </w:r>
                </w:p>
              </w:tc>
              <w:tc>
                <w:tcPr>
                  <w:tcW w:w="6154" w:type="dxa"/>
                  <w:gridSpan w:val="2"/>
                  <w:vAlign w:val="center"/>
                </w:tcPr>
                <w:p w14:paraId="49D150AC" w14:textId="0EEE5D09" w:rsidR="00C157A8" w:rsidRPr="005221A3" w:rsidRDefault="00C157A8" w:rsidP="00C157A8">
                  <w:pPr>
                    <w:widowControl/>
                    <w:jc w:val="right"/>
                    <w:rPr>
                      <w:rFonts w:ascii="ＭＳ 明朝" w:hAnsi="ＭＳ 明朝"/>
                    </w:rPr>
                  </w:pPr>
                  <w:r w:rsidRPr="005221A3">
                    <w:rPr>
                      <w:rFonts w:ascii="ＭＳ 明朝" w:hAnsi="ＭＳ 明朝" w:hint="eastAsia"/>
                    </w:rPr>
                    <w:t>造</w:t>
                  </w:r>
                </w:p>
              </w:tc>
            </w:tr>
          </w:tbl>
          <w:p w14:paraId="01BB7C42" w14:textId="58907D8C" w:rsidR="00C157A8" w:rsidRPr="005221A3" w:rsidRDefault="00C157A8" w:rsidP="00452D82">
            <w:pPr>
              <w:widowControl/>
              <w:tabs>
                <w:tab w:val="left" w:pos="599"/>
              </w:tabs>
              <w:ind w:left="420" w:rightChars="-44" w:right="-92" w:hangingChars="200" w:hanging="420"/>
              <w:jc w:val="left"/>
              <w:rPr>
                <w:rFonts w:ascii="ＭＳ 明朝" w:hAnsi="ＭＳ 明朝"/>
              </w:rPr>
            </w:pPr>
            <w:r w:rsidRPr="005221A3">
              <w:rPr>
                <w:rFonts w:ascii="ＭＳ 明朝" w:hAnsi="ＭＳ 明朝" w:hint="eastAsia"/>
              </w:rPr>
              <w:t xml:space="preserve">※　</w:t>
            </w:r>
            <w:r w:rsidR="001523AF" w:rsidRPr="005221A3">
              <w:rPr>
                <w:rFonts w:ascii="ＭＳ 明朝" w:hAnsi="ＭＳ 明朝" w:hint="eastAsia"/>
              </w:rPr>
              <w:t>付帯施設の延床面積は、</w:t>
            </w:r>
            <w:r w:rsidR="00AF718D" w:rsidRPr="005221A3">
              <w:rPr>
                <w:rFonts w:ascii="ＭＳ 明朝" w:hAnsi="ＭＳ 明朝" w:hint="eastAsia"/>
              </w:rPr>
              <w:t>第二センター</w:t>
            </w:r>
            <w:r w:rsidR="001523AF" w:rsidRPr="005221A3">
              <w:rPr>
                <w:rFonts w:ascii="ＭＳ 明朝" w:hAnsi="ＭＳ 明朝" w:hint="eastAsia"/>
              </w:rPr>
              <w:t>に</w:t>
            </w:r>
            <w:r w:rsidR="00C6569C" w:rsidRPr="005221A3">
              <w:rPr>
                <w:rFonts w:ascii="ＭＳ 明朝" w:hAnsi="ＭＳ 明朝" w:hint="eastAsia"/>
              </w:rPr>
              <w:t>係る付帯施設の</w:t>
            </w:r>
            <w:r w:rsidR="00062F69" w:rsidRPr="005221A3">
              <w:rPr>
                <w:rFonts w:ascii="ＭＳ 明朝" w:hAnsi="ＭＳ 明朝" w:hint="eastAsia"/>
              </w:rPr>
              <w:t>延床面積</w:t>
            </w:r>
            <w:r w:rsidR="00C6569C" w:rsidRPr="005221A3">
              <w:rPr>
                <w:rFonts w:ascii="ＭＳ 明朝" w:hAnsi="ＭＳ 明朝" w:hint="eastAsia"/>
              </w:rPr>
              <w:t>とし、</w:t>
            </w:r>
            <w:r w:rsidR="00062F69" w:rsidRPr="005221A3">
              <w:rPr>
                <w:rFonts w:ascii="ＭＳ 明朝" w:hAnsi="ＭＳ 明朝" w:hint="eastAsia"/>
              </w:rPr>
              <w:t>増築</w:t>
            </w:r>
            <w:r w:rsidR="00AF718D" w:rsidRPr="005221A3">
              <w:rPr>
                <w:rFonts w:ascii="ＭＳ 明朝" w:hAnsi="ＭＳ 明朝" w:hint="eastAsia"/>
              </w:rPr>
              <w:t>センター</w:t>
            </w:r>
            <w:r w:rsidR="00062F69" w:rsidRPr="005221A3">
              <w:rPr>
                <w:rFonts w:ascii="ＭＳ 明朝" w:hAnsi="ＭＳ 明朝" w:hint="eastAsia"/>
              </w:rPr>
              <w:t>に係る付帯施設</w:t>
            </w:r>
            <w:r w:rsidR="00C6569C" w:rsidRPr="005221A3">
              <w:rPr>
                <w:rFonts w:ascii="ＭＳ 明朝" w:hAnsi="ＭＳ 明朝" w:hint="eastAsia"/>
              </w:rPr>
              <w:t>は増築</w:t>
            </w:r>
            <w:r w:rsidR="00AF718D" w:rsidRPr="005221A3">
              <w:rPr>
                <w:rFonts w:ascii="ＭＳ 明朝" w:hAnsi="ＭＳ 明朝" w:hint="eastAsia"/>
              </w:rPr>
              <w:t>センター</w:t>
            </w:r>
            <w:r w:rsidR="00062F69" w:rsidRPr="005221A3">
              <w:rPr>
                <w:rFonts w:ascii="ＭＳ 明朝" w:hAnsi="ＭＳ 明朝" w:hint="eastAsia"/>
              </w:rPr>
              <w:t>の延床面積を含めてください。</w:t>
            </w:r>
          </w:p>
          <w:p w14:paraId="070DAB98" w14:textId="25493DD9" w:rsidR="00B17A9D" w:rsidRPr="005221A3" w:rsidRDefault="00D11BA9" w:rsidP="00452D82">
            <w:pPr>
              <w:widowControl/>
              <w:tabs>
                <w:tab w:val="left" w:pos="599"/>
              </w:tabs>
              <w:ind w:left="420" w:rightChars="-44" w:right="-92" w:hangingChars="200" w:hanging="420"/>
              <w:jc w:val="left"/>
              <w:rPr>
                <w:rFonts w:ascii="ＭＳ 明朝" w:hAnsi="ＭＳ 明朝"/>
              </w:rPr>
            </w:pPr>
            <w:r w:rsidRPr="005221A3">
              <w:rPr>
                <w:rFonts w:ascii="ＭＳ 明朝" w:hAnsi="ＭＳ 明朝" w:hint="eastAsia"/>
              </w:rPr>
              <w:t xml:space="preserve">※　</w:t>
            </w:r>
            <w:r w:rsidR="003868D1" w:rsidRPr="005221A3">
              <w:rPr>
                <w:rFonts w:ascii="ＭＳ 明朝" w:hAnsi="ＭＳ 明朝" w:hint="eastAsia"/>
              </w:rPr>
              <w:t>駐車場、駐輪場</w:t>
            </w:r>
            <w:r w:rsidR="00B17A9D" w:rsidRPr="005221A3">
              <w:rPr>
                <w:rFonts w:ascii="ＭＳ 明朝" w:hAnsi="ＭＳ 明朝" w:hint="eastAsia"/>
              </w:rPr>
              <w:t>は、増築</w:t>
            </w:r>
            <w:r w:rsidR="00AF718D" w:rsidRPr="005221A3">
              <w:rPr>
                <w:rFonts w:ascii="ＭＳ 明朝" w:hAnsi="ＭＳ 明朝" w:hint="eastAsia"/>
              </w:rPr>
              <w:t>センター</w:t>
            </w:r>
            <w:r w:rsidR="00E05BED" w:rsidRPr="005221A3">
              <w:rPr>
                <w:rFonts w:ascii="ＭＳ 明朝" w:hAnsi="ＭＳ 明朝" w:hint="eastAsia"/>
              </w:rPr>
              <w:t>整備前の台数を記入してください。</w:t>
            </w:r>
          </w:p>
          <w:p w14:paraId="6C490B58" w14:textId="0B9E4483" w:rsidR="008161D6" w:rsidRPr="005221A3" w:rsidRDefault="00B17A9D" w:rsidP="005221A3">
            <w:pPr>
              <w:widowControl/>
              <w:tabs>
                <w:tab w:val="left" w:pos="599"/>
              </w:tabs>
              <w:ind w:left="420" w:rightChars="-44" w:right="-92" w:hangingChars="200" w:hanging="420"/>
              <w:jc w:val="left"/>
            </w:pPr>
            <w:r w:rsidRPr="005221A3">
              <w:rPr>
                <w:rFonts w:ascii="ＭＳ 明朝" w:hAnsi="ＭＳ 明朝" w:hint="eastAsia"/>
              </w:rPr>
              <w:t xml:space="preserve">※　</w:t>
            </w:r>
            <w:r w:rsidR="00D11BA9" w:rsidRPr="005221A3">
              <w:rPr>
                <w:rFonts w:ascii="ＭＳ 明朝" w:hAnsi="ＭＳ 明朝" w:hint="eastAsia"/>
              </w:rPr>
              <w:t>階数</w:t>
            </w:r>
            <w:r w:rsidR="007A6D98" w:rsidRPr="005221A3">
              <w:rPr>
                <w:rFonts w:ascii="ＭＳ 明朝" w:hAnsi="ＭＳ 明朝" w:hint="eastAsia"/>
              </w:rPr>
              <w:t>、階高、建物最高高さ、構造</w:t>
            </w:r>
            <w:r w:rsidR="00D11BA9" w:rsidRPr="005221A3">
              <w:rPr>
                <w:rFonts w:ascii="ＭＳ 明朝" w:hAnsi="ＭＳ 明朝" w:hint="eastAsia"/>
              </w:rPr>
              <w:t>については、</w:t>
            </w:r>
            <w:r w:rsidR="00F939E7" w:rsidRPr="005221A3">
              <w:rPr>
                <w:rFonts w:ascii="ＭＳ 明朝" w:hAnsi="ＭＳ 明朝" w:hint="eastAsia"/>
              </w:rPr>
              <w:t>増築</w:t>
            </w:r>
            <w:r w:rsidR="00AF718D" w:rsidRPr="005221A3">
              <w:rPr>
                <w:rFonts w:ascii="ＭＳ 明朝" w:hAnsi="ＭＳ 明朝" w:hint="eastAsia"/>
              </w:rPr>
              <w:t>センター</w:t>
            </w:r>
            <w:r w:rsidR="00F939E7" w:rsidRPr="005221A3">
              <w:rPr>
                <w:rFonts w:ascii="ＭＳ 明朝" w:hAnsi="ＭＳ 明朝" w:hint="eastAsia"/>
              </w:rPr>
              <w:t>は</w:t>
            </w:r>
            <w:r w:rsidR="00981C0A" w:rsidRPr="005221A3">
              <w:rPr>
                <w:rFonts w:ascii="ＭＳ 明朝" w:hAnsi="ＭＳ 明朝" w:hint="eastAsia"/>
              </w:rPr>
              <w:t>含めないでください</w:t>
            </w:r>
            <w:r w:rsidR="00D11BA9" w:rsidRPr="005221A3">
              <w:rPr>
                <w:rFonts w:ascii="ＭＳ 明朝" w:hAnsi="ＭＳ 明朝" w:hint="eastAsia"/>
              </w:rPr>
              <w:t>。</w:t>
            </w:r>
          </w:p>
        </w:tc>
      </w:tr>
    </w:tbl>
    <w:p w14:paraId="7913977F" w14:textId="77777777" w:rsidR="008161D6" w:rsidRPr="005221A3" w:rsidRDefault="008161D6" w:rsidP="008161D6">
      <w:pPr>
        <w:widowControl/>
        <w:spacing w:line="80" w:lineRule="exact"/>
        <w:jc w:val="left"/>
      </w:pPr>
      <w:r w:rsidRPr="005221A3">
        <w:br w:type="page"/>
      </w:r>
    </w:p>
    <w:p w14:paraId="4DB04151" w14:textId="605C6BEA" w:rsidR="00D119C5" w:rsidRPr="005221A3" w:rsidRDefault="00D119C5" w:rsidP="00D119C5">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8</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45B1A48A" w14:textId="77777777" w:rsidTr="00277F0E">
        <w:tc>
          <w:tcPr>
            <w:tcW w:w="9230" w:type="dxa"/>
            <w:shd w:val="clear" w:color="auto" w:fill="D9D9D9" w:themeFill="background1" w:themeFillShade="D9"/>
            <w:vAlign w:val="center"/>
          </w:tcPr>
          <w:p w14:paraId="7DC690E5" w14:textId="0717E83E"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D5F1574" w14:textId="77777777" w:rsidTr="00277F0E">
        <w:tc>
          <w:tcPr>
            <w:tcW w:w="9230" w:type="dxa"/>
          </w:tcPr>
          <w:p w14:paraId="4B022C02" w14:textId="4520B01C" w:rsidR="00D119C5" w:rsidRPr="005221A3" w:rsidRDefault="00D119C5" w:rsidP="00277F0E">
            <w:pPr>
              <w:widowControl/>
              <w:jc w:val="left"/>
            </w:pPr>
            <w:r w:rsidRPr="005221A3">
              <w:rPr>
                <w:rFonts w:ascii="ＭＳ ゴシック" w:eastAsia="ＭＳ ゴシック" w:hAnsi="ＭＳ ゴシック" w:hint="eastAsia"/>
                <w:szCs w:val="21"/>
              </w:rPr>
              <w:t>（</w:t>
            </w:r>
            <w:r w:rsidR="00EE7780"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D2DC2" w:rsidRPr="005221A3">
              <w:rPr>
                <w:rFonts w:ascii="ＭＳ ゴシック" w:eastAsia="ＭＳ ゴシック" w:hAnsi="ＭＳ ゴシック" w:hint="eastAsia"/>
                <w:szCs w:val="21"/>
              </w:rPr>
              <w:t xml:space="preserve">業務実施方針（A4判 </w:t>
            </w:r>
            <w:r w:rsidR="00604634" w:rsidRPr="005221A3">
              <w:rPr>
                <w:rFonts w:ascii="ＭＳ ゴシック" w:eastAsia="ＭＳ ゴシック" w:hAnsi="ＭＳ ゴシック" w:hint="eastAsia"/>
                <w:szCs w:val="21"/>
              </w:rPr>
              <w:t>１</w:t>
            </w:r>
            <w:r w:rsidR="00DD2DC2" w:rsidRPr="005221A3">
              <w:rPr>
                <w:rFonts w:ascii="ＭＳ ゴシック" w:eastAsia="ＭＳ ゴシック" w:hAnsi="ＭＳ ゴシック" w:hint="eastAsia"/>
                <w:szCs w:val="21"/>
              </w:rPr>
              <w:t>枚以内）</w:t>
            </w:r>
          </w:p>
        </w:tc>
      </w:tr>
      <w:tr w:rsidR="005221A3" w:rsidRPr="005221A3" w14:paraId="3798F883" w14:textId="77777777" w:rsidTr="00277F0E">
        <w:trPr>
          <w:trHeight w:val="13271"/>
        </w:trPr>
        <w:tc>
          <w:tcPr>
            <w:tcW w:w="9230" w:type="dxa"/>
          </w:tcPr>
          <w:p w14:paraId="49042C05" w14:textId="77777777" w:rsidR="00451A8C" w:rsidRPr="005221A3" w:rsidRDefault="00451A8C" w:rsidP="00451A8C">
            <w:pPr>
              <w:widowControl/>
              <w:ind w:left="315" w:hangingChars="150" w:hanging="315"/>
              <w:jc w:val="left"/>
              <w:rPr>
                <w:rFonts w:ascii="ＭＳ 明朝" w:hAnsi="ＭＳ 明朝"/>
              </w:rPr>
            </w:pPr>
            <w:r w:rsidRPr="005221A3">
              <w:rPr>
                <w:rFonts w:ascii="ＭＳ 明朝" w:hAnsi="ＭＳ 明朝" w:hint="eastAsia"/>
              </w:rPr>
              <w:t>◆ 設計・建設業務の実施方針として、以下の内容・項目について簡潔かつ具体的に記述してください。</w:t>
            </w:r>
          </w:p>
          <w:p w14:paraId="4019A205" w14:textId="38B19606" w:rsidR="00451A8C" w:rsidRPr="005221A3" w:rsidRDefault="00451A8C" w:rsidP="00451A8C">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32696A5E" w14:textId="7BE8CBAD" w:rsidR="00451A8C" w:rsidRPr="005221A3" w:rsidRDefault="00451A8C"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設計・建設業務における基本方針について、記述してください。</w:t>
            </w:r>
          </w:p>
          <w:p w14:paraId="112255BE" w14:textId="3F12E7F3" w:rsidR="00451A8C" w:rsidRPr="005221A3" w:rsidRDefault="00451A8C" w:rsidP="00451A8C">
            <w:pPr>
              <w:widowControl/>
              <w:ind w:leftChars="150" w:left="315" w:firstLine="2"/>
              <w:jc w:val="left"/>
              <w:rPr>
                <w:rFonts w:ascii="ＭＳ 明朝" w:hAnsi="ＭＳ 明朝"/>
              </w:rPr>
            </w:pPr>
            <w:r w:rsidRPr="005221A3">
              <w:rPr>
                <w:rFonts w:ascii="ＭＳ 明朝" w:hAnsi="ＭＳ 明朝" w:hint="eastAsia"/>
              </w:rPr>
              <w:t>②　業務実施体制</w:t>
            </w:r>
          </w:p>
          <w:p w14:paraId="1EC15335" w14:textId="52E1C501" w:rsidR="00451A8C" w:rsidRPr="005221A3" w:rsidRDefault="00451A8C"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設計・建設業務の実施体制図（様式2</w:t>
            </w:r>
            <w:r w:rsidR="00536FB1" w:rsidRPr="005221A3">
              <w:rPr>
                <w:rFonts w:ascii="ＭＳ 明朝" w:hAnsi="ＭＳ 明朝" w:hint="eastAsia"/>
              </w:rPr>
              <w:t>7</w:t>
            </w:r>
            <w:r w:rsidRPr="005221A3">
              <w:rPr>
                <w:rFonts w:ascii="ＭＳ 明朝" w:hAnsi="ＭＳ 明朝" w:hint="eastAsia"/>
              </w:rPr>
              <w:t>-3に基づく、より詳細な体制図）及び事業者間や市との連携方法について、記載してください。</w:t>
            </w:r>
          </w:p>
          <w:p w14:paraId="52812F08" w14:textId="77777777" w:rsidR="00451A8C" w:rsidRPr="005221A3" w:rsidRDefault="00451A8C" w:rsidP="00277F0E">
            <w:pPr>
              <w:widowControl/>
              <w:jc w:val="right"/>
              <w:rPr>
                <w:rFonts w:ascii="ＭＳ 明朝" w:hAnsi="ＭＳ 明朝"/>
              </w:rPr>
            </w:pPr>
          </w:p>
          <w:p w14:paraId="386FE460" w14:textId="77777777" w:rsidR="00D119C5" w:rsidRPr="005221A3" w:rsidRDefault="00D119C5" w:rsidP="00277F0E">
            <w:pPr>
              <w:widowControl/>
              <w:tabs>
                <w:tab w:val="left" w:pos="599"/>
              </w:tabs>
              <w:ind w:left="598" w:hangingChars="285" w:hanging="598"/>
              <w:jc w:val="left"/>
              <w:rPr>
                <w:rFonts w:ascii="ＭＳ 明朝" w:hAnsi="ＭＳ 明朝"/>
              </w:rPr>
            </w:pPr>
          </w:p>
        </w:tc>
      </w:tr>
    </w:tbl>
    <w:p w14:paraId="028297EE" w14:textId="77777777" w:rsidR="00D119C5" w:rsidRPr="005221A3" w:rsidRDefault="00D119C5" w:rsidP="00D119C5">
      <w:pPr>
        <w:widowControl/>
        <w:spacing w:line="80" w:lineRule="exact"/>
        <w:jc w:val="left"/>
      </w:pPr>
      <w:r w:rsidRPr="005221A3">
        <w:br w:type="page"/>
      </w:r>
    </w:p>
    <w:p w14:paraId="6DEC63CE" w14:textId="0A7E4600" w:rsidR="008C0020" w:rsidRPr="005221A3" w:rsidRDefault="008C0020" w:rsidP="008C0020">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8</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2ADDB102" w14:textId="77777777" w:rsidTr="00277F0E">
        <w:tc>
          <w:tcPr>
            <w:tcW w:w="9230" w:type="dxa"/>
            <w:shd w:val="clear" w:color="auto" w:fill="D9D9D9" w:themeFill="background1" w:themeFillShade="D9"/>
            <w:vAlign w:val="center"/>
          </w:tcPr>
          <w:p w14:paraId="20BDC28F" w14:textId="77777777" w:rsidR="008C0020" w:rsidRPr="005221A3" w:rsidRDefault="008C0020"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01D2EF8" w14:textId="77777777" w:rsidTr="00277F0E">
        <w:tc>
          <w:tcPr>
            <w:tcW w:w="9230" w:type="dxa"/>
          </w:tcPr>
          <w:p w14:paraId="15DC5107" w14:textId="58C6B10B" w:rsidR="008C0020" w:rsidRPr="005221A3" w:rsidRDefault="008C0020" w:rsidP="00277F0E">
            <w:pPr>
              <w:widowControl/>
              <w:jc w:val="left"/>
            </w:pP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面積表（A4判 枚数適宜）</w:t>
            </w:r>
          </w:p>
        </w:tc>
      </w:tr>
      <w:tr w:rsidR="005221A3" w:rsidRPr="005221A3" w14:paraId="198CA351" w14:textId="77777777" w:rsidTr="00277F0E">
        <w:trPr>
          <w:trHeight w:val="13271"/>
        </w:trPr>
        <w:tc>
          <w:tcPr>
            <w:tcW w:w="9230" w:type="dxa"/>
          </w:tcPr>
          <w:p w14:paraId="1EF114DD" w14:textId="77777777" w:rsidR="000766F0" w:rsidRPr="005221A3" w:rsidRDefault="000766F0" w:rsidP="000766F0">
            <w:pPr>
              <w:widowControl/>
              <w:jc w:val="left"/>
              <w:rPr>
                <w:rFonts w:ascii="ＭＳ 明朝" w:hAnsi="ＭＳ 明朝"/>
              </w:rPr>
            </w:pPr>
          </w:p>
          <w:p w14:paraId="5A849AA0" w14:textId="291CD3AF" w:rsidR="000766F0" w:rsidRPr="005221A3" w:rsidRDefault="000766F0" w:rsidP="000766F0">
            <w:pPr>
              <w:widowControl/>
              <w:jc w:val="left"/>
              <w:rPr>
                <w:rFonts w:ascii="ＭＳ 明朝" w:hAnsi="ＭＳ 明朝"/>
              </w:rPr>
            </w:pPr>
            <w:r w:rsidRPr="005221A3">
              <w:rPr>
                <w:rFonts w:ascii="ＭＳ 明朝" w:hAnsi="ＭＳ 明朝" w:hint="eastAsia"/>
              </w:rPr>
              <w:t>諸室における延床面積</w:t>
            </w:r>
          </w:p>
          <w:p w14:paraId="3A354820" w14:textId="7C3BD975" w:rsidR="000766F0" w:rsidRPr="005221A3" w:rsidRDefault="008B0A0F" w:rsidP="008B0A0F">
            <w:pPr>
              <w:widowControl/>
              <w:jc w:val="right"/>
              <w:rPr>
                <w:rFonts w:ascii="ＭＳ 明朝" w:hAnsi="ＭＳ 明朝"/>
              </w:rPr>
            </w:pPr>
            <w:r w:rsidRPr="005221A3">
              <w:rPr>
                <w:rFonts w:ascii="ＭＳ 明朝" w:hAnsi="ＭＳ 明朝" w:hint="eastAsia"/>
              </w:rPr>
              <w:t>（</w:t>
            </w:r>
            <w:r w:rsidR="000766F0" w:rsidRPr="005221A3">
              <w:rPr>
                <w:rFonts w:ascii="ＭＳ 明朝" w:hAnsi="ＭＳ 明朝" w:hint="eastAsia"/>
              </w:rPr>
              <w:t>単位</w:t>
            </w:r>
            <w:r w:rsidRPr="005221A3">
              <w:rPr>
                <w:rFonts w:ascii="ＭＳ 明朝" w:hAnsi="ＭＳ 明朝" w:hint="eastAsia"/>
              </w:rPr>
              <w:t>：㎡）</w:t>
            </w:r>
          </w:p>
          <w:tbl>
            <w:tblPr>
              <w:tblStyle w:val="af6"/>
              <w:tblW w:w="8947" w:type="dxa"/>
              <w:tblLook w:val="04A0" w:firstRow="1" w:lastRow="0" w:firstColumn="1" w:lastColumn="0" w:noHBand="0" w:noVBand="1"/>
            </w:tblPr>
            <w:tblGrid>
              <w:gridCol w:w="1304"/>
              <w:gridCol w:w="3168"/>
              <w:gridCol w:w="1491"/>
              <w:gridCol w:w="1492"/>
              <w:gridCol w:w="1492"/>
            </w:tblGrid>
            <w:tr w:rsidR="005221A3" w:rsidRPr="005221A3" w14:paraId="41AFD093" w14:textId="05C76426" w:rsidTr="005221A3">
              <w:tc>
                <w:tcPr>
                  <w:tcW w:w="1304" w:type="dxa"/>
                  <w:shd w:val="clear" w:color="auto" w:fill="D9D9D9" w:themeFill="background1" w:themeFillShade="D9"/>
                  <w:vAlign w:val="center"/>
                </w:tcPr>
                <w:p w14:paraId="21BA3382" w14:textId="1C567B8E" w:rsidR="003C0650" w:rsidRPr="005221A3" w:rsidRDefault="003C0650" w:rsidP="00244722">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7F56D82A" w14:textId="0F77AD71" w:rsidR="003C0650" w:rsidRPr="005221A3" w:rsidRDefault="003C0650" w:rsidP="009F5643">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766D5720" w14:textId="6ADEE4A8" w:rsidR="003C0650" w:rsidRPr="005221A3" w:rsidRDefault="003C0650" w:rsidP="009F5643">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4B3CB909" w14:textId="507EC1DD" w:rsidR="003C0650" w:rsidRPr="005221A3" w:rsidRDefault="003C0650" w:rsidP="00244722">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4D59B024" w14:textId="0287A92E" w:rsidR="003C0650" w:rsidRPr="005221A3" w:rsidRDefault="003C0650" w:rsidP="00244722">
                  <w:pPr>
                    <w:jc w:val="center"/>
                    <w:rPr>
                      <w:rFonts w:ascii="ＭＳ 明朝" w:hAnsi="ＭＳ 明朝"/>
                    </w:rPr>
                  </w:pPr>
                  <w:r w:rsidRPr="005221A3">
                    <w:rPr>
                      <w:rFonts w:ascii="ＭＳ 明朝" w:hAnsi="ＭＳ 明朝" w:hint="eastAsia"/>
                    </w:rPr>
                    <w:t>合計</w:t>
                  </w:r>
                </w:p>
              </w:tc>
            </w:tr>
            <w:tr w:rsidR="005221A3" w:rsidRPr="005221A3" w14:paraId="2F49E42C" w14:textId="37479996" w:rsidTr="005221A3">
              <w:tc>
                <w:tcPr>
                  <w:tcW w:w="1304" w:type="dxa"/>
                  <w:vMerge w:val="restart"/>
                  <w:vAlign w:val="center"/>
                </w:tcPr>
                <w:p w14:paraId="10E1610F" w14:textId="1B902CBA" w:rsidR="003C0650" w:rsidRPr="005221A3" w:rsidRDefault="003C0650" w:rsidP="00240FFC">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31554522" w14:textId="331CF139" w:rsidR="003C0650" w:rsidRPr="005221A3" w:rsidRDefault="003C0650" w:rsidP="00240FFC">
                  <w:pPr>
                    <w:widowControl/>
                    <w:jc w:val="left"/>
                    <w:rPr>
                      <w:rFonts w:ascii="ＭＳ 明朝" w:hAnsi="ＭＳ 明朝"/>
                    </w:rPr>
                  </w:pPr>
                </w:p>
              </w:tc>
              <w:tc>
                <w:tcPr>
                  <w:tcW w:w="1491" w:type="dxa"/>
                  <w:vAlign w:val="center"/>
                </w:tcPr>
                <w:p w14:paraId="7D405EA4" w14:textId="301F135A" w:rsidR="003C0650" w:rsidRPr="005221A3" w:rsidRDefault="003C0650" w:rsidP="009F5643">
                  <w:pPr>
                    <w:jc w:val="right"/>
                    <w:rPr>
                      <w:rFonts w:ascii="ＭＳ 明朝" w:hAnsi="ＭＳ 明朝"/>
                    </w:rPr>
                  </w:pPr>
                </w:p>
              </w:tc>
              <w:tc>
                <w:tcPr>
                  <w:tcW w:w="1492" w:type="dxa"/>
                  <w:vAlign w:val="center"/>
                </w:tcPr>
                <w:p w14:paraId="63FBD133" w14:textId="29720940" w:rsidR="003C0650" w:rsidRPr="005221A3" w:rsidRDefault="003C0650" w:rsidP="000766F0">
                  <w:pPr>
                    <w:jc w:val="right"/>
                    <w:rPr>
                      <w:rFonts w:ascii="ＭＳ 明朝" w:hAnsi="ＭＳ 明朝"/>
                    </w:rPr>
                  </w:pPr>
                </w:p>
              </w:tc>
              <w:tc>
                <w:tcPr>
                  <w:tcW w:w="1492" w:type="dxa"/>
                  <w:vAlign w:val="center"/>
                </w:tcPr>
                <w:p w14:paraId="50DBD793" w14:textId="77777777" w:rsidR="003C0650" w:rsidRPr="005221A3" w:rsidRDefault="003C0650" w:rsidP="000766F0">
                  <w:pPr>
                    <w:jc w:val="right"/>
                    <w:rPr>
                      <w:rFonts w:ascii="ＭＳ 明朝" w:hAnsi="ＭＳ 明朝"/>
                    </w:rPr>
                  </w:pPr>
                </w:p>
              </w:tc>
            </w:tr>
            <w:tr w:rsidR="005221A3" w:rsidRPr="005221A3" w14:paraId="217B6639" w14:textId="7F854961" w:rsidTr="005221A3">
              <w:tc>
                <w:tcPr>
                  <w:tcW w:w="1304" w:type="dxa"/>
                  <w:vMerge/>
                  <w:vAlign w:val="center"/>
                </w:tcPr>
                <w:p w14:paraId="22A8A6A6" w14:textId="77777777" w:rsidR="003C0650" w:rsidRPr="005221A3" w:rsidRDefault="003C0650" w:rsidP="00240FFC">
                  <w:pPr>
                    <w:widowControl/>
                    <w:jc w:val="center"/>
                    <w:rPr>
                      <w:rFonts w:ascii="ＭＳ 明朝" w:hAnsi="ＭＳ 明朝"/>
                    </w:rPr>
                  </w:pPr>
                </w:p>
              </w:tc>
              <w:tc>
                <w:tcPr>
                  <w:tcW w:w="3168" w:type="dxa"/>
                  <w:vAlign w:val="center"/>
                </w:tcPr>
                <w:p w14:paraId="3B0DF4F6" w14:textId="77777777" w:rsidR="003C0650" w:rsidRPr="005221A3" w:rsidRDefault="003C0650" w:rsidP="00240FFC">
                  <w:pPr>
                    <w:widowControl/>
                    <w:jc w:val="left"/>
                    <w:rPr>
                      <w:rFonts w:ascii="ＭＳ 明朝" w:hAnsi="ＭＳ 明朝"/>
                    </w:rPr>
                  </w:pPr>
                </w:p>
              </w:tc>
              <w:tc>
                <w:tcPr>
                  <w:tcW w:w="1491" w:type="dxa"/>
                  <w:vAlign w:val="center"/>
                </w:tcPr>
                <w:p w14:paraId="69A1A64B" w14:textId="77777777" w:rsidR="003C0650" w:rsidRPr="005221A3" w:rsidRDefault="003C0650" w:rsidP="000766F0">
                  <w:pPr>
                    <w:widowControl/>
                    <w:jc w:val="right"/>
                    <w:rPr>
                      <w:rFonts w:ascii="ＭＳ 明朝" w:hAnsi="ＭＳ 明朝"/>
                    </w:rPr>
                  </w:pPr>
                </w:p>
              </w:tc>
              <w:tc>
                <w:tcPr>
                  <w:tcW w:w="1492" w:type="dxa"/>
                  <w:vAlign w:val="center"/>
                </w:tcPr>
                <w:p w14:paraId="3FE25B73" w14:textId="77777777" w:rsidR="003C0650" w:rsidRPr="005221A3" w:rsidRDefault="003C0650" w:rsidP="000766F0">
                  <w:pPr>
                    <w:widowControl/>
                    <w:jc w:val="right"/>
                    <w:rPr>
                      <w:rFonts w:ascii="ＭＳ 明朝" w:hAnsi="ＭＳ 明朝"/>
                    </w:rPr>
                  </w:pPr>
                </w:p>
              </w:tc>
              <w:tc>
                <w:tcPr>
                  <w:tcW w:w="1492" w:type="dxa"/>
                  <w:vAlign w:val="center"/>
                </w:tcPr>
                <w:p w14:paraId="375D1D34" w14:textId="77777777" w:rsidR="003C0650" w:rsidRPr="005221A3" w:rsidRDefault="003C0650" w:rsidP="000766F0">
                  <w:pPr>
                    <w:widowControl/>
                    <w:jc w:val="right"/>
                    <w:rPr>
                      <w:rFonts w:ascii="ＭＳ 明朝" w:hAnsi="ＭＳ 明朝"/>
                    </w:rPr>
                  </w:pPr>
                </w:p>
              </w:tc>
            </w:tr>
            <w:tr w:rsidR="005221A3" w:rsidRPr="005221A3" w14:paraId="4BB8EAB4" w14:textId="309A2D66" w:rsidTr="005221A3">
              <w:tc>
                <w:tcPr>
                  <w:tcW w:w="1304" w:type="dxa"/>
                  <w:vMerge/>
                  <w:vAlign w:val="center"/>
                </w:tcPr>
                <w:p w14:paraId="1F6977FC" w14:textId="77777777" w:rsidR="003C0650" w:rsidRPr="005221A3" w:rsidRDefault="003C0650" w:rsidP="00240FFC">
                  <w:pPr>
                    <w:widowControl/>
                    <w:jc w:val="center"/>
                    <w:rPr>
                      <w:rFonts w:ascii="ＭＳ 明朝" w:hAnsi="ＭＳ 明朝"/>
                    </w:rPr>
                  </w:pPr>
                </w:p>
              </w:tc>
              <w:tc>
                <w:tcPr>
                  <w:tcW w:w="3168" w:type="dxa"/>
                  <w:vAlign w:val="center"/>
                </w:tcPr>
                <w:p w14:paraId="2C2CBF70" w14:textId="77777777" w:rsidR="003C0650" w:rsidRPr="005221A3" w:rsidRDefault="003C0650" w:rsidP="00240FFC">
                  <w:pPr>
                    <w:widowControl/>
                    <w:jc w:val="left"/>
                    <w:rPr>
                      <w:rFonts w:ascii="ＭＳ 明朝" w:hAnsi="ＭＳ 明朝"/>
                    </w:rPr>
                  </w:pPr>
                </w:p>
              </w:tc>
              <w:tc>
                <w:tcPr>
                  <w:tcW w:w="1491" w:type="dxa"/>
                  <w:vAlign w:val="center"/>
                </w:tcPr>
                <w:p w14:paraId="33C726C5" w14:textId="77777777" w:rsidR="003C0650" w:rsidRPr="005221A3" w:rsidRDefault="003C0650" w:rsidP="000766F0">
                  <w:pPr>
                    <w:widowControl/>
                    <w:jc w:val="right"/>
                    <w:rPr>
                      <w:rFonts w:ascii="ＭＳ 明朝" w:hAnsi="ＭＳ 明朝"/>
                    </w:rPr>
                  </w:pPr>
                </w:p>
              </w:tc>
              <w:tc>
                <w:tcPr>
                  <w:tcW w:w="1492" w:type="dxa"/>
                  <w:vAlign w:val="center"/>
                </w:tcPr>
                <w:p w14:paraId="2CBB768F" w14:textId="77777777" w:rsidR="003C0650" w:rsidRPr="005221A3" w:rsidRDefault="003C0650" w:rsidP="000766F0">
                  <w:pPr>
                    <w:widowControl/>
                    <w:jc w:val="right"/>
                    <w:rPr>
                      <w:rFonts w:ascii="ＭＳ 明朝" w:hAnsi="ＭＳ 明朝"/>
                    </w:rPr>
                  </w:pPr>
                </w:p>
              </w:tc>
              <w:tc>
                <w:tcPr>
                  <w:tcW w:w="1492" w:type="dxa"/>
                  <w:vAlign w:val="center"/>
                </w:tcPr>
                <w:p w14:paraId="25CC71B5" w14:textId="77777777" w:rsidR="003C0650" w:rsidRPr="005221A3" w:rsidRDefault="003C0650" w:rsidP="000766F0">
                  <w:pPr>
                    <w:widowControl/>
                    <w:jc w:val="right"/>
                    <w:rPr>
                      <w:rFonts w:ascii="ＭＳ 明朝" w:hAnsi="ＭＳ 明朝"/>
                    </w:rPr>
                  </w:pPr>
                </w:p>
              </w:tc>
            </w:tr>
            <w:tr w:rsidR="005221A3" w:rsidRPr="005221A3" w14:paraId="4BB1A751" w14:textId="3B648EB1" w:rsidTr="005221A3">
              <w:tc>
                <w:tcPr>
                  <w:tcW w:w="1304" w:type="dxa"/>
                  <w:vMerge/>
                  <w:vAlign w:val="center"/>
                </w:tcPr>
                <w:p w14:paraId="67F742F6" w14:textId="77777777" w:rsidR="003C0650" w:rsidRPr="005221A3" w:rsidRDefault="003C0650" w:rsidP="00240FFC">
                  <w:pPr>
                    <w:widowControl/>
                    <w:jc w:val="center"/>
                    <w:rPr>
                      <w:rFonts w:ascii="ＭＳ 明朝" w:hAnsi="ＭＳ 明朝"/>
                    </w:rPr>
                  </w:pPr>
                </w:p>
              </w:tc>
              <w:tc>
                <w:tcPr>
                  <w:tcW w:w="3168" w:type="dxa"/>
                  <w:vAlign w:val="center"/>
                </w:tcPr>
                <w:p w14:paraId="13D0C8BD" w14:textId="77777777" w:rsidR="003C0650" w:rsidRPr="005221A3" w:rsidRDefault="003C0650" w:rsidP="00240FFC">
                  <w:pPr>
                    <w:widowControl/>
                    <w:jc w:val="left"/>
                    <w:rPr>
                      <w:rFonts w:ascii="ＭＳ 明朝" w:hAnsi="ＭＳ 明朝"/>
                    </w:rPr>
                  </w:pPr>
                </w:p>
              </w:tc>
              <w:tc>
                <w:tcPr>
                  <w:tcW w:w="1491" w:type="dxa"/>
                  <w:vAlign w:val="center"/>
                </w:tcPr>
                <w:p w14:paraId="1944278E" w14:textId="77777777" w:rsidR="003C0650" w:rsidRPr="005221A3" w:rsidRDefault="003C0650" w:rsidP="000766F0">
                  <w:pPr>
                    <w:widowControl/>
                    <w:jc w:val="right"/>
                    <w:rPr>
                      <w:rFonts w:ascii="ＭＳ 明朝" w:hAnsi="ＭＳ 明朝"/>
                    </w:rPr>
                  </w:pPr>
                </w:p>
              </w:tc>
              <w:tc>
                <w:tcPr>
                  <w:tcW w:w="1492" w:type="dxa"/>
                  <w:vAlign w:val="center"/>
                </w:tcPr>
                <w:p w14:paraId="0A3CF770" w14:textId="77777777" w:rsidR="003C0650" w:rsidRPr="005221A3" w:rsidRDefault="003C0650" w:rsidP="000766F0">
                  <w:pPr>
                    <w:widowControl/>
                    <w:jc w:val="right"/>
                    <w:rPr>
                      <w:rFonts w:ascii="ＭＳ 明朝" w:hAnsi="ＭＳ 明朝"/>
                    </w:rPr>
                  </w:pPr>
                </w:p>
              </w:tc>
              <w:tc>
                <w:tcPr>
                  <w:tcW w:w="1492" w:type="dxa"/>
                  <w:vAlign w:val="center"/>
                </w:tcPr>
                <w:p w14:paraId="1BC2E2F6" w14:textId="77777777" w:rsidR="003C0650" w:rsidRPr="005221A3" w:rsidRDefault="003C0650" w:rsidP="000766F0">
                  <w:pPr>
                    <w:widowControl/>
                    <w:jc w:val="right"/>
                    <w:rPr>
                      <w:rFonts w:ascii="ＭＳ 明朝" w:hAnsi="ＭＳ 明朝"/>
                    </w:rPr>
                  </w:pPr>
                </w:p>
              </w:tc>
            </w:tr>
            <w:tr w:rsidR="005221A3" w:rsidRPr="005221A3" w14:paraId="490E7200" w14:textId="77777777" w:rsidTr="005221A3">
              <w:tc>
                <w:tcPr>
                  <w:tcW w:w="1304" w:type="dxa"/>
                  <w:vMerge/>
                  <w:vAlign w:val="center"/>
                </w:tcPr>
                <w:p w14:paraId="3A9B7A55" w14:textId="77777777" w:rsidR="003C0650" w:rsidRPr="005221A3" w:rsidRDefault="003C0650" w:rsidP="00240FFC">
                  <w:pPr>
                    <w:widowControl/>
                    <w:jc w:val="center"/>
                    <w:rPr>
                      <w:rFonts w:ascii="ＭＳ 明朝" w:hAnsi="ＭＳ 明朝"/>
                    </w:rPr>
                  </w:pPr>
                </w:p>
              </w:tc>
              <w:tc>
                <w:tcPr>
                  <w:tcW w:w="3168" w:type="dxa"/>
                  <w:vAlign w:val="center"/>
                </w:tcPr>
                <w:p w14:paraId="79B0E126" w14:textId="6ADEA0F9"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1BA5995" w14:textId="77777777" w:rsidR="003C0650" w:rsidRPr="005221A3" w:rsidRDefault="003C0650" w:rsidP="000766F0">
                  <w:pPr>
                    <w:widowControl/>
                    <w:jc w:val="right"/>
                    <w:rPr>
                      <w:rFonts w:ascii="ＭＳ 明朝" w:hAnsi="ＭＳ 明朝"/>
                    </w:rPr>
                  </w:pPr>
                </w:p>
              </w:tc>
              <w:tc>
                <w:tcPr>
                  <w:tcW w:w="1492" w:type="dxa"/>
                  <w:vAlign w:val="center"/>
                </w:tcPr>
                <w:p w14:paraId="350B5676" w14:textId="77777777" w:rsidR="003C0650" w:rsidRPr="005221A3" w:rsidRDefault="003C0650" w:rsidP="000766F0">
                  <w:pPr>
                    <w:widowControl/>
                    <w:jc w:val="right"/>
                    <w:rPr>
                      <w:rFonts w:ascii="ＭＳ 明朝" w:hAnsi="ＭＳ 明朝"/>
                    </w:rPr>
                  </w:pPr>
                </w:p>
              </w:tc>
              <w:tc>
                <w:tcPr>
                  <w:tcW w:w="1492" w:type="dxa"/>
                  <w:vAlign w:val="center"/>
                </w:tcPr>
                <w:p w14:paraId="2B35C68A" w14:textId="77777777" w:rsidR="003C0650" w:rsidRPr="005221A3" w:rsidRDefault="003C0650" w:rsidP="000766F0">
                  <w:pPr>
                    <w:widowControl/>
                    <w:jc w:val="right"/>
                    <w:rPr>
                      <w:rFonts w:ascii="ＭＳ 明朝" w:hAnsi="ＭＳ 明朝"/>
                    </w:rPr>
                  </w:pPr>
                </w:p>
              </w:tc>
            </w:tr>
            <w:tr w:rsidR="005221A3" w:rsidRPr="005221A3" w14:paraId="62FC2448" w14:textId="77777777" w:rsidTr="005221A3">
              <w:tc>
                <w:tcPr>
                  <w:tcW w:w="1304" w:type="dxa"/>
                  <w:vMerge w:val="restart"/>
                  <w:vAlign w:val="center"/>
                </w:tcPr>
                <w:p w14:paraId="7D3B6AFC" w14:textId="4B40DBB8" w:rsidR="003C0650" w:rsidRPr="005221A3" w:rsidRDefault="003C0650" w:rsidP="00240FFC">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6B8434F7" w14:textId="77777777" w:rsidR="003C0650" w:rsidRPr="005221A3" w:rsidRDefault="003C0650" w:rsidP="00240FFC">
                  <w:pPr>
                    <w:widowControl/>
                    <w:jc w:val="left"/>
                    <w:rPr>
                      <w:rFonts w:ascii="ＭＳ 明朝" w:hAnsi="ＭＳ 明朝"/>
                    </w:rPr>
                  </w:pPr>
                </w:p>
              </w:tc>
              <w:tc>
                <w:tcPr>
                  <w:tcW w:w="1491" w:type="dxa"/>
                  <w:vAlign w:val="center"/>
                </w:tcPr>
                <w:p w14:paraId="49F0C577" w14:textId="77777777" w:rsidR="003C0650" w:rsidRPr="005221A3" w:rsidRDefault="003C0650" w:rsidP="00277F0E">
                  <w:pPr>
                    <w:jc w:val="right"/>
                    <w:rPr>
                      <w:rFonts w:ascii="ＭＳ 明朝" w:hAnsi="ＭＳ 明朝"/>
                    </w:rPr>
                  </w:pPr>
                </w:p>
              </w:tc>
              <w:tc>
                <w:tcPr>
                  <w:tcW w:w="1492" w:type="dxa"/>
                  <w:vAlign w:val="center"/>
                </w:tcPr>
                <w:p w14:paraId="34D44910" w14:textId="77777777" w:rsidR="003C0650" w:rsidRPr="005221A3" w:rsidRDefault="003C0650" w:rsidP="00277F0E">
                  <w:pPr>
                    <w:jc w:val="right"/>
                    <w:rPr>
                      <w:rFonts w:ascii="ＭＳ 明朝" w:hAnsi="ＭＳ 明朝"/>
                    </w:rPr>
                  </w:pPr>
                </w:p>
              </w:tc>
              <w:tc>
                <w:tcPr>
                  <w:tcW w:w="1492" w:type="dxa"/>
                  <w:vAlign w:val="center"/>
                </w:tcPr>
                <w:p w14:paraId="5C37C7E3" w14:textId="77777777" w:rsidR="003C0650" w:rsidRPr="005221A3" w:rsidRDefault="003C0650" w:rsidP="00277F0E">
                  <w:pPr>
                    <w:jc w:val="right"/>
                    <w:rPr>
                      <w:rFonts w:ascii="ＭＳ 明朝" w:hAnsi="ＭＳ 明朝"/>
                    </w:rPr>
                  </w:pPr>
                </w:p>
              </w:tc>
            </w:tr>
            <w:tr w:rsidR="005221A3" w:rsidRPr="005221A3" w14:paraId="56860FB1" w14:textId="77777777" w:rsidTr="005221A3">
              <w:tc>
                <w:tcPr>
                  <w:tcW w:w="1304" w:type="dxa"/>
                  <w:vMerge/>
                  <w:vAlign w:val="center"/>
                </w:tcPr>
                <w:p w14:paraId="7E08CFAB" w14:textId="77777777" w:rsidR="003C0650" w:rsidRPr="005221A3" w:rsidRDefault="003C0650" w:rsidP="00240FFC">
                  <w:pPr>
                    <w:widowControl/>
                    <w:jc w:val="center"/>
                    <w:rPr>
                      <w:rFonts w:ascii="ＭＳ 明朝" w:hAnsi="ＭＳ 明朝"/>
                    </w:rPr>
                  </w:pPr>
                </w:p>
              </w:tc>
              <w:tc>
                <w:tcPr>
                  <w:tcW w:w="3168" w:type="dxa"/>
                  <w:vAlign w:val="center"/>
                </w:tcPr>
                <w:p w14:paraId="3313DA71" w14:textId="77777777" w:rsidR="003C0650" w:rsidRPr="005221A3" w:rsidRDefault="003C0650" w:rsidP="00240FFC">
                  <w:pPr>
                    <w:widowControl/>
                    <w:jc w:val="left"/>
                    <w:rPr>
                      <w:rFonts w:ascii="ＭＳ 明朝" w:hAnsi="ＭＳ 明朝"/>
                    </w:rPr>
                  </w:pPr>
                </w:p>
              </w:tc>
              <w:tc>
                <w:tcPr>
                  <w:tcW w:w="1491" w:type="dxa"/>
                  <w:vAlign w:val="center"/>
                </w:tcPr>
                <w:p w14:paraId="1BAFFCB1" w14:textId="77777777" w:rsidR="003C0650" w:rsidRPr="005221A3" w:rsidRDefault="003C0650" w:rsidP="00277F0E">
                  <w:pPr>
                    <w:widowControl/>
                    <w:jc w:val="right"/>
                    <w:rPr>
                      <w:rFonts w:ascii="ＭＳ 明朝" w:hAnsi="ＭＳ 明朝"/>
                    </w:rPr>
                  </w:pPr>
                </w:p>
              </w:tc>
              <w:tc>
                <w:tcPr>
                  <w:tcW w:w="1492" w:type="dxa"/>
                  <w:vAlign w:val="center"/>
                </w:tcPr>
                <w:p w14:paraId="497DCB65" w14:textId="77777777" w:rsidR="003C0650" w:rsidRPr="005221A3" w:rsidRDefault="003C0650" w:rsidP="00277F0E">
                  <w:pPr>
                    <w:widowControl/>
                    <w:jc w:val="right"/>
                    <w:rPr>
                      <w:rFonts w:ascii="ＭＳ 明朝" w:hAnsi="ＭＳ 明朝"/>
                    </w:rPr>
                  </w:pPr>
                </w:p>
              </w:tc>
              <w:tc>
                <w:tcPr>
                  <w:tcW w:w="1492" w:type="dxa"/>
                  <w:vAlign w:val="center"/>
                </w:tcPr>
                <w:p w14:paraId="25B2C6EC" w14:textId="77777777" w:rsidR="003C0650" w:rsidRPr="005221A3" w:rsidRDefault="003C0650" w:rsidP="00277F0E">
                  <w:pPr>
                    <w:widowControl/>
                    <w:jc w:val="right"/>
                    <w:rPr>
                      <w:rFonts w:ascii="ＭＳ 明朝" w:hAnsi="ＭＳ 明朝"/>
                    </w:rPr>
                  </w:pPr>
                </w:p>
              </w:tc>
            </w:tr>
            <w:tr w:rsidR="005221A3" w:rsidRPr="005221A3" w14:paraId="075ED341" w14:textId="77777777" w:rsidTr="005221A3">
              <w:tc>
                <w:tcPr>
                  <w:tcW w:w="1304" w:type="dxa"/>
                  <w:vMerge/>
                  <w:vAlign w:val="center"/>
                </w:tcPr>
                <w:p w14:paraId="7014EFD6" w14:textId="77777777" w:rsidR="003C0650" w:rsidRPr="005221A3" w:rsidRDefault="003C0650" w:rsidP="00240FFC">
                  <w:pPr>
                    <w:widowControl/>
                    <w:jc w:val="center"/>
                    <w:rPr>
                      <w:rFonts w:ascii="ＭＳ 明朝" w:hAnsi="ＭＳ 明朝"/>
                    </w:rPr>
                  </w:pPr>
                </w:p>
              </w:tc>
              <w:tc>
                <w:tcPr>
                  <w:tcW w:w="3168" w:type="dxa"/>
                  <w:vAlign w:val="center"/>
                </w:tcPr>
                <w:p w14:paraId="6E41CC37" w14:textId="77777777" w:rsidR="003C0650" w:rsidRPr="005221A3" w:rsidRDefault="003C0650" w:rsidP="00240FFC">
                  <w:pPr>
                    <w:widowControl/>
                    <w:jc w:val="left"/>
                    <w:rPr>
                      <w:rFonts w:ascii="ＭＳ 明朝" w:hAnsi="ＭＳ 明朝"/>
                    </w:rPr>
                  </w:pPr>
                </w:p>
              </w:tc>
              <w:tc>
                <w:tcPr>
                  <w:tcW w:w="1491" w:type="dxa"/>
                  <w:vAlign w:val="center"/>
                </w:tcPr>
                <w:p w14:paraId="6D445456" w14:textId="77777777" w:rsidR="003C0650" w:rsidRPr="005221A3" w:rsidRDefault="003C0650" w:rsidP="00277F0E">
                  <w:pPr>
                    <w:widowControl/>
                    <w:jc w:val="right"/>
                    <w:rPr>
                      <w:rFonts w:ascii="ＭＳ 明朝" w:hAnsi="ＭＳ 明朝"/>
                    </w:rPr>
                  </w:pPr>
                </w:p>
              </w:tc>
              <w:tc>
                <w:tcPr>
                  <w:tcW w:w="1492" w:type="dxa"/>
                  <w:vAlign w:val="center"/>
                </w:tcPr>
                <w:p w14:paraId="716458E8" w14:textId="77777777" w:rsidR="003C0650" w:rsidRPr="005221A3" w:rsidRDefault="003C0650" w:rsidP="00277F0E">
                  <w:pPr>
                    <w:widowControl/>
                    <w:jc w:val="right"/>
                    <w:rPr>
                      <w:rFonts w:ascii="ＭＳ 明朝" w:hAnsi="ＭＳ 明朝"/>
                    </w:rPr>
                  </w:pPr>
                </w:p>
              </w:tc>
              <w:tc>
                <w:tcPr>
                  <w:tcW w:w="1492" w:type="dxa"/>
                  <w:vAlign w:val="center"/>
                </w:tcPr>
                <w:p w14:paraId="54BD908A" w14:textId="77777777" w:rsidR="003C0650" w:rsidRPr="005221A3" w:rsidRDefault="003C0650" w:rsidP="00277F0E">
                  <w:pPr>
                    <w:widowControl/>
                    <w:jc w:val="right"/>
                    <w:rPr>
                      <w:rFonts w:ascii="ＭＳ 明朝" w:hAnsi="ＭＳ 明朝"/>
                    </w:rPr>
                  </w:pPr>
                </w:p>
              </w:tc>
            </w:tr>
            <w:tr w:rsidR="005221A3" w:rsidRPr="005221A3" w14:paraId="7460C0B5" w14:textId="77777777" w:rsidTr="005221A3">
              <w:tc>
                <w:tcPr>
                  <w:tcW w:w="1304" w:type="dxa"/>
                  <w:vMerge/>
                  <w:vAlign w:val="center"/>
                </w:tcPr>
                <w:p w14:paraId="5BDB2546" w14:textId="77777777" w:rsidR="003C0650" w:rsidRPr="005221A3" w:rsidRDefault="003C0650" w:rsidP="00240FFC">
                  <w:pPr>
                    <w:widowControl/>
                    <w:jc w:val="center"/>
                    <w:rPr>
                      <w:rFonts w:ascii="ＭＳ 明朝" w:hAnsi="ＭＳ 明朝"/>
                    </w:rPr>
                  </w:pPr>
                </w:p>
              </w:tc>
              <w:tc>
                <w:tcPr>
                  <w:tcW w:w="3168" w:type="dxa"/>
                  <w:vAlign w:val="center"/>
                </w:tcPr>
                <w:p w14:paraId="0131E545" w14:textId="77777777" w:rsidR="003C0650" w:rsidRPr="005221A3" w:rsidRDefault="003C0650" w:rsidP="00240FFC">
                  <w:pPr>
                    <w:widowControl/>
                    <w:jc w:val="left"/>
                    <w:rPr>
                      <w:rFonts w:ascii="ＭＳ 明朝" w:hAnsi="ＭＳ 明朝"/>
                    </w:rPr>
                  </w:pPr>
                </w:p>
              </w:tc>
              <w:tc>
                <w:tcPr>
                  <w:tcW w:w="1491" w:type="dxa"/>
                  <w:vAlign w:val="center"/>
                </w:tcPr>
                <w:p w14:paraId="72353EB0" w14:textId="77777777" w:rsidR="003C0650" w:rsidRPr="005221A3" w:rsidRDefault="003C0650" w:rsidP="00277F0E">
                  <w:pPr>
                    <w:widowControl/>
                    <w:jc w:val="right"/>
                    <w:rPr>
                      <w:rFonts w:ascii="ＭＳ 明朝" w:hAnsi="ＭＳ 明朝"/>
                    </w:rPr>
                  </w:pPr>
                </w:p>
              </w:tc>
              <w:tc>
                <w:tcPr>
                  <w:tcW w:w="1492" w:type="dxa"/>
                  <w:vAlign w:val="center"/>
                </w:tcPr>
                <w:p w14:paraId="7FB2CFBC" w14:textId="77777777" w:rsidR="003C0650" w:rsidRPr="005221A3" w:rsidRDefault="003C0650" w:rsidP="00277F0E">
                  <w:pPr>
                    <w:widowControl/>
                    <w:jc w:val="right"/>
                    <w:rPr>
                      <w:rFonts w:ascii="ＭＳ 明朝" w:hAnsi="ＭＳ 明朝"/>
                    </w:rPr>
                  </w:pPr>
                </w:p>
              </w:tc>
              <w:tc>
                <w:tcPr>
                  <w:tcW w:w="1492" w:type="dxa"/>
                  <w:vAlign w:val="center"/>
                </w:tcPr>
                <w:p w14:paraId="4B8CD1FD" w14:textId="77777777" w:rsidR="003C0650" w:rsidRPr="005221A3" w:rsidRDefault="003C0650" w:rsidP="00277F0E">
                  <w:pPr>
                    <w:widowControl/>
                    <w:jc w:val="right"/>
                    <w:rPr>
                      <w:rFonts w:ascii="ＭＳ 明朝" w:hAnsi="ＭＳ 明朝"/>
                    </w:rPr>
                  </w:pPr>
                </w:p>
              </w:tc>
            </w:tr>
            <w:tr w:rsidR="005221A3" w:rsidRPr="005221A3" w14:paraId="1F7970D5" w14:textId="77777777" w:rsidTr="005221A3">
              <w:tc>
                <w:tcPr>
                  <w:tcW w:w="1304" w:type="dxa"/>
                  <w:vMerge/>
                  <w:vAlign w:val="center"/>
                </w:tcPr>
                <w:p w14:paraId="3ECDCBE0" w14:textId="77777777" w:rsidR="003C0650" w:rsidRPr="005221A3" w:rsidRDefault="003C0650" w:rsidP="00240FFC">
                  <w:pPr>
                    <w:widowControl/>
                    <w:jc w:val="center"/>
                    <w:rPr>
                      <w:rFonts w:ascii="ＭＳ 明朝" w:hAnsi="ＭＳ 明朝"/>
                    </w:rPr>
                  </w:pPr>
                </w:p>
              </w:tc>
              <w:tc>
                <w:tcPr>
                  <w:tcW w:w="3168" w:type="dxa"/>
                  <w:vAlign w:val="center"/>
                </w:tcPr>
                <w:p w14:paraId="78132E68"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2E84A6A" w14:textId="77777777" w:rsidR="003C0650" w:rsidRPr="005221A3" w:rsidRDefault="003C0650" w:rsidP="00277F0E">
                  <w:pPr>
                    <w:widowControl/>
                    <w:jc w:val="right"/>
                    <w:rPr>
                      <w:rFonts w:ascii="ＭＳ 明朝" w:hAnsi="ＭＳ 明朝"/>
                    </w:rPr>
                  </w:pPr>
                </w:p>
              </w:tc>
              <w:tc>
                <w:tcPr>
                  <w:tcW w:w="1492" w:type="dxa"/>
                  <w:vAlign w:val="center"/>
                </w:tcPr>
                <w:p w14:paraId="747B7715" w14:textId="77777777" w:rsidR="003C0650" w:rsidRPr="005221A3" w:rsidRDefault="003C0650" w:rsidP="00277F0E">
                  <w:pPr>
                    <w:widowControl/>
                    <w:jc w:val="right"/>
                    <w:rPr>
                      <w:rFonts w:ascii="ＭＳ 明朝" w:hAnsi="ＭＳ 明朝"/>
                    </w:rPr>
                  </w:pPr>
                </w:p>
              </w:tc>
              <w:tc>
                <w:tcPr>
                  <w:tcW w:w="1492" w:type="dxa"/>
                  <w:vAlign w:val="center"/>
                </w:tcPr>
                <w:p w14:paraId="3811D732" w14:textId="77777777" w:rsidR="003C0650" w:rsidRPr="005221A3" w:rsidRDefault="003C0650" w:rsidP="00277F0E">
                  <w:pPr>
                    <w:widowControl/>
                    <w:jc w:val="right"/>
                    <w:rPr>
                      <w:rFonts w:ascii="ＭＳ 明朝" w:hAnsi="ＭＳ 明朝"/>
                    </w:rPr>
                  </w:pPr>
                </w:p>
              </w:tc>
            </w:tr>
            <w:tr w:rsidR="005221A3" w:rsidRPr="005221A3" w14:paraId="121D54B9" w14:textId="77777777" w:rsidTr="005221A3">
              <w:tc>
                <w:tcPr>
                  <w:tcW w:w="1304" w:type="dxa"/>
                  <w:vMerge w:val="restart"/>
                  <w:vAlign w:val="center"/>
                </w:tcPr>
                <w:p w14:paraId="10EA62CA" w14:textId="2A2A1597" w:rsidR="003C0650" w:rsidRPr="005221A3" w:rsidRDefault="003C0650" w:rsidP="00240FFC">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0ADC96D5" w14:textId="77777777" w:rsidR="003C0650" w:rsidRPr="005221A3" w:rsidRDefault="003C0650" w:rsidP="00240FFC">
                  <w:pPr>
                    <w:widowControl/>
                    <w:jc w:val="left"/>
                    <w:rPr>
                      <w:rFonts w:ascii="ＭＳ 明朝" w:hAnsi="ＭＳ 明朝"/>
                    </w:rPr>
                  </w:pPr>
                </w:p>
              </w:tc>
              <w:tc>
                <w:tcPr>
                  <w:tcW w:w="1491" w:type="dxa"/>
                  <w:vAlign w:val="center"/>
                </w:tcPr>
                <w:p w14:paraId="4B932CBD" w14:textId="77777777" w:rsidR="003C0650" w:rsidRPr="005221A3" w:rsidRDefault="003C0650" w:rsidP="00277F0E">
                  <w:pPr>
                    <w:jc w:val="right"/>
                    <w:rPr>
                      <w:rFonts w:ascii="ＭＳ 明朝" w:hAnsi="ＭＳ 明朝"/>
                    </w:rPr>
                  </w:pPr>
                </w:p>
              </w:tc>
              <w:tc>
                <w:tcPr>
                  <w:tcW w:w="1492" w:type="dxa"/>
                  <w:vAlign w:val="center"/>
                </w:tcPr>
                <w:p w14:paraId="682833D0" w14:textId="77777777" w:rsidR="003C0650" w:rsidRPr="005221A3" w:rsidRDefault="003C0650" w:rsidP="00277F0E">
                  <w:pPr>
                    <w:jc w:val="right"/>
                    <w:rPr>
                      <w:rFonts w:ascii="ＭＳ 明朝" w:hAnsi="ＭＳ 明朝"/>
                    </w:rPr>
                  </w:pPr>
                </w:p>
              </w:tc>
              <w:tc>
                <w:tcPr>
                  <w:tcW w:w="1492" w:type="dxa"/>
                  <w:vAlign w:val="center"/>
                </w:tcPr>
                <w:p w14:paraId="064B4EDE" w14:textId="77777777" w:rsidR="003C0650" w:rsidRPr="005221A3" w:rsidRDefault="003C0650" w:rsidP="00277F0E">
                  <w:pPr>
                    <w:jc w:val="right"/>
                    <w:rPr>
                      <w:rFonts w:ascii="ＭＳ 明朝" w:hAnsi="ＭＳ 明朝"/>
                    </w:rPr>
                  </w:pPr>
                </w:p>
              </w:tc>
            </w:tr>
            <w:tr w:rsidR="005221A3" w:rsidRPr="005221A3" w14:paraId="5ED6E743" w14:textId="77777777" w:rsidTr="005221A3">
              <w:tc>
                <w:tcPr>
                  <w:tcW w:w="1304" w:type="dxa"/>
                  <w:vMerge/>
                  <w:vAlign w:val="center"/>
                </w:tcPr>
                <w:p w14:paraId="0A47E7EB" w14:textId="77777777" w:rsidR="003C0650" w:rsidRPr="005221A3" w:rsidRDefault="003C0650" w:rsidP="00277F0E">
                  <w:pPr>
                    <w:widowControl/>
                    <w:rPr>
                      <w:rFonts w:ascii="ＭＳ 明朝" w:hAnsi="ＭＳ 明朝"/>
                    </w:rPr>
                  </w:pPr>
                </w:p>
              </w:tc>
              <w:tc>
                <w:tcPr>
                  <w:tcW w:w="3168" w:type="dxa"/>
                  <w:vAlign w:val="center"/>
                </w:tcPr>
                <w:p w14:paraId="0398EA62" w14:textId="77777777" w:rsidR="003C0650" w:rsidRPr="005221A3" w:rsidRDefault="003C0650" w:rsidP="00240FFC">
                  <w:pPr>
                    <w:widowControl/>
                    <w:jc w:val="left"/>
                    <w:rPr>
                      <w:rFonts w:ascii="ＭＳ 明朝" w:hAnsi="ＭＳ 明朝"/>
                    </w:rPr>
                  </w:pPr>
                </w:p>
              </w:tc>
              <w:tc>
                <w:tcPr>
                  <w:tcW w:w="1491" w:type="dxa"/>
                  <w:vAlign w:val="center"/>
                </w:tcPr>
                <w:p w14:paraId="1C645412" w14:textId="77777777" w:rsidR="003C0650" w:rsidRPr="005221A3" w:rsidRDefault="003C0650" w:rsidP="00277F0E">
                  <w:pPr>
                    <w:widowControl/>
                    <w:jc w:val="right"/>
                    <w:rPr>
                      <w:rFonts w:ascii="ＭＳ 明朝" w:hAnsi="ＭＳ 明朝"/>
                    </w:rPr>
                  </w:pPr>
                </w:p>
              </w:tc>
              <w:tc>
                <w:tcPr>
                  <w:tcW w:w="1492" w:type="dxa"/>
                  <w:vAlign w:val="center"/>
                </w:tcPr>
                <w:p w14:paraId="4FF9FF4B" w14:textId="77777777" w:rsidR="003C0650" w:rsidRPr="005221A3" w:rsidRDefault="003C0650" w:rsidP="00277F0E">
                  <w:pPr>
                    <w:widowControl/>
                    <w:jc w:val="right"/>
                    <w:rPr>
                      <w:rFonts w:ascii="ＭＳ 明朝" w:hAnsi="ＭＳ 明朝"/>
                    </w:rPr>
                  </w:pPr>
                </w:p>
              </w:tc>
              <w:tc>
                <w:tcPr>
                  <w:tcW w:w="1492" w:type="dxa"/>
                  <w:vAlign w:val="center"/>
                </w:tcPr>
                <w:p w14:paraId="25EBB6F7" w14:textId="77777777" w:rsidR="003C0650" w:rsidRPr="005221A3" w:rsidRDefault="003C0650" w:rsidP="00277F0E">
                  <w:pPr>
                    <w:widowControl/>
                    <w:jc w:val="right"/>
                    <w:rPr>
                      <w:rFonts w:ascii="ＭＳ 明朝" w:hAnsi="ＭＳ 明朝"/>
                    </w:rPr>
                  </w:pPr>
                </w:p>
              </w:tc>
            </w:tr>
            <w:tr w:rsidR="005221A3" w:rsidRPr="005221A3" w14:paraId="3BE15ED5" w14:textId="77777777" w:rsidTr="005221A3">
              <w:tc>
                <w:tcPr>
                  <w:tcW w:w="1304" w:type="dxa"/>
                  <w:vMerge/>
                  <w:vAlign w:val="center"/>
                </w:tcPr>
                <w:p w14:paraId="7572E4C1" w14:textId="77777777" w:rsidR="003C0650" w:rsidRPr="005221A3" w:rsidRDefault="003C0650" w:rsidP="00277F0E">
                  <w:pPr>
                    <w:widowControl/>
                    <w:rPr>
                      <w:rFonts w:ascii="ＭＳ 明朝" w:hAnsi="ＭＳ 明朝"/>
                    </w:rPr>
                  </w:pPr>
                </w:p>
              </w:tc>
              <w:tc>
                <w:tcPr>
                  <w:tcW w:w="3168" w:type="dxa"/>
                  <w:vAlign w:val="center"/>
                </w:tcPr>
                <w:p w14:paraId="53BEC423" w14:textId="77777777" w:rsidR="003C0650" w:rsidRPr="005221A3" w:rsidRDefault="003C0650" w:rsidP="00240FFC">
                  <w:pPr>
                    <w:widowControl/>
                    <w:jc w:val="left"/>
                    <w:rPr>
                      <w:rFonts w:ascii="ＭＳ 明朝" w:hAnsi="ＭＳ 明朝"/>
                    </w:rPr>
                  </w:pPr>
                </w:p>
              </w:tc>
              <w:tc>
                <w:tcPr>
                  <w:tcW w:w="1491" w:type="dxa"/>
                  <w:vAlign w:val="center"/>
                </w:tcPr>
                <w:p w14:paraId="58774EA7" w14:textId="77777777" w:rsidR="003C0650" w:rsidRPr="005221A3" w:rsidRDefault="003C0650" w:rsidP="00277F0E">
                  <w:pPr>
                    <w:widowControl/>
                    <w:jc w:val="right"/>
                    <w:rPr>
                      <w:rFonts w:ascii="ＭＳ 明朝" w:hAnsi="ＭＳ 明朝"/>
                    </w:rPr>
                  </w:pPr>
                </w:p>
              </w:tc>
              <w:tc>
                <w:tcPr>
                  <w:tcW w:w="1492" w:type="dxa"/>
                  <w:vAlign w:val="center"/>
                </w:tcPr>
                <w:p w14:paraId="741131A2" w14:textId="77777777" w:rsidR="003C0650" w:rsidRPr="005221A3" w:rsidRDefault="003C0650" w:rsidP="00277F0E">
                  <w:pPr>
                    <w:widowControl/>
                    <w:jc w:val="right"/>
                    <w:rPr>
                      <w:rFonts w:ascii="ＭＳ 明朝" w:hAnsi="ＭＳ 明朝"/>
                    </w:rPr>
                  </w:pPr>
                </w:p>
              </w:tc>
              <w:tc>
                <w:tcPr>
                  <w:tcW w:w="1492" w:type="dxa"/>
                  <w:vAlign w:val="center"/>
                </w:tcPr>
                <w:p w14:paraId="61B37020" w14:textId="77777777" w:rsidR="003C0650" w:rsidRPr="005221A3" w:rsidRDefault="003C0650" w:rsidP="00277F0E">
                  <w:pPr>
                    <w:widowControl/>
                    <w:jc w:val="right"/>
                    <w:rPr>
                      <w:rFonts w:ascii="ＭＳ 明朝" w:hAnsi="ＭＳ 明朝"/>
                    </w:rPr>
                  </w:pPr>
                </w:p>
              </w:tc>
            </w:tr>
            <w:tr w:rsidR="005221A3" w:rsidRPr="005221A3" w14:paraId="3DF63880" w14:textId="77777777" w:rsidTr="005221A3">
              <w:tc>
                <w:tcPr>
                  <w:tcW w:w="1304" w:type="dxa"/>
                  <w:vMerge/>
                  <w:vAlign w:val="center"/>
                </w:tcPr>
                <w:p w14:paraId="4FFFD7BC" w14:textId="77777777" w:rsidR="003C0650" w:rsidRPr="005221A3" w:rsidRDefault="003C0650" w:rsidP="00277F0E">
                  <w:pPr>
                    <w:widowControl/>
                    <w:rPr>
                      <w:rFonts w:ascii="ＭＳ 明朝" w:hAnsi="ＭＳ 明朝"/>
                    </w:rPr>
                  </w:pPr>
                </w:p>
              </w:tc>
              <w:tc>
                <w:tcPr>
                  <w:tcW w:w="3168" w:type="dxa"/>
                  <w:vAlign w:val="center"/>
                </w:tcPr>
                <w:p w14:paraId="250436A4" w14:textId="77777777" w:rsidR="003C0650" w:rsidRPr="005221A3" w:rsidRDefault="003C0650" w:rsidP="00240FFC">
                  <w:pPr>
                    <w:widowControl/>
                    <w:jc w:val="left"/>
                    <w:rPr>
                      <w:rFonts w:ascii="ＭＳ 明朝" w:hAnsi="ＭＳ 明朝"/>
                    </w:rPr>
                  </w:pPr>
                </w:p>
              </w:tc>
              <w:tc>
                <w:tcPr>
                  <w:tcW w:w="1491" w:type="dxa"/>
                  <w:vAlign w:val="center"/>
                </w:tcPr>
                <w:p w14:paraId="2DB10846" w14:textId="77777777" w:rsidR="003C0650" w:rsidRPr="005221A3" w:rsidRDefault="003C0650" w:rsidP="00277F0E">
                  <w:pPr>
                    <w:widowControl/>
                    <w:jc w:val="right"/>
                    <w:rPr>
                      <w:rFonts w:ascii="ＭＳ 明朝" w:hAnsi="ＭＳ 明朝"/>
                    </w:rPr>
                  </w:pPr>
                </w:p>
              </w:tc>
              <w:tc>
                <w:tcPr>
                  <w:tcW w:w="1492" w:type="dxa"/>
                  <w:vAlign w:val="center"/>
                </w:tcPr>
                <w:p w14:paraId="7B971EF9" w14:textId="77777777" w:rsidR="003C0650" w:rsidRPr="005221A3" w:rsidRDefault="003C0650" w:rsidP="00277F0E">
                  <w:pPr>
                    <w:widowControl/>
                    <w:jc w:val="right"/>
                    <w:rPr>
                      <w:rFonts w:ascii="ＭＳ 明朝" w:hAnsi="ＭＳ 明朝"/>
                    </w:rPr>
                  </w:pPr>
                </w:p>
              </w:tc>
              <w:tc>
                <w:tcPr>
                  <w:tcW w:w="1492" w:type="dxa"/>
                  <w:vAlign w:val="center"/>
                </w:tcPr>
                <w:p w14:paraId="6E39E43F" w14:textId="77777777" w:rsidR="003C0650" w:rsidRPr="005221A3" w:rsidRDefault="003C0650" w:rsidP="00277F0E">
                  <w:pPr>
                    <w:widowControl/>
                    <w:jc w:val="right"/>
                    <w:rPr>
                      <w:rFonts w:ascii="ＭＳ 明朝" w:hAnsi="ＭＳ 明朝"/>
                    </w:rPr>
                  </w:pPr>
                </w:p>
              </w:tc>
            </w:tr>
            <w:tr w:rsidR="005221A3" w:rsidRPr="005221A3" w14:paraId="650D8691" w14:textId="77777777" w:rsidTr="005221A3">
              <w:tc>
                <w:tcPr>
                  <w:tcW w:w="1304" w:type="dxa"/>
                  <w:vMerge/>
                  <w:vAlign w:val="center"/>
                </w:tcPr>
                <w:p w14:paraId="29E26AD5" w14:textId="77777777" w:rsidR="003C0650" w:rsidRPr="005221A3" w:rsidRDefault="003C0650" w:rsidP="00277F0E">
                  <w:pPr>
                    <w:widowControl/>
                    <w:rPr>
                      <w:rFonts w:ascii="ＭＳ 明朝" w:hAnsi="ＭＳ 明朝"/>
                    </w:rPr>
                  </w:pPr>
                </w:p>
              </w:tc>
              <w:tc>
                <w:tcPr>
                  <w:tcW w:w="3168" w:type="dxa"/>
                  <w:vAlign w:val="center"/>
                </w:tcPr>
                <w:p w14:paraId="6E29292B"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3C1D54E0" w14:textId="77777777" w:rsidR="003C0650" w:rsidRPr="005221A3" w:rsidRDefault="003C0650" w:rsidP="00277F0E">
                  <w:pPr>
                    <w:widowControl/>
                    <w:jc w:val="right"/>
                    <w:rPr>
                      <w:rFonts w:ascii="ＭＳ 明朝" w:hAnsi="ＭＳ 明朝"/>
                    </w:rPr>
                  </w:pPr>
                </w:p>
              </w:tc>
              <w:tc>
                <w:tcPr>
                  <w:tcW w:w="1492" w:type="dxa"/>
                  <w:vAlign w:val="center"/>
                </w:tcPr>
                <w:p w14:paraId="4C4DF1C3" w14:textId="77777777" w:rsidR="003C0650" w:rsidRPr="005221A3" w:rsidRDefault="003C0650" w:rsidP="00277F0E">
                  <w:pPr>
                    <w:widowControl/>
                    <w:jc w:val="right"/>
                    <w:rPr>
                      <w:rFonts w:ascii="ＭＳ 明朝" w:hAnsi="ＭＳ 明朝"/>
                    </w:rPr>
                  </w:pPr>
                </w:p>
              </w:tc>
              <w:tc>
                <w:tcPr>
                  <w:tcW w:w="1492" w:type="dxa"/>
                  <w:vAlign w:val="center"/>
                </w:tcPr>
                <w:p w14:paraId="7B040A56" w14:textId="77777777" w:rsidR="003C0650" w:rsidRPr="005221A3" w:rsidRDefault="003C0650" w:rsidP="00277F0E">
                  <w:pPr>
                    <w:widowControl/>
                    <w:jc w:val="right"/>
                    <w:rPr>
                      <w:rFonts w:ascii="ＭＳ 明朝" w:hAnsi="ＭＳ 明朝"/>
                    </w:rPr>
                  </w:pPr>
                </w:p>
              </w:tc>
            </w:tr>
            <w:tr w:rsidR="005221A3" w:rsidRPr="005221A3" w14:paraId="6CE0742B" w14:textId="77777777" w:rsidTr="005221A3">
              <w:tc>
                <w:tcPr>
                  <w:tcW w:w="4472" w:type="dxa"/>
                  <w:gridSpan w:val="2"/>
                  <w:vAlign w:val="center"/>
                </w:tcPr>
                <w:p w14:paraId="3E2DC8DF" w14:textId="4A760EB5" w:rsidR="003C0650" w:rsidRPr="005221A3" w:rsidRDefault="003C0650" w:rsidP="00240FFC">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D7FF889" w14:textId="77777777" w:rsidR="003C0650" w:rsidRPr="005221A3" w:rsidRDefault="003C0650" w:rsidP="000766F0">
                  <w:pPr>
                    <w:widowControl/>
                    <w:jc w:val="right"/>
                    <w:rPr>
                      <w:rFonts w:ascii="ＭＳ 明朝" w:hAnsi="ＭＳ 明朝"/>
                    </w:rPr>
                  </w:pPr>
                </w:p>
              </w:tc>
              <w:tc>
                <w:tcPr>
                  <w:tcW w:w="1492" w:type="dxa"/>
                  <w:vAlign w:val="center"/>
                </w:tcPr>
                <w:p w14:paraId="316EA4B2" w14:textId="77777777" w:rsidR="003C0650" w:rsidRPr="005221A3" w:rsidRDefault="003C0650" w:rsidP="000766F0">
                  <w:pPr>
                    <w:widowControl/>
                    <w:jc w:val="right"/>
                    <w:rPr>
                      <w:rFonts w:ascii="ＭＳ 明朝" w:hAnsi="ＭＳ 明朝"/>
                    </w:rPr>
                  </w:pPr>
                </w:p>
              </w:tc>
              <w:tc>
                <w:tcPr>
                  <w:tcW w:w="1492" w:type="dxa"/>
                  <w:vAlign w:val="center"/>
                </w:tcPr>
                <w:p w14:paraId="2CEBCB3B" w14:textId="77777777" w:rsidR="003C0650" w:rsidRPr="005221A3" w:rsidRDefault="003C0650" w:rsidP="000766F0">
                  <w:pPr>
                    <w:widowControl/>
                    <w:jc w:val="right"/>
                    <w:rPr>
                      <w:rFonts w:ascii="ＭＳ 明朝" w:hAnsi="ＭＳ 明朝"/>
                    </w:rPr>
                  </w:pPr>
                </w:p>
              </w:tc>
            </w:tr>
          </w:tbl>
          <w:p w14:paraId="0C50F9D2" w14:textId="505C4A18" w:rsidR="008C0020" w:rsidRPr="005221A3" w:rsidRDefault="008C0020" w:rsidP="00277F0E">
            <w:pPr>
              <w:widowControl/>
              <w:tabs>
                <w:tab w:val="left" w:pos="599"/>
              </w:tabs>
              <w:ind w:left="598" w:hangingChars="285" w:hanging="598"/>
              <w:jc w:val="left"/>
            </w:pPr>
          </w:p>
        </w:tc>
      </w:tr>
    </w:tbl>
    <w:p w14:paraId="43622379" w14:textId="77777777" w:rsidR="008C0020" w:rsidRPr="005221A3" w:rsidRDefault="008C0020" w:rsidP="008C0020">
      <w:pPr>
        <w:widowControl/>
        <w:spacing w:line="80" w:lineRule="exact"/>
        <w:jc w:val="left"/>
      </w:pPr>
      <w:r w:rsidRPr="005221A3">
        <w:br w:type="page"/>
      </w:r>
    </w:p>
    <w:p w14:paraId="4BD22AF1" w14:textId="6BE67295" w:rsidR="00277E4D" w:rsidRPr="005221A3" w:rsidRDefault="00277E4D" w:rsidP="00277E4D">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8</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4A6EA227" w14:textId="77777777" w:rsidTr="00277F0E">
        <w:tc>
          <w:tcPr>
            <w:tcW w:w="9230" w:type="dxa"/>
            <w:shd w:val="clear" w:color="auto" w:fill="D9D9D9" w:themeFill="background1" w:themeFillShade="D9"/>
            <w:vAlign w:val="center"/>
          </w:tcPr>
          <w:p w14:paraId="58C64C6C" w14:textId="77777777" w:rsidR="00277E4D" w:rsidRPr="005221A3" w:rsidRDefault="00277E4D"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2060E0F" w14:textId="77777777" w:rsidTr="00277F0E">
        <w:tc>
          <w:tcPr>
            <w:tcW w:w="9230" w:type="dxa"/>
          </w:tcPr>
          <w:p w14:paraId="114F809F" w14:textId="6E494F39" w:rsidR="00277E4D" w:rsidRPr="005221A3" w:rsidRDefault="00277E4D" w:rsidP="00277F0E">
            <w:pPr>
              <w:widowControl/>
              <w:jc w:val="left"/>
            </w:pPr>
            <w:r w:rsidRPr="005221A3">
              <w:rPr>
                <w:rFonts w:ascii="ＭＳ ゴシック" w:eastAsia="ＭＳ ゴシック" w:hAnsi="ＭＳ ゴシック" w:hint="eastAsia"/>
                <w:szCs w:val="21"/>
              </w:rPr>
              <w:t>（4）</w:t>
            </w:r>
            <w:r w:rsidR="00AB0340" w:rsidRPr="005221A3">
              <w:rPr>
                <w:rFonts w:ascii="ＭＳ ゴシック" w:eastAsia="ＭＳ ゴシック" w:hAnsi="ＭＳ ゴシック" w:hint="eastAsia"/>
                <w:szCs w:val="21"/>
              </w:rPr>
              <w:t>仕上表（A4判 枚数適宜）</w:t>
            </w:r>
          </w:p>
        </w:tc>
      </w:tr>
      <w:tr w:rsidR="005221A3" w:rsidRPr="005221A3" w14:paraId="71D3D2CF" w14:textId="77777777" w:rsidTr="00277F0E">
        <w:trPr>
          <w:trHeight w:val="13271"/>
        </w:trPr>
        <w:tc>
          <w:tcPr>
            <w:tcW w:w="9230" w:type="dxa"/>
          </w:tcPr>
          <w:p w14:paraId="2D561511" w14:textId="77777777" w:rsidR="00277E4D" w:rsidRPr="005221A3" w:rsidRDefault="00277E4D" w:rsidP="00277F0E">
            <w:pPr>
              <w:widowControl/>
              <w:jc w:val="left"/>
              <w:rPr>
                <w:rFonts w:ascii="ＭＳ 明朝" w:hAnsi="ＭＳ 明朝"/>
              </w:rPr>
            </w:pPr>
          </w:p>
          <w:p w14:paraId="4D273C64" w14:textId="4406A7F5" w:rsidR="00AB0340" w:rsidRPr="005221A3" w:rsidRDefault="00AB0340" w:rsidP="00277F0E">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5221A3" w:rsidRPr="005221A3" w14:paraId="7714A4EE" w14:textId="77777777" w:rsidTr="00AB0340">
              <w:tc>
                <w:tcPr>
                  <w:tcW w:w="1729" w:type="dxa"/>
                  <w:shd w:val="clear" w:color="auto" w:fill="D9D9D9" w:themeFill="background1" w:themeFillShade="D9"/>
                  <w:vAlign w:val="center"/>
                </w:tcPr>
                <w:p w14:paraId="7D765113" w14:textId="77777777" w:rsidR="00AB0340" w:rsidRPr="005221A3" w:rsidRDefault="00AB0340" w:rsidP="00277F0E">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3F113CF7" w14:textId="54E945EF" w:rsidR="00AB0340" w:rsidRPr="005221A3" w:rsidRDefault="00AB0340" w:rsidP="00277F0E">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5221A3" w:rsidRDefault="00AB0340" w:rsidP="00277F0E">
                  <w:pPr>
                    <w:jc w:val="center"/>
                    <w:rPr>
                      <w:rFonts w:ascii="ＭＳ 明朝" w:hAnsi="ＭＳ 明朝"/>
                    </w:rPr>
                  </w:pPr>
                  <w:r w:rsidRPr="005221A3">
                    <w:rPr>
                      <w:rFonts w:ascii="ＭＳ 明朝" w:hAnsi="ＭＳ 明朝" w:hint="eastAsia"/>
                    </w:rPr>
                    <w:t>備考</w:t>
                  </w:r>
                </w:p>
              </w:tc>
            </w:tr>
            <w:tr w:rsidR="005221A3" w:rsidRPr="005221A3" w14:paraId="4AD75ED2" w14:textId="77777777" w:rsidTr="00277F0E">
              <w:tc>
                <w:tcPr>
                  <w:tcW w:w="1729" w:type="dxa"/>
                </w:tcPr>
                <w:p w14:paraId="5004B270" w14:textId="56004E5B" w:rsidR="00C54638" w:rsidRPr="005221A3" w:rsidRDefault="00C54638" w:rsidP="00C54638">
                  <w:pPr>
                    <w:widowControl/>
                    <w:jc w:val="center"/>
                    <w:rPr>
                      <w:rFonts w:ascii="ＭＳ 明朝" w:hAnsi="ＭＳ 明朝"/>
                    </w:rPr>
                  </w:pPr>
                  <w:r w:rsidRPr="005221A3">
                    <w:rPr>
                      <w:rFonts w:ascii="ＭＳ 明朝" w:hAnsi="ＭＳ 明朝" w:hint="eastAsia"/>
                    </w:rPr>
                    <w:t>屋根</w:t>
                  </w:r>
                </w:p>
              </w:tc>
              <w:tc>
                <w:tcPr>
                  <w:tcW w:w="2743" w:type="dxa"/>
                  <w:vAlign w:val="center"/>
                </w:tcPr>
                <w:p w14:paraId="0638784E" w14:textId="6B524BD9" w:rsidR="00C54638" w:rsidRPr="005221A3" w:rsidRDefault="00C54638" w:rsidP="00C54638">
                  <w:pPr>
                    <w:jc w:val="left"/>
                    <w:rPr>
                      <w:rFonts w:ascii="ＭＳ 明朝" w:hAnsi="ＭＳ 明朝"/>
                    </w:rPr>
                  </w:pPr>
                </w:p>
              </w:tc>
              <w:tc>
                <w:tcPr>
                  <w:tcW w:w="4534" w:type="dxa"/>
                  <w:vAlign w:val="center"/>
                </w:tcPr>
                <w:p w14:paraId="35C111DF" w14:textId="2C5CFBE6" w:rsidR="00C54638" w:rsidRPr="005221A3" w:rsidRDefault="00C54638" w:rsidP="00C54638">
                  <w:pPr>
                    <w:widowControl/>
                    <w:jc w:val="left"/>
                    <w:rPr>
                      <w:rFonts w:ascii="ＭＳ 明朝" w:hAnsi="ＭＳ 明朝"/>
                    </w:rPr>
                  </w:pPr>
                </w:p>
              </w:tc>
            </w:tr>
            <w:tr w:rsidR="005221A3" w:rsidRPr="005221A3" w14:paraId="64786349" w14:textId="77777777" w:rsidTr="00277F0E">
              <w:tc>
                <w:tcPr>
                  <w:tcW w:w="1729" w:type="dxa"/>
                </w:tcPr>
                <w:p w14:paraId="0B9FBBF5" w14:textId="64CAE70D" w:rsidR="00C54638" w:rsidRPr="005221A3" w:rsidRDefault="00C54638" w:rsidP="00C54638">
                  <w:pPr>
                    <w:widowControl/>
                    <w:jc w:val="center"/>
                    <w:rPr>
                      <w:rFonts w:ascii="ＭＳ 明朝" w:hAnsi="ＭＳ 明朝"/>
                    </w:rPr>
                  </w:pPr>
                  <w:r w:rsidRPr="005221A3">
                    <w:rPr>
                      <w:rFonts w:ascii="ＭＳ 明朝" w:hAnsi="ＭＳ 明朝" w:hint="eastAsia"/>
                    </w:rPr>
                    <w:t>外壁</w:t>
                  </w:r>
                </w:p>
              </w:tc>
              <w:tc>
                <w:tcPr>
                  <w:tcW w:w="2743" w:type="dxa"/>
                  <w:vAlign w:val="center"/>
                </w:tcPr>
                <w:p w14:paraId="09FA52BD" w14:textId="77777777" w:rsidR="00C54638" w:rsidRPr="005221A3" w:rsidRDefault="00C54638" w:rsidP="00C54638">
                  <w:pPr>
                    <w:jc w:val="left"/>
                    <w:rPr>
                      <w:rFonts w:ascii="ＭＳ 明朝" w:hAnsi="ＭＳ 明朝"/>
                    </w:rPr>
                  </w:pPr>
                </w:p>
              </w:tc>
              <w:tc>
                <w:tcPr>
                  <w:tcW w:w="4534" w:type="dxa"/>
                  <w:vAlign w:val="center"/>
                </w:tcPr>
                <w:p w14:paraId="6344E0FE" w14:textId="77777777" w:rsidR="00C54638" w:rsidRPr="005221A3" w:rsidRDefault="00C54638" w:rsidP="00C54638">
                  <w:pPr>
                    <w:widowControl/>
                    <w:jc w:val="left"/>
                    <w:rPr>
                      <w:rFonts w:ascii="ＭＳ 明朝" w:hAnsi="ＭＳ 明朝"/>
                    </w:rPr>
                  </w:pPr>
                </w:p>
              </w:tc>
            </w:tr>
            <w:tr w:rsidR="005221A3" w:rsidRPr="005221A3" w14:paraId="722F29E3" w14:textId="77777777" w:rsidTr="00277F0E">
              <w:tc>
                <w:tcPr>
                  <w:tcW w:w="1729" w:type="dxa"/>
                </w:tcPr>
                <w:p w14:paraId="78D305F6" w14:textId="570ED070" w:rsidR="00C54638" w:rsidRPr="005221A3" w:rsidRDefault="00C54638" w:rsidP="00C54638">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2989DDC" w14:textId="77777777" w:rsidR="00C54638" w:rsidRPr="005221A3" w:rsidRDefault="00C54638" w:rsidP="00C54638">
                  <w:pPr>
                    <w:jc w:val="left"/>
                    <w:rPr>
                      <w:rFonts w:ascii="ＭＳ 明朝" w:hAnsi="ＭＳ 明朝"/>
                    </w:rPr>
                  </w:pPr>
                </w:p>
              </w:tc>
              <w:tc>
                <w:tcPr>
                  <w:tcW w:w="4534" w:type="dxa"/>
                  <w:vAlign w:val="center"/>
                </w:tcPr>
                <w:p w14:paraId="43ECE58D" w14:textId="77777777" w:rsidR="00C54638" w:rsidRPr="005221A3" w:rsidRDefault="00C54638" w:rsidP="00C54638">
                  <w:pPr>
                    <w:widowControl/>
                    <w:jc w:val="left"/>
                    <w:rPr>
                      <w:rFonts w:ascii="ＭＳ 明朝" w:hAnsi="ＭＳ 明朝"/>
                    </w:rPr>
                  </w:pPr>
                </w:p>
              </w:tc>
            </w:tr>
            <w:tr w:rsidR="005221A3" w:rsidRPr="005221A3" w14:paraId="56F658FD" w14:textId="77777777" w:rsidTr="00277F0E">
              <w:tc>
                <w:tcPr>
                  <w:tcW w:w="1729" w:type="dxa"/>
                </w:tcPr>
                <w:p w14:paraId="68CBD12C" w14:textId="6E5F360C" w:rsidR="00C54638" w:rsidRPr="005221A3" w:rsidRDefault="00C54638" w:rsidP="00C54638">
                  <w:pPr>
                    <w:widowControl/>
                    <w:jc w:val="center"/>
                    <w:rPr>
                      <w:rFonts w:ascii="ＭＳ 明朝" w:hAnsi="ＭＳ 明朝"/>
                    </w:rPr>
                  </w:pPr>
                  <w:r w:rsidRPr="005221A3">
                    <w:rPr>
                      <w:rFonts w:ascii="ＭＳ 明朝" w:hAnsi="ＭＳ 明朝" w:hint="eastAsia"/>
                    </w:rPr>
                    <w:t>外構</w:t>
                  </w:r>
                </w:p>
              </w:tc>
              <w:tc>
                <w:tcPr>
                  <w:tcW w:w="2743" w:type="dxa"/>
                  <w:vAlign w:val="center"/>
                </w:tcPr>
                <w:p w14:paraId="6E2477EC" w14:textId="77777777" w:rsidR="00C54638" w:rsidRPr="005221A3" w:rsidRDefault="00C54638" w:rsidP="00C54638">
                  <w:pPr>
                    <w:jc w:val="left"/>
                    <w:rPr>
                      <w:rFonts w:ascii="ＭＳ 明朝" w:hAnsi="ＭＳ 明朝"/>
                    </w:rPr>
                  </w:pPr>
                </w:p>
              </w:tc>
              <w:tc>
                <w:tcPr>
                  <w:tcW w:w="4534" w:type="dxa"/>
                  <w:vAlign w:val="center"/>
                </w:tcPr>
                <w:p w14:paraId="08198B01" w14:textId="77777777" w:rsidR="00C54638" w:rsidRPr="005221A3" w:rsidRDefault="00C54638" w:rsidP="00C54638">
                  <w:pPr>
                    <w:widowControl/>
                    <w:jc w:val="left"/>
                    <w:rPr>
                      <w:rFonts w:ascii="ＭＳ 明朝" w:hAnsi="ＭＳ 明朝"/>
                    </w:rPr>
                  </w:pPr>
                </w:p>
              </w:tc>
            </w:tr>
          </w:tbl>
          <w:p w14:paraId="0031F0A2" w14:textId="77777777" w:rsidR="00C54638" w:rsidRPr="005221A3" w:rsidRDefault="00C54638" w:rsidP="00D64790">
            <w:pPr>
              <w:widowControl/>
              <w:tabs>
                <w:tab w:val="left" w:pos="599"/>
              </w:tabs>
              <w:ind w:left="598" w:hangingChars="285" w:hanging="598"/>
              <w:jc w:val="left"/>
              <w:rPr>
                <w:rFonts w:ascii="ＭＳ 明朝" w:hAnsi="ＭＳ 明朝"/>
              </w:rPr>
            </w:pPr>
          </w:p>
          <w:p w14:paraId="16E920AA" w14:textId="3ADE3080" w:rsidR="00C54638" w:rsidRPr="005221A3" w:rsidRDefault="00C54638" w:rsidP="00C54638">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5221A3" w:rsidRPr="005221A3" w14:paraId="3AE5D5F9" w14:textId="77777777" w:rsidTr="00BC7D12">
              <w:tc>
                <w:tcPr>
                  <w:tcW w:w="1291" w:type="dxa"/>
                  <w:shd w:val="clear" w:color="auto" w:fill="D9D9D9" w:themeFill="background1" w:themeFillShade="D9"/>
                  <w:vAlign w:val="center"/>
                </w:tcPr>
                <w:p w14:paraId="3DF0A47C" w14:textId="77777777" w:rsidR="00E2201D" w:rsidRPr="005221A3" w:rsidRDefault="00E2201D" w:rsidP="00E2201D">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53E2EBCF" w14:textId="2394FBC8"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2E094F9D" w14:textId="258BE1E1"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2F54584" w14:textId="77777777" w:rsidR="00E2201D" w:rsidRPr="005221A3" w:rsidRDefault="00E2201D" w:rsidP="00E2201D">
                  <w:pPr>
                    <w:jc w:val="center"/>
                    <w:rPr>
                      <w:rFonts w:ascii="ＭＳ Ｐ明朝" w:hAnsi="ＭＳ Ｐ明朝"/>
                      <w:bCs/>
                      <w:szCs w:val="21"/>
                    </w:rPr>
                  </w:pPr>
                  <w:r w:rsidRPr="005221A3">
                    <w:rPr>
                      <w:rFonts w:ascii="ＭＳ Ｐ明朝" w:hAnsi="ＭＳ Ｐ明朝" w:hint="eastAsia"/>
                      <w:bCs/>
                      <w:szCs w:val="21"/>
                    </w:rPr>
                    <w:t>天井高</w:t>
                  </w:r>
                </w:p>
                <w:p w14:paraId="437D37F8" w14:textId="0678B1BF" w:rsidR="00E2201D" w:rsidRPr="005221A3" w:rsidRDefault="00E2201D" w:rsidP="00E2201D">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5D901C8" w14:textId="755BEEB9" w:rsidR="00E2201D" w:rsidRPr="005221A3" w:rsidRDefault="00E2201D" w:rsidP="00E2201D">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1262394" w14:textId="4B38CBC7" w:rsidR="00E2201D" w:rsidRPr="005221A3" w:rsidRDefault="00E2201D" w:rsidP="00E2201D">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0F2FE160" w14:textId="42993D20" w:rsidR="00E2201D" w:rsidRPr="005221A3" w:rsidRDefault="00E2201D" w:rsidP="00E2201D">
                  <w:pPr>
                    <w:jc w:val="center"/>
                    <w:rPr>
                      <w:rFonts w:ascii="ＭＳ 明朝" w:hAnsi="ＭＳ 明朝"/>
                    </w:rPr>
                  </w:pPr>
                  <w:r w:rsidRPr="005221A3">
                    <w:rPr>
                      <w:rFonts w:ascii="ＭＳ Ｐ明朝" w:hAnsi="ＭＳ Ｐ明朝" w:hint="eastAsia"/>
                      <w:bCs/>
                      <w:szCs w:val="21"/>
                    </w:rPr>
                    <w:t>天井</w:t>
                  </w:r>
                </w:p>
              </w:tc>
            </w:tr>
            <w:tr w:rsidR="005221A3" w:rsidRPr="005221A3" w14:paraId="7527EE18" w14:textId="77777777" w:rsidTr="00BC7D12">
              <w:tc>
                <w:tcPr>
                  <w:tcW w:w="1291" w:type="dxa"/>
                  <w:vMerge w:val="restart"/>
                  <w:vAlign w:val="center"/>
                </w:tcPr>
                <w:p w14:paraId="1E4E90D8" w14:textId="77777777" w:rsidR="00744EEC" w:rsidRPr="005221A3" w:rsidRDefault="00744EEC" w:rsidP="00744EEC">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47176AB6" w14:textId="77777777" w:rsidR="00744EEC" w:rsidRPr="005221A3" w:rsidRDefault="00744EEC" w:rsidP="00E2201D">
                  <w:pPr>
                    <w:widowControl/>
                    <w:jc w:val="left"/>
                    <w:rPr>
                      <w:rFonts w:ascii="ＭＳ 明朝" w:hAnsi="ＭＳ 明朝"/>
                    </w:rPr>
                  </w:pPr>
                </w:p>
              </w:tc>
              <w:tc>
                <w:tcPr>
                  <w:tcW w:w="1286" w:type="dxa"/>
                  <w:vAlign w:val="center"/>
                </w:tcPr>
                <w:p w14:paraId="6EF5D69C" w14:textId="77777777" w:rsidR="00744EEC" w:rsidRPr="005221A3" w:rsidRDefault="00744EEC" w:rsidP="00E2201D">
                  <w:pPr>
                    <w:widowControl/>
                    <w:jc w:val="left"/>
                    <w:rPr>
                      <w:rFonts w:ascii="ＭＳ 明朝" w:hAnsi="ＭＳ 明朝"/>
                    </w:rPr>
                  </w:pPr>
                </w:p>
              </w:tc>
              <w:tc>
                <w:tcPr>
                  <w:tcW w:w="1286" w:type="dxa"/>
                  <w:vAlign w:val="center"/>
                </w:tcPr>
                <w:p w14:paraId="6865A374" w14:textId="373E6001" w:rsidR="00744EEC" w:rsidRPr="005221A3" w:rsidRDefault="00744EEC" w:rsidP="00E2201D">
                  <w:pPr>
                    <w:jc w:val="left"/>
                    <w:rPr>
                      <w:rFonts w:ascii="ＭＳ 明朝" w:hAnsi="ＭＳ 明朝"/>
                    </w:rPr>
                  </w:pPr>
                </w:p>
              </w:tc>
              <w:tc>
                <w:tcPr>
                  <w:tcW w:w="1286" w:type="dxa"/>
                  <w:vAlign w:val="center"/>
                </w:tcPr>
                <w:p w14:paraId="1E3C8317" w14:textId="77777777" w:rsidR="00744EEC" w:rsidRPr="005221A3" w:rsidRDefault="00744EEC" w:rsidP="00E2201D">
                  <w:pPr>
                    <w:jc w:val="left"/>
                    <w:rPr>
                      <w:rFonts w:ascii="ＭＳ 明朝" w:hAnsi="ＭＳ 明朝"/>
                    </w:rPr>
                  </w:pPr>
                </w:p>
              </w:tc>
              <w:tc>
                <w:tcPr>
                  <w:tcW w:w="1286" w:type="dxa"/>
                  <w:vAlign w:val="center"/>
                </w:tcPr>
                <w:p w14:paraId="127DDD0E" w14:textId="77777777" w:rsidR="00744EEC" w:rsidRPr="005221A3" w:rsidRDefault="00744EEC" w:rsidP="00E2201D">
                  <w:pPr>
                    <w:jc w:val="left"/>
                    <w:rPr>
                      <w:rFonts w:ascii="ＭＳ 明朝" w:hAnsi="ＭＳ 明朝"/>
                    </w:rPr>
                  </w:pPr>
                </w:p>
              </w:tc>
              <w:tc>
                <w:tcPr>
                  <w:tcW w:w="1286" w:type="dxa"/>
                  <w:vAlign w:val="center"/>
                </w:tcPr>
                <w:p w14:paraId="01961172" w14:textId="77777777" w:rsidR="00744EEC" w:rsidRPr="005221A3" w:rsidRDefault="00744EEC" w:rsidP="00E2201D">
                  <w:pPr>
                    <w:jc w:val="left"/>
                    <w:rPr>
                      <w:rFonts w:ascii="ＭＳ 明朝" w:hAnsi="ＭＳ 明朝"/>
                    </w:rPr>
                  </w:pPr>
                </w:p>
              </w:tc>
            </w:tr>
            <w:tr w:rsidR="005221A3" w:rsidRPr="005221A3" w14:paraId="56D7551A" w14:textId="77777777" w:rsidTr="00BC7D12">
              <w:tc>
                <w:tcPr>
                  <w:tcW w:w="1291" w:type="dxa"/>
                  <w:vMerge/>
                  <w:vAlign w:val="center"/>
                </w:tcPr>
                <w:p w14:paraId="17E60AF4" w14:textId="77777777" w:rsidR="00744EEC" w:rsidRPr="005221A3" w:rsidRDefault="00744EEC" w:rsidP="00744EEC">
                  <w:pPr>
                    <w:widowControl/>
                    <w:jc w:val="center"/>
                    <w:rPr>
                      <w:rFonts w:ascii="ＭＳ 明朝" w:hAnsi="ＭＳ 明朝"/>
                    </w:rPr>
                  </w:pPr>
                </w:p>
              </w:tc>
              <w:tc>
                <w:tcPr>
                  <w:tcW w:w="1285" w:type="dxa"/>
                  <w:vAlign w:val="center"/>
                </w:tcPr>
                <w:p w14:paraId="6F3EF7CC" w14:textId="77777777" w:rsidR="00744EEC" w:rsidRPr="005221A3" w:rsidRDefault="00744EEC" w:rsidP="00E2201D">
                  <w:pPr>
                    <w:widowControl/>
                    <w:jc w:val="left"/>
                    <w:rPr>
                      <w:rFonts w:ascii="ＭＳ 明朝" w:hAnsi="ＭＳ 明朝"/>
                    </w:rPr>
                  </w:pPr>
                </w:p>
              </w:tc>
              <w:tc>
                <w:tcPr>
                  <w:tcW w:w="1286" w:type="dxa"/>
                  <w:vAlign w:val="center"/>
                </w:tcPr>
                <w:p w14:paraId="31A33F51" w14:textId="77777777" w:rsidR="00744EEC" w:rsidRPr="005221A3" w:rsidRDefault="00744EEC" w:rsidP="00E2201D">
                  <w:pPr>
                    <w:widowControl/>
                    <w:jc w:val="left"/>
                    <w:rPr>
                      <w:rFonts w:ascii="ＭＳ 明朝" w:hAnsi="ＭＳ 明朝"/>
                    </w:rPr>
                  </w:pPr>
                </w:p>
              </w:tc>
              <w:tc>
                <w:tcPr>
                  <w:tcW w:w="1286" w:type="dxa"/>
                  <w:vAlign w:val="center"/>
                </w:tcPr>
                <w:p w14:paraId="5DB5400C" w14:textId="4B41AD54" w:rsidR="00744EEC" w:rsidRPr="005221A3" w:rsidRDefault="00744EEC" w:rsidP="00E2201D">
                  <w:pPr>
                    <w:widowControl/>
                    <w:jc w:val="left"/>
                    <w:rPr>
                      <w:rFonts w:ascii="ＭＳ 明朝" w:hAnsi="ＭＳ 明朝"/>
                    </w:rPr>
                  </w:pPr>
                </w:p>
              </w:tc>
              <w:tc>
                <w:tcPr>
                  <w:tcW w:w="1286" w:type="dxa"/>
                  <w:vAlign w:val="center"/>
                </w:tcPr>
                <w:p w14:paraId="0D66FEC7" w14:textId="77777777" w:rsidR="00744EEC" w:rsidRPr="005221A3" w:rsidRDefault="00744EEC" w:rsidP="00E2201D">
                  <w:pPr>
                    <w:widowControl/>
                    <w:jc w:val="left"/>
                    <w:rPr>
                      <w:rFonts w:ascii="ＭＳ 明朝" w:hAnsi="ＭＳ 明朝"/>
                    </w:rPr>
                  </w:pPr>
                </w:p>
              </w:tc>
              <w:tc>
                <w:tcPr>
                  <w:tcW w:w="1286" w:type="dxa"/>
                  <w:vAlign w:val="center"/>
                </w:tcPr>
                <w:p w14:paraId="4348D9C8" w14:textId="77777777" w:rsidR="00744EEC" w:rsidRPr="005221A3" w:rsidRDefault="00744EEC" w:rsidP="00E2201D">
                  <w:pPr>
                    <w:widowControl/>
                    <w:jc w:val="left"/>
                    <w:rPr>
                      <w:rFonts w:ascii="ＭＳ 明朝" w:hAnsi="ＭＳ 明朝"/>
                    </w:rPr>
                  </w:pPr>
                </w:p>
              </w:tc>
              <w:tc>
                <w:tcPr>
                  <w:tcW w:w="1286" w:type="dxa"/>
                  <w:vAlign w:val="center"/>
                </w:tcPr>
                <w:p w14:paraId="5CD79E0E" w14:textId="77777777" w:rsidR="00744EEC" w:rsidRPr="005221A3" w:rsidRDefault="00744EEC" w:rsidP="00E2201D">
                  <w:pPr>
                    <w:widowControl/>
                    <w:jc w:val="left"/>
                    <w:rPr>
                      <w:rFonts w:ascii="ＭＳ 明朝" w:hAnsi="ＭＳ 明朝"/>
                    </w:rPr>
                  </w:pPr>
                </w:p>
              </w:tc>
            </w:tr>
            <w:tr w:rsidR="005221A3" w:rsidRPr="005221A3" w14:paraId="656C28C4" w14:textId="77777777" w:rsidTr="00BC7D12">
              <w:tc>
                <w:tcPr>
                  <w:tcW w:w="1291" w:type="dxa"/>
                  <w:vMerge/>
                  <w:vAlign w:val="center"/>
                </w:tcPr>
                <w:p w14:paraId="1DE8B45E" w14:textId="77777777" w:rsidR="00744EEC" w:rsidRPr="005221A3" w:rsidRDefault="00744EEC" w:rsidP="00744EEC">
                  <w:pPr>
                    <w:widowControl/>
                    <w:jc w:val="center"/>
                    <w:rPr>
                      <w:rFonts w:ascii="ＭＳ 明朝" w:hAnsi="ＭＳ 明朝"/>
                    </w:rPr>
                  </w:pPr>
                </w:p>
              </w:tc>
              <w:tc>
                <w:tcPr>
                  <w:tcW w:w="1285" w:type="dxa"/>
                  <w:vAlign w:val="center"/>
                </w:tcPr>
                <w:p w14:paraId="035C3F89" w14:textId="77777777" w:rsidR="00744EEC" w:rsidRPr="005221A3" w:rsidRDefault="00744EEC" w:rsidP="00E2201D">
                  <w:pPr>
                    <w:widowControl/>
                    <w:jc w:val="left"/>
                    <w:rPr>
                      <w:rFonts w:ascii="ＭＳ 明朝" w:hAnsi="ＭＳ 明朝"/>
                    </w:rPr>
                  </w:pPr>
                </w:p>
              </w:tc>
              <w:tc>
                <w:tcPr>
                  <w:tcW w:w="1286" w:type="dxa"/>
                  <w:vAlign w:val="center"/>
                </w:tcPr>
                <w:p w14:paraId="30A365BF" w14:textId="77777777" w:rsidR="00744EEC" w:rsidRPr="005221A3" w:rsidRDefault="00744EEC" w:rsidP="00E2201D">
                  <w:pPr>
                    <w:widowControl/>
                    <w:jc w:val="left"/>
                    <w:rPr>
                      <w:rFonts w:ascii="ＭＳ 明朝" w:hAnsi="ＭＳ 明朝"/>
                    </w:rPr>
                  </w:pPr>
                </w:p>
              </w:tc>
              <w:tc>
                <w:tcPr>
                  <w:tcW w:w="1286" w:type="dxa"/>
                  <w:vAlign w:val="center"/>
                </w:tcPr>
                <w:p w14:paraId="04FE25E4" w14:textId="4643C32D" w:rsidR="00744EEC" w:rsidRPr="005221A3" w:rsidRDefault="00744EEC" w:rsidP="00E2201D">
                  <w:pPr>
                    <w:widowControl/>
                    <w:jc w:val="left"/>
                    <w:rPr>
                      <w:rFonts w:ascii="ＭＳ 明朝" w:hAnsi="ＭＳ 明朝"/>
                    </w:rPr>
                  </w:pPr>
                </w:p>
              </w:tc>
              <w:tc>
                <w:tcPr>
                  <w:tcW w:w="1286" w:type="dxa"/>
                  <w:vAlign w:val="center"/>
                </w:tcPr>
                <w:p w14:paraId="25005B5F" w14:textId="77777777" w:rsidR="00744EEC" w:rsidRPr="005221A3" w:rsidRDefault="00744EEC" w:rsidP="00E2201D">
                  <w:pPr>
                    <w:widowControl/>
                    <w:jc w:val="left"/>
                    <w:rPr>
                      <w:rFonts w:ascii="ＭＳ 明朝" w:hAnsi="ＭＳ 明朝"/>
                    </w:rPr>
                  </w:pPr>
                </w:p>
              </w:tc>
              <w:tc>
                <w:tcPr>
                  <w:tcW w:w="1286" w:type="dxa"/>
                  <w:vAlign w:val="center"/>
                </w:tcPr>
                <w:p w14:paraId="19BE0030" w14:textId="77777777" w:rsidR="00744EEC" w:rsidRPr="005221A3" w:rsidRDefault="00744EEC" w:rsidP="00E2201D">
                  <w:pPr>
                    <w:widowControl/>
                    <w:jc w:val="left"/>
                    <w:rPr>
                      <w:rFonts w:ascii="ＭＳ 明朝" w:hAnsi="ＭＳ 明朝"/>
                    </w:rPr>
                  </w:pPr>
                </w:p>
              </w:tc>
              <w:tc>
                <w:tcPr>
                  <w:tcW w:w="1286" w:type="dxa"/>
                  <w:vAlign w:val="center"/>
                </w:tcPr>
                <w:p w14:paraId="2919FF84" w14:textId="77777777" w:rsidR="00744EEC" w:rsidRPr="005221A3" w:rsidRDefault="00744EEC" w:rsidP="00E2201D">
                  <w:pPr>
                    <w:widowControl/>
                    <w:jc w:val="left"/>
                    <w:rPr>
                      <w:rFonts w:ascii="ＭＳ 明朝" w:hAnsi="ＭＳ 明朝"/>
                    </w:rPr>
                  </w:pPr>
                </w:p>
              </w:tc>
            </w:tr>
            <w:tr w:rsidR="005221A3" w:rsidRPr="005221A3" w14:paraId="460B21E3" w14:textId="77777777" w:rsidTr="00BC7D12">
              <w:tc>
                <w:tcPr>
                  <w:tcW w:w="1291" w:type="dxa"/>
                  <w:vMerge/>
                  <w:vAlign w:val="center"/>
                </w:tcPr>
                <w:p w14:paraId="0164E1CA" w14:textId="77777777" w:rsidR="00744EEC" w:rsidRPr="005221A3" w:rsidRDefault="00744EEC" w:rsidP="00744EEC">
                  <w:pPr>
                    <w:widowControl/>
                    <w:jc w:val="center"/>
                    <w:rPr>
                      <w:rFonts w:ascii="ＭＳ 明朝" w:hAnsi="ＭＳ 明朝"/>
                    </w:rPr>
                  </w:pPr>
                </w:p>
              </w:tc>
              <w:tc>
                <w:tcPr>
                  <w:tcW w:w="1285" w:type="dxa"/>
                  <w:vAlign w:val="center"/>
                </w:tcPr>
                <w:p w14:paraId="1636BC28" w14:textId="77777777" w:rsidR="00744EEC" w:rsidRPr="005221A3" w:rsidRDefault="00744EEC" w:rsidP="00E2201D">
                  <w:pPr>
                    <w:widowControl/>
                    <w:jc w:val="left"/>
                    <w:rPr>
                      <w:rFonts w:ascii="ＭＳ 明朝" w:hAnsi="ＭＳ 明朝"/>
                    </w:rPr>
                  </w:pPr>
                </w:p>
              </w:tc>
              <w:tc>
                <w:tcPr>
                  <w:tcW w:w="1286" w:type="dxa"/>
                  <w:vAlign w:val="center"/>
                </w:tcPr>
                <w:p w14:paraId="649B1715" w14:textId="77777777" w:rsidR="00744EEC" w:rsidRPr="005221A3" w:rsidRDefault="00744EEC" w:rsidP="00E2201D">
                  <w:pPr>
                    <w:widowControl/>
                    <w:jc w:val="left"/>
                    <w:rPr>
                      <w:rFonts w:ascii="ＭＳ 明朝" w:hAnsi="ＭＳ 明朝"/>
                    </w:rPr>
                  </w:pPr>
                </w:p>
              </w:tc>
              <w:tc>
                <w:tcPr>
                  <w:tcW w:w="1286" w:type="dxa"/>
                  <w:vAlign w:val="center"/>
                </w:tcPr>
                <w:p w14:paraId="4CDCFFBB" w14:textId="1CF10009" w:rsidR="00744EEC" w:rsidRPr="005221A3" w:rsidRDefault="00744EEC" w:rsidP="00E2201D">
                  <w:pPr>
                    <w:widowControl/>
                    <w:jc w:val="left"/>
                    <w:rPr>
                      <w:rFonts w:ascii="ＭＳ 明朝" w:hAnsi="ＭＳ 明朝"/>
                    </w:rPr>
                  </w:pPr>
                </w:p>
              </w:tc>
              <w:tc>
                <w:tcPr>
                  <w:tcW w:w="1286" w:type="dxa"/>
                  <w:vAlign w:val="center"/>
                </w:tcPr>
                <w:p w14:paraId="554B8CED" w14:textId="77777777" w:rsidR="00744EEC" w:rsidRPr="005221A3" w:rsidRDefault="00744EEC" w:rsidP="00E2201D">
                  <w:pPr>
                    <w:widowControl/>
                    <w:jc w:val="left"/>
                    <w:rPr>
                      <w:rFonts w:ascii="ＭＳ 明朝" w:hAnsi="ＭＳ 明朝"/>
                    </w:rPr>
                  </w:pPr>
                </w:p>
              </w:tc>
              <w:tc>
                <w:tcPr>
                  <w:tcW w:w="1286" w:type="dxa"/>
                  <w:vAlign w:val="center"/>
                </w:tcPr>
                <w:p w14:paraId="4E6A361D" w14:textId="77777777" w:rsidR="00744EEC" w:rsidRPr="005221A3" w:rsidRDefault="00744EEC" w:rsidP="00E2201D">
                  <w:pPr>
                    <w:widowControl/>
                    <w:jc w:val="left"/>
                    <w:rPr>
                      <w:rFonts w:ascii="ＭＳ 明朝" w:hAnsi="ＭＳ 明朝"/>
                    </w:rPr>
                  </w:pPr>
                </w:p>
              </w:tc>
              <w:tc>
                <w:tcPr>
                  <w:tcW w:w="1286" w:type="dxa"/>
                  <w:vAlign w:val="center"/>
                </w:tcPr>
                <w:p w14:paraId="5BAAE474" w14:textId="77777777" w:rsidR="00744EEC" w:rsidRPr="005221A3" w:rsidRDefault="00744EEC" w:rsidP="00E2201D">
                  <w:pPr>
                    <w:widowControl/>
                    <w:jc w:val="left"/>
                    <w:rPr>
                      <w:rFonts w:ascii="ＭＳ 明朝" w:hAnsi="ＭＳ 明朝"/>
                    </w:rPr>
                  </w:pPr>
                </w:p>
              </w:tc>
            </w:tr>
            <w:tr w:rsidR="005221A3" w:rsidRPr="005221A3" w14:paraId="46EC427D" w14:textId="77777777" w:rsidTr="00BC7D12">
              <w:tc>
                <w:tcPr>
                  <w:tcW w:w="1291" w:type="dxa"/>
                  <w:vMerge/>
                  <w:vAlign w:val="center"/>
                </w:tcPr>
                <w:p w14:paraId="341FE2F3" w14:textId="77777777" w:rsidR="00744EEC" w:rsidRPr="005221A3" w:rsidRDefault="00744EEC" w:rsidP="00744EEC">
                  <w:pPr>
                    <w:widowControl/>
                    <w:jc w:val="center"/>
                    <w:rPr>
                      <w:rFonts w:ascii="ＭＳ 明朝" w:hAnsi="ＭＳ 明朝"/>
                    </w:rPr>
                  </w:pPr>
                </w:p>
              </w:tc>
              <w:tc>
                <w:tcPr>
                  <w:tcW w:w="1285" w:type="dxa"/>
                  <w:vAlign w:val="center"/>
                </w:tcPr>
                <w:p w14:paraId="465243D1" w14:textId="2D8BE01C" w:rsidR="00744EEC" w:rsidRPr="005221A3" w:rsidRDefault="00744EEC" w:rsidP="00E2201D">
                  <w:pPr>
                    <w:widowControl/>
                    <w:jc w:val="left"/>
                    <w:rPr>
                      <w:rFonts w:ascii="ＭＳ 明朝" w:hAnsi="ＭＳ 明朝"/>
                    </w:rPr>
                  </w:pPr>
                </w:p>
              </w:tc>
              <w:tc>
                <w:tcPr>
                  <w:tcW w:w="1286" w:type="dxa"/>
                  <w:vAlign w:val="center"/>
                </w:tcPr>
                <w:p w14:paraId="450B7F63" w14:textId="77777777" w:rsidR="00744EEC" w:rsidRPr="005221A3" w:rsidRDefault="00744EEC" w:rsidP="00E2201D">
                  <w:pPr>
                    <w:widowControl/>
                    <w:jc w:val="left"/>
                    <w:rPr>
                      <w:rFonts w:ascii="ＭＳ 明朝" w:hAnsi="ＭＳ 明朝"/>
                    </w:rPr>
                  </w:pPr>
                </w:p>
              </w:tc>
              <w:tc>
                <w:tcPr>
                  <w:tcW w:w="1286" w:type="dxa"/>
                  <w:vAlign w:val="center"/>
                </w:tcPr>
                <w:p w14:paraId="5D0083F6" w14:textId="672301DE" w:rsidR="00744EEC" w:rsidRPr="005221A3" w:rsidRDefault="00744EEC" w:rsidP="00E2201D">
                  <w:pPr>
                    <w:widowControl/>
                    <w:jc w:val="left"/>
                    <w:rPr>
                      <w:rFonts w:ascii="ＭＳ 明朝" w:hAnsi="ＭＳ 明朝"/>
                    </w:rPr>
                  </w:pPr>
                </w:p>
              </w:tc>
              <w:tc>
                <w:tcPr>
                  <w:tcW w:w="1286" w:type="dxa"/>
                  <w:vAlign w:val="center"/>
                </w:tcPr>
                <w:p w14:paraId="77D368CD" w14:textId="77777777" w:rsidR="00744EEC" w:rsidRPr="005221A3" w:rsidRDefault="00744EEC" w:rsidP="00E2201D">
                  <w:pPr>
                    <w:widowControl/>
                    <w:jc w:val="left"/>
                    <w:rPr>
                      <w:rFonts w:ascii="ＭＳ 明朝" w:hAnsi="ＭＳ 明朝"/>
                    </w:rPr>
                  </w:pPr>
                </w:p>
              </w:tc>
              <w:tc>
                <w:tcPr>
                  <w:tcW w:w="1286" w:type="dxa"/>
                  <w:vAlign w:val="center"/>
                </w:tcPr>
                <w:p w14:paraId="04688B05" w14:textId="77777777" w:rsidR="00744EEC" w:rsidRPr="005221A3" w:rsidRDefault="00744EEC" w:rsidP="00E2201D">
                  <w:pPr>
                    <w:widowControl/>
                    <w:jc w:val="left"/>
                    <w:rPr>
                      <w:rFonts w:ascii="ＭＳ 明朝" w:hAnsi="ＭＳ 明朝"/>
                    </w:rPr>
                  </w:pPr>
                </w:p>
              </w:tc>
              <w:tc>
                <w:tcPr>
                  <w:tcW w:w="1286" w:type="dxa"/>
                  <w:vAlign w:val="center"/>
                </w:tcPr>
                <w:p w14:paraId="39A9ECC0" w14:textId="77777777" w:rsidR="00744EEC" w:rsidRPr="005221A3" w:rsidRDefault="00744EEC" w:rsidP="00E2201D">
                  <w:pPr>
                    <w:widowControl/>
                    <w:jc w:val="left"/>
                    <w:rPr>
                      <w:rFonts w:ascii="ＭＳ 明朝" w:hAnsi="ＭＳ 明朝"/>
                    </w:rPr>
                  </w:pPr>
                </w:p>
              </w:tc>
            </w:tr>
            <w:tr w:rsidR="005221A3" w:rsidRPr="005221A3" w14:paraId="6D21FF7E" w14:textId="77777777" w:rsidTr="00BC7D12">
              <w:tc>
                <w:tcPr>
                  <w:tcW w:w="1291" w:type="dxa"/>
                  <w:vMerge w:val="restart"/>
                  <w:vAlign w:val="center"/>
                </w:tcPr>
                <w:p w14:paraId="70BF8CD9" w14:textId="77777777" w:rsidR="00744EEC" w:rsidRPr="005221A3" w:rsidRDefault="00744EEC" w:rsidP="00744EEC">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7F8B600F" w14:textId="77777777" w:rsidR="00744EEC" w:rsidRPr="005221A3" w:rsidRDefault="00744EEC" w:rsidP="00E2201D">
                  <w:pPr>
                    <w:widowControl/>
                    <w:jc w:val="left"/>
                    <w:rPr>
                      <w:rFonts w:ascii="ＭＳ 明朝" w:hAnsi="ＭＳ 明朝"/>
                    </w:rPr>
                  </w:pPr>
                </w:p>
              </w:tc>
              <w:tc>
                <w:tcPr>
                  <w:tcW w:w="1286" w:type="dxa"/>
                  <w:vAlign w:val="center"/>
                </w:tcPr>
                <w:p w14:paraId="0719212C" w14:textId="77777777" w:rsidR="00744EEC" w:rsidRPr="005221A3" w:rsidRDefault="00744EEC" w:rsidP="00E2201D">
                  <w:pPr>
                    <w:widowControl/>
                    <w:jc w:val="left"/>
                    <w:rPr>
                      <w:rFonts w:ascii="ＭＳ 明朝" w:hAnsi="ＭＳ 明朝"/>
                    </w:rPr>
                  </w:pPr>
                </w:p>
              </w:tc>
              <w:tc>
                <w:tcPr>
                  <w:tcW w:w="1286" w:type="dxa"/>
                  <w:vAlign w:val="center"/>
                </w:tcPr>
                <w:p w14:paraId="20F109C6" w14:textId="69FF6D83" w:rsidR="00744EEC" w:rsidRPr="005221A3" w:rsidRDefault="00744EEC" w:rsidP="00E2201D">
                  <w:pPr>
                    <w:jc w:val="left"/>
                    <w:rPr>
                      <w:rFonts w:ascii="ＭＳ 明朝" w:hAnsi="ＭＳ 明朝"/>
                    </w:rPr>
                  </w:pPr>
                </w:p>
              </w:tc>
              <w:tc>
                <w:tcPr>
                  <w:tcW w:w="1286" w:type="dxa"/>
                  <w:vAlign w:val="center"/>
                </w:tcPr>
                <w:p w14:paraId="5A10C12D" w14:textId="77777777" w:rsidR="00744EEC" w:rsidRPr="005221A3" w:rsidRDefault="00744EEC" w:rsidP="00E2201D">
                  <w:pPr>
                    <w:jc w:val="left"/>
                    <w:rPr>
                      <w:rFonts w:ascii="ＭＳ 明朝" w:hAnsi="ＭＳ 明朝"/>
                    </w:rPr>
                  </w:pPr>
                </w:p>
              </w:tc>
              <w:tc>
                <w:tcPr>
                  <w:tcW w:w="1286" w:type="dxa"/>
                  <w:vAlign w:val="center"/>
                </w:tcPr>
                <w:p w14:paraId="4FCFC9CB" w14:textId="77777777" w:rsidR="00744EEC" w:rsidRPr="005221A3" w:rsidRDefault="00744EEC" w:rsidP="00E2201D">
                  <w:pPr>
                    <w:jc w:val="left"/>
                    <w:rPr>
                      <w:rFonts w:ascii="ＭＳ 明朝" w:hAnsi="ＭＳ 明朝"/>
                    </w:rPr>
                  </w:pPr>
                </w:p>
              </w:tc>
              <w:tc>
                <w:tcPr>
                  <w:tcW w:w="1286" w:type="dxa"/>
                  <w:vAlign w:val="center"/>
                </w:tcPr>
                <w:p w14:paraId="717D408B" w14:textId="77777777" w:rsidR="00744EEC" w:rsidRPr="005221A3" w:rsidRDefault="00744EEC" w:rsidP="00E2201D">
                  <w:pPr>
                    <w:jc w:val="left"/>
                    <w:rPr>
                      <w:rFonts w:ascii="ＭＳ 明朝" w:hAnsi="ＭＳ 明朝"/>
                    </w:rPr>
                  </w:pPr>
                </w:p>
              </w:tc>
            </w:tr>
            <w:tr w:rsidR="005221A3" w:rsidRPr="005221A3" w14:paraId="24B136D6" w14:textId="77777777" w:rsidTr="00BC7D12">
              <w:tc>
                <w:tcPr>
                  <w:tcW w:w="1291" w:type="dxa"/>
                  <w:vMerge/>
                  <w:vAlign w:val="center"/>
                </w:tcPr>
                <w:p w14:paraId="4C536D4C" w14:textId="77777777" w:rsidR="00744EEC" w:rsidRPr="005221A3" w:rsidRDefault="00744EEC" w:rsidP="00744EEC">
                  <w:pPr>
                    <w:widowControl/>
                    <w:jc w:val="center"/>
                    <w:rPr>
                      <w:rFonts w:ascii="ＭＳ 明朝" w:hAnsi="ＭＳ 明朝"/>
                    </w:rPr>
                  </w:pPr>
                </w:p>
              </w:tc>
              <w:tc>
                <w:tcPr>
                  <w:tcW w:w="1285" w:type="dxa"/>
                  <w:vAlign w:val="center"/>
                </w:tcPr>
                <w:p w14:paraId="3794E56F" w14:textId="77777777" w:rsidR="00744EEC" w:rsidRPr="005221A3" w:rsidRDefault="00744EEC" w:rsidP="00E2201D">
                  <w:pPr>
                    <w:widowControl/>
                    <w:jc w:val="left"/>
                    <w:rPr>
                      <w:rFonts w:ascii="ＭＳ 明朝" w:hAnsi="ＭＳ 明朝"/>
                    </w:rPr>
                  </w:pPr>
                </w:p>
              </w:tc>
              <w:tc>
                <w:tcPr>
                  <w:tcW w:w="1286" w:type="dxa"/>
                  <w:vAlign w:val="center"/>
                </w:tcPr>
                <w:p w14:paraId="27FC073D" w14:textId="77777777" w:rsidR="00744EEC" w:rsidRPr="005221A3" w:rsidRDefault="00744EEC" w:rsidP="00E2201D">
                  <w:pPr>
                    <w:widowControl/>
                    <w:jc w:val="left"/>
                    <w:rPr>
                      <w:rFonts w:ascii="ＭＳ 明朝" w:hAnsi="ＭＳ 明朝"/>
                    </w:rPr>
                  </w:pPr>
                </w:p>
              </w:tc>
              <w:tc>
                <w:tcPr>
                  <w:tcW w:w="1286" w:type="dxa"/>
                  <w:vAlign w:val="center"/>
                </w:tcPr>
                <w:p w14:paraId="6632B195" w14:textId="59B5A15B" w:rsidR="00744EEC" w:rsidRPr="005221A3" w:rsidRDefault="00744EEC" w:rsidP="00E2201D">
                  <w:pPr>
                    <w:widowControl/>
                    <w:jc w:val="left"/>
                    <w:rPr>
                      <w:rFonts w:ascii="ＭＳ 明朝" w:hAnsi="ＭＳ 明朝"/>
                    </w:rPr>
                  </w:pPr>
                </w:p>
              </w:tc>
              <w:tc>
                <w:tcPr>
                  <w:tcW w:w="1286" w:type="dxa"/>
                  <w:vAlign w:val="center"/>
                </w:tcPr>
                <w:p w14:paraId="41D38E4D" w14:textId="77777777" w:rsidR="00744EEC" w:rsidRPr="005221A3" w:rsidRDefault="00744EEC" w:rsidP="00E2201D">
                  <w:pPr>
                    <w:widowControl/>
                    <w:jc w:val="left"/>
                    <w:rPr>
                      <w:rFonts w:ascii="ＭＳ 明朝" w:hAnsi="ＭＳ 明朝"/>
                    </w:rPr>
                  </w:pPr>
                </w:p>
              </w:tc>
              <w:tc>
                <w:tcPr>
                  <w:tcW w:w="1286" w:type="dxa"/>
                  <w:vAlign w:val="center"/>
                </w:tcPr>
                <w:p w14:paraId="6C06EC66" w14:textId="77777777" w:rsidR="00744EEC" w:rsidRPr="005221A3" w:rsidRDefault="00744EEC" w:rsidP="00E2201D">
                  <w:pPr>
                    <w:widowControl/>
                    <w:jc w:val="left"/>
                    <w:rPr>
                      <w:rFonts w:ascii="ＭＳ 明朝" w:hAnsi="ＭＳ 明朝"/>
                    </w:rPr>
                  </w:pPr>
                </w:p>
              </w:tc>
              <w:tc>
                <w:tcPr>
                  <w:tcW w:w="1286" w:type="dxa"/>
                  <w:vAlign w:val="center"/>
                </w:tcPr>
                <w:p w14:paraId="60A7E962" w14:textId="77777777" w:rsidR="00744EEC" w:rsidRPr="005221A3" w:rsidRDefault="00744EEC" w:rsidP="00E2201D">
                  <w:pPr>
                    <w:widowControl/>
                    <w:jc w:val="left"/>
                    <w:rPr>
                      <w:rFonts w:ascii="ＭＳ 明朝" w:hAnsi="ＭＳ 明朝"/>
                    </w:rPr>
                  </w:pPr>
                </w:p>
              </w:tc>
            </w:tr>
            <w:tr w:rsidR="005221A3" w:rsidRPr="005221A3" w14:paraId="206FECF5" w14:textId="77777777" w:rsidTr="00BC7D12">
              <w:tc>
                <w:tcPr>
                  <w:tcW w:w="1291" w:type="dxa"/>
                  <w:vMerge/>
                  <w:vAlign w:val="center"/>
                </w:tcPr>
                <w:p w14:paraId="3D91683D" w14:textId="77777777" w:rsidR="00744EEC" w:rsidRPr="005221A3" w:rsidRDefault="00744EEC" w:rsidP="00744EEC">
                  <w:pPr>
                    <w:widowControl/>
                    <w:jc w:val="center"/>
                    <w:rPr>
                      <w:rFonts w:ascii="ＭＳ 明朝" w:hAnsi="ＭＳ 明朝"/>
                    </w:rPr>
                  </w:pPr>
                </w:p>
              </w:tc>
              <w:tc>
                <w:tcPr>
                  <w:tcW w:w="1285" w:type="dxa"/>
                  <w:vAlign w:val="center"/>
                </w:tcPr>
                <w:p w14:paraId="0E58C45B" w14:textId="77777777" w:rsidR="00744EEC" w:rsidRPr="005221A3" w:rsidRDefault="00744EEC" w:rsidP="00E2201D">
                  <w:pPr>
                    <w:widowControl/>
                    <w:jc w:val="left"/>
                    <w:rPr>
                      <w:rFonts w:ascii="ＭＳ 明朝" w:hAnsi="ＭＳ 明朝"/>
                    </w:rPr>
                  </w:pPr>
                </w:p>
              </w:tc>
              <w:tc>
                <w:tcPr>
                  <w:tcW w:w="1286" w:type="dxa"/>
                  <w:vAlign w:val="center"/>
                </w:tcPr>
                <w:p w14:paraId="5D5CE272" w14:textId="77777777" w:rsidR="00744EEC" w:rsidRPr="005221A3" w:rsidRDefault="00744EEC" w:rsidP="00E2201D">
                  <w:pPr>
                    <w:widowControl/>
                    <w:jc w:val="left"/>
                    <w:rPr>
                      <w:rFonts w:ascii="ＭＳ 明朝" w:hAnsi="ＭＳ 明朝"/>
                    </w:rPr>
                  </w:pPr>
                </w:p>
              </w:tc>
              <w:tc>
                <w:tcPr>
                  <w:tcW w:w="1286" w:type="dxa"/>
                  <w:vAlign w:val="center"/>
                </w:tcPr>
                <w:p w14:paraId="7E718283" w14:textId="5D9FFA94" w:rsidR="00744EEC" w:rsidRPr="005221A3" w:rsidRDefault="00744EEC" w:rsidP="00E2201D">
                  <w:pPr>
                    <w:widowControl/>
                    <w:jc w:val="left"/>
                    <w:rPr>
                      <w:rFonts w:ascii="ＭＳ 明朝" w:hAnsi="ＭＳ 明朝"/>
                    </w:rPr>
                  </w:pPr>
                </w:p>
              </w:tc>
              <w:tc>
                <w:tcPr>
                  <w:tcW w:w="1286" w:type="dxa"/>
                  <w:vAlign w:val="center"/>
                </w:tcPr>
                <w:p w14:paraId="63A8E947" w14:textId="77777777" w:rsidR="00744EEC" w:rsidRPr="005221A3" w:rsidRDefault="00744EEC" w:rsidP="00E2201D">
                  <w:pPr>
                    <w:widowControl/>
                    <w:jc w:val="left"/>
                    <w:rPr>
                      <w:rFonts w:ascii="ＭＳ 明朝" w:hAnsi="ＭＳ 明朝"/>
                    </w:rPr>
                  </w:pPr>
                </w:p>
              </w:tc>
              <w:tc>
                <w:tcPr>
                  <w:tcW w:w="1286" w:type="dxa"/>
                  <w:vAlign w:val="center"/>
                </w:tcPr>
                <w:p w14:paraId="620A3536" w14:textId="77777777" w:rsidR="00744EEC" w:rsidRPr="005221A3" w:rsidRDefault="00744EEC" w:rsidP="00E2201D">
                  <w:pPr>
                    <w:widowControl/>
                    <w:jc w:val="left"/>
                    <w:rPr>
                      <w:rFonts w:ascii="ＭＳ 明朝" w:hAnsi="ＭＳ 明朝"/>
                    </w:rPr>
                  </w:pPr>
                </w:p>
              </w:tc>
              <w:tc>
                <w:tcPr>
                  <w:tcW w:w="1286" w:type="dxa"/>
                  <w:vAlign w:val="center"/>
                </w:tcPr>
                <w:p w14:paraId="3CA85273" w14:textId="77777777" w:rsidR="00744EEC" w:rsidRPr="005221A3" w:rsidRDefault="00744EEC" w:rsidP="00E2201D">
                  <w:pPr>
                    <w:widowControl/>
                    <w:jc w:val="left"/>
                    <w:rPr>
                      <w:rFonts w:ascii="ＭＳ 明朝" w:hAnsi="ＭＳ 明朝"/>
                    </w:rPr>
                  </w:pPr>
                </w:p>
              </w:tc>
            </w:tr>
            <w:tr w:rsidR="005221A3" w:rsidRPr="005221A3" w14:paraId="52EDC2E8" w14:textId="77777777" w:rsidTr="00BC7D12">
              <w:tc>
                <w:tcPr>
                  <w:tcW w:w="1291" w:type="dxa"/>
                  <w:vMerge/>
                  <w:vAlign w:val="center"/>
                </w:tcPr>
                <w:p w14:paraId="00E22B0E" w14:textId="77777777" w:rsidR="00744EEC" w:rsidRPr="005221A3" w:rsidRDefault="00744EEC" w:rsidP="00744EEC">
                  <w:pPr>
                    <w:widowControl/>
                    <w:jc w:val="center"/>
                    <w:rPr>
                      <w:rFonts w:ascii="ＭＳ 明朝" w:hAnsi="ＭＳ 明朝"/>
                    </w:rPr>
                  </w:pPr>
                </w:p>
              </w:tc>
              <w:tc>
                <w:tcPr>
                  <w:tcW w:w="1285" w:type="dxa"/>
                  <w:vAlign w:val="center"/>
                </w:tcPr>
                <w:p w14:paraId="7F9A6677" w14:textId="77777777" w:rsidR="00744EEC" w:rsidRPr="005221A3" w:rsidRDefault="00744EEC" w:rsidP="00E2201D">
                  <w:pPr>
                    <w:widowControl/>
                    <w:jc w:val="left"/>
                    <w:rPr>
                      <w:rFonts w:ascii="ＭＳ 明朝" w:hAnsi="ＭＳ 明朝"/>
                    </w:rPr>
                  </w:pPr>
                </w:p>
              </w:tc>
              <w:tc>
                <w:tcPr>
                  <w:tcW w:w="1286" w:type="dxa"/>
                  <w:vAlign w:val="center"/>
                </w:tcPr>
                <w:p w14:paraId="23BF530D" w14:textId="77777777" w:rsidR="00744EEC" w:rsidRPr="005221A3" w:rsidRDefault="00744EEC" w:rsidP="00E2201D">
                  <w:pPr>
                    <w:widowControl/>
                    <w:jc w:val="left"/>
                    <w:rPr>
                      <w:rFonts w:ascii="ＭＳ 明朝" w:hAnsi="ＭＳ 明朝"/>
                    </w:rPr>
                  </w:pPr>
                </w:p>
              </w:tc>
              <w:tc>
                <w:tcPr>
                  <w:tcW w:w="1286" w:type="dxa"/>
                  <w:vAlign w:val="center"/>
                </w:tcPr>
                <w:p w14:paraId="6159CDC7" w14:textId="636E910C" w:rsidR="00744EEC" w:rsidRPr="005221A3" w:rsidRDefault="00744EEC" w:rsidP="00E2201D">
                  <w:pPr>
                    <w:widowControl/>
                    <w:jc w:val="left"/>
                    <w:rPr>
                      <w:rFonts w:ascii="ＭＳ 明朝" w:hAnsi="ＭＳ 明朝"/>
                    </w:rPr>
                  </w:pPr>
                </w:p>
              </w:tc>
              <w:tc>
                <w:tcPr>
                  <w:tcW w:w="1286" w:type="dxa"/>
                  <w:vAlign w:val="center"/>
                </w:tcPr>
                <w:p w14:paraId="4D383BE9" w14:textId="77777777" w:rsidR="00744EEC" w:rsidRPr="005221A3" w:rsidRDefault="00744EEC" w:rsidP="00E2201D">
                  <w:pPr>
                    <w:widowControl/>
                    <w:jc w:val="left"/>
                    <w:rPr>
                      <w:rFonts w:ascii="ＭＳ 明朝" w:hAnsi="ＭＳ 明朝"/>
                    </w:rPr>
                  </w:pPr>
                </w:p>
              </w:tc>
              <w:tc>
                <w:tcPr>
                  <w:tcW w:w="1286" w:type="dxa"/>
                  <w:vAlign w:val="center"/>
                </w:tcPr>
                <w:p w14:paraId="015F33B6" w14:textId="77777777" w:rsidR="00744EEC" w:rsidRPr="005221A3" w:rsidRDefault="00744EEC" w:rsidP="00E2201D">
                  <w:pPr>
                    <w:widowControl/>
                    <w:jc w:val="left"/>
                    <w:rPr>
                      <w:rFonts w:ascii="ＭＳ 明朝" w:hAnsi="ＭＳ 明朝"/>
                    </w:rPr>
                  </w:pPr>
                </w:p>
              </w:tc>
              <w:tc>
                <w:tcPr>
                  <w:tcW w:w="1286" w:type="dxa"/>
                  <w:vAlign w:val="center"/>
                </w:tcPr>
                <w:p w14:paraId="3C4F8D55" w14:textId="77777777" w:rsidR="00744EEC" w:rsidRPr="005221A3" w:rsidRDefault="00744EEC" w:rsidP="00E2201D">
                  <w:pPr>
                    <w:widowControl/>
                    <w:jc w:val="left"/>
                    <w:rPr>
                      <w:rFonts w:ascii="ＭＳ 明朝" w:hAnsi="ＭＳ 明朝"/>
                    </w:rPr>
                  </w:pPr>
                </w:p>
              </w:tc>
            </w:tr>
            <w:tr w:rsidR="005221A3" w:rsidRPr="005221A3" w14:paraId="5112F5B0" w14:textId="77777777" w:rsidTr="00BC7D12">
              <w:tc>
                <w:tcPr>
                  <w:tcW w:w="1291" w:type="dxa"/>
                  <w:vMerge/>
                  <w:vAlign w:val="center"/>
                </w:tcPr>
                <w:p w14:paraId="065B1919" w14:textId="77777777" w:rsidR="00744EEC" w:rsidRPr="005221A3" w:rsidRDefault="00744EEC" w:rsidP="00744EEC">
                  <w:pPr>
                    <w:widowControl/>
                    <w:jc w:val="center"/>
                    <w:rPr>
                      <w:rFonts w:ascii="ＭＳ 明朝" w:hAnsi="ＭＳ 明朝"/>
                    </w:rPr>
                  </w:pPr>
                </w:p>
              </w:tc>
              <w:tc>
                <w:tcPr>
                  <w:tcW w:w="1285" w:type="dxa"/>
                  <w:vAlign w:val="center"/>
                </w:tcPr>
                <w:p w14:paraId="6FDE8D40" w14:textId="496F4FC0" w:rsidR="00744EEC" w:rsidRPr="005221A3" w:rsidRDefault="00744EEC" w:rsidP="00E2201D">
                  <w:pPr>
                    <w:widowControl/>
                    <w:jc w:val="left"/>
                    <w:rPr>
                      <w:rFonts w:ascii="ＭＳ 明朝" w:hAnsi="ＭＳ 明朝"/>
                    </w:rPr>
                  </w:pPr>
                </w:p>
              </w:tc>
              <w:tc>
                <w:tcPr>
                  <w:tcW w:w="1286" w:type="dxa"/>
                  <w:vAlign w:val="center"/>
                </w:tcPr>
                <w:p w14:paraId="0F913738" w14:textId="77777777" w:rsidR="00744EEC" w:rsidRPr="005221A3" w:rsidRDefault="00744EEC" w:rsidP="00E2201D">
                  <w:pPr>
                    <w:widowControl/>
                    <w:jc w:val="left"/>
                    <w:rPr>
                      <w:rFonts w:ascii="ＭＳ 明朝" w:hAnsi="ＭＳ 明朝"/>
                    </w:rPr>
                  </w:pPr>
                </w:p>
              </w:tc>
              <w:tc>
                <w:tcPr>
                  <w:tcW w:w="1286" w:type="dxa"/>
                  <w:vAlign w:val="center"/>
                </w:tcPr>
                <w:p w14:paraId="47DDC0CB" w14:textId="64DD0EE4" w:rsidR="00744EEC" w:rsidRPr="005221A3" w:rsidRDefault="00744EEC" w:rsidP="00E2201D">
                  <w:pPr>
                    <w:widowControl/>
                    <w:jc w:val="left"/>
                    <w:rPr>
                      <w:rFonts w:ascii="ＭＳ 明朝" w:hAnsi="ＭＳ 明朝"/>
                    </w:rPr>
                  </w:pPr>
                </w:p>
              </w:tc>
              <w:tc>
                <w:tcPr>
                  <w:tcW w:w="1286" w:type="dxa"/>
                  <w:vAlign w:val="center"/>
                </w:tcPr>
                <w:p w14:paraId="2139FEFE" w14:textId="77777777" w:rsidR="00744EEC" w:rsidRPr="005221A3" w:rsidRDefault="00744EEC" w:rsidP="00E2201D">
                  <w:pPr>
                    <w:widowControl/>
                    <w:jc w:val="left"/>
                    <w:rPr>
                      <w:rFonts w:ascii="ＭＳ 明朝" w:hAnsi="ＭＳ 明朝"/>
                    </w:rPr>
                  </w:pPr>
                </w:p>
              </w:tc>
              <w:tc>
                <w:tcPr>
                  <w:tcW w:w="1286" w:type="dxa"/>
                  <w:vAlign w:val="center"/>
                </w:tcPr>
                <w:p w14:paraId="48F8288B" w14:textId="77777777" w:rsidR="00744EEC" w:rsidRPr="005221A3" w:rsidRDefault="00744EEC" w:rsidP="00E2201D">
                  <w:pPr>
                    <w:widowControl/>
                    <w:jc w:val="left"/>
                    <w:rPr>
                      <w:rFonts w:ascii="ＭＳ 明朝" w:hAnsi="ＭＳ 明朝"/>
                    </w:rPr>
                  </w:pPr>
                </w:p>
              </w:tc>
              <w:tc>
                <w:tcPr>
                  <w:tcW w:w="1286" w:type="dxa"/>
                  <w:vAlign w:val="center"/>
                </w:tcPr>
                <w:p w14:paraId="73384744" w14:textId="77777777" w:rsidR="00744EEC" w:rsidRPr="005221A3" w:rsidRDefault="00744EEC" w:rsidP="00E2201D">
                  <w:pPr>
                    <w:widowControl/>
                    <w:jc w:val="left"/>
                    <w:rPr>
                      <w:rFonts w:ascii="ＭＳ 明朝" w:hAnsi="ＭＳ 明朝"/>
                    </w:rPr>
                  </w:pPr>
                </w:p>
              </w:tc>
            </w:tr>
          </w:tbl>
          <w:p w14:paraId="62028242" w14:textId="77777777" w:rsidR="00744EEC" w:rsidRPr="005221A3" w:rsidRDefault="00744EEC" w:rsidP="00C54638">
            <w:pPr>
              <w:widowControl/>
              <w:jc w:val="left"/>
              <w:rPr>
                <w:rFonts w:ascii="ＭＳ 明朝" w:hAnsi="ＭＳ 明朝"/>
              </w:rPr>
            </w:pPr>
          </w:p>
          <w:p w14:paraId="6EDF26D8" w14:textId="61B4F194" w:rsidR="00C54638" w:rsidRPr="005221A3" w:rsidRDefault="00C54638" w:rsidP="00D64790">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385F41" w:rsidRPr="005221A3">
              <w:rPr>
                <w:rFonts w:ascii="ＭＳ 明朝" w:hAnsi="ＭＳ 明朝" w:hint="eastAsia"/>
              </w:rPr>
              <w:t>1</w:t>
            </w:r>
            <w:r w:rsidRPr="005221A3">
              <w:rPr>
                <w:rFonts w:ascii="ＭＳ 明朝" w:hAnsi="ＭＳ 明朝" w:hint="eastAsia"/>
              </w:rPr>
              <w:t xml:space="preserve">　</w:t>
            </w:r>
            <w:r w:rsidR="00385F41" w:rsidRPr="005221A3">
              <w:rPr>
                <w:rFonts w:ascii="ＭＳ 明朝" w:hAnsi="ＭＳ 明朝" w:hint="eastAsia"/>
              </w:rPr>
              <w:t>必要に応じて、項目を追加して</w:t>
            </w:r>
            <w:r w:rsidR="0020581B" w:rsidRPr="005221A3">
              <w:rPr>
                <w:rFonts w:ascii="ＭＳ 明朝" w:hAnsi="ＭＳ 明朝" w:hint="eastAsia"/>
              </w:rPr>
              <w:t>ください</w:t>
            </w:r>
            <w:r w:rsidR="00385F41" w:rsidRPr="005221A3">
              <w:rPr>
                <w:rFonts w:ascii="ＭＳ 明朝" w:hAnsi="ＭＳ 明朝" w:hint="eastAsia"/>
              </w:rPr>
              <w:t>。</w:t>
            </w:r>
          </w:p>
          <w:p w14:paraId="435D6AB7" w14:textId="3FA479E4" w:rsidR="00385F41" w:rsidRPr="005221A3" w:rsidRDefault="00385F41" w:rsidP="00D64790">
            <w:pPr>
              <w:widowControl/>
              <w:tabs>
                <w:tab w:val="left" w:pos="599"/>
              </w:tabs>
              <w:ind w:left="598" w:hangingChars="285" w:hanging="598"/>
              <w:jc w:val="left"/>
            </w:pPr>
            <w:r w:rsidRPr="005221A3">
              <w:rPr>
                <w:rFonts w:ascii="ＭＳ 明朝" w:hAnsi="ＭＳ 明朝" w:hint="eastAsia"/>
              </w:rPr>
              <w:t xml:space="preserve">※2　</w:t>
            </w:r>
            <w:r w:rsidR="00610A69" w:rsidRPr="005221A3">
              <w:rPr>
                <w:rFonts w:ascii="ＭＳ 明朝" w:hAnsi="ＭＳ 明朝" w:hint="eastAsia"/>
              </w:rPr>
              <w:t>本様式はA3判横書きで、A4折込みでの作成も可とします。</w:t>
            </w:r>
          </w:p>
        </w:tc>
      </w:tr>
    </w:tbl>
    <w:p w14:paraId="664B315A" w14:textId="77777777" w:rsidR="00277E4D" w:rsidRPr="005221A3" w:rsidRDefault="00277E4D" w:rsidP="00277E4D">
      <w:pPr>
        <w:widowControl/>
        <w:spacing w:line="80" w:lineRule="exact"/>
        <w:jc w:val="left"/>
      </w:pPr>
      <w:r w:rsidRPr="005221A3">
        <w:br w:type="page"/>
      </w:r>
    </w:p>
    <w:p w14:paraId="03DF437A" w14:textId="03C7B530" w:rsidR="009537C7" w:rsidRPr="005221A3" w:rsidRDefault="009537C7" w:rsidP="009537C7">
      <w:pPr>
        <w:pStyle w:val="a3"/>
        <w:ind w:leftChars="0" w:left="0" w:firstLineChars="0" w:firstLine="0"/>
        <w:rPr>
          <w:rFonts w:ascii="ＭＳ 明朝" w:hAnsi="ＭＳ 明朝"/>
        </w:rPr>
      </w:pPr>
      <w:r w:rsidRPr="005221A3">
        <w:rPr>
          <w:rFonts w:ascii="ＭＳ 明朝" w:hAnsi="ＭＳ 明朝" w:hint="eastAsia"/>
        </w:rPr>
        <w:lastRenderedPageBreak/>
        <w:t>（様式2</w:t>
      </w:r>
      <w:r w:rsidR="00536FB1" w:rsidRPr="005221A3">
        <w:rPr>
          <w:rFonts w:ascii="ＭＳ 明朝" w:hAnsi="ＭＳ 明朝" w:hint="eastAsia"/>
        </w:rPr>
        <w:t>8</w:t>
      </w:r>
      <w:r w:rsidRPr="005221A3">
        <w:rPr>
          <w:rFonts w:ascii="ＭＳ 明朝" w:hAnsi="ＭＳ 明朝" w:hint="eastAsia"/>
        </w:rPr>
        <w:t>-</w:t>
      </w:r>
      <w:r w:rsidR="006A60F8" w:rsidRPr="005221A3">
        <w:rPr>
          <w:rFonts w:ascii="ＭＳ 明朝" w:hAnsi="ＭＳ 明朝" w:hint="eastAsia"/>
        </w:rPr>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D065009" w14:textId="77777777" w:rsidTr="00277F0E">
        <w:tc>
          <w:tcPr>
            <w:tcW w:w="9230" w:type="dxa"/>
            <w:shd w:val="clear" w:color="auto" w:fill="D9D9D9" w:themeFill="background1" w:themeFillShade="D9"/>
            <w:vAlign w:val="center"/>
          </w:tcPr>
          <w:p w14:paraId="272C6408" w14:textId="77777777" w:rsidR="009537C7" w:rsidRPr="005221A3" w:rsidRDefault="009537C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7F6E484B" w14:textId="77777777" w:rsidTr="00277F0E">
        <w:tc>
          <w:tcPr>
            <w:tcW w:w="9230" w:type="dxa"/>
          </w:tcPr>
          <w:p w14:paraId="26394DE6" w14:textId="2446F029" w:rsidR="009537C7" w:rsidRPr="005221A3" w:rsidRDefault="009537C7" w:rsidP="00277F0E">
            <w:pPr>
              <w:widowControl/>
              <w:jc w:val="left"/>
            </w:pPr>
            <w:r w:rsidRPr="005221A3">
              <w:rPr>
                <w:rFonts w:ascii="ＭＳ ゴシック" w:eastAsia="ＭＳ ゴシック" w:hAnsi="ＭＳ ゴシック" w:hint="eastAsia"/>
                <w:szCs w:val="21"/>
              </w:rPr>
              <w:t>（</w:t>
            </w:r>
            <w:r w:rsidR="006A60F8" w:rsidRPr="005221A3">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8027DE" w:rsidRPr="005221A3">
              <w:rPr>
                <w:rFonts w:ascii="ＭＳ ゴシック" w:eastAsia="ＭＳ ゴシック" w:hAnsi="ＭＳ ゴシック" w:hint="eastAsia"/>
                <w:szCs w:val="21"/>
              </w:rPr>
              <w:t xml:space="preserve">全体計画説明書（A4判 </w:t>
            </w:r>
            <w:r w:rsidR="00604634" w:rsidRPr="005221A3">
              <w:rPr>
                <w:rFonts w:ascii="ＭＳ ゴシック" w:eastAsia="ＭＳ ゴシック" w:hAnsi="ＭＳ ゴシック" w:hint="eastAsia"/>
                <w:szCs w:val="21"/>
              </w:rPr>
              <w:t>２</w:t>
            </w:r>
            <w:r w:rsidR="008027DE" w:rsidRPr="005221A3">
              <w:rPr>
                <w:rFonts w:ascii="ＭＳ ゴシック" w:eastAsia="ＭＳ ゴシック" w:hAnsi="ＭＳ ゴシック" w:hint="eastAsia"/>
                <w:szCs w:val="21"/>
              </w:rPr>
              <w:t>枚以内）</w:t>
            </w:r>
          </w:p>
        </w:tc>
      </w:tr>
      <w:tr w:rsidR="005221A3" w:rsidRPr="005221A3" w14:paraId="06DE1C61" w14:textId="77777777" w:rsidTr="00277F0E">
        <w:trPr>
          <w:trHeight w:val="13271"/>
        </w:trPr>
        <w:tc>
          <w:tcPr>
            <w:tcW w:w="9230" w:type="dxa"/>
          </w:tcPr>
          <w:p w14:paraId="644DF6D5" w14:textId="77777777" w:rsidR="00285D51" w:rsidRPr="005221A3" w:rsidRDefault="00285D51" w:rsidP="00E103B7">
            <w:pPr>
              <w:widowControl/>
              <w:ind w:left="315" w:hangingChars="150" w:hanging="315"/>
              <w:jc w:val="left"/>
            </w:pPr>
            <w:r w:rsidRPr="005221A3">
              <w:rPr>
                <w:rFonts w:hint="eastAsia"/>
              </w:rPr>
              <w:t>◆</w:t>
            </w:r>
            <w:r w:rsidRPr="005221A3">
              <w:rPr>
                <w:rFonts w:hint="eastAsia"/>
              </w:rPr>
              <w:t xml:space="preserve"> </w:t>
            </w:r>
            <w:r w:rsidRPr="005221A3">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1E032698" w14:textId="77777777" w:rsidR="00285D51" w:rsidRPr="005221A3" w:rsidRDefault="00285D51" w:rsidP="00E103B7">
            <w:pPr>
              <w:widowControl/>
              <w:ind w:left="315" w:hangingChars="150" w:hanging="315"/>
              <w:jc w:val="left"/>
            </w:pPr>
          </w:p>
          <w:p w14:paraId="79EC4731" w14:textId="2918A528" w:rsidR="00285D51" w:rsidRPr="005221A3" w:rsidRDefault="00285D51" w:rsidP="00E103B7">
            <w:pPr>
              <w:widowControl/>
              <w:ind w:leftChars="150" w:left="315" w:firstLine="2"/>
              <w:jc w:val="left"/>
            </w:pPr>
            <w:r w:rsidRPr="005221A3">
              <w:rPr>
                <w:rFonts w:hint="eastAsia"/>
              </w:rPr>
              <w:t>①</w:t>
            </w:r>
            <w:r w:rsidR="00E103B7" w:rsidRPr="005221A3">
              <w:rPr>
                <w:rFonts w:hint="eastAsia"/>
              </w:rPr>
              <w:t xml:space="preserve">　</w:t>
            </w:r>
            <w:r w:rsidRPr="005221A3">
              <w:rPr>
                <w:rFonts w:hint="eastAsia"/>
              </w:rPr>
              <w:t>施設全体の配置及び外構計画</w:t>
            </w:r>
          </w:p>
          <w:p w14:paraId="787428EB" w14:textId="7FFA78DB" w:rsidR="00285D51" w:rsidRPr="005221A3" w:rsidRDefault="00EC43F0" w:rsidP="00AD5604">
            <w:pPr>
              <w:pStyle w:val="aff"/>
              <w:widowControl/>
              <w:numPr>
                <w:ilvl w:val="0"/>
                <w:numId w:val="7"/>
              </w:numPr>
              <w:ind w:leftChars="0" w:left="1025" w:hanging="290"/>
              <w:jc w:val="left"/>
            </w:pPr>
            <w:r w:rsidRPr="005221A3">
              <w:rPr>
                <w:rFonts w:hint="eastAsia"/>
              </w:rPr>
              <w:t>増築</w:t>
            </w:r>
            <w:r w:rsidR="004B2DA0" w:rsidRPr="005221A3">
              <w:rPr>
                <w:rFonts w:hint="eastAsia"/>
              </w:rPr>
              <w:t>センター</w:t>
            </w:r>
            <w:r w:rsidR="001F1185" w:rsidRPr="005221A3">
              <w:rPr>
                <w:rFonts w:hint="eastAsia"/>
              </w:rPr>
              <w:t>整備前</w:t>
            </w:r>
            <w:r w:rsidR="004408C4" w:rsidRPr="005221A3">
              <w:rPr>
                <w:rFonts w:hint="eastAsia"/>
              </w:rPr>
              <w:t>、整備中、整備後</w:t>
            </w:r>
            <w:r w:rsidR="001F1185" w:rsidRPr="005221A3">
              <w:rPr>
                <w:rFonts w:hint="eastAsia"/>
              </w:rPr>
              <w:t>の</w:t>
            </w:r>
            <w:r w:rsidR="00285D51" w:rsidRPr="005221A3">
              <w:rPr>
                <w:rFonts w:hint="eastAsia"/>
              </w:rPr>
              <w:t>敷地内のゾーニング（建物、駐車場、緑地、搬入車両駐車スペース、配送・回収車両駐車スペースの配置等）</w:t>
            </w:r>
          </w:p>
          <w:p w14:paraId="1B52C4F9" w14:textId="567DBDB6" w:rsidR="00285D51" w:rsidRPr="005221A3" w:rsidRDefault="004408C4" w:rsidP="00AD5604">
            <w:pPr>
              <w:pStyle w:val="aff"/>
              <w:widowControl/>
              <w:numPr>
                <w:ilvl w:val="0"/>
                <w:numId w:val="7"/>
              </w:numPr>
              <w:ind w:leftChars="0" w:left="1025" w:hanging="290"/>
              <w:jc w:val="left"/>
            </w:pPr>
            <w:r w:rsidRPr="005221A3">
              <w:rPr>
                <w:rFonts w:hint="eastAsia"/>
              </w:rPr>
              <w:t>増築</w:t>
            </w:r>
            <w:r w:rsidR="004B2DA0" w:rsidRPr="005221A3">
              <w:rPr>
                <w:rFonts w:hint="eastAsia"/>
              </w:rPr>
              <w:t>センター</w:t>
            </w:r>
            <w:r w:rsidRPr="005221A3">
              <w:rPr>
                <w:rFonts w:hint="eastAsia"/>
              </w:rPr>
              <w:t>整備前、整備中、整備後の</w:t>
            </w:r>
            <w:r w:rsidR="00285D51" w:rsidRPr="005221A3">
              <w:rPr>
                <w:rFonts w:hint="eastAsia"/>
              </w:rPr>
              <w:t>外構計画</w:t>
            </w:r>
          </w:p>
          <w:p w14:paraId="515B32D6" w14:textId="1B526A4D" w:rsidR="00285D51" w:rsidRPr="005221A3" w:rsidRDefault="00285D51" w:rsidP="00E103B7">
            <w:pPr>
              <w:widowControl/>
              <w:ind w:leftChars="150" w:left="315" w:firstLine="2"/>
              <w:jc w:val="left"/>
            </w:pPr>
            <w:r w:rsidRPr="005221A3">
              <w:rPr>
                <w:rFonts w:hint="eastAsia"/>
              </w:rPr>
              <w:t>②</w:t>
            </w:r>
            <w:r w:rsidR="00E103B7" w:rsidRPr="005221A3">
              <w:rPr>
                <w:rFonts w:hint="eastAsia"/>
              </w:rPr>
              <w:t xml:space="preserve">　</w:t>
            </w:r>
            <w:r w:rsidRPr="005221A3">
              <w:rPr>
                <w:rFonts w:hint="eastAsia"/>
              </w:rPr>
              <w:t>施設内部の配置及び動線計画</w:t>
            </w:r>
            <w:r w:rsidR="00E56A4B" w:rsidRPr="005221A3">
              <w:rPr>
                <w:rFonts w:hint="eastAsia"/>
              </w:rPr>
              <w:t>（増築</w:t>
            </w:r>
            <w:r w:rsidR="004B2DA0" w:rsidRPr="005221A3">
              <w:rPr>
                <w:rFonts w:hint="eastAsia"/>
              </w:rPr>
              <w:t>センター</w:t>
            </w:r>
            <w:r w:rsidR="00E56A4B" w:rsidRPr="005221A3">
              <w:rPr>
                <w:rFonts w:hint="eastAsia"/>
              </w:rPr>
              <w:t>は含まない）</w:t>
            </w:r>
          </w:p>
          <w:p w14:paraId="32BA264B" w14:textId="1D2459E4" w:rsidR="00285D51" w:rsidRPr="005221A3" w:rsidRDefault="00285D51" w:rsidP="00AD5604">
            <w:pPr>
              <w:pStyle w:val="aff"/>
              <w:widowControl/>
              <w:numPr>
                <w:ilvl w:val="0"/>
                <w:numId w:val="7"/>
              </w:numPr>
              <w:ind w:leftChars="0" w:left="1025" w:hanging="290"/>
              <w:jc w:val="left"/>
            </w:pPr>
            <w:r w:rsidRPr="005221A3">
              <w:rPr>
                <w:rFonts w:hint="eastAsia"/>
              </w:rPr>
              <w:t>施設内部のゾーニング（一般区域、汚染作業区域、非汚染作業区域のゾーニング等）</w:t>
            </w:r>
          </w:p>
          <w:p w14:paraId="2A5BC9F6" w14:textId="16993F98" w:rsidR="00285D51" w:rsidRPr="005221A3" w:rsidRDefault="00285D51" w:rsidP="00AD5604">
            <w:pPr>
              <w:pStyle w:val="aff"/>
              <w:widowControl/>
              <w:numPr>
                <w:ilvl w:val="0"/>
                <w:numId w:val="7"/>
              </w:numPr>
              <w:ind w:leftChars="0" w:left="1025" w:hanging="290"/>
              <w:jc w:val="left"/>
            </w:pPr>
            <w:r w:rsidRPr="005221A3">
              <w:rPr>
                <w:rFonts w:hint="eastAsia"/>
              </w:rPr>
              <w:t>給食エリア内の諸室の配置計画</w:t>
            </w:r>
          </w:p>
          <w:p w14:paraId="1E5FBD7B" w14:textId="102973CD" w:rsidR="00285D51" w:rsidRPr="005221A3" w:rsidRDefault="00285D51" w:rsidP="00AD5604">
            <w:pPr>
              <w:pStyle w:val="aff"/>
              <w:widowControl/>
              <w:numPr>
                <w:ilvl w:val="0"/>
                <w:numId w:val="7"/>
              </w:numPr>
              <w:ind w:leftChars="0" w:left="1025" w:hanging="290"/>
              <w:jc w:val="left"/>
            </w:pPr>
            <w:r w:rsidRPr="005221A3">
              <w:rPr>
                <w:rFonts w:hint="eastAsia"/>
              </w:rPr>
              <w:t>食材の搬入から調理、配送までの動線計画</w:t>
            </w:r>
          </w:p>
          <w:p w14:paraId="59F4ECBA" w14:textId="214C4130" w:rsidR="00285D51" w:rsidRPr="005221A3" w:rsidRDefault="00285D51" w:rsidP="00AD5604">
            <w:pPr>
              <w:pStyle w:val="aff"/>
              <w:widowControl/>
              <w:numPr>
                <w:ilvl w:val="0"/>
                <w:numId w:val="7"/>
              </w:numPr>
              <w:ind w:leftChars="0" w:left="1025" w:hanging="290"/>
              <w:jc w:val="left"/>
            </w:pPr>
            <w:r w:rsidRPr="005221A3">
              <w:rPr>
                <w:rFonts w:hint="eastAsia"/>
              </w:rPr>
              <w:t>食缶、コンテナの搬出入及び調理員、事務員等の動線計画</w:t>
            </w:r>
          </w:p>
          <w:p w14:paraId="202D59E3" w14:textId="03D50AFB" w:rsidR="009537C7" w:rsidRPr="005221A3" w:rsidRDefault="009537C7" w:rsidP="00277F0E">
            <w:pPr>
              <w:widowControl/>
              <w:tabs>
                <w:tab w:val="left" w:pos="599"/>
              </w:tabs>
              <w:ind w:left="598" w:hangingChars="285" w:hanging="598"/>
              <w:jc w:val="left"/>
            </w:pPr>
          </w:p>
        </w:tc>
      </w:tr>
    </w:tbl>
    <w:p w14:paraId="11F37096" w14:textId="77777777" w:rsidR="009537C7" w:rsidRPr="005221A3" w:rsidRDefault="009537C7" w:rsidP="009537C7">
      <w:pPr>
        <w:widowControl/>
        <w:spacing w:line="80" w:lineRule="exact"/>
        <w:jc w:val="left"/>
      </w:pPr>
      <w:r w:rsidRPr="005221A3">
        <w:br w:type="page"/>
      </w:r>
    </w:p>
    <w:p w14:paraId="666E080D" w14:textId="7F202230"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（様式2</w:t>
      </w:r>
      <w:r w:rsidR="00971B31" w:rsidRPr="005221A3">
        <w:rPr>
          <w:rFonts w:ascii="ＭＳ 明朝" w:hAnsi="ＭＳ 明朝" w:hint="eastAsia"/>
        </w:rPr>
        <w:t>8</w:t>
      </w:r>
      <w:r w:rsidRPr="005221A3">
        <w:rPr>
          <w:rFonts w:ascii="ＭＳ 明朝" w:hAnsi="ＭＳ 明朝" w:hint="eastAsia"/>
        </w:rPr>
        <w:t>-6）</w:t>
      </w:r>
    </w:p>
    <w:tbl>
      <w:tblPr>
        <w:tblStyle w:val="af6"/>
        <w:tblW w:w="0" w:type="auto"/>
        <w:tblLook w:val="04A0" w:firstRow="1" w:lastRow="0" w:firstColumn="1" w:lastColumn="0" w:noHBand="0" w:noVBand="1"/>
      </w:tblPr>
      <w:tblGrid>
        <w:gridCol w:w="9230"/>
      </w:tblGrid>
      <w:tr w:rsidR="005221A3" w:rsidRPr="005221A3" w14:paraId="43EB54E8" w14:textId="77777777" w:rsidTr="00277F0E">
        <w:tc>
          <w:tcPr>
            <w:tcW w:w="9230" w:type="dxa"/>
            <w:shd w:val="clear" w:color="auto" w:fill="D9D9D9" w:themeFill="background1" w:themeFillShade="D9"/>
            <w:vAlign w:val="center"/>
          </w:tcPr>
          <w:p w14:paraId="2637C0C7"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69B5377" w14:textId="77777777" w:rsidTr="00277F0E">
        <w:tc>
          <w:tcPr>
            <w:tcW w:w="9230" w:type="dxa"/>
          </w:tcPr>
          <w:p w14:paraId="36250E1E" w14:textId="5BBE387C" w:rsidR="003322A5" w:rsidRPr="005221A3" w:rsidRDefault="003322A5" w:rsidP="00277F0E">
            <w:pPr>
              <w:widowControl/>
              <w:jc w:val="left"/>
            </w:pPr>
            <w:r w:rsidRPr="005221A3">
              <w:rPr>
                <w:rFonts w:ascii="ＭＳ ゴシック" w:eastAsia="ＭＳ ゴシック" w:hAnsi="ＭＳ ゴシック" w:hint="eastAsia"/>
                <w:szCs w:val="21"/>
              </w:rPr>
              <w:t>（6）初期調達費</w:t>
            </w:r>
            <w:r w:rsidR="003D7857" w:rsidRPr="005221A3">
              <w:rPr>
                <w:rFonts w:ascii="ＭＳ ゴシック" w:eastAsia="ＭＳ ゴシック" w:hAnsi="ＭＳ ゴシック" w:hint="eastAsia"/>
                <w:szCs w:val="21"/>
              </w:rPr>
              <w:t>等</w:t>
            </w:r>
            <w:r w:rsidRPr="005221A3">
              <w:rPr>
                <w:rFonts w:ascii="ＭＳ ゴシック" w:eastAsia="ＭＳ ゴシック" w:hAnsi="ＭＳ ゴシック" w:hint="eastAsia"/>
                <w:szCs w:val="21"/>
              </w:rPr>
              <w:t>見積書（A4判 枚数適宜）</w:t>
            </w:r>
          </w:p>
        </w:tc>
      </w:tr>
      <w:tr w:rsidR="005221A3" w:rsidRPr="005221A3" w14:paraId="16FF037D" w14:textId="77777777" w:rsidTr="00277F0E">
        <w:trPr>
          <w:trHeight w:val="13271"/>
        </w:trPr>
        <w:tc>
          <w:tcPr>
            <w:tcW w:w="9230" w:type="dxa"/>
          </w:tcPr>
          <w:p w14:paraId="4FDDC968" w14:textId="7731BE76" w:rsidR="003322A5" w:rsidRPr="005221A3" w:rsidRDefault="003322A5" w:rsidP="00277F0E">
            <w:pPr>
              <w:widowControl/>
              <w:ind w:left="315" w:hangingChars="150" w:hanging="315"/>
              <w:jc w:val="left"/>
              <w:rPr>
                <w:rFonts w:ascii="ＭＳ 明朝" w:hAnsi="ＭＳ 明朝"/>
              </w:rPr>
            </w:pPr>
            <w:r w:rsidRPr="005221A3">
              <w:rPr>
                <w:rFonts w:ascii="ＭＳ 明朝" w:hAnsi="ＭＳ 明朝" w:hint="eastAsia"/>
              </w:rPr>
              <w:t>◆ 様式2</w:t>
            </w:r>
            <w:r w:rsidR="00971B31" w:rsidRPr="005221A3">
              <w:rPr>
                <w:rFonts w:ascii="ＭＳ 明朝" w:hAnsi="ＭＳ 明朝" w:hint="eastAsia"/>
              </w:rPr>
              <w:t>8</w:t>
            </w:r>
            <w:r w:rsidRPr="005221A3">
              <w:rPr>
                <w:rFonts w:ascii="ＭＳ 明朝" w:hAnsi="ＭＳ 明朝" w:hint="eastAsia"/>
              </w:rPr>
              <w:t>-6①～</w:t>
            </w:r>
            <w:r w:rsidR="004C4FB4" w:rsidRPr="005221A3">
              <w:rPr>
                <w:rFonts w:ascii="ＭＳ 明朝" w:hAnsi="ＭＳ 明朝" w:hint="eastAsia"/>
              </w:rPr>
              <w:t>④</w:t>
            </w:r>
            <w:r w:rsidRPr="005221A3">
              <w:rPr>
                <w:rFonts w:ascii="ＭＳ 明朝" w:hAnsi="ＭＳ 明朝" w:hint="eastAsia"/>
              </w:rPr>
              <w:t>（Excel）を参照してください。</w:t>
            </w:r>
          </w:p>
          <w:p w14:paraId="0A847812" w14:textId="276B130F" w:rsidR="003322A5" w:rsidRPr="005221A3" w:rsidRDefault="003322A5"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tc>
      </w:tr>
    </w:tbl>
    <w:p w14:paraId="503587AF" w14:textId="77777777" w:rsidR="003322A5" w:rsidRPr="005221A3" w:rsidRDefault="003322A5" w:rsidP="003322A5">
      <w:pPr>
        <w:widowControl/>
        <w:spacing w:line="80" w:lineRule="exact"/>
        <w:jc w:val="left"/>
      </w:pPr>
      <w:r w:rsidRPr="005221A3">
        <w:br w:type="page"/>
      </w:r>
    </w:p>
    <w:p w14:paraId="30A32409" w14:textId="077E8EDE"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（様式2</w:t>
      </w:r>
      <w:r w:rsidR="00971B31" w:rsidRPr="005221A3">
        <w:rPr>
          <w:rFonts w:ascii="ＭＳ 明朝" w:hAnsi="ＭＳ 明朝"/>
        </w:rPr>
        <w:t>8</w:t>
      </w:r>
      <w:r w:rsidRPr="005221A3">
        <w:rPr>
          <w:rFonts w:ascii="ＭＳ 明朝" w:hAnsi="ＭＳ 明朝" w:hint="eastAsia"/>
        </w:rPr>
        <w:t xml:space="preserve">-6①　</w:t>
      </w:r>
      <w:r w:rsidR="001D4821" w:rsidRPr="005221A3">
        <w:rPr>
          <w:rFonts w:ascii="ＭＳ 明朝" w:hAnsi="ＭＳ 明朝"/>
          <w:kern w:val="0"/>
          <w:lang w:val="en-AU"/>
        </w:rPr>
        <w:t>E</w:t>
      </w:r>
      <w:r w:rsidR="001D4821"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512B5E7" w14:textId="77777777" w:rsidTr="00277F0E">
        <w:tc>
          <w:tcPr>
            <w:tcW w:w="9230" w:type="dxa"/>
            <w:shd w:val="clear" w:color="auto" w:fill="D9D9D9" w:themeFill="background1" w:themeFillShade="D9"/>
            <w:vAlign w:val="center"/>
          </w:tcPr>
          <w:p w14:paraId="7DAA307A"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A1BE1E9" w14:textId="77777777" w:rsidTr="00277F0E">
        <w:tc>
          <w:tcPr>
            <w:tcW w:w="9230" w:type="dxa"/>
          </w:tcPr>
          <w:p w14:paraId="39D922E1" w14:textId="77777777" w:rsidR="003322A5" w:rsidRPr="005221A3" w:rsidRDefault="003322A5" w:rsidP="00277F0E">
            <w:pPr>
              <w:widowControl/>
              <w:jc w:val="left"/>
            </w:pPr>
            <w:r w:rsidRPr="005221A3">
              <w:rPr>
                <w:rFonts w:ascii="ＭＳ ゴシック" w:eastAsia="ＭＳ ゴシック" w:hAnsi="ＭＳ ゴシック" w:hint="eastAsia"/>
                <w:szCs w:val="21"/>
              </w:rPr>
              <w:t>（6）初期調達費見積書（A4判 枚数適宜）</w:t>
            </w:r>
          </w:p>
        </w:tc>
      </w:tr>
      <w:tr w:rsidR="005221A3" w:rsidRPr="005221A3" w14:paraId="5A4C0B55" w14:textId="77777777" w:rsidTr="00277F0E">
        <w:trPr>
          <w:trHeight w:val="13271"/>
        </w:trPr>
        <w:tc>
          <w:tcPr>
            <w:tcW w:w="9230" w:type="dxa"/>
          </w:tcPr>
          <w:p w14:paraId="489D6C2E" w14:textId="5CB48B68" w:rsidR="003322A5" w:rsidRPr="005221A3" w:rsidRDefault="00BB6015" w:rsidP="00277F0E">
            <w:pPr>
              <w:widowControl/>
              <w:ind w:leftChars="150" w:left="315" w:firstLine="2"/>
              <w:jc w:val="left"/>
            </w:pPr>
            <w:r w:rsidRPr="005221A3">
              <w:rPr>
                <w:noProof/>
              </w:rPr>
              <w:drawing>
                <wp:anchor distT="0" distB="0" distL="114300" distR="114300" simplePos="0" relativeHeight="251658244" behindDoc="0" locked="0" layoutInCell="1" allowOverlap="1" wp14:anchorId="2CBF0B4F" wp14:editId="356EBEC2">
                  <wp:simplePos x="0" y="0"/>
                  <wp:positionH relativeFrom="column">
                    <wp:posOffset>1225900</wp:posOffset>
                  </wp:positionH>
                  <wp:positionV relativeFrom="paragraph">
                    <wp:posOffset>-635</wp:posOffset>
                  </wp:positionV>
                  <wp:extent cx="3484179" cy="8408393"/>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84179" cy="8408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58254" behindDoc="0" locked="0" layoutInCell="1" allowOverlap="1" wp14:anchorId="504C2700" wp14:editId="1EE4D1DC">
                      <wp:simplePos x="0" y="0"/>
                      <wp:positionH relativeFrom="column">
                        <wp:posOffset>1365250</wp:posOffset>
                      </wp:positionH>
                      <wp:positionV relativeFrom="paragraph">
                        <wp:posOffset>3112327</wp:posOffset>
                      </wp:positionV>
                      <wp:extent cx="3085106" cy="616688"/>
                      <wp:effectExtent l="0" t="0" r="20320" b="1206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正方形/長方形 16" o:spid="_x0000_s1061" style="position:absolute;left:0;text-align:left;margin-left:107.5pt;margin-top:245.05pt;width:242.9pt;height:4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FG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" strokeweight="1.5pt">
                      <v:textbox>
                        <w:txbxContent>
                          <w:p w14:paraId="39CE7832"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p>
        </w:tc>
      </w:tr>
    </w:tbl>
    <w:p w14:paraId="582EE1F5" w14:textId="77777777" w:rsidR="00AB6D01" w:rsidRPr="005221A3" w:rsidRDefault="00AB6D01" w:rsidP="003322A5">
      <w:pPr>
        <w:widowControl/>
        <w:spacing w:line="80" w:lineRule="exact"/>
        <w:jc w:val="left"/>
        <w:sectPr w:rsidR="00AB6D01" w:rsidRPr="005221A3" w:rsidSect="000B444D">
          <w:headerReference w:type="default" r:id="rId32"/>
          <w:footerReference w:type="default" r:id="rId33"/>
          <w:pgSz w:w="11906" w:h="16838" w:code="9"/>
          <w:pgMar w:top="1304" w:right="1333" w:bottom="964" w:left="1333" w:header="907" w:footer="397" w:gutter="0"/>
          <w:cols w:space="425"/>
          <w:docGrid w:type="lines" w:linePitch="360"/>
        </w:sectPr>
      </w:pPr>
    </w:p>
    <w:p w14:paraId="12B65D09" w14:textId="53B9C358" w:rsidR="00F37CD4" w:rsidRPr="005221A3" w:rsidRDefault="00F37CD4" w:rsidP="00F37CD4">
      <w:pPr>
        <w:pStyle w:val="a3"/>
        <w:ind w:leftChars="0" w:left="0" w:firstLineChars="0" w:firstLine="0"/>
        <w:rPr>
          <w:rFonts w:ascii="ＭＳ 明朝" w:hAnsi="ＭＳ 明朝"/>
        </w:rPr>
      </w:pPr>
      <w:r w:rsidRPr="005221A3">
        <w:rPr>
          <w:rFonts w:ascii="ＭＳ 明朝" w:hAnsi="ＭＳ 明朝" w:hint="eastAsia"/>
        </w:rPr>
        <w:lastRenderedPageBreak/>
        <w:t>（様式2</w:t>
      </w:r>
      <w:r w:rsidR="00971B31" w:rsidRPr="005221A3">
        <w:rPr>
          <w:rFonts w:ascii="ＭＳ 明朝" w:hAnsi="ＭＳ 明朝" w:hint="eastAsia"/>
        </w:rPr>
        <w:t>8</w:t>
      </w:r>
      <w:r w:rsidRPr="005221A3">
        <w:rPr>
          <w:rFonts w:ascii="ＭＳ 明朝" w:hAnsi="ＭＳ 明朝" w:hint="eastAsia"/>
        </w:rPr>
        <w:t>-6</w:t>
      </w:r>
      <w:r w:rsidR="007D5194" w:rsidRPr="005221A3">
        <w:rPr>
          <w:rFonts w:ascii="ＭＳ 明朝" w:hAnsi="ＭＳ 明朝" w:hint="eastAsia"/>
        </w:rPr>
        <w:t>②</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3C3739CF" w14:textId="77777777" w:rsidTr="00E800C2">
        <w:tc>
          <w:tcPr>
            <w:tcW w:w="21116" w:type="dxa"/>
            <w:shd w:val="clear" w:color="auto" w:fill="D9D9D9" w:themeFill="background1" w:themeFillShade="D9"/>
            <w:vAlign w:val="center"/>
          </w:tcPr>
          <w:p w14:paraId="791BD7EB" w14:textId="77777777" w:rsidR="00F37CD4" w:rsidRPr="005221A3" w:rsidRDefault="00F37CD4"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1204843D" w14:textId="77777777" w:rsidTr="00E800C2">
        <w:tc>
          <w:tcPr>
            <w:tcW w:w="21116" w:type="dxa"/>
          </w:tcPr>
          <w:p w14:paraId="2DB19DEE" w14:textId="7E1158B1" w:rsidR="00F37CD4" w:rsidRPr="005221A3" w:rsidRDefault="00F37CD4" w:rsidP="00277F0E">
            <w:pPr>
              <w:widowControl/>
              <w:jc w:val="left"/>
            </w:pPr>
            <w:r w:rsidRPr="005221A3">
              <w:rPr>
                <w:rFonts w:ascii="ＭＳ ゴシック" w:eastAsia="ＭＳ ゴシック" w:hAnsi="ＭＳ ゴシック" w:hint="eastAsia"/>
                <w:szCs w:val="21"/>
              </w:rPr>
              <w:t>（6）</w:t>
            </w:r>
            <w:r w:rsidR="00A341DD" w:rsidRPr="005221A3">
              <w:rPr>
                <w:rFonts w:ascii="ＭＳ ゴシック" w:eastAsia="ＭＳ ゴシック" w:hAnsi="ＭＳ ゴシック" w:hint="eastAsia"/>
                <w:szCs w:val="21"/>
              </w:rPr>
              <w:t>調理設備見積書（A</w:t>
            </w:r>
            <w:r w:rsidR="008F3C77" w:rsidRPr="005221A3">
              <w:rPr>
                <w:rFonts w:ascii="ＭＳ ゴシック" w:eastAsia="ＭＳ ゴシック" w:hAnsi="ＭＳ ゴシック" w:hint="eastAsia"/>
                <w:szCs w:val="21"/>
              </w:rPr>
              <w:t>3</w:t>
            </w:r>
            <w:r w:rsidR="00A341DD" w:rsidRPr="005221A3">
              <w:rPr>
                <w:rFonts w:ascii="ＭＳ ゴシック" w:eastAsia="ＭＳ ゴシック" w:hAnsi="ＭＳ ゴシック" w:hint="eastAsia"/>
                <w:szCs w:val="21"/>
              </w:rPr>
              <w:t>判</w:t>
            </w:r>
            <w:r w:rsidR="00FB39E9" w:rsidRPr="005221A3">
              <w:rPr>
                <w:rFonts w:ascii="ＭＳ ゴシック" w:eastAsia="ＭＳ ゴシック" w:hAnsi="ＭＳ ゴシック" w:hint="eastAsia"/>
                <w:szCs w:val="21"/>
              </w:rPr>
              <w:t xml:space="preserve"> </w:t>
            </w:r>
            <w:r w:rsidR="00A341DD" w:rsidRPr="005221A3">
              <w:rPr>
                <w:rFonts w:ascii="ＭＳ ゴシック" w:eastAsia="ＭＳ ゴシック" w:hAnsi="ＭＳ ゴシック" w:hint="eastAsia"/>
                <w:szCs w:val="21"/>
              </w:rPr>
              <w:t>枚数適宜）</w:t>
            </w:r>
          </w:p>
        </w:tc>
      </w:tr>
      <w:tr w:rsidR="005221A3" w:rsidRPr="005221A3" w14:paraId="25E44A90" w14:textId="77777777" w:rsidTr="00E800C2">
        <w:trPr>
          <w:trHeight w:val="13257"/>
        </w:trPr>
        <w:tc>
          <w:tcPr>
            <w:tcW w:w="21116" w:type="dxa"/>
          </w:tcPr>
          <w:p w14:paraId="5251C44B" w14:textId="25DE8203" w:rsidR="00F37CD4" w:rsidRPr="005221A3" w:rsidRDefault="00D404D3" w:rsidP="00277F0E">
            <w:pPr>
              <w:widowControl/>
              <w:ind w:leftChars="150" w:left="315" w:firstLine="2"/>
              <w:jc w:val="left"/>
            </w:pPr>
            <w:r w:rsidRPr="005221A3">
              <w:rPr>
                <w:noProof/>
              </w:rPr>
              <w:drawing>
                <wp:anchor distT="0" distB="0" distL="114300" distR="114300" simplePos="0" relativeHeight="251658245" behindDoc="0" locked="0" layoutInCell="1" allowOverlap="1" wp14:anchorId="254CB63E" wp14:editId="563FC8BE">
                  <wp:simplePos x="0" y="0"/>
                  <wp:positionH relativeFrom="column">
                    <wp:posOffset>831762</wp:posOffset>
                  </wp:positionH>
                  <wp:positionV relativeFrom="paragraph">
                    <wp:posOffset>-1270</wp:posOffset>
                  </wp:positionV>
                  <wp:extent cx="11499070" cy="8371490"/>
                  <wp:effectExtent l="0" t="0" r="762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99070" cy="837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58255" behindDoc="0" locked="0" layoutInCell="1" allowOverlap="1" wp14:anchorId="0291AEE5" wp14:editId="2F0B3367">
                      <wp:simplePos x="0" y="0"/>
                      <wp:positionH relativeFrom="column">
                        <wp:posOffset>5437520</wp:posOffset>
                      </wp:positionH>
                      <wp:positionV relativeFrom="paragraph">
                        <wp:posOffset>3112327</wp:posOffset>
                      </wp:positionV>
                      <wp:extent cx="3085106" cy="616688"/>
                      <wp:effectExtent l="0" t="0" r="20320"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正方形/長方形 17" o:spid="_x0000_s1062" style="position:absolute;left:0;text-align:left;margin-left:428.15pt;margin-top:245.05pt;width:242.9pt;height:48.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Sq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HePFqZ+sn4hztUck0eXToLP7gbCAVV9x/3wNKzvR7Q327KWazKPtk&#10;zOZvpmTgtWd37QEjCKrigdhIx004jsreoWo7ilQkcoy9o143KrXhOauTQkipqTunqYqjcG2nV8+z&#10;v/4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07+UqiMCAABDBAAADgAAAAAAAAAAAAAAAAAuAgAAZHJzL2Uy&#10;b0RvYy54bWxQSwECLQAUAAYACAAAACEAtXFDHOQAAAAMAQAADwAAAAAAAAAAAAAAAAB9BAAAZHJz&#10;L2Rvd25yZXYueG1sUEsFBgAAAAAEAAQA8wAAAI4FAAAAAA==&#10;" strokeweight="1.5pt">
                      <v:textbox>
                        <w:txbxContent>
                          <w:p w14:paraId="41C5441D"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p>
        </w:tc>
      </w:tr>
    </w:tbl>
    <w:p w14:paraId="3239C69D" w14:textId="77777777" w:rsidR="007D59B8" w:rsidRPr="005221A3" w:rsidRDefault="007D59B8" w:rsidP="007D59B8">
      <w:pPr>
        <w:widowControl/>
        <w:spacing w:line="80" w:lineRule="exact"/>
        <w:jc w:val="left"/>
      </w:pPr>
      <w:r w:rsidRPr="005221A3">
        <w:br w:type="page"/>
      </w:r>
    </w:p>
    <w:p w14:paraId="4354BCB4" w14:textId="2D2809AD"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（様式2</w:t>
      </w:r>
      <w:r w:rsidR="00971B31" w:rsidRPr="005221A3">
        <w:rPr>
          <w:rFonts w:ascii="ＭＳ 明朝" w:hAnsi="ＭＳ 明朝" w:hint="eastAsia"/>
        </w:rPr>
        <w:t>8</w:t>
      </w:r>
      <w:r w:rsidRPr="005221A3">
        <w:rPr>
          <w:rFonts w:ascii="ＭＳ 明朝" w:hAnsi="ＭＳ 明朝" w:hint="eastAsia"/>
        </w:rPr>
        <w:t xml:space="preserve">-6③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7B4B68" w14:textId="77777777" w:rsidTr="00E800C2">
        <w:tc>
          <w:tcPr>
            <w:tcW w:w="21116" w:type="dxa"/>
            <w:shd w:val="clear" w:color="auto" w:fill="D9D9D9" w:themeFill="background1" w:themeFillShade="D9"/>
            <w:vAlign w:val="center"/>
          </w:tcPr>
          <w:p w14:paraId="24D80D19"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A491EAF" w14:textId="77777777" w:rsidTr="00E800C2">
        <w:tc>
          <w:tcPr>
            <w:tcW w:w="21116" w:type="dxa"/>
          </w:tcPr>
          <w:p w14:paraId="080887A9" w14:textId="1BB6BBEF" w:rsidR="007D59B8" w:rsidRPr="005221A3" w:rsidRDefault="007D59B8" w:rsidP="00277F0E">
            <w:pPr>
              <w:widowControl/>
              <w:jc w:val="left"/>
            </w:pPr>
            <w:r w:rsidRPr="005221A3">
              <w:rPr>
                <w:rFonts w:ascii="ＭＳ ゴシック" w:eastAsia="ＭＳ ゴシック" w:hAnsi="ＭＳ ゴシック" w:hint="eastAsia"/>
                <w:szCs w:val="21"/>
              </w:rPr>
              <w:t>（6）事務備品見積書（A3判 枚数適宜）</w:t>
            </w:r>
          </w:p>
        </w:tc>
      </w:tr>
      <w:tr w:rsidR="005221A3" w:rsidRPr="005221A3" w14:paraId="74CEF344" w14:textId="77777777" w:rsidTr="00E800C2">
        <w:trPr>
          <w:trHeight w:val="13257"/>
        </w:trPr>
        <w:tc>
          <w:tcPr>
            <w:tcW w:w="21116" w:type="dxa"/>
          </w:tcPr>
          <w:p w14:paraId="722AF391" w14:textId="7C6E1BCC" w:rsidR="007D59B8" w:rsidRPr="005221A3" w:rsidRDefault="00094AA3" w:rsidP="00277F0E">
            <w:pPr>
              <w:widowControl/>
              <w:ind w:leftChars="150" w:left="315" w:firstLine="2"/>
              <w:jc w:val="left"/>
            </w:pPr>
            <w:r w:rsidRPr="005221A3">
              <w:rPr>
                <w:noProof/>
              </w:rPr>
              <w:drawing>
                <wp:anchor distT="0" distB="0" distL="114300" distR="114300" simplePos="0" relativeHeight="251658246" behindDoc="0" locked="0" layoutInCell="1" allowOverlap="1" wp14:anchorId="25061A50" wp14:editId="2DCE6237">
                  <wp:simplePos x="0" y="0"/>
                  <wp:positionH relativeFrom="column">
                    <wp:posOffset>989418</wp:posOffset>
                  </wp:positionH>
                  <wp:positionV relativeFrom="paragraph">
                    <wp:posOffset>-1270</wp:posOffset>
                  </wp:positionV>
                  <wp:extent cx="11493062" cy="836711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93062" cy="8367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58256" behindDoc="0" locked="0" layoutInCell="1" allowOverlap="1" wp14:anchorId="3D5C39FC" wp14:editId="7F449037">
                      <wp:simplePos x="0" y="0"/>
                      <wp:positionH relativeFrom="column">
                        <wp:posOffset>5437520</wp:posOffset>
                      </wp:positionH>
                      <wp:positionV relativeFrom="paragraph">
                        <wp:posOffset>3112327</wp:posOffset>
                      </wp:positionV>
                      <wp:extent cx="3085106" cy="616688"/>
                      <wp:effectExtent l="0" t="0" r="20320" b="120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正方形/長方形 18" o:spid="_x0000_s1063" style="position:absolute;left:0;text-align:left;margin-left:428.15pt;margin-top:245.05pt;width:242.9pt;height:4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cmr6RCMCAABDBAAADgAAAAAAAAAAAAAAAAAuAgAAZHJzL2Uy&#10;b0RvYy54bWxQSwECLQAUAAYACAAAACEAtXFDHOQAAAAMAQAADwAAAAAAAAAAAAAAAAB9BAAAZHJz&#10;L2Rvd25yZXYueG1sUEsFBgAAAAAEAAQA8wAAAI4FAAAAAA==&#10;" strokeweight="1.5pt">
                      <v:textbox>
                        <w:txbxContent>
                          <w:p w14:paraId="3FC68344"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p>
        </w:tc>
      </w:tr>
    </w:tbl>
    <w:p w14:paraId="42575FA1" w14:textId="77777777" w:rsidR="007D59B8" w:rsidRPr="005221A3" w:rsidRDefault="007D59B8" w:rsidP="007D59B8">
      <w:pPr>
        <w:widowControl/>
        <w:spacing w:line="80" w:lineRule="exact"/>
        <w:jc w:val="left"/>
      </w:pPr>
      <w:r w:rsidRPr="005221A3">
        <w:br w:type="page"/>
      </w:r>
    </w:p>
    <w:p w14:paraId="4BB747D4" w14:textId="7D18BEA7"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（様式2</w:t>
      </w:r>
      <w:r w:rsidR="00971B31" w:rsidRPr="005221A3">
        <w:rPr>
          <w:rFonts w:ascii="ＭＳ 明朝" w:hAnsi="ＭＳ 明朝" w:hint="eastAsia"/>
        </w:rPr>
        <w:t>8</w:t>
      </w:r>
      <w:r w:rsidRPr="005221A3">
        <w:rPr>
          <w:rFonts w:ascii="ＭＳ 明朝" w:hAnsi="ＭＳ 明朝" w:hint="eastAsia"/>
        </w:rPr>
        <w:t xml:space="preserve">-6④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3BE9886" w14:textId="77777777" w:rsidTr="00E800C2">
        <w:tc>
          <w:tcPr>
            <w:tcW w:w="21116" w:type="dxa"/>
            <w:shd w:val="clear" w:color="auto" w:fill="D9D9D9" w:themeFill="background1" w:themeFillShade="D9"/>
            <w:vAlign w:val="center"/>
          </w:tcPr>
          <w:p w14:paraId="514B606A"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B4AEB54" w14:textId="77777777" w:rsidTr="00E800C2">
        <w:tc>
          <w:tcPr>
            <w:tcW w:w="21116" w:type="dxa"/>
          </w:tcPr>
          <w:p w14:paraId="51EE3A99" w14:textId="6C5A0B90" w:rsidR="007D59B8" w:rsidRPr="005221A3" w:rsidRDefault="007D59B8" w:rsidP="00277F0E">
            <w:pPr>
              <w:widowControl/>
              <w:jc w:val="left"/>
            </w:pPr>
            <w:r w:rsidRPr="005221A3">
              <w:rPr>
                <w:rFonts w:ascii="ＭＳ ゴシック" w:eastAsia="ＭＳ ゴシック" w:hAnsi="ＭＳ ゴシック" w:hint="eastAsia"/>
                <w:szCs w:val="21"/>
              </w:rPr>
              <w:t>（6）</w:t>
            </w:r>
            <w:r w:rsidR="00315F35" w:rsidRPr="005221A3">
              <w:rPr>
                <w:rFonts w:ascii="ＭＳ ゴシック" w:eastAsia="ＭＳ ゴシック" w:hAnsi="ＭＳ ゴシック" w:hint="eastAsia"/>
                <w:szCs w:val="21"/>
              </w:rPr>
              <w:t>調理備品、食器・食缶等</w:t>
            </w:r>
            <w:r w:rsidRPr="005221A3">
              <w:rPr>
                <w:rFonts w:ascii="ＭＳ ゴシック" w:eastAsia="ＭＳ ゴシック" w:hAnsi="ＭＳ ゴシック" w:hint="eastAsia"/>
                <w:szCs w:val="21"/>
              </w:rPr>
              <w:t>見積書（A3判 枚数適宜）</w:t>
            </w:r>
          </w:p>
        </w:tc>
      </w:tr>
      <w:tr w:rsidR="007D59B8" w:rsidRPr="005221A3" w14:paraId="6D6EDA89" w14:textId="77777777" w:rsidTr="00E800C2">
        <w:trPr>
          <w:trHeight w:val="13257"/>
        </w:trPr>
        <w:tc>
          <w:tcPr>
            <w:tcW w:w="21116" w:type="dxa"/>
          </w:tcPr>
          <w:p w14:paraId="4432D6FF" w14:textId="245BB561" w:rsidR="007D59B8" w:rsidRPr="005221A3" w:rsidRDefault="009F3E0F" w:rsidP="00277F0E">
            <w:pPr>
              <w:widowControl/>
              <w:ind w:leftChars="150" w:left="315" w:firstLine="2"/>
              <w:jc w:val="left"/>
            </w:pPr>
            <w:r w:rsidRPr="005221A3">
              <w:rPr>
                <w:noProof/>
              </w:rPr>
              <w:drawing>
                <wp:anchor distT="0" distB="0" distL="114300" distR="114300" simplePos="0" relativeHeight="251658247" behindDoc="0" locked="0" layoutInCell="1" allowOverlap="1" wp14:anchorId="7076E2AD" wp14:editId="6763170D">
                  <wp:simplePos x="0" y="0"/>
                  <wp:positionH relativeFrom="column">
                    <wp:posOffset>1304728</wp:posOffset>
                  </wp:positionH>
                  <wp:positionV relativeFrom="paragraph">
                    <wp:posOffset>-1270</wp:posOffset>
                  </wp:positionV>
                  <wp:extent cx="11508828" cy="8378594"/>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08828" cy="8378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81662E" w:rsidRPr="005221A3">
              <w:rPr>
                <w:rFonts w:ascii="ＭＳ 明朝" w:hAnsi="ＭＳ 明朝" w:hint="eastAsia"/>
                <w:bCs/>
                <w:noProof/>
              </w:rPr>
              <mc:AlternateContent>
                <mc:Choice Requires="wps">
                  <w:drawing>
                    <wp:anchor distT="0" distB="0" distL="114300" distR="114300" simplePos="0" relativeHeight="251658257" behindDoc="0" locked="0" layoutInCell="1" allowOverlap="1" wp14:anchorId="073DF82A" wp14:editId="6912E0D2">
                      <wp:simplePos x="0" y="0"/>
                      <wp:positionH relativeFrom="column">
                        <wp:posOffset>5437520</wp:posOffset>
                      </wp:positionH>
                      <wp:positionV relativeFrom="paragraph">
                        <wp:posOffset>3112327</wp:posOffset>
                      </wp:positionV>
                      <wp:extent cx="3085106" cy="616688"/>
                      <wp:effectExtent l="0" t="0" r="2032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正方形/長方形 19" o:spid="_x0000_s1064" style="position:absolute;left:0;text-align:left;margin-left:428.15pt;margin-top:245.05pt;width:242.9pt;height:48.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" strokeweight="1.5pt">
                      <v:textbox>
                        <w:txbxContent>
                          <w:p w14:paraId="49323A26"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p>
        </w:tc>
      </w:tr>
    </w:tbl>
    <w:p w14:paraId="2AB778BA" w14:textId="77777777" w:rsidR="007D59B8" w:rsidRPr="005221A3" w:rsidRDefault="007D59B8" w:rsidP="00F37CD4">
      <w:pPr>
        <w:widowControl/>
        <w:spacing w:line="80" w:lineRule="exact"/>
        <w:jc w:val="left"/>
      </w:pPr>
    </w:p>
    <w:p w14:paraId="61CE6A89" w14:textId="0C657147" w:rsidR="007D59B8" w:rsidRPr="005221A3" w:rsidRDefault="007D59B8" w:rsidP="00F37CD4">
      <w:pPr>
        <w:widowControl/>
        <w:spacing w:line="80" w:lineRule="exact"/>
        <w:jc w:val="left"/>
        <w:sectPr w:rsidR="007D59B8" w:rsidRPr="005221A3" w:rsidSect="00E800C2">
          <w:headerReference w:type="default" r:id="rId37"/>
          <w:footerReference w:type="default" r:id="rId38"/>
          <w:pgSz w:w="23811" w:h="16838" w:orient="landscape" w:code="8"/>
          <w:pgMar w:top="1304" w:right="1333" w:bottom="964" w:left="1333" w:header="907" w:footer="397" w:gutter="0"/>
          <w:cols w:space="425"/>
          <w:docGrid w:type="lines" w:linePitch="360"/>
        </w:sectPr>
      </w:pPr>
    </w:p>
    <w:p w14:paraId="5E750320" w14:textId="752A69CB"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1D15ED"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3EE6444" w14:textId="77777777" w:rsidTr="00277F0E">
        <w:tc>
          <w:tcPr>
            <w:tcW w:w="9230" w:type="dxa"/>
            <w:shd w:val="clear" w:color="auto" w:fill="D9D9D9" w:themeFill="background1" w:themeFillShade="D9"/>
            <w:vAlign w:val="center"/>
          </w:tcPr>
          <w:p w14:paraId="3259390D" w14:textId="210C98DE" w:rsidR="001D15ED" w:rsidRPr="005221A3" w:rsidRDefault="003E04D7" w:rsidP="00277F0E">
            <w:pPr>
              <w:widowControl/>
              <w:jc w:val="center"/>
            </w:pPr>
            <w:r w:rsidRPr="005221A3">
              <w:rPr>
                <w:rFonts w:ascii="ＭＳ ゴシック" w:eastAsia="ＭＳ ゴシック" w:hAnsi="ＭＳ ゴシック" w:hint="eastAsia"/>
                <w:szCs w:val="21"/>
              </w:rPr>
              <w:t>3</w:t>
            </w:r>
            <w:r w:rsidR="001D15ED"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D15ED" w:rsidRPr="005221A3">
              <w:rPr>
                <w:rFonts w:ascii="ＭＳ ゴシック" w:eastAsia="ＭＳ ゴシック" w:hAnsi="ＭＳ ゴシック" w:hint="eastAsia"/>
                <w:szCs w:val="21"/>
              </w:rPr>
              <w:t>に関する提案</w:t>
            </w:r>
          </w:p>
        </w:tc>
      </w:tr>
      <w:tr w:rsidR="005221A3" w:rsidRPr="005221A3" w14:paraId="2EA3DBB0" w14:textId="77777777" w:rsidTr="00277F0E">
        <w:tc>
          <w:tcPr>
            <w:tcW w:w="9230" w:type="dxa"/>
          </w:tcPr>
          <w:p w14:paraId="0B89558E" w14:textId="0CE9A51C" w:rsidR="001D15ED" w:rsidRPr="005221A3" w:rsidRDefault="001D15ED" w:rsidP="00277F0E">
            <w:pPr>
              <w:widowControl/>
              <w:jc w:val="left"/>
            </w:pPr>
            <w:r w:rsidRPr="005221A3">
              <w:rPr>
                <w:rFonts w:ascii="ＭＳ ゴシック" w:eastAsia="ＭＳ ゴシック" w:hAnsi="ＭＳ ゴシック" w:hint="eastAsia"/>
                <w:szCs w:val="21"/>
              </w:rPr>
              <w:t>（1）</w:t>
            </w:r>
            <w:r w:rsidR="00E3551E" w:rsidRPr="005221A3">
              <w:rPr>
                <w:rFonts w:ascii="ＭＳ ゴシック" w:eastAsia="ＭＳ ゴシック" w:hAnsi="ＭＳ ゴシック" w:hint="eastAsia"/>
                <w:szCs w:val="21"/>
              </w:rPr>
              <w:t>業務実施方針</w:t>
            </w:r>
            <w:r w:rsidRPr="005221A3">
              <w:rPr>
                <w:rFonts w:ascii="ＭＳ ゴシック" w:eastAsia="ＭＳ ゴシック" w:hAnsi="ＭＳ ゴシック" w:hint="eastAsia"/>
                <w:szCs w:val="21"/>
              </w:rPr>
              <w:t xml:space="preserve">（A4 </w:t>
            </w:r>
            <w:r w:rsidR="00A81709"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79765C88" w14:textId="77777777" w:rsidTr="00277F0E">
        <w:trPr>
          <w:trHeight w:val="13271"/>
        </w:trPr>
        <w:tc>
          <w:tcPr>
            <w:tcW w:w="9230" w:type="dxa"/>
          </w:tcPr>
          <w:p w14:paraId="5F2FC421" w14:textId="0D5B9F86" w:rsidR="001D15ED" w:rsidRPr="005221A3" w:rsidRDefault="001D15ED" w:rsidP="0032452C">
            <w:pPr>
              <w:widowControl/>
              <w:ind w:left="317" w:hangingChars="151" w:hanging="317"/>
              <w:jc w:val="left"/>
              <w:rPr>
                <w:rFonts w:ascii="ＭＳ 明朝" w:hAnsi="ＭＳ 明朝"/>
              </w:rPr>
            </w:pPr>
            <w:r w:rsidRPr="005221A3">
              <w:rPr>
                <w:rFonts w:ascii="ＭＳ 明朝" w:hAnsi="ＭＳ 明朝" w:hint="eastAsia"/>
              </w:rPr>
              <w:t>◆</w:t>
            </w:r>
            <w:r w:rsidR="0032452C" w:rsidRPr="005221A3">
              <w:rPr>
                <w:rFonts w:ascii="ＭＳ 明朝" w:hAnsi="ＭＳ 明朝" w:hint="eastAsia"/>
              </w:rPr>
              <w:t xml:space="preserve"> 開業準備業務の実施方針として、以下の内容・項目について簡潔かつ具体的に記述してください。</w:t>
            </w:r>
          </w:p>
          <w:p w14:paraId="0A8132EB" w14:textId="77777777" w:rsidR="001D15ED" w:rsidRPr="005221A3" w:rsidRDefault="001D15ED" w:rsidP="00277F0E">
            <w:pPr>
              <w:widowControl/>
              <w:jc w:val="left"/>
              <w:rPr>
                <w:rFonts w:ascii="ＭＳ 明朝" w:hAnsi="ＭＳ 明朝"/>
              </w:rPr>
            </w:pPr>
          </w:p>
          <w:p w14:paraId="6ED86C75" w14:textId="05AB83DE" w:rsidR="0048412D" w:rsidRPr="005221A3" w:rsidRDefault="0048412D" w:rsidP="0048412D">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7FC5A469" w14:textId="6EF8E60B" w:rsidR="0048412D" w:rsidRPr="005221A3" w:rsidRDefault="0048412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開業準備業務における基本方針について、記述してください。</w:t>
            </w:r>
          </w:p>
          <w:p w14:paraId="5C413D2A" w14:textId="2011F7FC" w:rsidR="0048412D" w:rsidRPr="005221A3" w:rsidRDefault="0048412D" w:rsidP="0048412D">
            <w:pPr>
              <w:widowControl/>
              <w:ind w:leftChars="150" w:left="315" w:firstLine="2"/>
              <w:jc w:val="left"/>
              <w:rPr>
                <w:rFonts w:ascii="ＭＳ 明朝" w:hAnsi="ＭＳ 明朝"/>
              </w:rPr>
            </w:pPr>
            <w:r w:rsidRPr="005221A3">
              <w:rPr>
                <w:rFonts w:ascii="ＭＳ 明朝" w:hAnsi="ＭＳ 明朝" w:hint="eastAsia"/>
              </w:rPr>
              <w:t>②　業務実施体制</w:t>
            </w:r>
          </w:p>
          <w:p w14:paraId="44B5A1AA" w14:textId="56399A8F" w:rsidR="0048412D" w:rsidRPr="005221A3" w:rsidRDefault="0048412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開業準備業務の実施体制図（様式2</w:t>
            </w:r>
            <w:r w:rsidR="002B785E" w:rsidRPr="005221A3">
              <w:rPr>
                <w:rFonts w:ascii="ＭＳ 明朝" w:hAnsi="ＭＳ 明朝" w:hint="eastAsia"/>
              </w:rPr>
              <w:t>7</w:t>
            </w:r>
            <w:r w:rsidRPr="005221A3">
              <w:rPr>
                <w:rFonts w:ascii="ＭＳ 明朝" w:hAnsi="ＭＳ 明朝" w:hint="eastAsia"/>
              </w:rPr>
              <w:t>-3に基づく、より詳細な体制図）及び事業者間や市との連携方法について、記載してください。</w:t>
            </w:r>
          </w:p>
          <w:p w14:paraId="0F02CCC5" w14:textId="77777777" w:rsidR="001D15ED" w:rsidRPr="005221A3" w:rsidRDefault="001D15ED" w:rsidP="00277F0E">
            <w:pPr>
              <w:widowControl/>
              <w:tabs>
                <w:tab w:val="left" w:pos="599"/>
              </w:tabs>
              <w:ind w:left="598" w:hangingChars="285" w:hanging="598"/>
              <w:jc w:val="left"/>
              <w:rPr>
                <w:rFonts w:ascii="ＭＳ 明朝" w:hAnsi="ＭＳ 明朝"/>
              </w:rPr>
            </w:pPr>
          </w:p>
        </w:tc>
      </w:tr>
    </w:tbl>
    <w:p w14:paraId="3DE66191" w14:textId="2C8957F9" w:rsidR="001D15ED" w:rsidRPr="005221A3" w:rsidRDefault="001D15ED" w:rsidP="001D15ED">
      <w:pPr>
        <w:pStyle w:val="a3"/>
        <w:ind w:leftChars="0" w:left="0" w:firstLineChars="0" w:firstLine="0"/>
        <w:rPr>
          <w:rFonts w:ascii="ＭＳ 明朝" w:hAnsi="ＭＳ 明朝"/>
        </w:rPr>
      </w:pPr>
      <w:r w:rsidRPr="005221A3">
        <w:rPr>
          <w:rFonts w:ascii="ＭＳ 明朝" w:hAnsi="ＭＳ 明朝" w:hint="eastAsia"/>
        </w:rPr>
        <w:lastRenderedPageBreak/>
        <w:t>（様式2</w:t>
      </w:r>
      <w:r w:rsidR="00785CD6" w:rsidRPr="005221A3">
        <w:rPr>
          <w:rFonts w:ascii="ＭＳ 明朝" w:hAnsi="ＭＳ 明朝" w:hint="eastAsia"/>
        </w:rPr>
        <w:t>9</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25EB54DA" w14:textId="77777777" w:rsidTr="00277F0E">
        <w:tc>
          <w:tcPr>
            <w:tcW w:w="9230" w:type="dxa"/>
            <w:shd w:val="clear" w:color="auto" w:fill="D9D9D9" w:themeFill="background1" w:themeFillShade="D9"/>
            <w:vAlign w:val="center"/>
          </w:tcPr>
          <w:p w14:paraId="4A39C946" w14:textId="1FE49A8E" w:rsidR="003E04D7" w:rsidRPr="005221A3" w:rsidRDefault="003E04D7" w:rsidP="003E04D7">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69FEFCDF" w14:textId="77777777" w:rsidTr="00277F0E">
        <w:tc>
          <w:tcPr>
            <w:tcW w:w="9230" w:type="dxa"/>
          </w:tcPr>
          <w:p w14:paraId="5023018A" w14:textId="75670974" w:rsidR="001D15ED" w:rsidRPr="005221A3" w:rsidRDefault="001D15ED" w:rsidP="00277F0E">
            <w:pPr>
              <w:widowControl/>
              <w:jc w:val="left"/>
            </w:pP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開業準備</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0C5D2D26" w14:textId="77777777" w:rsidTr="00277F0E">
        <w:trPr>
          <w:trHeight w:val="13271"/>
        </w:trPr>
        <w:tc>
          <w:tcPr>
            <w:tcW w:w="9230" w:type="dxa"/>
          </w:tcPr>
          <w:p w14:paraId="7637ECDF" w14:textId="754E2625" w:rsidR="001D15ED" w:rsidRPr="005221A3" w:rsidRDefault="001D15ED" w:rsidP="00277F0E">
            <w:pPr>
              <w:widowControl/>
              <w:ind w:left="315" w:hangingChars="150" w:hanging="315"/>
              <w:jc w:val="left"/>
              <w:rPr>
                <w:rFonts w:ascii="ＭＳ 明朝" w:hAnsi="ＭＳ 明朝"/>
              </w:rPr>
            </w:pPr>
            <w:r w:rsidRPr="005221A3">
              <w:rPr>
                <w:rFonts w:ascii="ＭＳ 明朝" w:hAnsi="ＭＳ 明朝" w:hint="eastAsia"/>
              </w:rPr>
              <w:t>◆ 様式2</w:t>
            </w:r>
            <w:r w:rsidR="00785CD6" w:rsidRPr="005221A3">
              <w:rPr>
                <w:rFonts w:ascii="ＭＳ 明朝" w:hAnsi="ＭＳ 明朝" w:hint="eastAsia"/>
              </w:rPr>
              <w:t>9</w:t>
            </w:r>
            <w:r w:rsidRPr="005221A3">
              <w:rPr>
                <w:rFonts w:ascii="ＭＳ 明朝" w:hAnsi="ＭＳ 明朝" w:hint="eastAsia"/>
              </w:rPr>
              <w:t>-</w:t>
            </w:r>
            <w:r w:rsidR="0048412D" w:rsidRPr="005221A3">
              <w:rPr>
                <w:rFonts w:ascii="ＭＳ 明朝" w:hAnsi="ＭＳ 明朝" w:hint="eastAsia"/>
              </w:rPr>
              <w:t>2</w:t>
            </w:r>
            <w:r w:rsidRPr="005221A3">
              <w:rPr>
                <w:rFonts w:ascii="ＭＳ 明朝" w:hAnsi="ＭＳ 明朝" w:hint="eastAsia"/>
              </w:rPr>
              <w:t>（Excel）を参照してください。</w:t>
            </w:r>
          </w:p>
          <w:p w14:paraId="5A871C7F" w14:textId="2704D640" w:rsidR="001D15ED" w:rsidRPr="005221A3" w:rsidRDefault="00416AB6"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58243" behindDoc="0" locked="0" layoutInCell="1" allowOverlap="1" wp14:anchorId="6E9BC414" wp14:editId="0F97A1E8">
                  <wp:simplePos x="0" y="0"/>
                  <wp:positionH relativeFrom="column">
                    <wp:posOffset>883180</wp:posOffset>
                  </wp:positionH>
                  <wp:positionV relativeFrom="paragraph">
                    <wp:posOffset>252095</wp:posOffset>
                  </wp:positionV>
                  <wp:extent cx="3807725" cy="7885345"/>
                  <wp:effectExtent l="0" t="0" r="254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7725" cy="788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2E" w:rsidRPr="005221A3">
              <w:rPr>
                <w:rFonts w:ascii="ＭＳ 明朝" w:hAnsi="ＭＳ 明朝" w:hint="eastAsia"/>
                <w:bCs/>
                <w:noProof/>
              </w:rPr>
              <mc:AlternateContent>
                <mc:Choice Requires="wps">
                  <w:drawing>
                    <wp:anchor distT="0" distB="0" distL="114300" distR="114300" simplePos="0" relativeHeight="251658258" behindDoc="0" locked="0" layoutInCell="1" allowOverlap="1" wp14:anchorId="352BE058" wp14:editId="27756652">
                      <wp:simplePos x="0" y="0"/>
                      <wp:positionH relativeFrom="column">
                        <wp:posOffset>1227027</wp:posOffset>
                      </wp:positionH>
                      <wp:positionV relativeFrom="paragraph">
                        <wp:posOffset>3271712</wp:posOffset>
                      </wp:positionV>
                      <wp:extent cx="3085106" cy="616688"/>
                      <wp:effectExtent l="0" t="0" r="20320" b="1206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正方形/長方形 20" o:spid="_x0000_s1065" style="position:absolute;left:0;text-align:left;margin-left:96.6pt;margin-top:257.6pt;width:242.9pt;height:48.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hJ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RE692UD8R5whHJdPk0aED/MHZQCquuP++F6g4M+8t9e2mmM2i7JMx&#10;m7+ZkoHXnt21R1hJUBUPxEY6bsJxVPYOddtRpCKRY+GOet3o1IbnrE4KIaWm7pymKo7CtZ1ePc/+&#10;+icA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das4SSMCAABDBAAADgAAAAAAAAAAAAAAAAAuAgAAZHJzL2Uyb0Rv&#10;Yy54bWxQSwECLQAUAAYACAAAACEAe9gdeeEAAAALAQAADwAAAAAAAAAAAAAAAAB9BAAAZHJzL2Rv&#10;d25yZXYueG1sUEsFBgAAAAAEAAQA8wAAAIsFAAAAAA==&#10;" strokeweight="1.5pt">
                      <v:textbox>
                        <w:txbxContent>
                          <w:p w14:paraId="065A09BC"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r w:rsidR="001D15ED" w:rsidRPr="005221A3">
              <w:rPr>
                <w:rFonts w:ascii="ＭＳ 明朝" w:hAnsi="ＭＳ 明朝" w:hint="eastAsia"/>
              </w:rPr>
              <w:t>なお、本様式はExcel様式のみの提出で可とします。</w:t>
            </w:r>
          </w:p>
        </w:tc>
      </w:tr>
    </w:tbl>
    <w:p w14:paraId="6D99CBB1" w14:textId="77777777" w:rsidR="001D15ED" w:rsidRPr="005221A3" w:rsidRDefault="001D15ED" w:rsidP="001D15ED">
      <w:pPr>
        <w:widowControl/>
        <w:spacing w:line="80" w:lineRule="exact"/>
        <w:jc w:val="left"/>
      </w:pPr>
      <w:r w:rsidRPr="005221A3">
        <w:br w:type="page"/>
      </w:r>
    </w:p>
    <w:p w14:paraId="17BA492E" w14:textId="77777777" w:rsidR="003978A7" w:rsidRPr="005221A3" w:rsidRDefault="003978A7" w:rsidP="003978A7">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-1）</w:t>
      </w:r>
    </w:p>
    <w:tbl>
      <w:tblPr>
        <w:tblStyle w:val="af6"/>
        <w:tblW w:w="0" w:type="auto"/>
        <w:tblLook w:val="04A0" w:firstRow="1" w:lastRow="0" w:firstColumn="1" w:lastColumn="0" w:noHBand="0" w:noVBand="1"/>
      </w:tblPr>
      <w:tblGrid>
        <w:gridCol w:w="9230"/>
      </w:tblGrid>
      <w:tr w:rsidR="005221A3" w:rsidRPr="005221A3" w14:paraId="7A15AA2B" w14:textId="77777777" w:rsidTr="00277F0E">
        <w:tc>
          <w:tcPr>
            <w:tcW w:w="9230" w:type="dxa"/>
            <w:shd w:val="clear" w:color="auto" w:fill="D9D9D9" w:themeFill="background1" w:themeFillShade="D9"/>
            <w:vAlign w:val="center"/>
          </w:tcPr>
          <w:p w14:paraId="60961E4F" w14:textId="6C355CEE" w:rsidR="003978A7" w:rsidRPr="005221A3" w:rsidRDefault="003E04D7" w:rsidP="00277F0E">
            <w:pPr>
              <w:widowControl/>
              <w:jc w:val="center"/>
            </w:pPr>
            <w:r w:rsidRPr="005221A3">
              <w:rPr>
                <w:rFonts w:ascii="ＭＳ ゴシック" w:eastAsia="ＭＳ ゴシック" w:hAnsi="ＭＳ ゴシック" w:hint="eastAsia"/>
                <w:szCs w:val="21"/>
              </w:rPr>
              <w:t>4</w:t>
            </w:r>
            <w:r w:rsidR="003978A7"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978A7" w:rsidRPr="005221A3">
              <w:rPr>
                <w:rFonts w:ascii="ＭＳ ゴシック" w:eastAsia="ＭＳ ゴシック" w:hAnsi="ＭＳ ゴシック" w:hint="eastAsia"/>
                <w:szCs w:val="21"/>
              </w:rPr>
              <w:t>に関する提案</w:t>
            </w:r>
          </w:p>
        </w:tc>
      </w:tr>
      <w:tr w:rsidR="005221A3" w:rsidRPr="005221A3" w14:paraId="7FF20093" w14:textId="77777777" w:rsidTr="00277F0E">
        <w:tc>
          <w:tcPr>
            <w:tcW w:w="9230" w:type="dxa"/>
          </w:tcPr>
          <w:p w14:paraId="2C2E1BEC" w14:textId="357A2CE4" w:rsidR="003978A7" w:rsidRPr="005221A3" w:rsidRDefault="003978A7" w:rsidP="00277F0E">
            <w:pPr>
              <w:widowControl/>
              <w:jc w:val="left"/>
            </w:pPr>
            <w:r w:rsidRPr="005221A3">
              <w:rPr>
                <w:rFonts w:ascii="ＭＳ ゴシック" w:eastAsia="ＭＳ ゴシック" w:hAnsi="ＭＳ ゴシック" w:hint="eastAsia"/>
                <w:szCs w:val="21"/>
              </w:rPr>
              <w:t xml:space="preserve">（1）業務実施方針（A4 </w:t>
            </w:r>
            <w:r w:rsidR="00A81709"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7CEBE5A2" w14:textId="77777777" w:rsidTr="00277F0E">
        <w:trPr>
          <w:trHeight w:val="13271"/>
        </w:trPr>
        <w:tc>
          <w:tcPr>
            <w:tcW w:w="9230" w:type="dxa"/>
          </w:tcPr>
          <w:p w14:paraId="4A622630" w14:textId="59FCAB10" w:rsidR="003978A7" w:rsidRPr="005221A3" w:rsidRDefault="0042194D" w:rsidP="0042194D">
            <w:pPr>
              <w:widowControl/>
              <w:ind w:left="304" w:hangingChars="145" w:hanging="304"/>
              <w:jc w:val="left"/>
              <w:rPr>
                <w:rFonts w:ascii="ＭＳ 明朝" w:hAnsi="ＭＳ 明朝"/>
              </w:rPr>
            </w:pPr>
            <w:r w:rsidRPr="005221A3">
              <w:rPr>
                <w:rFonts w:ascii="ＭＳ 明朝" w:hAnsi="ＭＳ 明朝" w:hint="eastAsia"/>
              </w:rPr>
              <w:t>◆ 維持管理業務の実施方針として、以下の内容・項目について簡潔かつ具体的に記述してください。</w:t>
            </w:r>
          </w:p>
          <w:p w14:paraId="3E785FE6" w14:textId="77777777" w:rsidR="0042194D" w:rsidRPr="005221A3" w:rsidRDefault="0042194D" w:rsidP="0042194D">
            <w:pPr>
              <w:widowControl/>
              <w:ind w:left="304" w:hangingChars="145" w:hanging="304"/>
              <w:jc w:val="left"/>
              <w:rPr>
                <w:rFonts w:ascii="ＭＳ 明朝" w:hAnsi="ＭＳ 明朝"/>
              </w:rPr>
            </w:pPr>
          </w:p>
          <w:p w14:paraId="325FE3FF" w14:textId="77777777" w:rsidR="003978A7" w:rsidRPr="005221A3" w:rsidRDefault="003978A7" w:rsidP="00277F0E">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23BA6EFA" w14:textId="72ECD232" w:rsidR="003978A7" w:rsidRPr="005221A3" w:rsidRDefault="0042194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維持管理</w:t>
            </w:r>
            <w:r w:rsidR="003978A7" w:rsidRPr="005221A3">
              <w:rPr>
                <w:rFonts w:ascii="ＭＳ 明朝" w:hAnsi="ＭＳ 明朝" w:hint="eastAsia"/>
              </w:rPr>
              <w:t>業務における基本方針について、記述してください。</w:t>
            </w:r>
          </w:p>
          <w:p w14:paraId="42402F48" w14:textId="77777777" w:rsidR="003978A7" w:rsidRPr="005221A3" w:rsidRDefault="003978A7" w:rsidP="00277F0E">
            <w:pPr>
              <w:widowControl/>
              <w:ind w:leftChars="150" w:left="315" w:firstLine="2"/>
              <w:jc w:val="left"/>
              <w:rPr>
                <w:rFonts w:ascii="ＭＳ 明朝" w:hAnsi="ＭＳ 明朝"/>
              </w:rPr>
            </w:pPr>
            <w:r w:rsidRPr="005221A3">
              <w:rPr>
                <w:rFonts w:ascii="ＭＳ 明朝" w:hAnsi="ＭＳ 明朝" w:hint="eastAsia"/>
              </w:rPr>
              <w:t>②　業務実施体制</w:t>
            </w:r>
          </w:p>
          <w:p w14:paraId="3362BB6B" w14:textId="5A6B9012" w:rsidR="003978A7" w:rsidRPr="005221A3" w:rsidRDefault="0042194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維持管理</w:t>
            </w:r>
            <w:r w:rsidR="003978A7" w:rsidRPr="005221A3">
              <w:rPr>
                <w:rFonts w:ascii="ＭＳ 明朝" w:hAnsi="ＭＳ 明朝" w:hint="eastAsia"/>
              </w:rPr>
              <w:t>業務の実施体制図（様式2</w:t>
            </w:r>
            <w:r w:rsidR="0081662E" w:rsidRPr="005221A3">
              <w:rPr>
                <w:rFonts w:ascii="ＭＳ 明朝" w:hAnsi="ＭＳ 明朝" w:hint="eastAsia"/>
              </w:rPr>
              <w:t>7</w:t>
            </w:r>
            <w:r w:rsidR="003978A7" w:rsidRPr="005221A3">
              <w:rPr>
                <w:rFonts w:ascii="ＭＳ 明朝" w:hAnsi="ＭＳ 明朝" w:hint="eastAsia"/>
              </w:rPr>
              <w:t>-3に基づく、より詳細な体制図）及び</w:t>
            </w:r>
            <w:r w:rsidR="00E06192" w:rsidRPr="005221A3">
              <w:rPr>
                <w:rFonts w:ascii="ＭＳ 明朝" w:hAnsi="ＭＳ 明朝" w:hint="eastAsia"/>
              </w:rPr>
              <w:t>通常時・緊急時の対応（連絡体制・連絡方法・対処方法等）について、記述してください。</w:t>
            </w:r>
          </w:p>
          <w:p w14:paraId="6DBCBEAD" w14:textId="77777777" w:rsidR="003978A7" w:rsidRPr="005221A3" w:rsidRDefault="003978A7" w:rsidP="00277F0E">
            <w:pPr>
              <w:widowControl/>
              <w:tabs>
                <w:tab w:val="left" w:pos="599"/>
              </w:tabs>
              <w:ind w:left="598" w:hangingChars="285" w:hanging="598"/>
              <w:jc w:val="left"/>
              <w:rPr>
                <w:rFonts w:ascii="ＭＳ 明朝" w:hAnsi="ＭＳ 明朝"/>
              </w:rPr>
            </w:pPr>
          </w:p>
        </w:tc>
      </w:tr>
    </w:tbl>
    <w:p w14:paraId="67D41EBB" w14:textId="77777777" w:rsidR="00BA2161" w:rsidRPr="005221A3" w:rsidRDefault="00BA2161" w:rsidP="00BA2161">
      <w:pPr>
        <w:widowControl/>
        <w:spacing w:line="80" w:lineRule="exact"/>
        <w:jc w:val="left"/>
      </w:pPr>
      <w:r w:rsidRPr="005221A3">
        <w:br w:type="page"/>
      </w:r>
    </w:p>
    <w:p w14:paraId="00D5828C" w14:textId="4D884781" w:rsidR="003978A7" w:rsidRPr="005221A3" w:rsidRDefault="003978A7" w:rsidP="003978A7">
      <w:pPr>
        <w:pStyle w:val="a3"/>
        <w:ind w:leftChars="0" w:left="0" w:firstLineChars="0" w:firstLine="0"/>
        <w:rPr>
          <w:rFonts w:ascii="ＭＳ 明朝" w:hAnsi="ＭＳ 明朝"/>
        </w:rPr>
      </w:pPr>
      <w:r w:rsidRPr="005221A3">
        <w:rPr>
          <w:rFonts w:ascii="ＭＳ 明朝" w:hAnsi="ＭＳ 明朝" w:hint="eastAsia"/>
        </w:rPr>
        <w:lastRenderedPageBreak/>
        <w:t>（様式</w:t>
      </w:r>
      <w:r w:rsidR="009226A2" w:rsidRPr="005221A3">
        <w:rPr>
          <w:rFonts w:ascii="ＭＳ 明朝" w:hAnsi="ＭＳ 明朝"/>
        </w:rPr>
        <w:t>30</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3E08EE6E" w14:textId="77777777" w:rsidTr="00277F0E">
        <w:tc>
          <w:tcPr>
            <w:tcW w:w="9230" w:type="dxa"/>
            <w:shd w:val="clear" w:color="auto" w:fill="D9D9D9" w:themeFill="background1" w:themeFillShade="D9"/>
            <w:vAlign w:val="center"/>
          </w:tcPr>
          <w:p w14:paraId="19FDF0BB" w14:textId="7A401FD2" w:rsidR="003E04D7" w:rsidRPr="005221A3" w:rsidRDefault="003E04D7" w:rsidP="003E04D7">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2FA4482D" w14:textId="77777777" w:rsidTr="00277F0E">
        <w:tc>
          <w:tcPr>
            <w:tcW w:w="9230" w:type="dxa"/>
          </w:tcPr>
          <w:p w14:paraId="77AFD5A6" w14:textId="4B6D9B99" w:rsidR="003978A7" w:rsidRPr="005221A3" w:rsidRDefault="003978A7" w:rsidP="00277F0E">
            <w:pPr>
              <w:widowControl/>
              <w:jc w:val="left"/>
            </w:pPr>
            <w:r w:rsidRPr="005221A3">
              <w:rPr>
                <w:rFonts w:ascii="ＭＳ ゴシック" w:eastAsia="ＭＳ ゴシック" w:hAnsi="ＭＳ ゴシック" w:hint="eastAsia"/>
                <w:szCs w:val="21"/>
              </w:rPr>
              <w:t>（2）</w:t>
            </w:r>
            <w:r w:rsidR="00B373FE" w:rsidRPr="005221A3">
              <w:rPr>
                <w:rFonts w:ascii="ＭＳ ゴシック" w:eastAsia="ＭＳ ゴシック" w:hAnsi="ＭＳ ゴシック" w:hint="eastAsia"/>
                <w:szCs w:val="21"/>
              </w:rPr>
              <w:t>維持管理</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533DF52F" w14:textId="77777777" w:rsidTr="00277F0E">
        <w:trPr>
          <w:trHeight w:val="13271"/>
        </w:trPr>
        <w:tc>
          <w:tcPr>
            <w:tcW w:w="9230" w:type="dxa"/>
          </w:tcPr>
          <w:p w14:paraId="4C71BE63" w14:textId="32238BEE" w:rsidR="003978A7" w:rsidRPr="005221A3" w:rsidRDefault="003978A7" w:rsidP="00277F0E">
            <w:pPr>
              <w:widowControl/>
              <w:ind w:left="315" w:hangingChars="150" w:hanging="315"/>
              <w:jc w:val="left"/>
              <w:rPr>
                <w:rFonts w:ascii="ＭＳ 明朝" w:hAnsi="ＭＳ 明朝"/>
              </w:rPr>
            </w:pPr>
            <w:r w:rsidRPr="005221A3">
              <w:rPr>
                <w:rFonts w:ascii="ＭＳ 明朝" w:hAnsi="ＭＳ 明朝" w:hint="eastAsia"/>
              </w:rPr>
              <w:t>◆ 様式</w:t>
            </w:r>
            <w:r w:rsidR="009226A2" w:rsidRPr="005221A3">
              <w:rPr>
                <w:rFonts w:ascii="ＭＳ 明朝" w:hAnsi="ＭＳ 明朝" w:hint="eastAsia"/>
              </w:rPr>
              <w:t>3</w:t>
            </w:r>
            <w:r w:rsidR="009226A2" w:rsidRPr="005221A3">
              <w:rPr>
                <w:rFonts w:ascii="ＭＳ 明朝" w:hAnsi="ＭＳ 明朝"/>
              </w:rPr>
              <w:t>0</w:t>
            </w:r>
            <w:r w:rsidRPr="005221A3">
              <w:rPr>
                <w:rFonts w:ascii="ＭＳ 明朝" w:hAnsi="ＭＳ 明朝" w:hint="eastAsia"/>
              </w:rPr>
              <w:t>-2（Excel）を参照してください。</w:t>
            </w:r>
          </w:p>
          <w:p w14:paraId="42A1C637" w14:textId="72ADDCD8" w:rsidR="003978A7" w:rsidRPr="005221A3" w:rsidRDefault="004C21B5"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58248" behindDoc="0" locked="0" layoutInCell="1" allowOverlap="1" wp14:anchorId="5642B3B2" wp14:editId="66E55EB6">
                  <wp:simplePos x="0" y="0"/>
                  <wp:positionH relativeFrom="column">
                    <wp:posOffset>257233</wp:posOffset>
                  </wp:positionH>
                  <wp:positionV relativeFrom="paragraph">
                    <wp:posOffset>244475</wp:posOffset>
                  </wp:positionV>
                  <wp:extent cx="5162506" cy="7885216"/>
                  <wp:effectExtent l="0" t="0" r="63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2506" cy="7885216"/>
                          </a:xfrm>
                          <a:prstGeom prst="rect">
                            <a:avLst/>
                          </a:prstGeom>
                          <a:noFill/>
                          <a:ln>
                            <a:noFill/>
                          </a:ln>
                        </pic:spPr>
                      </pic:pic>
                    </a:graphicData>
                  </a:graphic>
                  <wp14:sizeRelH relativeFrom="page">
                    <wp14:pctWidth>0</wp14:pctWidth>
                  </wp14:sizeRelH>
                  <wp14:sizeRelV relativeFrom="page">
                    <wp14:pctHeight>0</wp14:pctHeight>
                  </wp14:sizeRelV>
                </wp:anchor>
              </w:drawing>
            </w:r>
            <w:r w:rsidR="009226A2" w:rsidRPr="005221A3">
              <w:rPr>
                <w:rFonts w:ascii="ＭＳ 明朝" w:hAnsi="ＭＳ 明朝" w:hint="eastAsia"/>
                <w:bCs/>
                <w:noProof/>
              </w:rPr>
              <mc:AlternateContent>
                <mc:Choice Requires="wps">
                  <w:drawing>
                    <wp:anchor distT="0" distB="0" distL="114300" distR="114300" simplePos="0" relativeHeight="251658259" behindDoc="0" locked="0" layoutInCell="1" allowOverlap="1" wp14:anchorId="7C7FF191" wp14:editId="296F5C10">
                      <wp:simplePos x="0" y="0"/>
                      <wp:positionH relativeFrom="column">
                        <wp:posOffset>1227027</wp:posOffset>
                      </wp:positionH>
                      <wp:positionV relativeFrom="paragraph">
                        <wp:posOffset>3271815</wp:posOffset>
                      </wp:positionV>
                      <wp:extent cx="3085106" cy="616688"/>
                      <wp:effectExtent l="0" t="0" r="20320"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77777777" w:rsidR="0066369F" w:rsidRPr="008851F2" w:rsidRDefault="0066369F" w:rsidP="009226A2">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正方形/長方形 21" o:spid="_x0000_s1066" style="position:absolute;left:0;text-align:left;margin-left:96.6pt;margin-top:257.6pt;width:242.9pt;height:48.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1eXNpSMCAABDBAAADgAAAAAAAAAAAAAAAAAuAgAAZHJzL2Uyb0Rv&#10;Yy54bWxQSwECLQAUAAYACAAAACEAe9gdeeEAAAALAQAADwAAAAAAAAAAAAAAAAB9BAAAZHJzL2Rv&#10;d25yZXYueG1sUEsFBgAAAAAEAAQA8wAAAIsFAAAAAA==&#10;" strokeweight="1.5pt">
                      <v:textbox>
                        <w:txbxContent>
                          <w:p w14:paraId="03407C16" w14:textId="77777777" w:rsidR="0066369F" w:rsidRPr="008851F2" w:rsidRDefault="0066369F" w:rsidP="009226A2">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r w:rsidR="003978A7" w:rsidRPr="005221A3">
              <w:rPr>
                <w:rFonts w:ascii="ＭＳ 明朝" w:hAnsi="ＭＳ 明朝" w:hint="eastAsia"/>
              </w:rPr>
              <w:t>なお、本様式はExcel様式のみの提出で可とします。</w:t>
            </w:r>
          </w:p>
        </w:tc>
      </w:tr>
    </w:tbl>
    <w:p w14:paraId="0AF3F7AD" w14:textId="77777777" w:rsidR="003978A7" w:rsidRPr="005221A3" w:rsidRDefault="003978A7" w:rsidP="003978A7">
      <w:pPr>
        <w:widowControl/>
        <w:spacing w:line="80" w:lineRule="exact"/>
        <w:jc w:val="left"/>
      </w:pPr>
      <w:r w:rsidRPr="005221A3">
        <w:br w:type="page"/>
      </w:r>
    </w:p>
    <w:p w14:paraId="1BA9BB9D" w14:textId="77777777" w:rsidR="00FF6541" w:rsidRPr="005221A3" w:rsidRDefault="00FF6541" w:rsidP="00FF6541">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-1）</w:t>
      </w:r>
    </w:p>
    <w:tbl>
      <w:tblPr>
        <w:tblStyle w:val="af6"/>
        <w:tblW w:w="0" w:type="auto"/>
        <w:tblLook w:val="04A0" w:firstRow="1" w:lastRow="0" w:firstColumn="1" w:lastColumn="0" w:noHBand="0" w:noVBand="1"/>
      </w:tblPr>
      <w:tblGrid>
        <w:gridCol w:w="9230"/>
      </w:tblGrid>
      <w:tr w:rsidR="005221A3" w:rsidRPr="005221A3" w14:paraId="662F61A1" w14:textId="77777777" w:rsidTr="00277F0E">
        <w:tc>
          <w:tcPr>
            <w:tcW w:w="9230" w:type="dxa"/>
            <w:shd w:val="clear" w:color="auto" w:fill="D9D9D9" w:themeFill="background1" w:themeFillShade="D9"/>
            <w:vAlign w:val="center"/>
          </w:tcPr>
          <w:p w14:paraId="598F369F" w14:textId="7B127E89"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0A8B36A5" w14:textId="77777777" w:rsidTr="00277F0E">
        <w:tc>
          <w:tcPr>
            <w:tcW w:w="9230" w:type="dxa"/>
          </w:tcPr>
          <w:p w14:paraId="42C13E98" w14:textId="78C7EBFA" w:rsidR="00FF6541" w:rsidRPr="005221A3" w:rsidRDefault="00FF6541" w:rsidP="00277F0E">
            <w:pPr>
              <w:widowControl/>
              <w:jc w:val="left"/>
            </w:pPr>
            <w:r w:rsidRPr="005221A3">
              <w:rPr>
                <w:rFonts w:ascii="ＭＳ ゴシック" w:eastAsia="ＭＳ ゴシック" w:hAnsi="ＭＳ ゴシック" w:hint="eastAsia"/>
                <w:szCs w:val="21"/>
              </w:rPr>
              <w:t>（1）業務実施方針（A4</w:t>
            </w:r>
            <w:r w:rsidR="007F5EDD" w:rsidRPr="005221A3">
              <w:rPr>
                <w:rFonts w:ascii="ＭＳ ゴシック" w:eastAsia="ＭＳ ゴシック" w:hAnsi="ＭＳ ゴシック" w:hint="eastAsia"/>
                <w:szCs w:val="21"/>
              </w:rPr>
              <w:t xml:space="preserve">判 </w:t>
            </w:r>
            <w:r w:rsidR="00A81709" w:rsidRPr="005221A3">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枚以内）</w:t>
            </w:r>
          </w:p>
        </w:tc>
      </w:tr>
      <w:tr w:rsidR="005221A3" w:rsidRPr="005221A3" w14:paraId="05C46677" w14:textId="77777777" w:rsidTr="00277F0E">
        <w:trPr>
          <w:trHeight w:val="13271"/>
        </w:trPr>
        <w:tc>
          <w:tcPr>
            <w:tcW w:w="9230" w:type="dxa"/>
          </w:tcPr>
          <w:p w14:paraId="19BC2139" w14:textId="1D6E0438" w:rsidR="00FF6541" w:rsidRPr="005221A3" w:rsidRDefault="00FF6541" w:rsidP="00277F0E">
            <w:pPr>
              <w:widowControl/>
              <w:ind w:left="304" w:hangingChars="145" w:hanging="304"/>
              <w:jc w:val="left"/>
              <w:rPr>
                <w:rFonts w:ascii="ＭＳ 明朝" w:hAnsi="ＭＳ 明朝"/>
              </w:rPr>
            </w:pPr>
            <w:r w:rsidRPr="005221A3">
              <w:rPr>
                <w:rFonts w:ascii="ＭＳ 明朝" w:hAnsi="ＭＳ 明朝" w:hint="eastAsia"/>
              </w:rPr>
              <w:t>◆ 運営業務の実施方針として、以下の内容・項目について簡潔かつ具体的に記述してください。</w:t>
            </w:r>
          </w:p>
          <w:p w14:paraId="615353E8" w14:textId="77777777" w:rsidR="00FF6541" w:rsidRPr="005221A3" w:rsidRDefault="00FF6541" w:rsidP="00277F0E">
            <w:pPr>
              <w:widowControl/>
              <w:ind w:left="304" w:hangingChars="145" w:hanging="304"/>
              <w:jc w:val="left"/>
              <w:rPr>
                <w:rFonts w:ascii="ＭＳ 明朝" w:hAnsi="ＭＳ 明朝"/>
              </w:rPr>
            </w:pPr>
          </w:p>
          <w:p w14:paraId="54C6E111" w14:textId="77777777" w:rsidR="00FF6541" w:rsidRPr="005221A3" w:rsidRDefault="00FF6541" w:rsidP="00277F0E">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6CB537B1" w14:textId="4A4CB5BB" w:rsidR="00FF6541" w:rsidRPr="005221A3" w:rsidRDefault="001A5877"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w:t>
            </w:r>
            <w:r w:rsidR="00FF6541" w:rsidRPr="005221A3">
              <w:rPr>
                <w:rFonts w:ascii="ＭＳ 明朝" w:hAnsi="ＭＳ 明朝" w:hint="eastAsia"/>
              </w:rPr>
              <w:t>業務における基本方針について、記述してください。</w:t>
            </w:r>
          </w:p>
          <w:p w14:paraId="7F267E6D" w14:textId="77777777" w:rsidR="00FF6541" w:rsidRPr="005221A3" w:rsidRDefault="00FF6541" w:rsidP="00277F0E">
            <w:pPr>
              <w:widowControl/>
              <w:ind w:leftChars="150" w:left="315" w:firstLine="2"/>
              <w:jc w:val="left"/>
              <w:rPr>
                <w:rFonts w:ascii="ＭＳ 明朝" w:hAnsi="ＭＳ 明朝"/>
              </w:rPr>
            </w:pPr>
            <w:r w:rsidRPr="005221A3">
              <w:rPr>
                <w:rFonts w:ascii="ＭＳ 明朝" w:hAnsi="ＭＳ 明朝" w:hint="eastAsia"/>
              </w:rPr>
              <w:t>②　業務実施体制</w:t>
            </w:r>
          </w:p>
          <w:p w14:paraId="02CD28FE" w14:textId="7803F545" w:rsidR="00FF6541" w:rsidRPr="005221A3" w:rsidRDefault="001A5877"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w:t>
            </w:r>
            <w:r w:rsidR="00FF6541" w:rsidRPr="005221A3">
              <w:rPr>
                <w:rFonts w:ascii="ＭＳ 明朝" w:hAnsi="ＭＳ 明朝" w:hint="eastAsia"/>
              </w:rPr>
              <w:t>業務の実施体制図（様式2</w:t>
            </w:r>
            <w:r w:rsidR="009226A2" w:rsidRPr="005221A3">
              <w:rPr>
                <w:rFonts w:ascii="ＭＳ 明朝" w:hAnsi="ＭＳ 明朝"/>
              </w:rPr>
              <w:t>7</w:t>
            </w:r>
            <w:r w:rsidR="00FF6541" w:rsidRPr="005221A3">
              <w:rPr>
                <w:rFonts w:ascii="ＭＳ 明朝" w:hAnsi="ＭＳ 明朝" w:hint="eastAsia"/>
              </w:rPr>
              <w:t>-3に基づく、より詳細な体制図）及び通常時・緊急時の対応（連絡体制・連絡方法・対処方法等）について、記述してください。</w:t>
            </w:r>
          </w:p>
          <w:p w14:paraId="1C57509D" w14:textId="28C67245" w:rsidR="00B74964" w:rsidRPr="005221A3" w:rsidRDefault="00B74964"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2215683" w14:textId="632ABB13" w:rsidR="00730A4A" w:rsidRPr="005221A3" w:rsidRDefault="00730A4A"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4420E857" w14:textId="198288B3" w:rsidR="00B74964" w:rsidRPr="005221A3" w:rsidRDefault="00B74964" w:rsidP="00B74964">
            <w:pPr>
              <w:widowControl/>
              <w:ind w:leftChars="150" w:left="315" w:firstLine="2"/>
              <w:jc w:val="left"/>
              <w:rPr>
                <w:rFonts w:ascii="ＭＳ 明朝" w:hAnsi="ＭＳ 明朝"/>
              </w:rPr>
            </w:pPr>
            <w:r w:rsidRPr="005221A3">
              <w:rPr>
                <w:rFonts w:ascii="ＭＳ 明朝" w:hAnsi="ＭＳ 明朝" w:hint="eastAsia"/>
              </w:rPr>
              <w:t xml:space="preserve">③　</w:t>
            </w:r>
            <w:r w:rsidR="007C6E1E" w:rsidRPr="005221A3">
              <w:rPr>
                <w:rFonts w:ascii="ＭＳ 明朝" w:hAnsi="ＭＳ 明朝" w:hint="eastAsia"/>
              </w:rPr>
              <w:t>運営担当者の配置（下表を参考とし適宜記入してください。）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5221A3" w:rsidRPr="005221A3" w14:paraId="77580D92" w14:textId="0E5357C3" w:rsidTr="00224A2B">
              <w:trPr>
                <w:trHeight w:val="70"/>
              </w:trPr>
              <w:tc>
                <w:tcPr>
                  <w:tcW w:w="2743" w:type="dxa"/>
                  <w:shd w:val="clear" w:color="auto" w:fill="D9D9D9" w:themeFill="background1" w:themeFillShade="D9"/>
                  <w:vAlign w:val="center"/>
                </w:tcPr>
                <w:p w14:paraId="295ED38F" w14:textId="2D826157" w:rsidR="00A34732" w:rsidRPr="005221A3" w:rsidRDefault="00A34732" w:rsidP="007C6E1E">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35E6EE7D" w14:textId="259C7906" w:rsidR="00A34732" w:rsidRPr="005221A3" w:rsidRDefault="00A34732" w:rsidP="007C6E1E">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2E5A85E5" w14:textId="05935B70" w:rsidR="00A34732" w:rsidRPr="005221A3" w:rsidRDefault="00A34732" w:rsidP="00A34732">
                  <w:pPr>
                    <w:jc w:val="center"/>
                    <w:rPr>
                      <w:rFonts w:ascii="ＭＳ 明朝" w:hAnsi="ＭＳ 明朝"/>
                    </w:rPr>
                  </w:pPr>
                  <w:r w:rsidRPr="005221A3">
                    <w:rPr>
                      <w:rFonts w:ascii="ＭＳ 明朝" w:hAnsi="ＭＳ 明朝" w:hint="eastAsia"/>
                    </w:rPr>
                    <w:t>資格及び経験</w:t>
                  </w:r>
                </w:p>
              </w:tc>
            </w:tr>
            <w:tr w:rsidR="005221A3" w:rsidRPr="005221A3" w14:paraId="3F7CBC47" w14:textId="29C1C0CA" w:rsidTr="00224A2B">
              <w:tc>
                <w:tcPr>
                  <w:tcW w:w="2743" w:type="dxa"/>
                </w:tcPr>
                <w:p w14:paraId="098A74D0" w14:textId="13152259" w:rsidR="00224A2B" w:rsidRPr="005221A3" w:rsidRDefault="00224A2B" w:rsidP="00224A2B">
                  <w:pPr>
                    <w:jc w:val="left"/>
                    <w:rPr>
                      <w:rFonts w:ascii="ＭＳ 明朝" w:hAnsi="ＭＳ 明朝"/>
                    </w:rPr>
                  </w:pPr>
                  <w:r w:rsidRPr="005221A3">
                    <w:rPr>
                      <w:rFonts w:ascii="ＭＳ 明朝" w:hAnsi="ＭＳ 明朝" w:hint="eastAsia"/>
                    </w:rPr>
                    <w:t>総括責任者</w:t>
                  </w:r>
                </w:p>
              </w:tc>
              <w:tc>
                <w:tcPr>
                  <w:tcW w:w="1084" w:type="dxa"/>
                  <w:vAlign w:val="center"/>
                </w:tcPr>
                <w:p w14:paraId="1FB00A02" w14:textId="77777777" w:rsidR="00224A2B" w:rsidRPr="005221A3" w:rsidRDefault="00224A2B" w:rsidP="00224A2B">
                  <w:pPr>
                    <w:widowControl/>
                    <w:jc w:val="left"/>
                    <w:rPr>
                      <w:rFonts w:ascii="ＭＳ 明朝" w:hAnsi="ＭＳ 明朝"/>
                    </w:rPr>
                  </w:pPr>
                </w:p>
              </w:tc>
              <w:tc>
                <w:tcPr>
                  <w:tcW w:w="4819" w:type="dxa"/>
                  <w:vAlign w:val="center"/>
                </w:tcPr>
                <w:p w14:paraId="090DDF73" w14:textId="77777777" w:rsidR="00224A2B" w:rsidRPr="005221A3" w:rsidRDefault="00224A2B" w:rsidP="00224A2B">
                  <w:pPr>
                    <w:widowControl/>
                    <w:jc w:val="left"/>
                    <w:rPr>
                      <w:rFonts w:ascii="ＭＳ 明朝" w:hAnsi="ＭＳ 明朝"/>
                    </w:rPr>
                  </w:pPr>
                </w:p>
              </w:tc>
            </w:tr>
            <w:tr w:rsidR="005221A3" w:rsidRPr="005221A3" w14:paraId="5D7C6B8F" w14:textId="7EA51AD9" w:rsidTr="00224A2B">
              <w:tc>
                <w:tcPr>
                  <w:tcW w:w="2743" w:type="dxa"/>
                </w:tcPr>
                <w:p w14:paraId="22F43DA8" w14:textId="2CD367B5" w:rsidR="00224A2B" w:rsidRPr="005221A3" w:rsidRDefault="00224A2B" w:rsidP="00224A2B">
                  <w:pPr>
                    <w:jc w:val="left"/>
                    <w:rPr>
                      <w:rFonts w:ascii="ＭＳ 明朝" w:hAnsi="ＭＳ 明朝"/>
                    </w:rPr>
                  </w:pPr>
                  <w:r w:rsidRPr="005221A3">
                    <w:rPr>
                      <w:rFonts w:ascii="ＭＳ 明朝" w:hAnsi="ＭＳ 明朝" w:hint="eastAsia"/>
                    </w:rPr>
                    <w:t>業務責任者</w:t>
                  </w:r>
                </w:p>
              </w:tc>
              <w:tc>
                <w:tcPr>
                  <w:tcW w:w="1084" w:type="dxa"/>
                  <w:vAlign w:val="center"/>
                </w:tcPr>
                <w:p w14:paraId="0EEE0D2F" w14:textId="77777777" w:rsidR="00224A2B" w:rsidRPr="005221A3" w:rsidRDefault="00224A2B" w:rsidP="00224A2B">
                  <w:pPr>
                    <w:widowControl/>
                    <w:jc w:val="left"/>
                    <w:rPr>
                      <w:rFonts w:ascii="ＭＳ 明朝" w:hAnsi="ＭＳ 明朝"/>
                    </w:rPr>
                  </w:pPr>
                </w:p>
              </w:tc>
              <w:tc>
                <w:tcPr>
                  <w:tcW w:w="4819" w:type="dxa"/>
                  <w:vAlign w:val="center"/>
                </w:tcPr>
                <w:p w14:paraId="1F03F0AB" w14:textId="77777777" w:rsidR="00224A2B" w:rsidRPr="005221A3" w:rsidRDefault="00224A2B" w:rsidP="00224A2B">
                  <w:pPr>
                    <w:widowControl/>
                    <w:jc w:val="left"/>
                    <w:rPr>
                      <w:rFonts w:ascii="ＭＳ 明朝" w:hAnsi="ＭＳ 明朝"/>
                    </w:rPr>
                  </w:pPr>
                </w:p>
              </w:tc>
            </w:tr>
            <w:tr w:rsidR="005221A3" w:rsidRPr="005221A3" w14:paraId="52A508C5" w14:textId="2E824CEE" w:rsidTr="00224A2B">
              <w:tc>
                <w:tcPr>
                  <w:tcW w:w="2743" w:type="dxa"/>
                </w:tcPr>
                <w:p w14:paraId="28025514" w14:textId="453E4725" w:rsidR="00224A2B" w:rsidRPr="005221A3" w:rsidRDefault="00224A2B" w:rsidP="00224A2B">
                  <w:pPr>
                    <w:jc w:val="left"/>
                    <w:rPr>
                      <w:rFonts w:ascii="ＭＳ 明朝" w:hAnsi="ＭＳ 明朝"/>
                    </w:rPr>
                  </w:pPr>
                  <w:r w:rsidRPr="005221A3">
                    <w:rPr>
                      <w:rFonts w:ascii="ＭＳ 明朝" w:hAnsi="ＭＳ 明朝" w:hint="eastAsia"/>
                    </w:rPr>
                    <w:t>業務副責任者</w:t>
                  </w:r>
                </w:p>
              </w:tc>
              <w:tc>
                <w:tcPr>
                  <w:tcW w:w="1084" w:type="dxa"/>
                  <w:vAlign w:val="center"/>
                </w:tcPr>
                <w:p w14:paraId="7C8698E8" w14:textId="77777777" w:rsidR="00224A2B" w:rsidRPr="005221A3" w:rsidRDefault="00224A2B" w:rsidP="00224A2B">
                  <w:pPr>
                    <w:widowControl/>
                    <w:jc w:val="left"/>
                    <w:rPr>
                      <w:rFonts w:ascii="ＭＳ 明朝" w:hAnsi="ＭＳ 明朝"/>
                    </w:rPr>
                  </w:pPr>
                </w:p>
              </w:tc>
              <w:tc>
                <w:tcPr>
                  <w:tcW w:w="4819" w:type="dxa"/>
                  <w:vAlign w:val="center"/>
                </w:tcPr>
                <w:p w14:paraId="57CE234C" w14:textId="77777777" w:rsidR="00224A2B" w:rsidRPr="005221A3" w:rsidRDefault="00224A2B" w:rsidP="00224A2B">
                  <w:pPr>
                    <w:widowControl/>
                    <w:jc w:val="left"/>
                    <w:rPr>
                      <w:rFonts w:ascii="ＭＳ 明朝" w:hAnsi="ＭＳ 明朝"/>
                    </w:rPr>
                  </w:pPr>
                </w:p>
              </w:tc>
            </w:tr>
            <w:tr w:rsidR="005221A3" w:rsidRPr="005221A3" w14:paraId="2A729CBA" w14:textId="5FC39BA5" w:rsidTr="00224A2B">
              <w:tc>
                <w:tcPr>
                  <w:tcW w:w="2743" w:type="dxa"/>
                </w:tcPr>
                <w:p w14:paraId="79690C2B" w14:textId="013C3FB8" w:rsidR="00224A2B" w:rsidRPr="005221A3" w:rsidRDefault="00224A2B" w:rsidP="00224A2B">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4E04D52A" w14:textId="77777777" w:rsidR="00224A2B" w:rsidRPr="005221A3" w:rsidRDefault="00224A2B" w:rsidP="00224A2B">
                  <w:pPr>
                    <w:widowControl/>
                    <w:jc w:val="left"/>
                    <w:rPr>
                      <w:rFonts w:ascii="ＭＳ 明朝" w:hAnsi="ＭＳ 明朝"/>
                    </w:rPr>
                  </w:pPr>
                </w:p>
              </w:tc>
              <w:tc>
                <w:tcPr>
                  <w:tcW w:w="4819" w:type="dxa"/>
                  <w:vAlign w:val="center"/>
                </w:tcPr>
                <w:p w14:paraId="6E36F4C3" w14:textId="77777777" w:rsidR="00224A2B" w:rsidRPr="005221A3" w:rsidRDefault="00224A2B" w:rsidP="00224A2B">
                  <w:pPr>
                    <w:widowControl/>
                    <w:jc w:val="left"/>
                    <w:rPr>
                      <w:rFonts w:ascii="ＭＳ 明朝" w:hAnsi="ＭＳ 明朝"/>
                    </w:rPr>
                  </w:pPr>
                </w:p>
              </w:tc>
            </w:tr>
            <w:tr w:rsidR="005221A3" w:rsidRPr="005221A3" w14:paraId="51E96939" w14:textId="77777777" w:rsidTr="00224A2B">
              <w:tc>
                <w:tcPr>
                  <w:tcW w:w="2743" w:type="dxa"/>
                </w:tcPr>
                <w:p w14:paraId="15D5B652" w14:textId="7F65312F" w:rsidR="00224A2B" w:rsidRPr="005221A3" w:rsidRDefault="00224A2B" w:rsidP="00224A2B">
                  <w:pPr>
                    <w:jc w:val="left"/>
                    <w:rPr>
                      <w:rFonts w:ascii="ＭＳ 明朝" w:hAnsi="ＭＳ 明朝"/>
                    </w:rPr>
                  </w:pPr>
                  <w:r w:rsidRPr="005221A3">
                    <w:rPr>
                      <w:rFonts w:ascii="ＭＳ 明朝" w:hAnsi="ＭＳ 明朝" w:hint="eastAsia"/>
                    </w:rPr>
                    <w:t>食品衛生責任者</w:t>
                  </w:r>
                </w:p>
              </w:tc>
              <w:tc>
                <w:tcPr>
                  <w:tcW w:w="1084" w:type="dxa"/>
                  <w:vAlign w:val="center"/>
                </w:tcPr>
                <w:p w14:paraId="42C027A1" w14:textId="77777777" w:rsidR="00224A2B" w:rsidRPr="005221A3" w:rsidRDefault="00224A2B" w:rsidP="00224A2B">
                  <w:pPr>
                    <w:widowControl/>
                    <w:jc w:val="left"/>
                    <w:rPr>
                      <w:rFonts w:ascii="ＭＳ 明朝" w:hAnsi="ＭＳ 明朝"/>
                    </w:rPr>
                  </w:pPr>
                </w:p>
              </w:tc>
              <w:tc>
                <w:tcPr>
                  <w:tcW w:w="4819" w:type="dxa"/>
                  <w:vAlign w:val="center"/>
                </w:tcPr>
                <w:p w14:paraId="60BD1C09" w14:textId="77777777" w:rsidR="00224A2B" w:rsidRPr="005221A3" w:rsidRDefault="00224A2B" w:rsidP="00224A2B">
                  <w:pPr>
                    <w:widowControl/>
                    <w:jc w:val="left"/>
                    <w:rPr>
                      <w:rFonts w:ascii="ＭＳ 明朝" w:hAnsi="ＭＳ 明朝"/>
                    </w:rPr>
                  </w:pPr>
                </w:p>
              </w:tc>
            </w:tr>
            <w:tr w:rsidR="005221A3" w:rsidRPr="005221A3" w14:paraId="1C1917BF" w14:textId="77777777" w:rsidTr="00224A2B">
              <w:tc>
                <w:tcPr>
                  <w:tcW w:w="2743" w:type="dxa"/>
                </w:tcPr>
                <w:p w14:paraId="364F9F53" w14:textId="681CD2E1" w:rsidR="00224A2B" w:rsidRPr="005221A3" w:rsidRDefault="00224A2B" w:rsidP="00224A2B">
                  <w:pPr>
                    <w:jc w:val="left"/>
                    <w:rPr>
                      <w:rFonts w:ascii="ＭＳ 明朝" w:hAnsi="ＭＳ 明朝"/>
                    </w:rPr>
                  </w:pPr>
                  <w:r w:rsidRPr="005221A3">
                    <w:rPr>
                      <w:rFonts w:ascii="ＭＳ 明朝" w:hAnsi="ＭＳ 明朝" w:hint="eastAsia"/>
                    </w:rPr>
                    <w:t>配送責任者</w:t>
                  </w:r>
                </w:p>
              </w:tc>
              <w:tc>
                <w:tcPr>
                  <w:tcW w:w="1084" w:type="dxa"/>
                  <w:vAlign w:val="center"/>
                </w:tcPr>
                <w:p w14:paraId="27A0117D" w14:textId="77777777" w:rsidR="00224A2B" w:rsidRPr="005221A3" w:rsidRDefault="00224A2B" w:rsidP="00224A2B">
                  <w:pPr>
                    <w:widowControl/>
                    <w:jc w:val="left"/>
                    <w:rPr>
                      <w:rFonts w:ascii="ＭＳ 明朝" w:hAnsi="ＭＳ 明朝"/>
                    </w:rPr>
                  </w:pPr>
                </w:p>
              </w:tc>
              <w:tc>
                <w:tcPr>
                  <w:tcW w:w="4819" w:type="dxa"/>
                  <w:vAlign w:val="center"/>
                </w:tcPr>
                <w:p w14:paraId="42CBB630" w14:textId="77777777" w:rsidR="00224A2B" w:rsidRPr="005221A3" w:rsidRDefault="00224A2B" w:rsidP="00224A2B">
                  <w:pPr>
                    <w:widowControl/>
                    <w:jc w:val="left"/>
                    <w:rPr>
                      <w:rFonts w:ascii="ＭＳ 明朝" w:hAnsi="ＭＳ 明朝"/>
                    </w:rPr>
                  </w:pPr>
                </w:p>
              </w:tc>
            </w:tr>
          </w:tbl>
          <w:p w14:paraId="13AA4276" w14:textId="77777777" w:rsidR="00FF6541" w:rsidRPr="005221A3" w:rsidRDefault="00FF6541" w:rsidP="00277F0E">
            <w:pPr>
              <w:widowControl/>
              <w:tabs>
                <w:tab w:val="left" w:pos="599"/>
              </w:tabs>
              <w:ind w:left="598" w:hangingChars="285" w:hanging="598"/>
              <w:jc w:val="left"/>
              <w:rPr>
                <w:rFonts w:ascii="ＭＳ 明朝" w:hAnsi="ＭＳ 明朝"/>
              </w:rPr>
            </w:pPr>
          </w:p>
        </w:tc>
      </w:tr>
    </w:tbl>
    <w:p w14:paraId="5A9B932F" w14:textId="3A95A786" w:rsidR="00FF6541" w:rsidRPr="005221A3" w:rsidRDefault="00FF6541" w:rsidP="00FF6541">
      <w:pPr>
        <w:pStyle w:val="a3"/>
        <w:ind w:leftChars="0" w:left="0" w:firstLineChars="0" w:firstLine="0"/>
        <w:rPr>
          <w:rFonts w:ascii="ＭＳ 明朝" w:hAnsi="ＭＳ 明朝"/>
        </w:rPr>
      </w:pPr>
      <w:r w:rsidRPr="005221A3">
        <w:rPr>
          <w:rFonts w:ascii="ＭＳ 明朝" w:hAnsi="ＭＳ 明朝" w:hint="eastAsia"/>
        </w:rPr>
        <w:lastRenderedPageBreak/>
        <w:t>（様式</w:t>
      </w:r>
      <w:r w:rsidR="009E328E" w:rsidRPr="005221A3">
        <w:rPr>
          <w:rFonts w:ascii="ＭＳ 明朝" w:hAnsi="ＭＳ 明朝" w:hint="eastAsia"/>
        </w:rPr>
        <w:t>3</w:t>
      </w:r>
      <w:r w:rsidR="00B8553C" w:rsidRPr="005221A3">
        <w:rPr>
          <w:rFonts w:ascii="ＭＳ 明朝" w:hAnsi="ＭＳ 明朝"/>
        </w:rPr>
        <w:t>1</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135F1121" w14:textId="77777777" w:rsidTr="00277F0E">
        <w:tc>
          <w:tcPr>
            <w:tcW w:w="9230" w:type="dxa"/>
            <w:shd w:val="clear" w:color="auto" w:fill="D9D9D9" w:themeFill="background1" w:themeFillShade="D9"/>
            <w:vAlign w:val="center"/>
          </w:tcPr>
          <w:p w14:paraId="1D6A5582" w14:textId="41790F5C"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495A120" w14:textId="77777777" w:rsidTr="00277F0E">
        <w:tc>
          <w:tcPr>
            <w:tcW w:w="9230" w:type="dxa"/>
          </w:tcPr>
          <w:p w14:paraId="4120DB9B" w14:textId="403588BD" w:rsidR="00FF6541" w:rsidRPr="005221A3" w:rsidRDefault="00FF6541" w:rsidP="00277F0E">
            <w:pPr>
              <w:widowControl/>
              <w:jc w:val="left"/>
            </w:pPr>
            <w:r w:rsidRPr="005221A3">
              <w:rPr>
                <w:rFonts w:ascii="ＭＳ ゴシック" w:eastAsia="ＭＳ ゴシック" w:hAnsi="ＭＳ ゴシック" w:hint="eastAsia"/>
                <w:szCs w:val="21"/>
              </w:rPr>
              <w:t>（2）</w:t>
            </w:r>
            <w:r w:rsidR="00224A2B" w:rsidRPr="005221A3">
              <w:rPr>
                <w:rFonts w:ascii="ＭＳ ゴシック" w:eastAsia="ＭＳ ゴシック" w:hAnsi="ＭＳ ゴシック" w:hint="eastAsia"/>
                <w:szCs w:val="21"/>
              </w:rPr>
              <w:t>運営</w:t>
            </w:r>
            <w:r w:rsidRPr="005221A3">
              <w:rPr>
                <w:rFonts w:ascii="ＭＳ ゴシック" w:eastAsia="ＭＳ ゴシック" w:hAnsi="ＭＳ ゴシック" w:hint="eastAsia"/>
                <w:szCs w:val="21"/>
              </w:rPr>
              <w:t>費見積書（A4判 枚数適宜）</w:t>
            </w:r>
          </w:p>
        </w:tc>
      </w:tr>
      <w:tr w:rsidR="005221A3" w:rsidRPr="005221A3" w14:paraId="5BD4A5DE" w14:textId="77777777" w:rsidTr="00277F0E">
        <w:trPr>
          <w:trHeight w:val="13271"/>
        </w:trPr>
        <w:tc>
          <w:tcPr>
            <w:tcW w:w="9230" w:type="dxa"/>
          </w:tcPr>
          <w:p w14:paraId="1B531DF9" w14:textId="255176B1" w:rsidR="00FF6541" w:rsidRPr="005221A3" w:rsidRDefault="00FF6541" w:rsidP="00277F0E">
            <w:pPr>
              <w:widowControl/>
              <w:ind w:left="315" w:hangingChars="150" w:hanging="315"/>
              <w:jc w:val="left"/>
              <w:rPr>
                <w:rFonts w:ascii="ＭＳ 明朝" w:hAnsi="ＭＳ 明朝"/>
              </w:rPr>
            </w:pPr>
            <w:r w:rsidRPr="005221A3">
              <w:rPr>
                <w:rFonts w:ascii="ＭＳ 明朝" w:hAnsi="ＭＳ 明朝" w:hint="eastAsia"/>
              </w:rPr>
              <w:t>◆ 様式</w:t>
            </w:r>
            <w:r w:rsidR="00C65CC8" w:rsidRPr="005221A3">
              <w:rPr>
                <w:rFonts w:ascii="ＭＳ 明朝" w:hAnsi="ＭＳ 明朝" w:hint="eastAsia"/>
              </w:rPr>
              <w:t>3</w:t>
            </w:r>
            <w:r w:rsidR="00B8553C" w:rsidRPr="005221A3">
              <w:rPr>
                <w:rFonts w:ascii="ＭＳ 明朝" w:hAnsi="ＭＳ 明朝"/>
              </w:rPr>
              <w:t>1</w:t>
            </w:r>
            <w:r w:rsidRPr="005221A3">
              <w:rPr>
                <w:rFonts w:ascii="ＭＳ 明朝" w:hAnsi="ＭＳ 明朝" w:hint="eastAsia"/>
              </w:rPr>
              <w:t>-2（Excel）を参照してください。</w:t>
            </w:r>
          </w:p>
          <w:p w14:paraId="5EB188A9" w14:textId="27461C81" w:rsidR="00FF6541" w:rsidRPr="005221A3" w:rsidRDefault="00D247D6"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58249" behindDoc="0" locked="0" layoutInCell="1" allowOverlap="1" wp14:anchorId="40E2E5AF" wp14:editId="73046C89">
                  <wp:simplePos x="0" y="0"/>
                  <wp:positionH relativeFrom="column">
                    <wp:posOffset>945828</wp:posOffset>
                  </wp:positionH>
                  <wp:positionV relativeFrom="paragraph">
                    <wp:posOffset>315595</wp:posOffset>
                  </wp:positionV>
                  <wp:extent cx="3598223" cy="78542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98223" cy="7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53C" w:rsidRPr="005221A3">
              <w:rPr>
                <w:rFonts w:ascii="ＭＳ 明朝" w:hAnsi="ＭＳ 明朝" w:hint="eastAsia"/>
                <w:bCs/>
                <w:noProof/>
              </w:rPr>
              <mc:AlternateContent>
                <mc:Choice Requires="wps">
                  <w:drawing>
                    <wp:anchor distT="0" distB="0" distL="114300" distR="114300" simplePos="0" relativeHeight="251658260" behindDoc="0" locked="0" layoutInCell="1" allowOverlap="1" wp14:anchorId="69908598" wp14:editId="2BF4A204">
                      <wp:simplePos x="0" y="0"/>
                      <wp:positionH relativeFrom="column">
                        <wp:posOffset>1226953</wp:posOffset>
                      </wp:positionH>
                      <wp:positionV relativeFrom="paragraph">
                        <wp:posOffset>3271520</wp:posOffset>
                      </wp:positionV>
                      <wp:extent cx="3085106" cy="616688"/>
                      <wp:effectExtent l="0" t="0" r="20320"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77777777" w:rsidR="0066369F" w:rsidRPr="008851F2" w:rsidRDefault="0066369F" w:rsidP="00B8553C">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正方形/長方形 22" o:spid="_x0000_s1067" style="position:absolute;left:0;text-align:left;margin-left:96.6pt;margin-top:257.6pt;width:242.9pt;height:48.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yVIg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" strokeweight="1.5pt">
                      <v:textbox>
                        <w:txbxContent>
                          <w:p w14:paraId="02B4CCEC" w14:textId="77777777" w:rsidR="0066369F" w:rsidRPr="008851F2" w:rsidRDefault="0066369F" w:rsidP="00B8553C">
                            <w:pPr>
                              <w:spacing w:before="36" w:after="72"/>
                              <w:rPr>
                                <w:rFonts w:ascii="ＭＳ 明朝" w:hAnsi="ＭＳ 明朝"/>
                              </w:rPr>
                            </w:pPr>
                            <w:r w:rsidRPr="008851F2">
                              <w:rPr>
                                <w:rFonts w:ascii="ＭＳ 明朝" w:hAnsi="ＭＳ 明朝"/>
                              </w:rPr>
                              <w:t>様式見本。別途、神戸市ホームページからExcel</w:t>
                            </w:r>
                            <w:r w:rsidRPr="008851F2">
                              <w:rPr>
                                <w:rFonts w:ascii="ＭＳ 明朝" w:hAnsi="ＭＳ 明朝"/>
                              </w:rPr>
                              <w:t>ファイルをダウンロードして入力してください。</w:t>
                            </w:r>
                          </w:p>
                        </w:txbxContent>
                      </v:textbox>
                    </v:rect>
                  </w:pict>
                </mc:Fallback>
              </mc:AlternateContent>
            </w:r>
            <w:r w:rsidR="00FF6541" w:rsidRPr="005221A3">
              <w:rPr>
                <w:rFonts w:ascii="ＭＳ 明朝" w:hAnsi="ＭＳ 明朝" w:hint="eastAsia"/>
              </w:rPr>
              <w:t>なお、本様式はExcel様式のみの提出で可とします。</w:t>
            </w:r>
          </w:p>
        </w:tc>
      </w:tr>
    </w:tbl>
    <w:p w14:paraId="07EC13C3" w14:textId="77777777" w:rsidR="00FF6541" w:rsidRPr="005221A3" w:rsidRDefault="00FF6541" w:rsidP="00FF6541">
      <w:pPr>
        <w:widowControl/>
        <w:spacing w:line="80" w:lineRule="exact"/>
        <w:jc w:val="left"/>
      </w:pPr>
      <w:r w:rsidRPr="005221A3">
        <w:br w:type="page"/>
      </w:r>
    </w:p>
    <w:p w14:paraId="35C06575" w14:textId="0529287A"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7F93547B" w:rsidR="008970AC" w:rsidRPr="005221A3" w:rsidRDefault="008970AC" w:rsidP="008970AC">
      <w:pPr>
        <w:pStyle w:val="af2"/>
        <w:rPr>
          <w:sz w:val="36"/>
          <w:szCs w:val="36"/>
        </w:rPr>
      </w:pPr>
      <w:r w:rsidRPr="005221A3">
        <w:rPr>
          <w:rFonts w:hint="eastAsia"/>
          <w:sz w:val="36"/>
          <w:szCs w:val="36"/>
        </w:rPr>
        <w:t>（仮称）神戸市</w:t>
      </w:r>
      <w:r w:rsidR="00620F07" w:rsidRPr="005221A3">
        <w:rPr>
          <w:rFonts w:hint="eastAsia"/>
          <w:sz w:val="36"/>
          <w:szCs w:val="36"/>
        </w:rPr>
        <w:t>第二</w:t>
      </w:r>
      <w:r w:rsidRPr="005221A3">
        <w:rPr>
          <w:rFonts w:hint="eastAsia"/>
          <w:sz w:val="36"/>
          <w:szCs w:val="36"/>
        </w:rPr>
        <w:t>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155414B7" w14:textId="49F6372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資金調達・返済計画の確実性・安定性</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0DD0F93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p>
    <w:p w14:paraId="5286BF25" w14:textId="7B6D22D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75D229F6" w14:textId="01EA3E73"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1579C34E" w14:textId="6422CC36"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地球環境負荷の低減への配慮</w:t>
      </w:r>
    </w:p>
    <w:p w14:paraId="7B46442D" w14:textId="0057E340"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p>
    <w:p w14:paraId="51B25F11" w14:textId="44CD5A24"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234EAE0" w14:textId="6E1C68B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おいしい給食の提供</w:t>
      </w:r>
    </w:p>
    <w:p w14:paraId="73239586" w14:textId="28CD01D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安全衛生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7C7695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p>
    <w:p w14:paraId="38302C86" w14:textId="28A6E37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2B28F037" w14:textId="1443D21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従業員の健康管理</w:t>
      </w:r>
    </w:p>
    <w:p w14:paraId="5C943828" w14:textId="0391F95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食育推進</w:t>
      </w:r>
    </w:p>
    <w:p w14:paraId="3D3B4FFE" w14:textId="12C5C040"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778879C" w14:textId="3525B735"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地域経済①</w:t>
      </w:r>
    </w:p>
    <w:p w14:paraId="55F73853" w14:textId="2219282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地域経済②</w:t>
      </w:r>
    </w:p>
    <w:p w14:paraId="5D5C693D" w14:textId="59C6860E" w:rsidR="008970AC"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5D7180FB" w14:textId="6963ACD2"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592425"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D5742C4" w14:textId="77777777" w:rsidTr="00277F0E">
        <w:tc>
          <w:tcPr>
            <w:tcW w:w="9230" w:type="dxa"/>
            <w:shd w:val="clear" w:color="auto" w:fill="D9D9D9" w:themeFill="background1" w:themeFillShade="D9"/>
            <w:vAlign w:val="center"/>
          </w:tcPr>
          <w:p w14:paraId="7580129F" w14:textId="4C8AF98E" w:rsidR="00BA2161" w:rsidRPr="005221A3" w:rsidRDefault="00BA2161" w:rsidP="00277F0E">
            <w:pPr>
              <w:widowControl/>
              <w:jc w:val="center"/>
            </w:pPr>
            <w:r w:rsidRPr="005221A3">
              <w:rPr>
                <w:rFonts w:ascii="ＭＳ ゴシック" w:eastAsia="ＭＳ ゴシック" w:hAnsi="ＭＳ ゴシック" w:hint="eastAsia"/>
                <w:szCs w:val="21"/>
              </w:rPr>
              <w:t>1．</w:t>
            </w:r>
            <w:r w:rsidR="00F235F7" w:rsidRPr="005221A3">
              <w:rPr>
                <w:rFonts w:ascii="ＭＳ ゴシック" w:eastAsia="ＭＳ ゴシック" w:hAnsi="ＭＳ ゴシック" w:hint="eastAsia"/>
                <w:szCs w:val="21"/>
              </w:rPr>
              <w:t>事業計画に関する提案</w:t>
            </w:r>
          </w:p>
        </w:tc>
      </w:tr>
      <w:tr w:rsidR="005221A3" w:rsidRPr="005221A3" w14:paraId="203D8880" w14:textId="77777777" w:rsidTr="00277F0E">
        <w:tc>
          <w:tcPr>
            <w:tcW w:w="9230" w:type="dxa"/>
          </w:tcPr>
          <w:p w14:paraId="27A92D59" w14:textId="56F040A1" w:rsidR="00BA2161" w:rsidRPr="005221A3" w:rsidRDefault="00BA2161" w:rsidP="00277F0E">
            <w:pPr>
              <w:widowControl/>
              <w:jc w:val="left"/>
            </w:pPr>
            <w:r w:rsidRPr="005221A3">
              <w:rPr>
                <w:rFonts w:ascii="ＭＳ ゴシック" w:eastAsia="ＭＳ ゴシック" w:hAnsi="ＭＳ ゴシック" w:hint="eastAsia"/>
                <w:szCs w:val="21"/>
              </w:rPr>
              <w:t>（1）</w:t>
            </w:r>
            <w:r w:rsidR="007F5EDD" w:rsidRPr="005221A3">
              <w:rPr>
                <w:rFonts w:ascii="ＭＳ ゴシック" w:eastAsia="ＭＳ ゴシック" w:hAnsi="ＭＳ ゴシック" w:hint="eastAsia"/>
                <w:szCs w:val="21"/>
              </w:rPr>
              <w:t xml:space="preserve">事業実施方針、実施体制（A4判 </w:t>
            </w:r>
            <w:r w:rsidR="00D017AE" w:rsidRPr="005221A3">
              <w:rPr>
                <w:rFonts w:ascii="ＭＳ ゴシック" w:eastAsia="ＭＳ ゴシック" w:hAnsi="ＭＳ ゴシック" w:hint="eastAsia"/>
                <w:szCs w:val="21"/>
              </w:rPr>
              <w:t>３</w:t>
            </w:r>
            <w:r w:rsidR="007F5EDD" w:rsidRPr="005221A3">
              <w:rPr>
                <w:rFonts w:ascii="ＭＳ ゴシック" w:eastAsia="ＭＳ ゴシック" w:hAnsi="ＭＳ ゴシック" w:hint="eastAsia"/>
                <w:szCs w:val="21"/>
              </w:rPr>
              <w:t>枚以内）</w:t>
            </w:r>
          </w:p>
        </w:tc>
      </w:tr>
      <w:tr w:rsidR="005221A3" w:rsidRPr="005221A3" w14:paraId="498314EA" w14:textId="77777777" w:rsidTr="00277F0E">
        <w:trPr>
          <w:trHeight w:val="13271"/>
        </w:trPr>
        <w:tc>
          <w:tcPr>
            <w:tcW w:w="9230" w:type="dxa"/>
          </w:tcPr>
          <w:p w14:paraId="346B95F7" w14:textId="77777777" w:rsidR="009D653B" w:rsidRPr="005221A3" w:rsidRDefault="009D653B" w:rsidP="008D0896">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事業実施方針、実施体制に関する考え方を記載してください。</w:t>
            </w:r>
          </w:p>
          <w:p w14:paraId="1E64F548" w14:textId="77777777" w:rsidR="009D653B" w:rsidRPr="005221A3" w:rsidRDefault="009D653B" w:rsidP="008D0896">
            <w:pPr>
              <w:widowControl/>
              <w:ind w:leftChars="144" w:left="302" w:rightChars="-42" w:right="-88" w:firstLine="2"/>
              <w:jc w:val="left"/>
            </w:pPr>
            <w:r w:rsidRPr="005221A3">
              <w:rPr>
                <w:rFonts w:hint="eastAsia"/>
              </w:rPr>
              <w:t>なお、以下に示す内容は必ず提案してください。（提案書の記載も①②③④の順とすること）</w:t>
            </w:r>
          </w:p>
          <w:p w14:paraId="222288C0" w14:textId="77777777" w:rsidR="009D653B" w:rsidRPr="005221A3" w:rsidRDefault="009D653B" w:rsidP="008D0896">
            <w:pPr>
              <w:widowControl/>
              <w:ind w:leftChars="144" w:left="302" w:rightChars="-42" w:right="-88" w:firstLine="2"/>
              <w:jc w:val="left"/>
            </w:pPr>
            <w:r w:rsidRPr="005221A3">
              <w:rPr>
                <w:rFonts w:hint="eastAsia"/>
              </w:rPr>
              <w:t>また、提案した事項について、可能な限り提案理由を記載してください。</w:t>
            </w:r>
          </w:p>
          <w:p w14:paraId="288C9024" w14:textId="77777777" w:rsidR="009D653B" w:rsidRPr="005221A3" w:rsidRDefault="009D653B" w:rsidP="008D0896">
            <w:pPr>
              <w:widowControl/>
              <w:tabs>
                <w:tab w:val="left" w:pos="599"/>
              </w:tabs>
              <w:ind w:left="598" w:rightChars="-42" w:right="-88" w:hangingChars="285" w:hanging="598"/>
              <w:jc w:val="left"/>
            </w:pPr>
          </w:p>
          <w:p w14:paraId="5B3D9F14" w14:textId="1F047EA5" w:rsidR="00DA1BE7" w:rsidRPr="005221A3" w:rsidRDefault="00DA1BE7" w:rsidP="00DA1BE7">
            <w:pPr>
              <w:widowControl/>
              <w:ind w:leftChars="150" w:left="740" w:rightChars="-42" w:right="-88" w:hanging="425"/>
              <w:jc w:val="left"/>
            </w:pPr>
            <w:r w:rsidRPr="005221A3">
              <w:rPr>
                <w:rFonts w:hint="eastAsia"/>
              </w:rPr>
              <w:t>①　本事業の目的、施設の役割等に合致した事業実施方針について提案がなされているか。</w:t>
            </w:r>
          </w:p>
          <w:p w14:paraId="660CA64B" w14:textId="20004DB3" w:rsidR="00DA1BE7" w:rsidRPr="005221A3" w:rsidRDefault="00DA1BE7" w:rsidP="00DA1BE7">
            <w:pPr>
              <w:widowControl/>
              <w:ind w:leftChars="150" w:left="740" w:rightChars="-42" w:right="-88" w:hanging="425"/>
              <w:jc w:val="left"/>
            </w:pPr>
            <w:r w:rsidRPr="005221A3">
              <w:rPr>
                <w:rFonts w:hint="eastAsia"/>
              </w:rPr>
              <w:t>②　上記の事業実施方針を具現化するため、必要人員の確保等を含め、事業期間全体にわたる実施体制について提案がなされているか。</w:t>
            </w:r>
          </w:p>
          <w:p w14:paraId="4FFF4AC5" w14:textId="77777777" w:rsidR="00F81EEB" w:rsidRPr="005221A3" w:rsidRDefault="00F81EEB" w:rsidP="00F81EEB">
            <w:pPr>
              <w:widowControl/>
              <w:ind w:leftChars="349" w:left="1018" w:rightChars="-42" w:right="-88" w:hanging="285"/>
              <w:jc w:val="left"/>
            </w:pPr>
            <w:r w:rsidRPr="005221A3">
              <w:rPr>
                <w:rFonts w:hint="eastAsia"/>
              </w:rPr>
              <w:t>※</w:t>
            </w:r>
            <w:r w:rsidRPr="005221A3">
              <w:tab/>
            </w:r>
            <w:r w:rsidRPr="005221A3">
              <w:rPr>
                <w:rFonts w:hint="eastAsia"/>
              </w:rPr>
              <w:t>グループ全体の実施体制のほか、設計・建設業務、維持管理業務、運営業務の各業務に係る実施体制についても提案すること。</w:t>
            </w:r>
          </w:p>
          <w:p w14:paraId="0E5477E5" w14:textId="5EB05F1B" w:rsidR="00DA1BE7" w:rsidRPr="005221A3" w:rsidRDefault="00DA1BE7" w:rsidP="00DA1BE7">
            <w:pPr>
              <w:widowControl/>
              <w:ind w:leftChars="150" w:left="740" w:rightChars="-42" w:right="-88" w:hanging="425"/>
              <w:jc w:val="left"/>
            </w:pPr>
            <w:r w:rsidRPr="005221A3">
              <w:rPr>
                <w:rFonts w:hint="eastAsia"/>
              </w:rPr>
              <w:t>③　各業務の品質確保に資する体制、品質の低下の兆候を早期に発見して自主的に改善が図られる仕組みについて提案がなされているか。</w:t>
            </w:r>
          </w:p>
          <w:p w14:paraId="3D571A0E" w14:textId="77777777" w:rsidR="00DA1BE7" w:rsidRPr="005221A3" w:rsidRDefault="00DA1BE7" w:rsidP="00DA1BE7">
            <w:pPr>
              <w:widowControl/>
              <w:ind w:leftChars="150" w:left="740" w:rightChars="-42" w:right="-88" w:hanging="425"/>
              <w:jc w:val="left"/>
            </w:pPr>
            <w:r w:rsidRPr="005221A3">
              <w:rPr>
                <w:rFonts w:hint="eastAsia"/>
              </w:rPr>
              <w:t>④　安全で衛生的な施設の整備・維持管理・</w:t>
            </w:r>
            <w:r w:rsidRPr="005221A3">
              <w:t>運営</w:t>
            </w:r>
            <w:r w:rsidRPr="005221A3">
              <w:rPr>
                <w:rFonts w:hint="eastAsia"/>
              </w:rPr>
              <w:t>等、本事業の基本理念に即した提案がなされているか。</w:t>
            </w:r>
          </w:p>
          <w:p w14:paraId="01DB2F68" w14:textId="77777777" w:rsidR="00577070" w:rsidRPr="005221A3" w:rsidRDefault="00577070" w:rsidP="00DA1BE7">
            <w:pPr>
              <w:widowControl/>
              <w:ind w:leftChars="150" w:left="740" w:rightChars="-42" w:right="-88" w:hanging="425"/>
              <w:jc w:val="left"/>
            </w:pPr>
          </w:p>
          <w:p w14:paraId="7650CE7B" w14:textId="1BB2CC56" w:rsidR="00577070" w:rsidRPr="005221A3" w:rsidRDefault="00577070" w:rsidP="005876CB">
            <w:pPr>
              <w:widowControl/>
              <w:ind w:left="304" w:rightChars="-42" w:right="-88" w:hangingChars="145" w:hanging="304"/>
              <w:jc w:val="left"/>
            </w:pPr>
            <w:r w:rsidRPr="005221A3">
              <w:rPr>
                <w:rFonts w:hint="eastAsia"/>
              </w:rPr>
              <w:t>◆</w:t>
            </w:r>
            <w:r w:rsidRPr="005221A3">
              <w:rPr>
                <w:rFonts w:hint="eastAsia"/>
              </w:rPr>
              <w:t xml:space="preserve"> </w:t>
            </w:r>
            <w:r w:rsidR="00A47C4F" w:rsidRPr="005221A3">
              <w:rPr>
                <w:rFonts w:hint="eastAsia"/>
              </w:rPr>
              <w:t>構成員の</w:t>
            </w:r>
            <w:r w:rsidRPr="005221A3">
              <w:rPr>
                <w:rFonts w:hint="eastAsia"/>
              </w:rPr>
              <w:t>類似事業の実績について、表形式で簡潔かつ具体的に記入してください。以下の項目については必ず記入してください。</w:t>
            </w:r>
          </w:p>
          <w:p w14:paraId="09454B33" w14:textId="77777777" w:rsidR="00577070" w:rsidRPr="005221A3" w:rsidRDefault="00577070" w:rsidP="005876CB">
            <w:pPr>
              <w:pStyle w:val="aff"/>
              <w:widowControl/>
              <w:numPr>
                <w:ilvl w:val="0"/>
                <w:numId w:val="9"/>
              </w:numPr>
              <w:ind w:leftChars="0" w:rightChars="-42" w:right="-88"/>
              <w:jc w:val="left"/>
            </w:pPr>
            <w:r w:rsidRPr="005221A3">
              <w:rPr>
                <w:rFonts w:hint="eastAsia"/>
              </w:rPr>
              <w:t>実績件数、主な施設</w:t>
            </w:r>
          </w:p>
          <w:p w14:paraId="4D3C46F8" w14:textId="77777777" w:rsidR="003D7857" w:rsidRPr="005221A3" w:rsidRDefault="003D7857" w:rsidP="003D7857">
            <w:pPr>
              <w:widowControl/>
              <w:ind w:rightChars="-42" w:right="-88"/>
              <w:jc w:val="left"/>
            </w:pPr>
          </w:p>
          <w:p w14:paraId="47C024A2" w14:textId="77777777" w:rsidR="003D7857" w:rsidRPr="005221A3" w:rsidRDefault="003D7857" w:rsidP="003D7857">
            <w:pPr>
              <w:widowControl/>
              <w:ind w:rightChars="-42" w:right="-88"/>
              <w:jc w:val="left"/>
            </w:pPr>
          </w:p>
          <w:p w14:paraId="06A07E4E" w14:textId="77777777" w:rsidR="003D7857" w:rsidRPr="005221A3" w:rsidRDefault="003D7857" w:rsidP="003D7857">
            <w:pPr>
              <w:widowControl/>
              <w:ind w:rightChars="-42" w:right="-88"/>
              <w:jc w:val="left"/>
            </w:pPr>
          </w:p>
          <w:p w14:paraId="444FE768" w14:textId="77777777" w:rsidR="003D7857" w:rsidRPr="005221A3" w:rsidRDefault="003D7857" w:rsidP="003D7857">
            <w:pPr>
              <w:widowControl/>
              <w:ind w:rightChars="-42" w:right="-88"/>
              <w:jc w:val="left"/>
            </w:pPr>
          </w:p>
          <w:p w14:paraId="27DE048E" w14:textId="77777777" w:rsidR="003D7857" w:rsidRPr="005221A3" w:rsidRDefault="003D7857" w:rsidP="003D7857">
            <w:pPr>
              <w:widowControl/>
              <w:ind w:rightChars="-42" w:right="-88"/>
              <w:jc w:val="left"/>
            </w:pPr>
          </w:p>
          <w:p w14:paraId="35AEF64F" w14:textId="77777777" w:rsidR="003D7857" w:rsidRPr="005221A3" w:rsidRDefault="003D7857" w:rsidP="003D7857">
            <w:pPr>
              <w:widowControl/>
              <w:ind w:rightChars="-42" w:right="-88"/>
              <w:jc w:val="left"/>
            </w:pPr>
          </w:p>
          <w:p w14:paraId="7A89C68A" w14:textId="77777777" w:rsidR="003D7857" w:rsidRPr="005221A3" w:rsidRDefault="003D7857" w:rsidP="003D7857">
            <w:pPr>
              <w:widowControl/>
              <w:ind w:rightChars="-42" w:right="-88"/>
              <w:jc w:val="left"/>
            </w:pPr>
          </w:p>
          <w:p w14:paraId="1F504C4D" w14:textId="77777777" w:rsidR="003D7857" w:rsidRPr="005221A3" w:rsidRDefault="003D7857" w:rsidP="003D7857">
            <w:pPr>
              <w:widowControl/>
              <w:ind w:rightChars="-42" w:right="-88"/>
              <w:jc w:val="left"/>
            </w:pPr>
          </w:p>
          <w:p w14:paraId="131C8CAD" w14:textId="77777777" w:rsidR="003D7857" w:rsidRPr="005221A3" w:rsidRDefault="003D7857" w:rsidP="003D7857">
            <w:pPr>
              <w:widowControl/>
              <w:ind w:rightChars="-42" w:right="-88"/>
              <w:jc w:val="left"/>
            </w:pPr>
          </w:p>
          <w:p w14:paraId="3B0F2030" w14:textId="77777777" w:rsidR="003D7857" w:rsidRPr="005221A3" w:rsidRDefault="003D7857" w:rsidP="003D7857">
            <w:pPr>
              <w:widowControl/>
              <w:ind w:rightChars="-42" w:right="-88"/>
              <w:jc w:val="left"/>
            </w:pPr>
          </w:p>
          <w:p w14:paraId="55E6046D" w14:textId="77777777" w:rsidR="003D7857" w:rsidRPr="005221A3" w:rsidRDefault="003D7857" w:rsidP="003D7857">
            <w:pPr>
              <w:widowControl/>
              <w:ind w:rightChars="-42" w:right="-88"/>
              <w:jc w:val="left"/>
            </w:pPr>
          </w:p>
          <w:p w14:paraId="0C15E522" w14:textId="77777777" w:rsidR="003D7857" w:rsidRPr="005221A3" w:rsidRDefault="003D7857" w:rsidP="003D7857">
            <w:pPr>
              <w:widowControl/>
              <w:ind w:rightChars="-42" w:right="-88"/>
              <w:jc w:val="left"/>
            </w:pPr>
          </w:p>
          <w:p w14:paraId="18771223" w14:textId="77777777" w:rsidR="003D7857" w:rsidRPr="005221A3" w:rsidRDefault="003D7857" w:rsidP="003D7857">
            <w:pPr>
              <w:widowControl/>
              <w:ind w:rightChars="-42" w:right="-88"/>
              <w:jc w:val="left"/>
            </w:pPr>
          </w:p>
          <w:p w14:paraId="7AF466C3" w14:textId="35C0E047" w:rsidR="003D7857" w:rsidRPr="005221A3" w:rsidRDefault="003D7857" w:rsidP="003D7857">
            <w:pPr>
              <w:widowControl/>
              <w:ind w:rightChars="-42" w:right="-88"/>
              <w:jc w:val="left"/>
            </w:pPr>
            <w:r w:rsidRPr="005221A3">
              <w:rPr>
                <w:rFonts w:hint="eastAsia"/>
              </w:rPr>
              <w:t>※本様式を含む加点項目提案書各様式共通事項</w:t>
            </w:r>
          </w:p>
          <w:p w14:paraId="1B45E4B9" w14:textId="3A944FC5" w:rsidR="003D7857" w:rsidRPr="005221A3" w:rsidRDefault="003D7857" w:rsidP="00BC7D12">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63644986" w14:textId="7940023D" w:rsidR="003D7857" w:rsidRPr="005221A3" w:rsidRDefault="003D7857" w:rsidP="00BC7D12">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p w14:paraId="7AC3EDB4" w14:textId="668BD8C6" w:rsidR="003D7857" w:rsidRPr="005221A3" w:rsidRDefault="003D7857" w:rsidP="00BC7D12">
            <w:pPr>
              <w:widowControl/>
              <w:ind w:rightChars="-42" w:right="-88"/>
              <w:jc w:val="left"/>
            </w:pPr>
          </w:p>
        </w:tc>
      </w:tr>
    </w:tbl>
    <w:p w14:paraId="44C63F08" w14:textId="77777777" w:rsidR="00BA2161" w:rsidRPr="005221A3" w:rsidRDefault="00BA2161" w:rsidP="00BA2161">
      <w:pPr>
        <w:widowControl/>
        <w:spacing w:line="80" w:lineRule="exact"/>
        <w:jc w:val="left"/>
      </w:pPr>
      <w:r w:rsidRPr="005221A3">
        <w:br w:type="page"/>
      </w:r>
    </w:p>
    <w:p w14:paraId="24E8B564" w14:textId="44A11B5A" w:rsidR="00D96B49" w:rsidRPr="005221A3" w:rsidRDefault="00D96B49" w:rsidP="00D96B49">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221A3">
        <w:rPr>
          <w:rFonts w:ascii="ＭＳ 明朝" w:hAnsi="ＭＳ 明朝" w:hint="eastAsia"/>
        </w:rPr>
        <w:t>3</w:t>
      </w:r>
      <w:r w:rsidR="00EC33F8" w:rsidRPr="005221A3">
        <w:rPr>
          <w:rFonts w:ascii="ＭＳ 明朝" w:hAnsi="ＭＳ 明朝"/>
        </w:rPr>
        <w:t>3</w:t>
      </w:r>
      <w:r w:rsidRPr="005221A3">
        <w:rPr>
          <w:rFonts w:ascii="ＭＳ 明朝" w:hAnsi="ＭＳ 明朝" w:hint="eastAsia"/>
        </w:rPr>
        <w:t>-</w:t>
      </w:r>
      <w:r w:rsidR="00F05485"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3B95E70" w14:textId="77777777" w:rsidTr="00277F0E">
        <w:tc>
          <w:tcPr>
            <w:tcW w:w="9230" w:type="dxa"/>
            <w:shd w:val="clear" w:color="auto" w:fill="D9D9D9" w:themeFill="background1" w:themeFillShade="D9"/>
            <w:vAlign w:val="center"/>
          </w:tcPr>
          <w:p w14:paraId="0E837202" w14:textId="77777777" w:rsidR="00D96B49" w:rsidRPr="005221A3" w:rsidRDefault="00D96B49"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256E62DF" w14:textId="77777777" w:rsidTr="00277F0E">
        <w:tc>
          <w:tcPr>
            <w:tcW w:w="9230" w:type="dxa"/>
          </w:tcPr>
          <w:p w14:paraId="5968D2DE" w14:textId="22B447FB" w:rsidR="00D96B49" w:rsidRPr="005221A3" w:rsidRDefault="00D96B49" w:rsidP="00277F0E">
            <w:pPr>
              <w:widowControl/>
              <w:jc w:val="left"/>
            </w:pP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 xml:space="preserve">資金調達・返済計画の確実性・安定性（A4判 </w:t>
            </w:r>
            <w:r w:rsidR="00D017AE" w:rsidRPr="005221A3">
              <w:rPr>
                <w:rFonts w:ascii="ＭＳ ゴシック" w:eastAsia="ＭＳ ゴシック" w:hAnsi="ＭＳ ゴシック" w:hint="eastAsia"/>
                <w:szCs w:val="21"/>
              </w:rPr>
              <w:t>１</w:t>
            </w:r>
            <w:r w:rsidR="00D81DFD" w:rsidRPr="005221A3">
              <w:rPr>
                <w:rFonts w:ascii="ＭＳ ゴシック" w:eastAsia="ＭＳ ゴシック" w:hAnsi="ＭＳ ゴシック" w:hint="eastAsia"/>
                <w:szCs w:val="21"/>
              </w:rPr>
              <w:t>枚以内）</w:t>
            </w:r>
          </w:p>
        </w:tc>
      </w:tr>
      <w:tr w:rsidR="005221A3" w:rsidRPr="005221A3" w14:paraId="028FEA75" w14:textId="77777777" w:rsidTr="00277F0E">
        <w:trPr>
          <w:trHeight w:val="13271"/>
        </w:trPr>
        <w:tc>
          <w:tcPr>
            <w:tcW w:w="9230" w:type="dxa"/>
          </w:tcPr>
          <w:p w14:paraId="1A98D3F8" w14:textId="77777777" w:rsidR="00F05485" w:rsidRPr="005221A3" w:rsidRDefault="00F05485" w:rsidP="00F05485">
            <w:pPr>
              <w:widowControl/>
              <w:ind w:left="304" w:rightChars="-42" w:right="-88" w:hangingChars="145" w:hanging="304"/>
              <w:jc w:val="left"/>
              <w:rPr>
                <w:rFonts w:ascii="ＭＳ 明朝" w:hAnsi="ＭＳ 明朝"/>
              </w:rPr>
            </w:pPr>
            <w:r w:rsidRPr="005221A3">
              <w:rPr>
                <w:rFonts w:ascii="ＭＳ 明朝" w:hAnsi="ＭＳ 明朝" w:hint="eastAsia"/>
              </w:rPr>
              <w:t>◆ 資金調達・返済計画の確実性・安定性に関する考え方を記載してください。</w:t>
            </w:r>
          </w:p>
          <w:p w14:paraId="740898F2" w14:textId="77777777" w:rsidR="00F05485" w:rsidRPr="005221A3" w:rsidRDefault="00F05485" w:rsidP="00F05485">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08E0838A" w14:textId="77777777" w:rsidR="00F05485" w:rsidRPr="005221A3" w:rsidRDefault="00F05485" w:rsidP="00F05485">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4B5ED8A5" w14:textId="77777777" w:rsidR="00284CE0" w:rsidRPr="005221A3" w:rsidRDefault="00284CE0" w:rsidP="00284CE0">
            <w:pPr>
              <w:widowControl/>
              <w:ind w:leftChars="150" w:left="740" w:rightChars="-42" w:right="-88" w:hanging="425"/>
              <w:jc w:val="left"/>
              <w:rPr>
                <w:rFonts w:ascii="ＭＳ 明朝" w:hAnsi="ＭＳ 明朝"/>
              </w:rPr>
            </w:pPr>
          </w:p>
          <w:p w14:paraId="35434D79" w14:textId="2128BB24"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①　資金調達の確実性と安定性について提案がなされているか。</w:t>
            </w:r>
          </w:p>
          <w:p w14:paraId="71FFE642" w14:textId="5F1FFA19"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②　毎年度の収支計画の確実性と安定性について提案がなされているか。</w:t>
            </w:r>
          </w:p>
          <w:p w14:paraId="365C3609" w14:textId="77777777"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 xml:space="preserve">③　</w:t>
            </w:r>
            <w:r w:rsidR="00C919E6" w:rsidRPr="005221A3">
              <w:rPr>
                <w:rFonts w:ascii="ＭＳ 明朝" w:hAnsi="ＭＳ 明朝" w:hint="eastAsia"/>
              </w:rPr>
              <w:t>金利の変動や</w:t>
            </w:r>
            <w:r w:rsidRPr="005221A3">
              <w:rPr>
                <w:rFonts w:ascii="ＭＳ 明朝" w:hAnsi="ＭＳ 明朝" w:hint="eastAsia"/>
              </w:rPr>
              <w:t>不測の資金需要</w:t>
            </w:r>
            <w:r w:rsidR="00780095" w:rsidRPr="005221A3">
              <w:rPr>
                <w:rFonts w:ascii="ＭＳ 明朝" w:hAnsi="ＭＳ 明朝" w:hint="eastAsia"/>
              </w:rPr>
              <w:t>など</w:t>
            </w:r>
            <w:r w:rsidRPr="005221A3">
              <w:rPr>
                <w:rFonts w:ascii="ＭＳ 明朝" w:hAnsi="ＭＳ 明朝" w:hint="eastAsia"/>
              </w:rPr>
              <w:t>への対応について提案がなされているか。</w:t>
            </w:r>
          </w:p>
          <w:p w14:paraId="54318493" w14:textId="7E46DAD8" w:rsidR="0068482E" w:rsidRPr="005221A3" w:rsidRDefault="0068482E" w:rsidP="0068482E">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資金調達や返済計画に係るリスク管理は、本様式に記載すること。様式3</w:t>
            </w:r>
            <w:r w:rsidR="001B4107" w:rsidRPr="005221A3">
              <w:rPr>
                <w:rFonts w:ascii="ＭＳ 明朝" w:hAnsi="ＭＳ 明朝"/>
              </w:rPr>
              <w:t>3</w:t>
            </w:r>
            <w:r w:rsidRPr="005221A3">
              <w:rPr>
                <w:rFonts w:ascii="ＭＳ 明朝" w:hAnsi="ＭＳ 明朝" w:hint="eastAsia"/>
              </w:rPr>
              <w:t>-3に記載した場合は評価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0C5DB907" w14:textId="09B9C236" w:rsidR="00780095" w:rsidRPr="005221A3" w:rsidRDefault="00780095" w:rsidP="00284CE0">
            <w:pPr>
              <w:widowControl/>
              <w:ind w:leftChars="150" w:left="740" w:rightChars="-42" w:right="-88" w:hanging="425"/>
              <w:jc w:val="left"/>
              <w:rPr>
                <w:rFonts w:ascii="ＭＳ 明朝" w:hAnsi="ＭＳ 明朝"/>
              </w:rPr>
            </w:pPr>
          </w:p>
        </w:tc>
      </w:tr>
    </w:tbl>
    <w:p w14:paraId="662244B9" w14:textId="77777777" w:rsidR="00D96B49" w:rsidRPr="005221A3" w:rsidRDefault="00D96B49" w:rsidP="00D96B49">
      <w:pPr>
        <w:widowControl/>
        <w:spacing w:line="80" w:lineRule="exact"/>
        <w:jc w:val="left"/>
      </w:pPr>
      <w:r w:rsidRPr="005221A3">
        <w:br w:type="page"/>
      </w:r>
    </w:p>
    <w:p w14:paraId="1F5BA4F1" w14:textId="1E971495"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221A3">
        <w:rPr>
          <w:rFonts w:ascii="ＭＳ 明朝" w:hAnsi="ＭＳ 明朝" w:hint="eastAsia"/>
        </w:rPr>
        <w:t>3</w:t>
      </w:r>
      <w:r w:rsidR="00E53252" w:rsidRPr="005221A3">
        <w:rPr>
          <w:rFonts w:ascii="ＭＳ 明朝" w:hAnsi="ＭＳ 明朝"/>
        </w:rPr>
        <w:t>3</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4029A6E3"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D017AE" w:rsidRPr="005221A3">
              <w:rPr>
                <w:rFonts w:ascii="ＭＳ ゴシック" w:eastAsia="ＭＳ ゴシック" w:hAnsi="ＭＳ ゴシック" w:hint="eastAsia"/>
                <w:szCs w:val="21"/>
              </w:rPr>
              <w:t>２</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4E57C59D"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7BDAADE9"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0FD887D2" w14:textId="2E619A85" w:rsidR="00780095" w:rsidRPr="005221A3" w:rsidRDefault="00780095" w:rsidP="00780095">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資金調達や返済計画に係るリスク管理は、様式3</w:t>
            </w:r>
            <w:r w:rsidR="001B4107" w:rsidRPr="005221A3">
              <w:rPr>
                <w:rFonts w:ascii="ＭＳ 明朝" w:hAnsi="ＭＳ 明朝" w:hint="eastAsia"/>
              </w:rPr>
              <w:t>3</w:t>
            </w:r>
            <w:r w:rsidRPr="005221A3">
              <w:rPr>
                <w:rFonts w:ascii="ＭＳ 明朝" w:hAnsi="ＭＳ 明朝" w:hint="eastAsia"/>
              </w:rPr>
              <w:t>-2に記載すること。本様式に記載した場合は評価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14014238" w14:textId="73CB63F1"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②　リスクを顕在化させない仕組みについて提案がなされているか。</w:t>
            </w:r>
          </w:p>
          <w:p w14:paraId="0A60301D" w14:textId="0CE67CD0"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③　リスクが顕在化した場合の対応策について提案がなされているか。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2D7301" w:rsidRPr="005221A3">
              <w:rPr>
                <w:rFonts w:ascii="ＭＳ 明朝" w:hAnsi="ＭＳ 明朝" w:hint="eastAsia"/>
              </w:rPr>
              <w:t>事業</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BDCAADD"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CE24E1"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7EDD5A67"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 xml:space="preserve">配置計画・外部動線（A4判 </w:t>
            </w:r>
            <w:r w:rsidR="00D017AE" w:rsidRPr="005221A3">
              <w:rPr>
                <w:rFonts w:ascii="ＭＳ ゴシック" w:eastAsia="ＭＳ ゴシック" w:hAnsi="ＭＳ ゴシック" w:hint="eastAsia"/>
                <w:szCs w:val="21"/>
              </w:rPr>
              <w:t>１</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563642BA" w14:textId="6E76207D" w:rsidR="004D5C32" w:rsidRPr="005221A3" w:rsidRDefault="004D5C32" w:rsidP="004D5C32">
            <w:pPr>
              <w:widowControl/>
              <w:ind w:leftChars="144" w:left="302" w:rightChars="-42" w:right="-88" w:firstLineChars="3" w:firstLine="6"/>
              <w:jc w:val="left"/>
            </w:pPr>
            <w:r w:rsidRPr="005221A3">
              <w:rPr>
                <w:rFonts w:hint="eastAsia"/>
              </w:rPr>
              <w:t>なお、以下に示す内容は必ず提案してください。</w:t>
            </w:r>
            <w:r w:rsidR="00A00BEB" w:rsidRPr="005221A3">
              <w:rPr>
                <w:rFonts w:hint="eastAsia"/>
              </w:rPr>
              <w:t>（提案書の記載も①②の順とすること）</w:t>
            </w:r>
          </w:p>
          <w:p w14:paraId="7AAAAFBC" w14:textId="77777777" w:rsidR="004D5C32" w:rsidRPr="005221A3" w:rsidRDefault="004D5C32" w:rsidP="004D5C3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124BB28" w14:textId="77777777" w:rsidR="004D5C32" w:rsidRPr="005221A3" w:rsidRDefault="004D5C32" w:rsidP="004D5C32">
            <w:pPr>
              <w:widowControl/>
              <w:ind w:leftChars="150" w:left="740" w:rightChars="-42" w:right="-88" w:hanging="425"/>
              <w:jc w:val="left"/>
            </w:pPr>
          </w:p>
          <w:p w14:paraId="7E2FAC50" w14:textId="37E768D6" w:rsidR="0038149C" w:rsidRPr="005221A3" w:rsidRDefault="0038149C" w:rsidP="0038149C">
            <w:pPr>
              <w:widowControl/>
              <w:ind w:leftChars="150" w:left="740" w:rightChars="-42" w:right="-88" w:hanging="425"/>
              <w:jc w:val="left"/>
            </w:pPr>
            <w:r w:rsidRPr="005221A3">
              <w:rPr>
                <w:rFonts w:hint="eastAsia"/>
              </w:rPr>
              <w:t>①　配置計画・動線計画において安全性・防災性・機能性に配慮した提案がなされているか。</w:t>
            </w:r>
          </w:p>
          <w:p w14:paraId="7B3736F7" w14:textId="7EDC6705" w:rsidR="0038149C" w:rsidRPr="005221A3" w:rsidRDefault="0038149C" w:rsidP="0038149C">
            <w:pPr>
              <w:widowControl/>
              <w:ind w:leftChars="150" w:left="740" w:rightChars="-42" w:right="-88" w:hanging="425"/>
              <w:jc w:val="left"/>
            </w:pPr>
            <w:r w:rsidRPr="005221A3">
              <w:rPr>
                <w:rFonts w:hint="eastAsia"/>
              </w:rPr>
              <w:t>②　配置計画・動線計画において、交通安全等周辺施設</w:t>
            </w:r>
            <w:r w:rsidR="00D61C1F" w:rsidRPr="005221A3">
              <w:rPr>
                <w:rFonts w:hint="eastAsia"/>
                <w:szCs w:val="21"/>
              </w:rPr>
              <w:t>や</w:t>
            </w:r>
            <w:r w:rsidR="007A3EDE" w:rsidRPr="005221A3">
              <w:rPr>
                <w:rFonts w:hint="eastAsia"/>
                <w:szCs w:val="21"/>
              </w:rPr>
              <w:t>将来的に整備される増築センター</w:t>
            </w:r>
            <w:r w:rsidRPr="005221A3">
              <w:rPr>
                <w:rFonts w:hint="eastAsia"/>
              </w:rPr>
              <w:t>に配慮した</w:t>
            </w:r>
            <w:r w:rsidR="005D6B63" w:rsidRPr="005221A3">
              <w:rPr>
                <w:rFonts w:hint="eastAsia"/>
                <w:kern w:val="0"/>
                <w:sz w:val="20"/>
              </w:rPr>
              <w:t>ハード面での</w:t>
            </w:r>
            <w:r w:rsidRPr="005221A3">
              <w:rPr>
                <w:rFonts w:hint="eastAsia"/>
              </w:rPr>
              <w:t>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211B527C"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lastRenderedPageBreak/>
        <w:t>（様式3</w:t>
      </w:r>
      <w:r w:rsidR="001B4107" w:rsidRPr="005221A3">
        <w:rPr>
          <w:rFonts w:ascii="ＭＳ 明朝" w:hAnsi="ＭＳ 明朝"/>
        </w:rPr>
        <w:t>4</w:t>
      </w:r>
      <w:r w:rsidRPr="005221A3">
        <w:rPr>
          <w:rFonts w:ascii="ＭＳ 明朝" w:hAnsi="ＭＳ 明朝" w:hint="eastAsia"/>
        </w:rPr>
        <w:t>-</w:t>
      </w:r>
      <w:r w:rsidR="00A50398"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34D1B71A"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D017AE" w:rsidRPr="005221A3">
              <w:rPr>
                <w:rFonts w:ascii="ＭＳ ゴシック" w:eastAsia="ＭＳ ゴシック" w:hAnsi="ＭＳ ゴシック" w:hint="eastAsia"/>
                <w:szCs w:val="21"/>
              </w:rPr>
              <w:t>２</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3F377935"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なお、以下に示す内容は必ず提案してください。（提案書の記載も①②</w:t>
            </w:r>
            <w:r w:rsidR="00A00BEB" w:rsidRPr="005221A3">
              <w:rPr>
                <w:rFonts w:hint="eastAsia"/>
              </w:rPr>
              <w:t>③</w:t>
            </w:r>
            <w:r w:rsidRPr="005221A3">
              <w:rPr>
                <w:rFonts w:hint="eastAsia"/>
              </w:rPr>
              <w:t>の順とすること）</w:t>
            </w:r>
          </w:p>
          <w:p w14:paraId="2793729A" w14:textId="77777777" w:rsidR="00A50398" w:rsidRPr="005221A3" w:rsidRDefault="00A50398" w:rsidP="00A5039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EA04C65" w14:textId="77777777" w:rsidR="00A50398" w:rsidRPr="005221A3" w:rsidRDefault="00A50398" w:rsidP="00A50398">
            <w:pPr>
              <w:widowControl/>
              <w:ind w:rightChars="-42" w:right="-88"/>
              <w:jc w:val="left"/>
            </w:pPr>
          </w:p>
          <w:p w14:paraId="0230F4B2" w14:textId="46C9D1ED" w:rsidR="00F246A8" w:rsidRPr="005221A3" w:rsidRDefault="00F246A8" w:rsidP="00F246A8">
            <w:pPr>
              <w:widowControl/>
              <w:ind w:leftChars="150" w:left="740" w:rightChars="-42" w:right="-88" w:hanging="425"/>
              <w:jc w:val="left"/>
            </w:pPr>
            <w:r w:rsidRPr="005221A3">
              <w:rPr>
                <w:rFonts w:hint="eastAsia"/>
              </w:rPr>
              <w:t>①　給食エリアのゾーニング、配置計画、動線計画について、安全衛生や機能性及び作業環境等の観点から提案がなされているか。</w:t>
            </w:r>
          </w:p>
          <w:p w14:paraId="3674361C" w14:textId="6C095605" w:rsidR="00F246A8" w:rsidRPr="005221A3" w:rsidRDefault="007A3EDE" w:rsidP="00F246A8">
            <w:pPr>
              <w:widowControl/>
              <w:ind w:leftChars="150" w:left="740" w:rightChars="-42" w:right="-88" w:hanging="425"/>
              <w:jc w:val="left"/>
            </w:pPr>
            <w:r w:rsidRPr="005221A3">
              <w:rPr>
                <w:rFonts w:hint="eastAsia"/>
              </w:rPr>
              <w:t>②</w:t>
            </w:r>
            <w:r w:rsidR="009B363B" w:rsidRPr="005221A3">
              <w:rPr>
                <w:rFonts w:hint="eastAsia"/>
              </w:rPr>
              <w:t xml:space="preserve">　</w:t>
            </w:r>
            <w:r w:rsidR="00F246A8" w:rsidRPr="005221A3">
              <w:rPr>
                <w:rFonts w:hint="eastAsia"/>
              </w:rPr>
              <w:t>温熱環境等、施設整備の観点から従業員の労働環境の向上について提案がなされているか。</w:t>
            </w:r>
          </w:p>
        </w:tc>
      </w:tr>
    </w:tbl>
    <w:p w14:paraId="4EF228F6" w14:textId="77777777" w:rsidR="004D5C32" w:rsidRPr="005221A3" w:rsidRDefault="004D5C32" w:rsidP="004D5C32">
      <w:pPr>
        <w:widowControl/>
        <w:spacing w:line="80" w:lineRule="exact"/>
        <w:jc w:val="left"/>
      </w:pPr>
      <w:r w:rsidRPr="005221A3">
        <w:br w:type="page"/>
      </w:r>
    </w:p>
    <w:p w14:paraId="018F50D4" w14:textId="27C94407"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lastRenderedPageBreak/>
        <w:t>（様式3</w:t>
      </w:r>
      <w:r w:rsidR="001B4107" w:rsidRPr="005221A3">
        <w:rPr>
          <w:rFonts w:ascii="ＭＳ 明朝" w:hAnsi="ＭＳ 明朝"/>
        </w:rPr>
        <w:t>4</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5EC29017"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D017AE" w:rsidRPr="005221A3">
              <w:rPr>
                <w:rFonts w:ascii="ＭＳ ゴシック" w:eastAsia="ＭＳ ゴシック" w:hAnsi="ＭＳ ゴシック" w:hint="eastAsia"/>
                <w:szCs w:val="21"/>
              </w:rPr>
              <w:t>１</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77777777" w:rsidR="005B55B7" w:rsidRPr="005221A3" w:rsidRDefault="005B55B7" w:rsidP="005B55B7">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0FE6C0F9" w14:textId="77777777" w:rsidR="005B55B7" w:rsidRPr="005221A3" w:rsidRDefault="005B55B7" w:rsidP="005B55B7">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2285C25D" w14:textId="77777777" w:rsidR="005B55B7" w:rsidRPr="005221A3" w:rsidRDefault="005B55B7" w:rsidP="005B55B7">
            <w:pPr>
              <w:widowControl/>
              <w:ind w:leftChars="150" w:left="740" w:rightChars="-42" w:right="-88" w:hanging="425"/>
              <w:jc w:val="left"/>
            </w:pPr>
          </w:p>
          <w:p w14:paraId="31ADE8F5" w14:textId="583FBB84" w:rsidR="00E85BA3" w:rsidRPr="005221A3" w:rsidRDefault="00E85BA3" w:rsidP="00E85BA3">
            <w:pPr>
              <w:widowControl/>
              <w:ind w:leftChars="150" w:left="740" w:rightChars="-42" w:right="-88" w:hanging="425"/>
              <w:jc w:val="left"/>
            </w:pPr>
            <w:r w:rsidRPr="005221A3">
              <w:rPr>
                <w:rFonts w:hint="eastAsia"/>
              </w:rPr>
              <w:t>①</w:t>
            </w:r>
            <w:r w:rsidR="004655AA" w:rsidRPr="005221A3">
              <w:rPr>
                <w:rFonts w:hint="eastAsia"/>
              </w:rPr>
              <w:t xml:space="preserve">　</w:t>
            </w:r>
            <w:r w:rsidRPr="005221A3">
              <w:rPr>
                <w:rFonts w:hint="eastAsia"/>
              </w:rPr>
              <w:t>交通渋滞その他建設工事に伴う周辺施設の利用者への影響を最小限に抑えるための工夫について提案がなされているか。</w:t>
            </w:r>
          </w:p>
          <w:p w14:paraId="7EA45E09" w14:textId="4A812222" w:rsidR="00E85BA3" w:rsidRPr="005221A3" w:rsidRDefault="00E85BA3" w:rsidP="00E85BA3">
            <w:pPr>
              <w:widowControl/>
              <w:ind w:leftChars="150" w:left="740" w:rightChars="-42" w:right="-88" w:hanging="425"/>
              <w:jc w:val="left"/>
            </w:pPr>
            <w:r w:rsidRPr="005221A3">
              <w:rPr>
                <w:rFonts w:hint="eastAsia"/>
              </w:rPr>
              <w:t>②　工事期間中の安全管理について提案がなされているか。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9BF9DA5" w14:textId="71D5A6C6"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lastRenderedPageBreak/>
        <w:t>（様式3</w:t>
      </w:r>
      <w:r w:rsidR="001B4107" w:rsidRPr="005221A3">
        <w:rPr>
          <w:rFonts w:ascii="ＭＳ 明朝" w:hAnsi="ＭＳ 明朝"/>
        </w:rPr>
        <w:t>4</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43D1800F" w:rsidR="005B55B7" w:rsidRPr="005221A3" w:rsidRDefault="005B55B7" w:rsidP="00277F0E">
            <w:pPr>
              <w:widowControl/>
              <w:jc w:val="left"/>
            </w:pPr>
            <w:r w:rsidRPr="005221A3">
              <w:rPr>
                <w:rFonts w:ascii="ＭＳ ゴシック" w:eastAsia="ＭＳ ゴシック" w:hAnsi="ＭＳ ゴシック" w:hint="eastAsia"/>
                <w:szCs w:val="21"/>
              </w:rPr>
              <w:t>（</w:t>
            </w:r>
            <w:r w:rsidR="00D0169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D017AE" w:rsidRPr="005221A3">
              <w:rPr>
                <w:rFonts w:ascii="ＭＳ ゴシック" w:eastAsia="ＭＳ ゴシック" w:hAnsi="ＭＳ ゴシック" w:hint="eastAsia"/>
                <w:szCs w:val="21"/>
              </w:rPr>
              <w:t>１</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7777777" w:rsidR="0014473B" w:rsidRPr="005221A3" w:rsidRDefault="0014473B" w:rsidP="0014473B">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2B943AA5" w14:textId="77777777" w:rsidR="0014473B" w:rsidRPr="005221A3" w:rsidRDefault="0014473B" w:rsidP="0014473B">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09A9B23" w14:textId="77777777" w:rsidR="0014473B" w:rsidRPr="005221A3" w:rsidRDefault="0014473B" w:rsidP="0014473B">
            <w:pPr>
              <w:widowControl/>
              <w:ind w:left="304" w:rightChars="-42" w:right="-88" w:hangingChars="145" w:hanging="304"/>
              <w:jc w:val="left"/>
            </w:pPr>
          </w:p>
          <w:p w14:paraId="17F63F71" w14:textId="3B72C0E5" w:rsidR="00B20BDF" w:rsidRPr="005221A3" w:rsidRDefault="00B20BDF" w:rsidP="00B20BDF">
            <w:pPr>
              <w:widowControl/>
              <w:ind w:leftChars="150" w:left="740" w:rightChars="-42" w:right="-88" w:hanging="425"/>
              <w:jc w:val="left"/>
            </w:pPr>
            <w:r w:rsidRPr="005221A3">
              <w:rPr>
                <w:rFonts w:hint="eastAsia"/>
              </w:rPr>
              <w:t>①　エコマテリアルの採用、省エネルギー、省資源化など、環境負荷低減について提案がなされているか。</w:t>
            </w:r>
          </w:p>
          <w:p w14:paraId="5CECA1FF" w14:textId="2F2697B9" w:rsidR="00B20BDF" w:rsidRPr="005221A3" w:rsidRDefault="00B20BDF" w:rsidP="00B20BDF">
            <w:pPr>
              <w:widowControl/>
              <w:ind w:leftChars="150" w:left="740" w:rightChars="-42" w:right="-88" w:hanging="425"/>
              <w:jc w:val="left"/>
            </w:pPr>
            <w:r w:rsidRPr="005221A3">
              <w:rPr>
                <w:rFonts w:hint="eastAsia"/>
              </w:rPr>
              <w:t>②　ライフサイクルコストの低減、施設の長寿命化について提案がなされているか。</w:t>
            </w:r>
          </w:p>
          <w:p w14:paraId="496F4CCD" w14:textId="11FFEB24" w:rsidR="00B20BDF" w:rsidRPr="005221A3" w:rsidRDefault="00B20BDF" w:rsidP="00B20BDF">
            <w:pPr>
              <w:widowControl/>
              <w:ind w:leftChars="150" w:left="740" w:rightChars="-42" w:right="-88" w:hanging="425"/>
              <w:jc w:val="left"/>
            </w:pPr>
            <w:r w:rsidRPr="005221A3">
              <w:rPr>
                <w:rFonts w:hint="eastAsia"/>
              </w:rPr>
              <w:t>③　建築設備及び調理設備に関する計画は、将来における機器更新や修繕について配慮した提案がなされているか。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4D90D738" w14:textId="0D0B17F3"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lastRenderedPageBreak/>
        <w:t>（</w:t>
      </w:r>
      <w:r w:rsidR="00CF1AE3" w:rsidRPr="005221A3">
        <w:rPr>
          <w:rFonts w:ascii="ＭＳ 明朝" w:hAnsi="ＭＳ 明朝" w:hint="eastAsia"/>
        </w:rPr>
        <w:t>様式</w:t>
      </w:r>
      <w:r w:rsidR="00CF1AE3" w:rsidRPr="005221A3">
        <w:rPr>
          <w:rFonts w:ascii="ＭＳ 明朝" w:hAnsi="ＭＳ 明朝"/>
        </w:rPr>
        <w:fldChar w:fldCharType="begin"/>
      </w:r>
      <w:r w:rsidR="00CF1AE3" w:rsidRPr="005221A3">
        <w:rPr>
          <w:rFonts w:ascii="ＭＳ 明朝" w:hAnsi="ＭＳ 明朝"/>
        </w:rPr>
        <w:instrText xml:space="preserve"> </w:instrText>
      </w:r>
      <w:r w:rsidR="00CF1AE3" w:rsidRPr="005221A3">
        <w:rPr>
          <w:rFonts w:ascii="ＭＳ 明朝" w:hAnsi="ＭＳ 明朝" w:hint="eastAsia"/>
        </w:rPr>
        <w:instrText>AUTONUM  \* Arabic</w:instrText>
      </w:r>
      <w:r w:rsidR="00CF1AE3" w:rsidRPr="005221A3">
        <w:rPr>
          <w:rFonts w:ascii="ＭＳ 明朝" w:hAnsi="ＭＳ 明朝"/>
        </w:rPr>
        <w:instrText xml:space="preserve"> </w:instrText>
      </w:r>
      <w:r w:rsidR="00CF1AE3" w:rsidRPr="005221A3">
        <w:rPr>
          <w:rFonts w:ascii="ＭＳ 明朝" w:hAnsi="ＭＳ 明朝"/>
        </w:rPr>
        <w:fldChar w:fldCharType="end"/>
      </w:r>
      <w:r w:rsidRPr="005221A3">
        <w:rPr>
          <w:rFonts w:ascii="ＭＳ 明朝" w:hAnsi="ＭＳ 明朝" w:hint="eastAsia"/>
        </w:rPr>
        <w:t>-</w:t>
      </w:r>
      <w:r w:rsidR="00CF1AE3"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2EE5B000"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D017AE" w:rsidRPr="005221A3">
              <w:rPr>
                <w:rFonts w:ascii="ＭＳ ゴシック" w:eastAsia="ＭＳ ゴシック" w:hAnsi="ＭＳ ゴシック" w:hint="eastAsia"/>
                <w:szCs w:val="21"/>
              </w:rPr>
              <w:t>１</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573EB2">
            <w:pPr>
              <w:widowControl/>
              <w:ind w:leftChars="144" w:left="302" w:rightChars="-42" w:right="-88" w:firstLineChars="3" w:firstLine="6"/>
              <w:jc w:val="left"/>
            </w:pPr>
            <w:r w:rsidRPr="005221A3">
              <w:rPr>
                <w:rFonts w:hint="eastAsia"/>
              </w:rPr>
              <w:t>なお、以下に示す内容は必ず提案してください。</w:t>
            </w:r>
          </w:p>
          <w:p w14:paraId="60016870" w14:textId="77777777" w:rsidR="00573EB2" w:rsidRPr="005221A3" w:rsidRDefault="00573EB2" w:rsidP="00573EB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3110691B" w14:textId="77777777" w:rsidR="00573EB2" w:rsidRPr="005221A3" w:rsidRDefault="00573EB2" w:rsidP="00573EB2">
            <w:pPr>
              <w:widowControl/>
              <w:ind w:leftChars="150" w:left="740" w:rightChars="-42" w:right="-88" w:hanging="425"/>
              <w:jc w:val="left"/>
            </w:pPr>
          </w:p>
          <w:p w14:paraId="3DE0047C" w14:textId="61828953" w:rsidR="004F6B2B" w:rsidRPr="005221A3" w:rsidRDefault="00695BBE" w:rsidP="004F6B2B">
            <w:pPr>
              <w:pStyle w:val="aff"/>
              <w:widowControl/>
              <w:numPr>
                <w:ilvl w:val="0"/>
                <w:numId w:val="11"/>
              </w:numPr>
              <w:ind w:leftChars="0" w:rightChars="-42" w:right="-88"/>
              <w:jc w:val="left"/>
            </w:pPr>
            <w:r w:rsidRPr="005221A3">
              <w:rPr>
                <w:rFonts w:hint="eastAsia"/>
              </w:rPr>
              <w:t>各業務間の連携や市との連携を含め、供用開始後の運営を円滑に実施するための開業準備について提案がなされているか。</w:t>
            </w:r>
          </w:p>
          <w:p w14:paraId="3EB42AC7" w14:textId="71E57AD0" w:rsidR="00502555" w:rsidRPr="005221A3" w:rsidRDefault="004F6B2B" w:rsidP="004F6B2B">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49DEA122"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lastRenderedPageBreak/>
        <w:t>（様式3</w:t>
      </w:r>
      <w:r w:rsidR="001B4107" w:rsidRPr="005221A3">
        <w:rPr>
          <w:rFonts w:ascii="ＭＳ 明朝" w:hAnsi="ＭＳ 明朝"/>
        </w:rPr>
        <w:t>5</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4FA06FF9"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D017AE" w:rsidRPr="005221A3">
              <w:rPr>
                <w:rFonts w:ascii="ＭＳ ゴシック" w:eastAsia="ＭＳ ゴシック" w:hAnsi="ＭＳ ゴシック" w:hint="eastAsia"/>
                <w:szCs w:val="21"/>
              </w:rPr>
              <w:t>１</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37C2492D"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EA5342"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018EAEBD" w:rsidR="003F10FC" w:rsidRPr="005221A3" w:rsidRDefault="003F10FC" w:rsidP="00277F0E">
            <w:pPr>
              <w:widowControl/>
              <w:jc w:val="left"/>
            </w:pPr>
            <w:r w:rsidRPr="005221A3">
              <w:rPr>
                <w:rFonts w:ascii="ＭＳ ゴシック" w:eastAsia="ＭＳ ゴシック" w:hAnsi="ＭＳ ゴシック" w:hint="eastAsia"/>
                <w:szCs w:val="21"/>
              </w:rPr>
              <w:t>（</w:t>
            </w:r>
            <w:r w:rsidR="002F285B"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60F06" w:rsidRPr="005221A3">
              <w:rPr>
                <w:rFonts w:ascii="ＭＳ ゴシック" w:eastAsia="ＭＳ ゴシック" w:hAnsi="ＭＳ ゴシック" w:hint="eastAsia"/>
                <w:szCs w:val="21"/>
              </w:rPr>
              <w:t xml:space="preserve">地球環境負荷の低減への配慮（A4判 </w:t>
            </w:r>
            <w:r w:rsidR="00D017AE" w:rsidRPr="005221A3">
              <w:rPr>
                <w:rFonts w:ascii="ＭＳ ゴシック" w:eastAsia="ＭＳ ゴシック" w:hAnsi="ＭＳ ゴシック" w:hint="eastAsia"/>
                <w:szCs w:val="21"/>
              </w:rPr>
              <w:t>１</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77777777"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地球環境負荷の低減への配慮に関する考え方を記載してください。</w:t>
            </w:r>
          </w:p>
          <w:p w14:paraId="43FEA1F7" w14:textId="77777777" w:rsidR="00E8417C" w:rsidRPr="005221A3" w:rsidRDefault="00E8417C" w:rsidP="00E8417C">
            <w:pPr>
              <w:widowControl/>
              <w:ind w:leftChars="138" w:left="594" w:rightChars="-42" w:right="-88" w:hangingChars="145" w:hanging="304"/>
              <w:jc w:val="left"/>
            </w:pPr>
            <w:r w:rsidRPr="005221A3">
              <w:rPr>
                <w:rFonts w:hint="eastAsia"/>
              </w:rPr>
              <w:t>なお、以下に示す内容は必ず提案してください。</w:t>
            </w:r>
          </w:p>
          <w:p w14:paraId="1A9846DE" w14:textId="77777777" w:rsidR="00E8417C" w:rsidRPr="005221A3" w:rsidRDefault="00E8417C" w:rsidP="00E8417C">
            <w:pPr>
              <w:widowControl/>
              <w:ind w:leftChars="138" w:left="594" w:rightChars="-42" w:right="-88" w:hangingChars="145" w:hanging="304"/>
              <w:jc w:val="left"/>
            </w:pPr>
            <w:r w:rsidRPr="005221A3">
              <w:rPr>
                <w:rFonts w:hint="eastAsia"/>
              </w:rPr>
              <w:t>また、提案した事項について、可能な限り提案理由を記載してください。</w:t>
            </w:r>
          </w:p>
          <w:p w14:paraId="5EE366B9" w14:textId="77777777" w:rsidR="00E8417C" w:rsidRPr="005221A3" w:rsidRDefault="00E8417C" w:rsidP="00E8417C">
            <w:pPr>
              <w:widowControl/>
              <w:ind w:leftChars="250" w:left="525" w:rightChars="-42" w:right="-88" w:firstLineChars="100" w:firstLine="210"/>
              <w:jc w:val="left"/>
            </w:pPr>
          </w:p>
          <w:p w14:paraId="781D3A65" w14:textId="53DBD4FA" w:rsidR="00E8417C" w:rsidRPr="005221A3" w:rsidRDefault="00E8417C" w:rsidP="00AD5604">
            <w:pPr>
              <w:pStyle w:val="aff"/>
              <w:widowControl/>
              <w:numPr>
                <w:ilvl w:val="0"/>
                <w:numId w:val="11"/>
              </w:numPr>
              <w:ind w:leftChars="0" w:rightChars="-42" w:right="-88"/>
              <w:jc w:val="left"/>
            </w:pPr>
            <w:r w:rsidRPr="005221A3">
              <w:rPr>
                <w:rFonts w:hint="eastAsia"/>
              </w:rPr>
              <w:t>維持管理業務及び運営業務の観点から、</w:t>
            </w:r>
            <w:r w:rsidR="00DD3E97" w:rsidRPr="005221A3">
              <w:rPr>
                <w:rFonts w:hint="eastAsia"/>
              </w:rPr>
              <w:t>省エネルギー、省資源化など、環境負荷低減を図る方策及び検証方法とその実効性について提案がなされているか。</w:t>
            </w:r>
          </w:p>
        </w:tc>
      </w:tr>
    </w:tbl>
    <w:p w14:paraId="46D83DD7" w14:textId="77777777" w:rsidR="003F10FC" w:rsidRPr="005221A3" w:rsidRDefault="003F10FC" w:rsidP="003F10FC">
      <w:pPr>
        <w:widowControl/>
        <w:spacing w:line="80" w:lineRule="exact"/>
        <w:jc w:val="left"/>
      </w:pPr>
      <w:r w:rsidRPr="005221A3">
        <w:br w:type="page"/>
      </w:r>
    </w:p>
    <w:p w14:paraId="5B9A5D9A" w14:textId="7D94E021" w:rsidR="00EA5342" w:rsidRPr="005221A3" w:rsidRDefault="00EA5342" w:rsidP="00EA5342">
      <w:pPr>
        <w:pStyle w:val="a3"/>
        <w:ind w:leftChars="0" w:left="0" w:firstLineChars="0" w:firstLine="0"/>
        <w:rPr>
          <w:rFonts w:ascii="ＭＳ 明朝" w:hAnsi="ＭＳ 明朝"/>
        </w:rPr>
      </w:pPr>
      <w:r w:rsidRPr="005221A3">
        <w:rPr>
          <w:rFonts w:ascii="ＭＳ 明朝" w:hAnsi="ＭＳ 明朝" w:hint="eastAsia"/>
        </w:rPr>
        <w:lastRenderedPageBreak/>
        <w:t>（様式3</w:t>
      </w:r>
      <w:r w:rsidR="00DD033A" w:rsidRPr="005221A3">
        <w:rPr>
          <w:rFonts w:ascii="ＭＳ 明朝" w:hAnsi="ＭＳ 明朝" w:hint="eastAsia"/>
        </w:rPr>
        <w:t>6</w:t>
      </w:r>
      <w:r w:rsidRPr="005221A3">
        <w:rPr>
          <w:rFonts w:ascii="ＭＳ 明朝" w:hAnsi="ＭＳ 明朝" w:hint="eastAsia"/>
        </w:rPr>
        <w:t>-2-1）</w:t>
      </w:r>
    </w:p>
    <w:tbl>
      <w:tblPr>
        <w:tblStyle w:val="af6"/>
        <w:tblW w:w="0" w:type="auto"/>
        <w:tblLook w:val="04A0" w:firstRow="1" w:lastRow="0" w:firstColumn="1" w:lastColumn="0" w:noHBand="0" w:noVBand="1"/>
      </w:tblPr>
      <w:tblGrid>
        <w:gridCol w:w="9230"/>
      </w:tblGrid>
      <w:tr w:rsidR="005221A3" w:rsidRPr="005221A3" w14:paraId="159D8807" w14:textId="77777777" w:rsidTr="00277F0E">
        <w:tc>
          <w:tcPr>
            <w:tcW w:w="9230" w:type="dxa"/>
            <w:shd w:val="clear" w:color="auto" w:fill="D9D9D9" w:themeFill="background1" w:themeFillShade="D9"/>
            <w:vAlign w:val="center"/>
          </w:tcPr>
          <w:p w14:paraId="4C05CD30" w14:textId="77777777" w:rsidR="00EA5342" w:rsidRPr="005221A3" w:rsidRDefault="00EA5342"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36E38227" w14:textId="77777777" w:rsidTr="00277F0E">
        <w:tc>
          <w:tcPr>
            <w:tcW w:w="9230" w:type="dxa"/>
          </w:tcPr>
          <w:p w14:paraId="577822FF" w14:textId="5FEAE2F9" w:rsidR="00EA5342" w:rsidRPr="005221A3" w:rsidRDefault="00EA5342" w:rsidP="00277F0E">
            <w:pPr>
              <w:widowControl/>
              <w:jc w:val="left"/>
            </w:pPr>
            <w:r w:rsidRPr="005221A3">
              <w:rPr>
                <w:rFonts w:ascii="ＭＳ ゴシック" w:eastAsia="ＭＳ ゴシック" w:hAnsi="ＭＳ ゴシック" w:hint="eastAsia"/>
                <w:szCs w:val="21"/>
              </w:rPr>
              <w:t>（2-1）</w:t>
            </w:r>
            <w:r w:rsidR="00B121CD" w:rsidRPr="005221A3">
              <w:rPr>
                <w:rFonts w:ascii="ＭＳ ゴシック" w:eastAsia="ＭＳ ゴシック" w:hAnsi="ＭＳ ゴシック" w:hint="eastAsia"/>
                <w:szCs w:val="21"/>
              </w:rPr>
              <w:t xml:space="preserve">修繕計画（A4判 </w:t>
            </w:r>
            <w:r w:rsidR="00D017AE" w:rsidRPr="005221A3">
              <w:rPr>
                <w:rFonts w:ascii="ＭＳ ゴシック" w:eastAsia="ＭＳ ゴシック" w:hAnsi="ＭＳ ゴシック" w:hint="eastAsia"/>
                <w:szCs w:val="21"/>
              </w:rPr>
              <w:t>１</w:t>
            </w:r>
            <w:r w:rsidR="00B121CD" w:rsidRPr="005221A3">
              <w:rPr>
                <w:rFonts w:ascii="ＭＳ ゴシック" w:eastAsia="ＭＳ ゴシック" w:hAnsi="ＭＳ ゴシック" w:hint="eastAsia"/>
                <w:szCs w:val="21"/>
              </w:rPr>
              <w:t>枚以内）</w:t>
            </w:r>
          </w:p>
        </w:tc>
      </w:tr>
      <w:tr w:rsidR="005221A3" w:rsidRPr="005221A3" w14:paraId="458ABEF8" w14:textId="77777777" w:rsidTr="00277F0E">
        <w:trPr>
          <w:trHeight w:val="13271"/>
        </w:trPr>
        <w:tc>
          <w:tcPr>
            <w:tcW w:w="9230" w:type="dxa"/>
          </w:tcPr>
          <w:p w14:paraId="2403DF8A" w14:textId="77777777" w:rsidR="00D61C29" w:rsidRPr="005221A3" w:rsidRDefault="00D61C29" w:rsidP="00A364B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A364B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73C10801" w14:textId="2B5913B3" w:rsidR="00D61C29" w:rsidRPr="005221A3" w:rsidRDefault="00D61C29" w:rsidP="00A364B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C8C0C38" w14:textId="77777777" w:rsidR="00D61C29" w:rsidRPr="005221A3" w:rsidRDefault="00D61C29" w:rsidP="00D61C29">
            <w:pPr>
              <w:widowControl/>
              <w:ind w:rightChars="-42" w:right="-88"/>
              <w:jc w:val="left"/>
            </w:pPr>
          </w:p>
          <w:p w14:paraId="55CB2370" w14:textId="76C7A68C" w:rsidR="00065AF6" w:rsidRPr="005221A3" w:rsidRDefault="00065AF6" w:rsidP="00065AF6">
            <w:pPr>
              <w:widowControl/>
              <w:ind w:leftChars="150" w:left="740" w:rightChars="-42" w:right="-88" w:hanging="425"/>
              <w:jc w:val="left"/>
            </w:pPr>
            <w:r w:rsidRPr="005221A3">
              <w:rPr>
                <w:rFonts w:hint="eastAsia"/>
              </w:rPr>
              <w:t>①　予防保全を基本とした劣化等による危険・障害の未然防止について提案がなされているか。</w:t>
            </w:r>
          </w:p>
          <w:p w14:paraId="673DB662" w14:textId="0A7D87BE" w:rsidR="00065AF6" w:rsidRPr="005221A3" w:rsidRDefault="00065AF6" w:rsidP="00065AF6">
            <w:pPr>
              <w:widowControl/>
              <w:ind w:leftChars="150" w:left="740" w:rightChars="-42" w:right="-88" w:hanging="425"/>
              <w:jc w:val="left"/>
            </w:pPr>
            <w:r w:rsidRPr="005221A3">
              <w:rPr>
                <w:rFonts w:hint="eastAsia"/>
              </w:rPr>
              <w:t>②　維持管理コストの低減や調理設備の長寿命化について提案がなされているか。</w:t>
            </w:r>
          </w:p>
        </w:tc>
      </w:tr>
    </w:tbl>
    <w:p w14:paraId="76CD031C" w14:textId="77777777" w:rsidR="00EA5342" w:rsidRPr="005221A3" w:rsidRDefault="00EA5342" w:rsidP="00EA5342">
      <w:pPr>
        <w:widowControl/>
        <w:spacing w:line="80" w:lineRule="exact"/>
        <w:jc w:val="left"/>
      </w:pPr>
      <w:r w:rsidRPr="005221A3">
        <w:br w:type="page"/>
      </w:r>
    </w:p>
    <w:p w14:paraId="418873E8" w14:textId="53675C61"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lastRenderedPageBreak/>
        <w:t>（様式3</w:t>
      </w:r>
      <w:r w:rsidR="00DD033A" w:rsidRPr="005221A3">
        <w:rPr>
          <w:rFonts w:ascii="ＭＳ 明朝" w:hAnsi="ＭＳ 明朝" w:hint="eastAsia"/>
        </w:rPr>
        <w:t>6</w:t>
      </w:r>
      <w:r w:rsidRPr="005221A3">
        <w:rPr>
          <w:rFonts w:ascii="ＭＳ 明朝" w:hAnsi="ＭＳ 明朝" w:hint="eastAsia"/>
        </w:rPr>
        <w:t>-2-2）</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400BDA2A" w:rsidR="00A364B8" w:rsidRPr="005221A3" w:rsidRDefault="00A364B8" w:rsidP="00277F0E">
            <w:pPr>
              <w:widowControl/>
              <w:jc w:val="left"/>
            </w:pPr>
            <w:r w:rsidRPr="005221A3">
              <w:rPr>
                <w:rFonts w:ascii="ＭＳ ゴシック" w:eastAsia="ＭＳ ゴシック" w:hAnsi="ＭＳ ゴシック" w:hint="eastAsia"/>
                <w:szCs w:val="21"/>
              </w:rPr>
              <w:t>（2-</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D017AE"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105551A2"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C12054" w:rsidRPr="005221A3">
              <w:rPr>
                <w:rFonts w:ascii="ＭＳ 明朝" w:hAnsi="ＭＳ 明朝" w:hint="eastAsia"/>
              </w:rPr>
              <w:t>4</w:t>
            </w:r>
            <w:r w:rsidRPr="005221A3">
              <w:rPr>
                <w:rFonts w:ascii="ＭＳ 明朝" w:hAnsi="ＭＳ 明朝" w:hint="eastAsia"/>
              </w:rPr>
              <w:t>年間</w:t>
            </w:r>
            <w:r w:rsidR="001B4107" w:rsidRPr="005221A3">
              <w:rPr>
                <w:rFonts w:ascii="ＭＳ 明朝" w:hAnsi="ＭＳ 明朝" w:hint="eastAsia"/>
              </w:rPr>
              <w:t>７</w:t>
            </w:r>
            <w:r w:rsidR="00483157" w:rsidRPr="005221A3">
              <w:rPr>
                <w:rFonts w:ascii="ＭＳ 明朝" w:hAnsi="ＭＳ 明朝" w:hint="eastAsia"/>
              </w:rPr>
              <w:t>ヶ月</w:t>
            </w:r>
            <w:r w:rsidRPr="005221A3">
              <w:rPr>
                <w:rFonts w:ascii="ＭＳ 明朝" w:hAnsi="ＭＳ 明朝" w:hint="eastAsia"/>
              </w:rPr>
              <w:t>及び事業期間終了時点からの15年</w:t>
            </w:r>
            <w:r w:rsidR="00202410" w:rsidRPr="005221A3">
              <w:rPr>
                <w:rFonts w:ascii="ＭＳ 明朝" w:hAnsi="ＭＳ 明朝" w:hint="eastAsia"/>
              </w:rPr>
              <w:t>５</w:t>
            </w:r>
            <w:r w:rsidR="00EE2785" w:rsidRPr="005221A3">
              <w:rPr>
                <w:rFonts w:ascii="ＭＳ 明朝" w:hAnsi="ＭＳ 明朝" w:hint="eastAsia"/>
              </w:rPr>
              <w:t>ヶ月</w:t>
            </w:r>
            <w:r w:rsidRPr="005221A3">
              <w:rPr>
                <w:rFonts w:ascii="ＭＳ 明朝" w:hAnsi="ＭＳ 明朝" w:hint="eastAsia"/>
              </w:rPr>
              <w:t>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6BEF5361"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4EBBC948" w14:textId="6F60A254"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425FF9"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F147BA7" w:rsidR="00054721" w:rsidRPr="005221A3" w:rsidRDefault="00054721" w:rsidP="00277F0E">
            <w:pPr>
              <w:widowControl/>
              <w:jc w:val="left"/>
            </w:pPr>
            <w:r w:rsidRPr="005221A3">
              <w:rPr>
                <w:rFonts w:ascii="ＭＳ ゴシック" w:eastAsia="ＭＳ ゴシック" w:hAnsi="ＭＳ ゴシック" w:hint="eastAsia"/>
                <w:szCs w:val="21"/>
              </w:rPr>
              <w:t>（</w:t>
            </w:r>
            <w:r w:rsidR="00357292"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25FF9" w:rsidRPr="005221A3">
              <w:rPr>
                <w:rFonts w:ascii="ＭＳ ゴシック" w:eastAsia="ＭＳ ゴシック" w:hAnsi="ＭＳ ゴシック" w:hint="eastAsia"/>
                <w:szCs w:val="21"/>
              </w:rPr>
              <w:t xml:space="preserve">おいしい給食の提供（A4判 </w:t>
            </w:r>
            <w:r w:rsidR="008A2B80" w:rsidRPr="005221A3">
              <w:rPr>
                <w:rFonts w:ascii="ＭＳ ゴシック" w:eastAsia="ＭＳ ゴシック" w:hAnsi="ＭＳ ゴシック" w:hint="eastAsia"/>
                <w:szCs w:val="21"/>
              </w:rPr>
              <w:t>２</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77777777" w:rsidR="009111E4" w:rsidRPr="005221A3" w:rsidRDefault="009111E4" w:rsidP="009111E4">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おいしい給食の提供に関する考え方を記載してください。</w:t>
            </w:r>
          </w:p>
          <w:p w14:paraId="6AF026EE" w14:textId="77777777" w:rsidR="009111E4" w:rsidRPr="005221A3" w:rsidRDefault="009111E4" w:rsidP="009111E4">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1A12785E" w14:textId="77777777" w:rsidR="009111E4" w:rsidRPr="005221A3" w:rsidRDefault="009111E4" w:rsidP="009111E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1A06405" w14:textId="77777777" w:rsidR="009111E4" w:rsidRPr="005221A3" w:rsidRDefault="009111E4" w:rsidP="009111E4">
            <w:pPr>
              <w:widowControl/>
              <w:ind w:left="304" w:rightChars="-42" w:right="-88" w:hangingChars="145" w:hanging="304"/>
              <w:jc w:val="left"/>
            </w:pPr>
          </w:p>
          <w:p w14:paraId="1588CE60" w14:textId="4E2DF646" w:rsidR="00723E0A" w:rsidRPr="005221A3" w:rsidRDefault="00723E0A" w:rsidP="00723E0A">
            <w:pPr>
              <w:widowControl/>
              <w:ind w:leftChars="150" w:left="740" w:rightChars="-42" w:right="-88" w:hanging="425"/>
              <w:jc w:val="left"/>
            </w:pPr>
            <w:r w:rsidRPr="005221A3">
              <w:rPr>
                <w:rFonts w:hint="eastAsia"/>
              </w:rPr>
              <w:t>①　多様な献立に対応できる体制や方策について提案がなされているか。</w:t>
            </w:r>
          </w:p>
          <w:p w14:paraId="4F976BE2" w14:textId="61CBA983" w:rsidR="00723E0A" w:rsidRPr="005221A3" w:rsidRDefault="00723E0A" w:rsidP="00723E0A">
            <w:pPr>
              <w:widowControl/>
              <w:ind w:leftChars="150" w:left="740" w:rightChars="-42" w:right="-88" w:hanging="425"/>
              <w:jc w:val="left"/>
            </w:pPr>
            <w:r w:rsidRPr="005221A3">
              <w:rPr>
                <w:rFonts w:hint="eastAsia"/>
              </w:rPr>
              <w:t>②　おいしい給食の提供及び食べ残し抑制への方策について提案がなされているか。</w:t>
            </w:r>
          </w:p>
        </w:tc>
      </w:tr>
    </w:tbl>
    <w:p w14:paraId="0A6008C2" w14:textId="77777777" w:rsidR="00054721" w:rsidRPr="005221A3" w:rsidRDefault="00054721" w:rsidP="00054721">
      <w:pPr>
        <w:widowControl/>
        <w:spacing w:line="80" w:lineRule="exact"/>
        <w:jc w:val="left"/>
      </w:pPr>
      <w:r w:rsidRPr="005221A3">
        <w:br w:type="page"/>
      </w:r>
    </w:p>
    <w:p w14:paraId="336CE6E2" w14:textId="58023339"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lastRenderedPageBreak/>
        <w:t>（様式3</w:t>
      </w:r>
      <w:r w:rsidR="00202410" w:rsidRPr="005221A3">
        <w:rPr>
          <w:rFonts w:ascii="ＭＳ 明朝" w:hAnsi="ＭＳ 明朝"/>
        </w:rPr>
        <w:t>7</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44E298C8" w:rsidR="007F2683" w:rsidRPr="005221A3" w:rsidRDefault="007F2683" w:rsidP="00277F0E">
            <w:pPr>
              <w:widowControl/>
              <w:jc w:val="left"/>
            </w:pPr>
            <w:r w:rsidRPr="005221A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 xml:space="preserve">安全衛生（A4判 </w:t>
            </w:r>
            <w:r w:rsidR="008A2B80" w:rsidRPr="005221A3">
              <w:rPr>
                <w:rFonts w:ascii="ＭＳ ゴシック" w:eastAsia="ＭＳ ゴシック" w:hAnsi="ＭＳ ゴシック" w:hint="eastAsia"/>
                <w:szCs w:val="21"/>
              </w:rPr>
              <w:t>２</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77777777"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安全衛生に関する考え方を記載してください。</w:t>
            </w:r>
          </w:p>
          <w:p w14:paraId="2D3F6799" w14:textId="77777777" w:rsidR="00C44EF5" w:rsidRPr="005221A3" w:rsidRDefault="00C44EF5" w:rsidP="00C44EF5">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4A064C26" w14:textId="5DB6148E" w:rsidR="00C44EF5" w:rsidRPr="005221A3" w:rsidRDefault="00C44EF5" w:rsidP="00C44EF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6EA41EE0" w14:textId="77777777" w:rsidR="00C44EF5" w:rsidRPr="005221A3" w:rsidRDefault="00C44EF5" w:rsidP="00C44EF5">
            <w:pPr>
              <w:widowControl/>
              <w:ind w:left="304" w:rightChars="-42" w:right="-88" w:hangingChars="145" w:hanging="304"/>
              <w:jc w:val="left"/>
            </w:pPr>
          </w:p>
          <w:p w14:paraId="232B7342" w14:textId="3E515D07" w:rsidR="00BB02FF" w:rsidRPr="005221A3" w:rsidRDefault="00BB02FF" w:rsidP="00BB02FF">
            <w:pPr>
              <w:widowControl/>
              <w:ind w:leftChars="150" w:left="740" w:rightChars="-42" w:right="-88" w:hanging="425"/>
              <w:jc w:val="left"/>
            </w:pPr>
            <w:r w:rsidRPr="005221A3">
              <w:rPr>
                <w:rFonts w:hint="eastAsia"/>
              </w:rPr>
              <w:t>①　調理業務において食中毒事故及び異物混入の防止を高水準で管理するための提案がなされているか。</w:t>
            </w:r>
          </w:p>
          <w:p w14:paraId="54F16EA3" w14:textId="5E622FCF" w:rsidR="00BB02FF" w:rsidRPr="005221A3" w:rsidRDefault="00BB02FF" w:rsidP="00BB02FF">
            <w:pPr>
              <w:widowControl/>
              <w:ind w:leftChars="150" w:left="740" w:rightChars="-42" w:right="-88" w:hanging="425"/>
              <w:jc w:val="left"/>
            </w:pPr>
            <w:r w:rsidRPr="005221A3">
              <w:rPr>
                <w:rFonts w:hint="eastAsia"/>
              </w:rPr>
              <w:t>②　安全衛生の観点から定められた基準を満たす適温での給食提供が確実に行われるための提案がなされているか。</w:t>
            </w:r>
          </w:p>
          <w:p w14:paraId="39AE939F" w14:textId="4CD61CC5" w:rsidR="00BB02FF" w:rsidRPr="005221A3" w:rsidRDefault="00BB02FF" w:rsidP="00BB02FF">
            <w:pPr>
              <w:widowControl/>
              <w:ind w:leftChars="150" w:left="740" w:rightChars="-42" w:right="-88" w:hanging="425"/>
              <w:jc w:val="left"/>
            </w:pPr>
            <w:r w:rsidRPr="005221A3">
              <w:rPr>
                <w:rFonts w:hint="eastAsia"/>
              </w:rPr>
              <w:t>③　安全衛生を確保するための従業員の教育について提案がなされているか。</w:t>
            </w:r>
          </w:p>
        </w:tc>
      </w:tr>
    </w:tbl>
    <w:p w14:paraId="43724178" w14:textId="77777777" w:rsidR="007F2683" w:rsidRPr="005221A3" w:rsidRDefault="007F2683" w:rsidP="007F2683">
      <w:pPr>
        <w:widowControl/>
        <w:spacing w:line="80" w:lineRule="exact"/>
        <w:jc w:val="left"/>
      </w:pPr>
      <w:r w:rsidRPr="005221A3">
        <w:br w:type="page"/>
      </w:r>
    </w:p>
    <w:p w14:paraId="7F8B301D" w14:textId="072FA977"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lastRenderedPageBreak/>
        <w:t>（様式3</w:t>
      </w:r>
      <w:r w:rsidR="00202410" w:rsidRPr="005221A3">
        <w:rPr>
          <w:rFonts w:ascii="ＭＳ 明朝" w:hAnsi="ＭＳ 明朝"/>
        </w:rPr>
        <w:t>7</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0C4BD83B"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8A2B80" w:rsidRPr="005221A3">
              <w:rPr>
                <w:rFonts w:ascii="ＭＳ ゴシック" w:eastAsia="ＭＳ ゴシック" w:hAnsi="ＭＳ ゴシック" w:hint="eastAsia"/>
                <w:szCs w:val="21"/>
              </w:rPr>
              <w:t>２</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07F860B2" w14:textId="77777777" w:rsidR="002C3FCC" w:rsidRPr="005221A3" w:rsidRDefault="002C3FCC" w:rsidP="002C3FCC">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EA23B1E" w14:textId="77777777" w:rsidR="002C3FCC" w:rsidRPr="005221A3" w:rsidRDefault="002C3FCC" w:rsidP="002C3FC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0C2DF6B" w14:textId="77777777" w:rsidR="002C3FCC" w:rsidRPr="005221A3" w:rsidRDefault="002C3FCC" w:rsidP="002C3FCC">
            <w:pPr>
              <w:widowControl/>
              <w:ind w:left="304" w:rightChars="-42" w:right="-88" w:hangingChars="145" w:hanging="304"/>
              <w:jc w:val="left"/>
            </w:pPr>
          </w:p>
          <w:p w14:paraId="083CA597" w14:textId="7574953E" w:rsidR="00D34246" w:rsidRPr="005221A3" w:rsidRDefault="00D34246" w:rsidP="00D34246">
            <w:pPr>
              <w:widowControl/>
              <w:ind w:leftChars="150" w:left="740" w:rightChars="-42" w:right="-88" w:hanging="425"/>
              <w:jc w:val="left"/>
            </w:pPr>
            <w:r w:rsidRPr="005221A3">
              <w:rPr>
                <w:rFonts w:hint="eastAsia"/>
              </w:rPr>
              <w:t>①　アレルギー対応食をおししく、かつ衛生的、安全確実に調理するための体制や方策について提案がなされているか。</w:t>
            </w:r>
          </w:p>
          <w:p w14:paraId="1EEC75C9" w14:textId="7BFE7AB0" w:rsidR="00C44EF5" w:rsidRPr="005221A3" w:rsidRDefault="00D34246" w:rsidP="00D34246">
            <w:pPr>
              <w:widowControl/>
              <w:ind w:leftChars="150" w:left="740" w:rightChars="-42" w:right="-88" w:hanging="425"/>
              <w:jc w:val="left"/>
            </w:pPr>
            <w:r w:rsidRPr="005221A3">
              <w:rPr>
                <w:rFonts w:hint="eastAsia"/>
              </w:rPr>
              <w:t>②　除去すべき食材の混入の防止を高水準で管理するための提案がなされているか。</w:t>
            </w:r>
          </w:p>
        </w:tc>
      </w:tr>
    </w:tbl>
    <w:p w14:paraId="7EE7E6FF" w14:textId="77777777" w:rsidR="00C44EF5" w:rsidRPr="005221A3" w:rsidRDefault="00C44EF5" w:rsidP="00C44EF5">
      <w:pPr>
        <w:widowControl/>
        <w:spacing w:line="80" w:lineRule="exact"/>
        <w:jc w:val="left"/>
      </w:pPr>
      <w:r w:rsidRPr="005221A3">
        <w:br w:type="page"/>
      </w:r>
    </w:p>
    <w:p w14:paraId="744207DF" w14:textId="64C00688"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lastRenderedPageBreak/>
        <w:t>（様式3</w:t>
      </w:r>
      <w:r w:rsidR="00202410" w:rsidRPr="005221A3">
        <w:rPr>
          <w:rFonts w:ascii="ＭＳ 明朝" w:hAnsi="ＭＳ 明朝"/>
        </w:rPr>
        <w:t>7</w:t>
      </w:r>
      <w:r w:rsidRPr="005221A3">
        <w:rPr>
          <w:rFonts w:ascii="ＭＳ 明朝" w:hAnsi="ＭＳ 明朝" w:hint="eastAsia"/>
        </w:rPr>
        <w:t>-</w:t>
      </w:r>
      <w:r w:rsidR="00142242" w:rsidRPr="005221A3">
        <w:rPr>
          <w:rFonts w:ascii="ＭＳ 明朝" w:hAnsi="ＭＳ 明朝" w:hint="eastAsia"/>
        </w:rPr>
        <w:t>4</w:t>
      </w:r>
      <w:r w:rsidR="00D8208C"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4E3E9EDB"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 xml:space="preserve">配送・回収（A4判 </w:t>
            </w:r>
            <w:r w:rsidR="005F749A" w:rsidRPr="005221A3">
              <w:rPr>
                <w:rFonts w:ascii="ＭＳ ゴシック" w:eastAsia="ＭＳ ゴシック" w:hAnsi="ＭＳ ゴシック" w:hint="eastAsia"/>
                <w:szCs w:val="21"/>
              </w:rPr>
              <w:t>２</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77777777"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配送・回収に関する考え方を記載してください。</w:t>
            </w:r>
          </w:p>
          <w:p w14:paraId="63A49447" w14:textId="77777777" w:rsidR="00D8208C" w:rsidRPr="005221A3" w:rsidRDefault="00D8208C" w:rsidP="00D8208C">
            <w:pPr>
              <w:widowControl/>
              <w:ind w:leftChars="144" w:left="302" w:rightChars="-42" w:right="-88" w:firstLineChars="3" w:firstLine="6"/>
              <w:jc w:val="left"/>
            </w:pPr>
            <w:r w:rsidRPr="005221A3">
              <w:rPr>
                <w:rFonts w:hint="eastAsia"/>
              </w:rPr>
              <w:t>なお、以下に示す内容は必ず提案してください。（提案書の記載も①②③④の順とすること）</w:t>
            </w:r>
          </w:p>
          <w:p w14:paraId="3BD94CCC" w14:textId="77777777" w:rsidR="00D8208C" w:rsidRPr="005221A3" w:rsidRDefault="00D8208C" w:rsidP="00D8208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A640242" w14:textId="77777777" w:rsidR="00D8208C" w:rsidRPr="005221A3" w:rsidRDefault="00D8208C" w:rsidP="00D8208C">
            <w:pPr>
              <w:widowControl/>
              <w:ind w:left="304" w:rightChars="-42" w:right="-88" w:hangingChars="145" w:hanging="304"/>
              <w:jc w:val="left"/>
            </w:pPr>
          </w:p>
          <w:p w14:paraId="531FD01E" w14:textId="564F25B4" w:rsidR="00415967" w:rsidRPr="005221A3" w:rsidRDefault="00415967" w:rsidP="00415967">
            <w:pPr>
              <w:widowControl/>
              <w:ind w:leftChars="150" w:left="740" w:rightChars="-42" w:right="-88" w:hanging="425"/>
              <w:jc w:val="left"/>
            </w:pPr>
            <w:r w:rsidRPr="005221A3">
              <w:rPr>
                <w:rFonts w:hint="eastAsia"/>
              </w:rPr>
              <w:t>①　調理後</w:t>
            </w:r>
            <w:r w:rsidR="00202410" w:rsidRPr="005221A3">
              <w:rPr>
                <w:rFonts w:hint="eastAsia"/>
              </w:rPr>
              <w:t>２</w:t>
            </w:r>
            <w:r w:rsidRPr="005221A3">
              <w:rPr>
                <w:rFonts w:hint="eastAsia"/>
              </w:rPr>
              <w:t>時間以内喫食が可能な配送計画について提案がなされているか。</w:t>
            </w:r>
          </w:p>
          <w:p w14:paraId="067FF9FA" w14:textId="540E5267" w:rsidR="00415967" w:rsidRPr="005221A3" w:rsidRDefault="00415967" w:rsidP="00415967">
            <w:pPr>
              <w:widowControl/>
              <w:ind w:leftChars="150" w:left="740" w:rightChars="-42" w:right="-88" w:hanging="425"/>
              <w:jc w:val="left"/>
            </w:pPr>
            <w:r w:rsidRPr="005221A3">
              <w:rPr>
                <w:rFonts w:hint="eastAsia"/>
              </w:rPr>
              <w:t>②　交通渋滞や交通事故等に備え、実効性のある具体的な対策について提案がなされているか。</w:t>
            </w:r>
          </w:p>
          <w:p w14:paraId="76A58E96" w14:textId="144C97A9" w:rsidR="00415967" w:rsidRPr="005221A3" w:rsidRDefault="00415967" w:rsidP="00415967">
            <w:pPr>
              <w:widowControl/>
              <w:ind w:leftChars="150" w:left="740" w:rightChars="-42" w:right="-88" w:hanging="425"/>
              <w:jc w:val="left"/>
            </w:pPr>
            <w:r w:rsidRPr="005221A3">
              <w:rPr>
                <w:rFonts w:hint="eastAsia"/>
              </w:rPr>
              <w:t>③　誤配等を防止するための提案がなされているか。</w:t>
            </w:r>
          </w:p>
          <w:p w14:paraId="4C4428DB" w14:textId="1844D4B2" w:rsidR="00415967" w:rsidRPr="005221A3" w:rsidRDefault="00415967" w:rsidP="00415967">
            <w:pPr>
              <w:widowControl/>
              <w:ind w:leftChars="150" w:left="740" w:rightChars="-42" w:right="-88" w:hanging="425"/>
              <w:jc w:val="left"/>
            </w:pPr>
            <w:r w:rsidRPr="005221A3">
              <w:rPr>
                <w:rFonts w:hint="eastAsia"/>
              </w:rPr>
              <w:t>④　安全・衛生の確保について提案がなされているか。</w:t>
            </w:r>
          </w:p>
        </w:tc>
      </w:tr>
    </w:tbl>
    <w:p w14:paraId="4CE16492" w14:textId="77777777" w:rsidR="00067FC5" w:rsidRPr="005221A3" w:rsidRDefault="00067FC5" w:rsidP="00067FC5">
      <w:pPr>
        <w:widowControl/>
        <w:spacing w:line="80" w:lineRule="exact"/>
        <w:jc w:val="left"/>
      </w:pPr>
      <w:r w:rsidRPr="005221A3">
        <w:br w:type="page"/>
      </w:r>
    </w:p>
    <w:p w14:paraId="1E53543B" w14:textId="1F19B63D"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lastRenderedPageBreak/>
        <w:t>（様式3</w:t>
      </w:r>
      <w:r w:rsidR="00202410" w:rsidRPr="005221A3">
        <w:rPr>
          <w:rFonts w:ascii="ＭＳ 明朝" w:hAnsi="ＭＳ 明朝"/>
        </w:rPr>
        <w:t>7</w:t>
      </w:r>
      <w:r w:rsidRPr="005221A3">
        <w:rPr>
          <w:rFonts w:ascii="ＭＳ 明朝" w:hAnsi="ＭＳ 明朝" w:hint="eastAsia"/>
        </w:rPr>
        <w:t>-4-2）</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5A38E466" w:rsidR="00D8208C" w:rsidRPr="005221A3" w:rsidRDefault="00D8208C" w:rsidP="00277F0E">
            <w:pPr>
              <w:widowControl/>
              <w:jc w:val="left"/>
            </w:pPr>
            <w:r w:rsidRPr="005221A3">
              <w:rPr>
                <w:rFonts w:ascii="ＭＳ ゴシック" w:eastAsia="ＭＳ ゴシック" w:hAnsi="ＭＳ ゴシック" w:hint="eastAsia"/>
                <w:szCs w:val="21"/>
              </w:rPr>
              <w:t>（4-2）</w:t>
            </w:r>
            <w:r w:rsidR="00792EA7" w:rsidRPr="005221A3">
              <w:rPr>
                <w:rFonts w:ascii="ＭＳ ゴシック" w:eastAsia="ＭＳ ゴシック" w:hAnsi="ＭＳ ゴシック" w:hint="eastAsia"/>
                <w:szCs w:val="21"/>
              </w:rPr>
              <w:t xml:space="preserve">配送・回収計画表（A3判 </w:t>
            </w:r>
            <w:r w:rsidR="005F749A" w:rsidRPr="005221A3">
              <w:rPr>
                <w:rFonts w:ascii="ＭＳ ゴシック" w:eastAsia="ＭＳ ゴシック" w:hAnsi="ＭＳ ゴシック" w:hint="eastAsia"/>
                <w:szCs w:val="21"/>
              </w:rPr>
              <w:t>１</w:t>
            </w:r>
            <w:r w:rsidR="00792EA7" w:rsidRPr="005221A3">
              <w:rPr>
                <w:rFonts w:ascii="ＭＳ ゴシック" w:eastAsia="ＭＳ ゴシック" w:hAnsi="ＭＳ ゴシック" w:hint="eastAsia"/>
                <w:szCs w:val="21"/>
              </w:rPr>
              <w:t>枚以内）</w:t>
            </w:r>
          </w:p>
        </w:tc>
      </w:tr>
      <w:tr w:rsidR="005221A3" w:rsidRPr="005221A3" w14:paraId="0B4A38C7" w14:textId="77777777" w:rsidTr="00277F0E">
        <w:trPr>
          <w:trHeight w:val="13271"/>
        </w:trPr>
        <w:tc>
          <w:tcPr>
            <w:tcW w:w="9230" w:type="dxa"/>
          </w:tcPr>
          <w:p w14:paraId="2434FFA6" w14:textId="77777777" w:rsidR="001E0DB0" w:rsidRPr="005221A3"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5221A3" w:rsidRDefault="001E0DB0" w:rsidP="001E0DB0">
            <w:pPr>
              <w:widowControl/>
              <w:ind w:left="304" w:rightChars="-42" w:right="-88" w:hangingChars="145" w:hanging="304"/>
              <w:jc w:val="left"/>
              <w:rPr>
                <w:rFonts w:ascii="ＭＳ 明朝" w:hAnsi="ＭＳ 明朝"/>
              </w:rPr>
            </w:pPr>
          </w:p>
          <w:p w14:paraId="5B993BC8" w14:textId="0DFF90F3"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20099211" w:rsidR="001F7CEA" w:rsidRPr="005221A3" w:rsidRDefault="000D0EB5"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給食予定時間</w:t>
            </w:r>
            <w:r w:rsidR="00A71874" w:rsidRPr="005221A3">
              <w:rPr>
                <w:rFonts w:ascii="ＭＳ 明朝" w:hAnsi="ＭＳ 明朝" w:hint="eastAsia"/>
              </w:rPr>
              <w:t>を</w:t>
            </w:r>
            <w:r w:rsidR="004A6F24" w:rsidRPr="005221A3">
              <w:rPr>
                <w:rFonts w:ascii="ＭＳ 明朝" w:hAnsi="ＭＳ 明朝" w:hint="eastAsia"/>
              </w:rPr>
              <w:t>、</w:t>
            </w:r>
            <w:r w:rsidR="00A71874" w:rsidRPr="005221A3">
              <w:rPr>
                <w:rFonts w:ascii="ＭＳ 明朝" w:hAnsi="ＭＳ 明朝" w:hint="eastAsia"/>
              </w:rPr>
              <w:t>小学校は要求水準書</w:t>
            </w:r>
            <w:r w:rsidR="00500DDA" w:rsidRPr="005221A3">
              <w:rPr>
                <w:rFonts w:ascii="ＭＳ 明朝" w:hAnsi="ＭＳ 明朝" w:hint="eastAsia"/>
              </w:rPr>
              <w:t>5.3.1.</w:t>
            </w:r>
            <w:r w:rsidR="00A71874" w:rsidRPr="005221A3">
              <w:rPr>
                <w:rFonts w:ascii="ＭＳ 明朝" w:hAnsi="ＭＳ 明朝" w:hint="eastAsia"/>
              </w:rPr>
              <w:t>ウ（ウ）a</w:t>
            </w:r>
            <w:r w:rsidR="00500DDA" w:rsidRPr="005221A3">
              <w:rPr>
                <w:rFonts w:ascii="ＭＳ 明朝" w:hAnsi="ＭＳ 明朝" w:hint="eastAsia"/>
              </w:rPr>
              <w:t>に</w:t>
            </w:r>
            <w:r w:rsidR="001323F7" w:rsidRPr="005221A3">
              <w:rPr>
                <w:rFonts w:ascii="ＭＳ 明朝" w:hAnsi="ＭＳ 明朝" w:hint="eastAsia"/>
              </w:rPr>
              <w:t>示す時間</w:t>
            </w:r>
            <w:r w:rsidR="00DE5E28" w:rsidRPr="005221A3">
              <w:rPr>
                <w:rFonts w:ascii="ＭＳ 明朝" w:hAnsi="ＭＳ 明朝" w:hint="eastAsia"/>
              </w:rPr>
              <w:t>に実施</w:t>
            </w:r>
            <w:r w:rsidR="001323F7" w:rsidRPr="005221A3">
              <w:rPr>
                <w:rFonts w:ascii="ＭＳ 明朝" w:hAnsi="ＭＳ 明朝" w:hint="eastAsia"/>
              </w:rPr>
              <w:t>、</w:t>
            </w:r>
            <w:r w:rsidR="004A6F24" w:rsidRPr="005221A3">
              <w:rPr>
                <w:rFonts w:ascii="ＭＳ 明朝" w:hAnsi="ＭＳ 明朝" w:hint="eastAsia"/>
              </w:rPr>
              <w:t>中学校は</w:t>
            </w:r>
            <w:r w:rsidR="00FD4AB5" w:rsidRPr="005221A3">
              <w:rPr>
                <w:rFonts w:ascii="ＭＳ 明朝" w:hAnsi="ＭＳ 明朝" w:hint="eastAsia"/>
              </w:rPr>
              <w:t>12</w:t>
            </w:r>
            <w:r w:rsidR="001F7CEA" w:rsidRPr="005221A3">
              <w:rPr>
                <w:rFonts w:ascii="ＭＳ 明朝" w:hAnsi="ＭＳ 明朝" w:hint="eastAsia"/>
              </w:rPr>
              <w:t>時</w:t>
            </w:r>
            <w:r w:rsidR="00FD4AB5" w:rsidRPr="005221A3">
              <w:rPr>
                <w:rFonts w:ascii="ＭＳ 明朝" w:hAnsi="ＭＳ 明朝" w:hint="eastAsia"/>
              </w:rPr>
              <w:t>30</w:t>
            </w:r>
            <w:r w:rsidR="001F7CEA" w:rsidRPr="005221A3">
              <w:rPr>
                <w:rFonts w:ascii="ＭＳ 明朝" w:hAnsi="ＭＳ 明朝" w:hint="eastAsia"/>
              </w:rPr>
              <w:t>分から</w:t>
            </w:r>
            <w:r w:rsidR="00FD4AB5" w:rsidRPr="005221A3">
              <w:rPr>
                <w:rFonts w:ascii="ＭＳ 明朝" w:hAnsi="ＭＳ 明朝" w:hint="eastAsia"/>
              </w:rPr>
              <w:t>13</w:t>
            </w:r>
            <w:r w:rsidR="001F7CEA" w:rsidRPr="005221A3">
              <w:rPr>
                <w:rFonts w:ascii="ＭＳ 明朝" w:hAnsi="ＭＳ 明朝" w:hint="eastAsia"/>
              </w:rPr>
              <w:t>時</w:t>
            </w:r>
            <w:r w:rsidR="00FD4AB5" w:rsidRPr="005221A3">
              <w:rPr>
                <w:rFonts w:ascii="ＭＳ 明朝" w:hAnsi="ＭＳ 明朝" w:hint="eastAsia"/>
              </w:rPr>
              <w:t>00</w:t>
            </w:r>
            <w:r w:rsidR="001F7CEA" w:rsidRPr="005221A3">
              <w:rPr>
                <w:rFonts w:ascii="ＭＳ 明朝" w:hAnsi="ＭＳ 明朝" w:hint="eastAsia"/>
              </w:rPr>
              <w:t>分の間で</w:t>
            </w:r>
            <w:r w:rsidR="00FD4AB5" w:rsidRPr="005221A3">
              <w:rPr>
                <w:rFonts w:ascii="ＭＳ 明朝" w:hAnsi="ＭＳ 明朝" w:hint="eastAsia"/>
              </w:rPr>
              <w:t>30</w:t>
            </w:r>
            <w:r w:rsidR="001F7CEA" w:rsidRPr="005221A3">
              <w:rPr>
                <w:rFonts w:ascii="ＭＳ 明朝" w:hAnsi="ＭＳ 明朝" w:hint="eastAsia"/>
              </w:rPr>
              <w:t>分程度実施すること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341B02E1" w14:textId="77777777" w:rsidR="00D8208C" w:rsidRPr="005221A3"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76A06E46" w14:textId="691B6060" w:rsidR="001E0DB0" w:rsidRPr="005221A3" w:rsidRDefault="001E0DB0" w:rsidP="001E0DB0">
      <w:pPr>
        <w:pStyle w:val="a3"/>
        <w:ind w:leftChars="0" w:left="0" w:firstLineChars="0" w:firstLine="0"/>
        <w:rPr>
          <w:rFonts w:ascii="ＭＳ 明朝" w:hAnsi="ＭＳ 明朝"/>
        </w:rPr>
      </w:pPr>
      <w:r w:rsidRPr="005221A3">
        <w:rPr>
          <w:rFonts w:ascii="ＭＳ 明朝" w:hAnsi="ＭＳ 明朝" w:hint="eastAsia"/>
        </w:rPr>
        <w:lastRenderedPageBreak/>
        <w:t>（様式3</w:t>
      </w:r>
      <w:r w:rsidR="00E56FA1" w:rsidRPr="005221A3">
        <w:rPr>
          <w:rFonts w:ascii="ＭＳ 明朝" w:hAnsi="ＭＳ 明朝" w:hint="eastAsia"/>
        </w:rPr>
        <w:t>7</w:t>
      </w:r>
      <w:r w:rsidRPr="005221A3">
        <w:rPr>
          <w:rFonts w:ascii="ＭＳ 明朝" w:hAnsi="ＭＳ 明朝" w:hint="eastAsia"/>
        </w:rPr>
        <w:t>-5）</w:t>
      </w:r>
    </w:p>
    <w:tbl>
      <w:tblPr>
        <w:tblStyle w:val="af6"/>
        <w:tblW w:w="0" w:type="auto"/>
        <w:tblLook w:val="04A0" w:firstRow="1" w:lastRow="0" w:firstColumn="1" w:lastColumn="0" w:noHBand="0" w:noVBand="1"/>
      </w:tblPr>
      <w:tblGrid>
        <w:gridCol w:w="9230"/>
      </w:tblGrid>
      <w:tr w:rsidR="005221A3" w:rsidRPr="005221A3" w14:paraId="156DCAC7" w14:textId="77777777" w:rsidTr="00277F0E">
        <w:tc>
          <w:tcPr>
            <w:tcW w:w="9230" w:type="dxa"/>
            <w:shd w:val="clear" w:color="auto" w:fill="D9D9D9" w:themeFill="background1" w:themeFillShade="D9"/>
            <w:vAlign w:val="center"/>
          </w:tcPr>
          <w:p w14:paraId="03B36D1E" w14:textId="77777777" w:rsidR="001E0DB0" w:rsidRPr="005221A3" w:rsidRDefault="001E0DB0"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29BCC1F" w14:textId="77777777" w:rsidTr="00277F0E">
        <w:tc>
          <w:tcPr>
            <w:tcW w:w="9230" w:type="dxa"/>
          </w:tcPr>
          <w:p w14:paraId="3008F495" w14:textId="3A3C0BA8" w:rsidR="001E0DB0" w:rsidRPr="005221A3" w:rsidRDefault="001E0DB0" w:rsidP="00277F0E">
            <w:pPr>
              <w:widowControl/>
              <w:jc w:val="left"/>
            </w:pPr>
            <w:r w:rsidRPr="005221A3">
              <w:rPr>
                <w:rFonts w:ascii="ＭＳ ゴシック" w:eastAsia="ＭＳ ゴシック" w:hAnsi="ＭＳ ゴシック" w:hint="eastAsia"/>
                <w:szCs w:val="21"/>
              </w:rPr>
              <w:t>（5）</w:t>
            </w:r>
            <w:r w:rsidR="00632EBB" w:rsidRPr="005221A3">
              <w:rPr>
                <w:rFonts w:ascii="ＭＳ ゴシック" w:eastAsia="ＭＳ ゴシック" w:hAnsi="ＭＳ ゴシック" w:hint="eastAsia"/>
                <w:szCs w:val="21"/>
              </w:rPr>
              <w:t xml:space="preserve">従業員の健康管理（A4判 </w:t>
            </w:r>
            <w:r w:rsidR="005F749A" w:rsidRPr="005221A3">
              <w:rPr>
                <w:rFonts w:ascii="ＭＳ ゴシック" w:eastAsia="ＭＳ ゴシック" w:hAnsi="ＭＳ ゴシック" w:hint="eastAsia"/>
                <w:szCs w:val="21"/>
              </w:rPr>
              <w:t>１</w:t>
            </w:r>
            <w:r w:rsidR="00632EBB" w:rsidRPr="005221A3">
              <w:rPr>
                <w:rFonts w:ascii="ＭＳ ゴシック" w:eastAsia="ＭＳ ゴシック" w:hAnsi="ＭＳ ゴシック" w:hint="eastAsia"/>
                <w:szCs w:val="21"/>
              </w:rPr>
              <w:t>枚以内）</w:t>
            </w:r>
          </w:p>
        </w:tc>
      </w:tr>
      <w:tr w:rsidR="005221A3" w:rsidRPr="005221A3" w14:paraId="061D0D2B" w14:textId="77777777" w:rsidTr="00277F0E">
        <w:trPr>
          <w:trHeight w:val="13271"/>
        </w:trPr>
        <w:tc>
          <w:tcPr>
            <w:tcW w:w="9230" w:type="dxa"/>
          </w:tcPr>
          <w:p w14:paraId="183253E7" w14:textId="77777777" w:rsidR="004C52BD" w:rsidRPr="005221A3" w:rsidRDefault="004C52BD" w:rsidP="004C52BD">
            <w:pPr>
              <w:widowControl/>
              <w:ind w:left="304" w:rightChars="-42" w:right="-88" w:hangingChars="145" w:hanging="304"/>
              <w:jc w:val="left"/>
              <w:rPr>
                <w:rFonts w:ascii="ＭＳ 明朝" w:hAnsi="ＭＳ 明朝"/>
              </w:rPr>
            </w:pPr>
            <w:r w:rsidRPr="005221A3">
              <w:rPr>
                <w:rFonts w:ascii="ＭＳ 明朝" w:hAnsi="ＭＳ 明朝" w:hint="eastAsia"/>
              </w:rPr>
              <w:t>◆ 従業員の健康管理に関する考え方を記載してください。</w:t>
            </w:r>
          </w:p>
          <w:p w14:paraId="5DC98E7F" w14:textId="77777777" w:rsidR="004C52BD" w:rsidRPr="005221A3" w:rsidRDefault="004C52BD" w:rsidP="004C52BD">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なお、以下に示す内容は必ず提案してください。（提案書の記載も①②の順とすること）</w:t>
            </w:r>
          </w:p>
          <w:p w14:paraId="186C8637" w14:textId="77777777" w:rsidR="004C52BD" w:rsidRPr="005221A3" w:rsidRDefault="004C52BD" w:rsidP="004C52BD">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1665AAEC" w14:textId="77777777" w:rsidR="004C52BD" w:rsidRPr="005221A3" w:rsidRDefault="004C52BD" w:rsidP="004C52BD">
            <w:pPr>
              <w:widowControl/>
              <w:ind w:left="304" w:rightChars="-42" w:right="-88" w:hangingChars="145" w:hanging="304"/>
              <w:jc w:val="left"/>
              <w:rPr>
                <w:rFonts w:ascii="ＭＳ 明朝" w:hAnsi="ＭＳ 明朝"/>
              </w:rPr>
            </w:pPr>
          </w:p>
          <w:p w14:paraId="4158D06D" w14:textId="43032335" w:rsidR="00DE7723" w:rsidRPr="005221A3" w:rsidRDefault="00DE7723" w:rsidP="00DE7723">
            <w:pPr>
              <w:widowControl/>
              <w:ind w:leftChars="150" w:left="740" w:rightChars="-42" w:right="-88" w:hanging="425"/>
              <w:jc w:val="left"/>
              <w:rPr>
                <w:rFonts w:ascii="ＭＳ 明朝" w:hAnsi="ＭＳ 明朝"/>
              </w:rPr>
            </w:pPr>
            <w:r w:rsidRPr="005221A3">
              <w:rPr>
                <w:rFonts w:ascii="ＭＳ 明朝" w:hAnsi="ＭＳ 明朝" w:hint="eastAsia"/>
              </w:rPr>
              <w:t>①　従業員の健康管理について提案がなされているか。</w:t>
            </w:r>
          </w:p>
          <w:p w14:paraId="5BBD3EBF" w14:textId="03FEE373" w:rsidR="00DE7723" w:rsidRPr="005221A3" w:rsidRDefault="00DE7723" w:rsidP="00DE7723">
            <w:pPr>
              <w:widowControl/>
              <w:ind w:leftChars="150" w:left="740" w:rightChars="-42" w:right="-88" w:hanging="425"/>
              <w:jc w:val="left"/>
              <w:rPr>
                <w:rFonts w:ascii="ＭＳ 明朝" w:hAnsi="ＭＳ 明朝"/>
              </w:rPr>
            </w:pPr>
            <w:r w:rsidRPr="005221A3">
              <w:rPr>
                <w:rFonts w:ascii="ＭＳ 明朝" w:hAnsi="ＭＳ 明朝" w:hint="eastAsia"/>
              </w:rPr>
              <w:t>②　特にノロウイルスや</w:t>
            </w:r>
            <w:r w:rsidRPr="005221A3">
              <w:rPr>
                <w:rFonts w:ascii="ＭＳ 明朝" w:hAnsi="ＭＳ 明朝"/>
              </w:rPr>
              <w:t>O-157</w:t>
            </w:r>
            <w:r w:rsidRPr="005221A3">
              <w:rPr>
                <w:rFonts w:ascii="ＭＳ 明朝" w:hAnsi="ＭＳ 明朝" w:hint="eastAsia"/>
              </w:rPr>
              <w:t>による食中毒、新型コロナウィルス感染症をはじめとする新興感染症に関しては、その発生を未然に防ぐための提案がなされているか。</w:t>
            </w:r>
          </w:p>
        </w:tc>
      </w:tr>
    </w:tbl>
    <w:p w14:paraId="238ECDB1" w14:textId="77777777" w:rsidR="001E0DB0" w:rsidRPr="005221A3" w:rsidRDefault="001E0DB0" w:rsidP="001E0DB0">
      <w:pPr>
        <w:widowControl/>
        <w:spacing w:line="80" w:lineRule="exact"/>
        <w:jc w:val="left"/>
      </w:pPr>
      <w:r w:rsidRPr="005221A3">
        <w:br w:type="page"/>
      </w:r>
    </w:p>
    <w:p w14:paraId="5AB030B1" w14:textId="4D05A194"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lastRenderedPageBreak/>
        <w:t>（様式3</w:t>
      </w:r>
      <w:r w:rsidR="00E56FA1" w:rsidRPr="005221A3">
        <w:rPr>
          <w:rFonts w:ascii="ＭＳ 明朝" w:hAnsi="ＭＳ 明朝" w:hint="eastAsia"/>
        </w:rPr>
        <w:t>7</w:t>
      </w:r>
      <w:r w:rsidRPr="005221A3">
        <w:rPr>
          <w:rFonts w:ascii="ＭＳ 明朝" w:hAnsi="ＭＳ 明朝" w:hint="eastAsia"/>
        </w:rPr>
        <w:t>-6）</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7B3630F2"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 xml:space="preserve">食育推進（A4判 </w:t>
            </w:r>
            <w:r w:rsidR="00450DEE" w:rsidRPr="005221A3">
              <w:rPr>
                <w:rFonts w:ascii="ＭＳ ゴシック" w:eastAsia="ＭＳ ゴシック" w:hAnsi="ＭＳ ゴシック" w:hint="eastAsia"/>
                <w:szCs w:val="21"/>
              </w:rPr>
              <w:t>１</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77777777"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食育推進に関する考え方を記載してください。</w:t>
            </w:r>
          </w:p>
          <w:p w14:paraId="0C271B61" w14:textId="77777777" w:rsidR="00297575" w:rsidRPr="005221A3" w:rsidRDefault="00297575" w:rsidP="00297575">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3520066" w14:textId="77777777" w:rsidR="00297575" w:rsidRPr="005221A3" w:rsidRDefault="00297575" w:rsidP="0029757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E630AF" w14:textId="77777777" w:rsidR="00297575" w:rsidRPr="005221A3" w:rsidRDefault="00297575" w:rsidP="00297575">
            <w:pPr>
              <w:widowControl/>
              <w:ind w:left="304" w:rightChars="-42" w:right="-88" w:hangingChars="145" w:hanging="304"/>
              <w:jc w:val="left"/>
            </w:pPr>
          </w:p>
          <w:p w14:paraId="15600A4D" w14:textId="28A2D0DB" w:rsidR="0060423D" w:rsidRPr="005221A3" w:rsidRDefault="0060423D" w:rsidP="0060423D">
            <w:pPr>
              <w:widowControl/>
              <w:ind w:leftChars="150" w:left="740" w:rightChars="-42" w:right="-88" w:hanging="425"/>
              <w:jc w:val="left"/>
            </w:pPr>
            <w:r w:rsidRPr="005221A3">
              <w:rPr>
                <w:rFonts w:hint="eastAsia"/>
              </w:rPr>
              <w:t>①　食育推進において、本事業の基本理念等に即した提案がなされているか。</w:t>
            </w:r>
          </w:p>
          <w:p w14:paraId="35FCB3AB" w14:textId="3F4FE1F6" w:rsidR="0060423D" w:rsidRPr="005221A3" w:rsidRDefault="0060423D" w:rsidP="0060423D">
            <w:pPr>
              <w:widowControl/>
              <w:ind w:leftChars="150" w:left="740" w:rightChars="-42" w:right="-88" w:hanging="425"/>
              <w:jc w:val="left"/>
            </w:pPr>
            <w:r w:rsidRPr="005221A3">
              <w:rPr>
                <w:rFonts w:hint="eastAsia"/>
              </w:rPr>
              <w:t xml:space="preserve">②　</w:t>
            </w:r>
            <w:r w:rsidR="0094432C" w:rsidRPr="005221A3">
              <w:rPr>
                <w:rFonts w:hint="eastAsia"/>
              </w:rPr>
              <w:t>児童・生徒</w:t>
            </w:r>
            <w:r w:rsidRPr="005221A3">
              <w:rPr>
                <w:rFonts w:hint="eastAsia"/>
              </w:rPr>
              <w:t>にとって魅力ある提案がなされているか。</w:t>
            </w:r>
          </w:p>
        </w:tc>
      </w:tr>
    </w:tbl>
    <w:p w14:paraId="2C8947DF" w14:textId="77777777" w:rsidR="006A4213" w:rsidRPr="005221A3" w:rsidRDefault="006A4213" w:rsidP="006A4213">
      <w:pPr>
        <w:widowControl/>
        <w:spacing w:line="80" w:lineRule="exact"/>
        <w:jc w:val="left"/>
      </w:pPr>
      <w:r w:rsidRPr="005221A3">
        <w:br w:type="page"/>
      </w:r>
    </w:p>
    <w:p w14:paraId="1D730107" w14:textId="1AE7C659" w:rsidR="00DC6845" w:rsidRPr="005221A3" w:rsidRDefault="00DC6845" w:rsidP="00DC6845">
      <w:pPr>
        <w:pStyle w:val="a3"/>
        <w:ind w:leftChars="0" w:left="0" w:firstLineChars="0" w:firstLine="0"/>
        <w:rPr>
          <w:rFonts w:ascii="ＭＳ 明朝" w:hAnsi="ＭＳ 明朝"/>
        </w:rPr>
      </w:pPr>
      <w:r w:rsidRPr="005221A3">
        <w:rPr>
          <w:rFonts w:ascii="ＭＳ 明朝" w:hAnsi="ＭＳ 明朝" w:hint="eastAsia"/>
        </w:rPr>
        <w:lastRenderedPageBreak/>
        <w:t>（様式3</w:t>
      </w:r>
      <w:r w:rsidR="00E56FA1" w:rsidRPr="005221A3">
        <w:rPr>
          <w:rFonts w:ascii="ＭＳ 明朝" w:hAnsi="ＭＳ 明朝"/>
        </w:rPr>
        <w:t>7</w:t>
      </w:r>
      <w:r w:rsidRPr="005221A3">
        <w:rPr>
          <w:rFonts w:ascii="ＭＳ 明朝" w:hAnsi="ＭＳ 明朝" w:hint="eastAsia"/>
        </w:rPr>
        <w:t>-7）</w:t>
      </w:r>
    </w:p>
    <w:tbl>
      <w:tblPr>
        <w:tblStyle w:val="af6"/>
        <w:tblW w:w="0" w:type="auto"/>
        <w:tblLook w:val="04A0" w:firstRow="1" w:lastRow="0" w:firstColumn="1" w:lastColumn="0" w:noHBand="0" w:noVBand="1"/>
      </w:tblPr>
      <w:tblGrid>
        <w:gridCol w:w="9230"/>
      </w:tblGrid>
      <w:tr w:rsidR="005221A3" w:rsidRPr="005221A3" w14:paraId="439FEBEE" w14:textId="0686FCA1" w:rsidTr="00277F0E">
        <w:tc>
          <w:tcPr>
            <w:tcW w:w="9230" w:type="dxa"/>
            <w:shd w:val="clear" w:color="auto" w:fill="D9D9D9" w:themeFill="background1" w:themeFillShade="D9"/>
            <w:vAlign w:val="center"/>
          </w:tcPr>
          <w:p w14:paraId="5FFB37FE" w14:textId="7CA5FA79" w:rsidR="00DC6845" w:rsidRPr="005221A3" w:rsidRDefault="00DC684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F307DB2" w14:textId="7748A5FF" w:rsidTr="00277F0E">
        <w:tc>
          <w:tcPr>
            <w:tcW w:w="9230" w:type="dxa"/>
          </w:tcPr>
          <w:p w14:paraId="692AEF70" w14:textId="1E27C8A2" w:rsidR="00DC6845" w:rsidRPr="005221A3" w:rsidRDefault="00DC6845" w:rsidP="00277F0E">
            <w:pPr>
              <w:widowControl/>
              <w:jc w:val="left"/>
            </w:pPr>
            <w:r w:rsidRPr="005221A3">
              <w:rPr>
                <w:rFonts w:ascii="ＭＳ ゴシック" w:eastAsia="ＭＳ ゴシック" w:hAnsi="ＭＳ ゴシック" w:hint="eastAsia"/>
                <w:szCs w:val="21"/>
              </w:rPr>
              <w:t>（</w:t>
            </w:r>
            <w:r w:rsidR="00F06D42" w:rsidRPr="005221A3">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 xml:space="preserve">）周辺環境への配慮（A4判 </w:t>
            </w:r>
            <w:r w:rsidR="00450DEE"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2A9BAB58" w14:textId="4E3EC2D7" w:rsidTr="00277F0E">
        <w:trPr>
          <w:trHeight w:val="13271"/>
        </w:trPr>
        <w:tc>
          <w:tcPr>
            <w:tcW w:w="9230" w:type="dxa"/>
          </w:tcPr>
          <w:p w14:paraId="7252DF9E" w14:textId="2ACCCB22" w:rsidR="00DC6845" w:rsidRPr="005221A3" w:rsidRDefault="00DC6845" w:rsidP="00277F0E">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周辺環境への配慮に関する考え方を記載してください。</w:t>
            </w:r>
          </w:p>
          <w:p w14:paraId="705994F3" w14:textId="57FC66D7" w:rsidR="00DC6845" w:rsidRPr="005221A3" w:rsidRDefault="00DC6845" w:rsidP="00277F0E">
            <w:pPr>
              <w:widowControl/>
              <w:ind w:leftChars="144" w:left="302" w:rightChars="-42" w:right="-88" w:firstLineChars="3" w:firstLine="6"/>
              <w:jc w:val="left"/>
            </w:pPr>
            <w:r w:rsidRPr="005221A3">
              <w:rPr>
                <w:rFonts w:hint="eastAsia"/>
              </w:rPr>
              <w:t>なお、以下に示す内容は必ず提案してください。</w:t>
            </w:r>
          </w:p>
          <w:p w14:paraId="37B4257D" w14:textId="3281CDB9" w:rsidR="00DC6845" w:rsidRPr="005221A3" w:rsidRDefault="00DC6845" w:rsidP="00277F0E">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50F05F4" w14:textId="38BE0AB3" w:rsidR="00DC6845" w:rsidRPr="005221A3" w:rsidRDefault="00DC6845" w:rsidP="00277F0E">
            <w:pPr>
              <w:widowControl/>
              <w:ind w:left="304" w:rightChars="-42" w:right="-88" w:hangingChars="145" w:hanging="304"/>
              <w:jc w:val="left"/>
            </w:pPr>
          </w:p>
          <w:p w14:paraId="7C641770" w14:textId="5E5F2366" w:rsidR="00DC6845" w:rsidRPr="005221A3" w:rsidRDefault="00E44F23" w:rsidP="00AD5604">
            <w:pPr>
              <w:pStyle w:val="aff"/>
              <w:widowControl/>
              <w:numPr>
                <w:ilvl w:val="0"/>
                <w:numId w:val="14"/>
              </w:numPr>
              <w:ind w:leftChars="0" w:rightChars="-42" w:right="-88"/>
              <w:jc w:val="left"/>
            </w:pPr>
            <w:r w:rsidRPr="005221A3">
              <w:rPr>
                <w:rFonts w:hint="eastAsia"/>
              </w:rPr>
              <w:t>朝の通勤時間帯における交通渋滞の負荷</w:t>
            </w:r>
            <w:r w:rsidR="00E67B7A" w:rsidRPr="005221A3">
              <w:rPr>
                <w:rFonts w:hint="eastAsia"/>
              </w:rPr>
              <w:t>を最小限に抑えるための</w:t>
            </w:r>
            <w:r w:rsidR="007525C5" w:rsidRPr="005221A3">
              <w:rPr>
                <w:rFonts w:hint="eastAsia"/>
              </w:rPr>
              <w:t>従業員の通勤方法等</w:t>
            </w:r>
            <w:r w:rsidR="00E05867" w:rsidRPr="005221A3">
              <w:rPr>
                <w:rFonts w:hint="eastAsia"/>
              </w:rPr>
              <w:t>の</w:t>
            </w:r>
            <w:r w:rsidR="00E67B7A" w:rsidRPr="005221A3">
              <w:rPr>
                <w:rFonts w:hint="eastAsia"/>
              </w:rPr>
              <w:t>工夫について提案がなされているか。</w:t>
            </w:r>
          </w:p>
          <w:p w14:paraId="15E91A1E" w14:textId="0963A1B1" w:rsidR="00DC6845" w:rsidRPr="005221A3" w:rsidRDefault="00DC6845" w:rsidP="005A3056">
            <w:pPr>
              <w:widowControl/>
              <w:ind w:leftChars="150" w:left="740" w:rightChars="-42" w:right="-88" w:hanging="425"/>
              <w:jc w:val="left"/>
            </w:pPr>
          </w:p>
        </w:tc>
      </w:tr>
    </w:tbl>
    <w:p w14:paraId="31091C85" w14:textId="2DC49285" w:rsidR="00DC6845" w:rsidRPr="005221A3" w:rsidRDefault="00DC6845" w:rsidP="00DC6845">
      <w:pPr>
        <w:widowControl/>
        <w:spacing w:line="80" w:lineRule="exact"/>
        <w:jc w:val="left"/>
      </w:pPr>
      <w:r w:rsidRPr="005221A3">
        <w:br w:type="page"/>
      </w:r>
    </w:p>
    <w:p w14:paraId="708A1B5D" w14:textId="44A1438F" w:rsidR="002F285B" w:rsidRPr="005221A3" w:rsidRDefault="002F285B" w:rsidP="002F285B">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FC4D57" w:rsidRPr="005221A3">
        <w:rPr>
          <w:rFonts w:ascii="ＭＳ 明朝" w:hAnsi="ＭＳ 明朝" w:hint="eastAsia"/>
        </w:rPr>
        <w:t>-1-1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7F6F111" w14:textId="77777777" w:rsidTr="00277F0E">
        <w:tc>
          <w:tcPr>
            <w:tcW w:w="9230" w:type="dxa"/>
            <w:shd w:val="clear" w:color="auto" w:fill="D9D9D9" w:themeFill="background1" w:themeFillShade="D9"/>
            <w:vAlign w:val="center"/>
          </w:tcPr>
          <w:p w14:paraId="501C47AF" w14:textId="5725C235"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7E706EDF" w14:textId="77777777" w:rsidTr="00277F0E">
        <w:tc>
          <w:tcPr>
            <w:tcW w:w="9230" w:type="dxa"/>
          </w:tcPr>
          <w:p w14:paraId="078B19FB" w14:textId="428EB59C" w:rsidR="00BF16AF" w:rsidRPr="005221A3" w:rsidRDefault="00BF16AF" w:rsidP="00277F0E">
            <w:pPr>
              <w:widowControl/>
              <w:jc w:val="left"/>
            </w:pPr>
            <w:r w:rsidRPr="005221A3">
              <w:rPr>
                <w:rFonts w:ascii="ＭＳ ゴシック" w:eastAsia="ＭＳ ゴシック" w:hAnsi="ＭＳ ゴシック" w:hint="eastAsia"/>
                <w:szCs w:val="21"/>
              </w:rPr>
              <w:t>（1-1）</w:t>
            </w:r>
            <w:r w:rsidR="00E719FD" w:rsidRPr="005221A3">
              <w:rPr>
                <w:rFonts w:ascii="ＭＳ ゴシック" w:eastAsia="ＭＳ ゴシック" w:hAnsi="ＭＳ ゴシック" w:hint="eastAsia"/>
                <w:szCs w:val="21"/>
              </w:rPr>
              <w:t xml:space="preserve">地域経済①（A4判 </w:t>
            </w:r>
            <w:r w:rsidR="001D7FE6" w:rsidRPr="005221A3">
              <w:rPr>
                <w:rFonts w:ascii="ＭＳ ゴシック" w:eastAsia="ＭＳ ゴシック" w:hAnsi="ＭＳ ゴシック" w:hint="eastAsia"/>
                <w:szCs w:val="21"/>
              </w:rPr>
              <w:t>１</w:t>
            </w:r>
            <w:r w:rsidR="00E719FD" w:rsidRPr="005221A3">
              <w:rPr>
                <w:rFonts w:ascii="ＭＳ ゴシック" w:eastAsia="ＭＳ ゴシック" w:hAnsi="ＭＳ ゴシック" w:hint="eastAsia"/>
                <w:szCs w:val="21"/>
              </w:rPr>
              <w:t>枚以内）</w:t>
            </w:r>
          </w:p>
        </w:tc>
      </w:tr>
      <w:tr w:rsidR="005221A3" w:rsidRPr="005221A3" w14:paraId="46F974FF" w14:textId="77777777" w:rsidTr="00277F0E">
        <w:trPr>
          <w:trHeight w:val="13271"/>
        </w:trPr>
        <w:tc>
          <w:tcPr>
            <w:tcW w:w="9230" w:type="dxa"/>
          </w:tcPr>
          <w:p w14:paraId="5A0BF49F" w14:textId="77777777" w:rsidR="00FC4D57" w:rsidRPr="005221A3" w:rsidRDefault="00FC4D57" w:rsidP="00FC4D57">
            <w:pPr>
              <w:widowControl/>
              <w:ind w:left="304" w:rightChars="-42" w:right="-88" w:hangingChars="145" w:hanging="304"/>
              <w:jc w:val="left"/>
              <w:rPr>
                <w:rFonts w:ascii="ＭＳ 明朝" w:hAnsi="ＭＳ 明朝"/>
              </w:rPr>
            </w:pPr>
            <w:r w:rsidRPr="005221A3">
              <w:rPr>
                <w:rFonts w:ascii="ＭＳ 明朝" w:hAnsi="ＭＳ 明朝" w:hint="eastAsia"/>
              </w:rPr>
              <w:t>◆ 地域経済に関する考え方を記載してください。</w:t>
            </w:r>
          </w:p>
          <w:p w14:paraId="17B44CE2"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7AF63AC3"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FC4D57">
            <w:pPr>
              <w:widowControl/>
              <w:ind w:left="304" w:rightChars="-42" w:right="-88" w:hangingChars="145" w:hanging="304"/>
              <w:jc w:val="left"/>
              <w:rPr>
                <w:rFonts w:ascii="ＭＳ 明朝" w:hAnsi="ＭＳ 明朝"/>
              </w:rPr>
            </w:pPr>
          </w:p>
          <w:p w14:paraId="569966FC" w14:textId="416B8D8C" w:rsidR="00FC4D57" w:rsidRPr="005221A3" w:rsidRDefault="00B37E09" w:rsidP="00AD5604">
            <w:pPr>
              <w:pStyle w:val="aff"/>
              <w:widowControl/>
              <w:numPr>
                <w:ilvl w:val="0"/>
                <w:numId w:val="13"/>
              </w:numPr>
              <w:ind w:leftChars="0" w:rightChars="-42" w:right="-88"/>
              <w:jc w:val="left"/>
              <w:rPr>
                <w:rFonts w:ascii="ＭＳ 明朝" w:hAnsi="ＭＳ 明朝"/>
              </w:rPr>
            </w:pPr>
            <w:r w:rsidRPr="005221A3">
              <w:rPr>
                <w:rFonts w:ascii="ＭＳ 明朝" w:hAnsi="ＭＳ 明朝" w:hint="eastAsia"/>
              </w:rPr>
              <w:t>市内事業者や市民の活用、地元の学校給食調理の経験者雇用等、地域経済に貢献する提案がなされているか。</w:t>
            </w:r>
          </w:p>
          <w:p w14:paraId="5610A2EB" w14:textId="77777777" w:rsidR="00FC4D57" w:rsidRPr="005221A3" w:rsidRDefault="00FC4D57" w:rsidP="00FC4D57">
            <w:pPr>
              <w:widowControl/>
              <w:ind w:left="304" w:rightChars="-42" w:right="-88" w:hangingChars="145" w:hanging="304"/>
              <w:jc w:val="left"/>
              <w:rPr>
                <w:rFonts w:ascii="ＭＳ 明朝" w:hAnsi="ＭＳ 明朝"/>
              </w:rPr>
            </w:pPr>
          </w:p>
          <w:p w14:paraId="51060BFF" w14:textId="5E7D625E" w:rsidR="00BF16AF"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市内</w:t>
            </w:r>
            <w:r w:rsidR="00961CC5" w:rsidRPr="005221A3">
              <w:rPr>
                <w:rFonts w:ascii="ＭＳ 明朝" w:hAnsi="ＭＳ 明朝" w:hint="eastAsia"/>
              </w:rPr>
              <w:t>事業</w:t>
            </w:r>
            <w:r w:rsidR="00FE70AF" w:rsidRPr="005221A3">
              <w:rPr>
                <w:rFonts w:ascii="ＭＳ 明朝" w:hAnsi="ＭＳ 明朝" w:hint="eastAsia"/>
              </w:rPr>
              <w:t>者</w:t>
            </w:r>
            <w:r w:rsidRPr="005221A3">
              <w:rPr>
                <w:rFonts w:ascii="ＭＳ 明朝" w:hAnsi="ＭＳ 明朝" w:hint="eastAsia"/>
              </w:rPr>
              <w:t>への発注額については、様式3</w:t>
            </w:r>
            <w:r w:rsidR="00AF4167" w:rsidRPr="005221A3">
              <w:rPr>
                <w:rFonts w:ascii="ＭＳ 明朝" w:hAnsi="ＭＳ 明朝"/>
              </w:rPr>
              <w:t>8</w:t>
            </w:r>
            <w:r w:rsidRPr="005221A3">
              <w:rPr>
                <w:rFonts w:ascii="ＭＳ 明朝" w:hAnsi="ＭＳ 明朝" w:hint="eastAsia"/>
              </w:rPr>
              <w:t>-1-2に記載してください。（市内</w:t>
            </w:r>
            <w:r w:rsidR="003C1A11" w:rsidRPr="005221A3">
              <w:rPr>
                <w:rFonts w:ascii="ＭＳ 明朝" w:hAnsi="ＭＳ 明朝" w:hint="eastAsia"/>
              </w:rPr>
              <w:t>事業者</w:t>
            </w:r>
            <w:r w:rsidRPr="005221A3">
              <w:rPr>
                <w:rFonts w:ascii="ＭＳ 明朝" w:hAnsi="ＭＳ 明朝" w:hint="eastAsia"/>
              </w:rPr>
              <w:t>への発注額は、評価の対象となります。）</w:t>
            </w:r>
          </w:p>
          <w:p w14:paraId="26F603B8" w14:textId="76E608F9" w:rsidR="003C1A11" w:rsidRPr="005221A3" w:rsidRDefault="003C1A11"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なお、「市内事業者」とは神戸市内に本社、本店等の主たる営業所を有する事業者をいいます。</w:t>
            </w:r>
          </w:p>
        </w:tc>
      </w:tr>
    </w:tbl>
    <w:p w14:paraId="6B0A3B97" w14:textId="77777777" w:rsidR="00BF16AF" w:rsidRPr="005221A3" w:rsidRDefault="00BF16AF" w:rsidP="00BF16AF">
      <w:pPr>
        <w:widowControl/>
        <w:spacing w:line="80" w:lineRule="exact"/>
        <w:jc w:val="left"/>
      </w:pPr>
      <w:r w:rsidRPr="005221A3">
        <w:br w:type="page"/>
      </w:r>
    </w:p>
    <w:p w14:paraId="4674E912" w14:textId="49F98576" w:rsidR="00243958" w:rsidRPr="005221A3" w:rsidRDefault="00243958" w:rsidP="00243958">
      <w:pPr>
        <w:pStyle w:val="a3"/>
        <w:ind w:leftChars="0" w:left="0" w:firstLineChars="0" w:firstLine="0"/>
        <w:rPr>
          <w:rFonts w:ascii="ＭＳ 明朝" w:hAnsi="ＭＳ 明朝"/>
        </w:rPr>
      </w:pPr>
      <w:r w:rsidRPr="005221A3">
        <w:rPr>
          <w:rFonts w:ascii="ＭＳ 明朝" w:hAnsi="ＭＳ 明朝" w:hint="eastAsia"/>
        </w:rPr>
        <w:lastRenderedPageBreak/>
        <w:t>（様式3</w:t>
      </w:r>
      <w:r w:rsidR="00AF4167" w:rsidRPr="005221A3">
        <w:rPr>
          <w:rFonts w:ascii="ＭＳ 明朝" w:hAnsi="ＭＳ 明朝"/>
        </w:rPr>
        <w:t>8</w:t>
      </w:r>
      <w:r w:rsidRPr="005221A3">
        <w:rPr>
          <w:rFonts w:ascii="ＭＳ 明朝" w:hAnsi="ＭＳ 明朝" w:hint="eastAsia"/>
        </w:rPr>
        <w:t>-1-2）</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004D6AD7" w:rsidR="00243958" w:rsidRPr="005221A3" w:rsidRDefault="00243958" w:rsidP="00277F0E">
            <w:pPr>
              <w:widowControl/>
              <w:jc w:val="left"/>
            </w:pPr>
            <w:r w:rsidRPr="005221A3">
              <w:rPr>
                <w:rFonts w:ascii="ＭＳ ゴシック" w:eastAsia="ＭＳ ゴシック" w:hAnsi="ＭＳ ゴシック" w:hint="eastAsia"/>
                <w:szCs w:val="21"/>
              </w:rPr>
              <w:t xml:space="preserve">（1-2）地域経済②（A4判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C32B0E">
              <w:tc>
                <w:tcPr>
                  <w:tcW w:w="1580" w:type="dxa"/>
                  <w:shd w:val="clear" w:color="auto" w:fill="D9D9D9" w:themeFill="background1" w:themeFillShade="D9"/>
                </w:tcPr>
                <w:p w14:paraId="2258CE4B"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0F420238"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協力企業A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725BCA5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構成企業B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277F0E">
              <w:tc>
                <w:tcPr>
                  <w:tcW w:w="1580" w:type="dxa"/>
                  <w:shd w:val="clear" w:color="auto" w:fill="D9D9D9" w:themeFill="background1" w:themeFillShade="D9"/>
                </w:tcPr>
                <w:p w14:paraId="572727E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14324BC5"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C32B0E">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4C30D02A" w:rsidR="00C32B0E" w:rsidRPr="005221A3" w:rsidRDefault="00C32B0E"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協力企業</w:t>
                  </w:r>
                  <w:r w:rsidR="006E780D" w:rsidRPr="005221A3">
                    <w:rPr>
                      <w:rFonts w:ascii="ＭＳ 明朝" w:hAnsi="ＭＳ 明朝" w:hint="eastAsia"/>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07AECC2E"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構成企業D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59A69C6F"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１</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「構成員である市内事業者への発注額」と「構成員である市外事業者から再委託若しくは一次下請けである市内事業者への発注額」を評価の対象とします。再々下請若しくは二次下請け以降の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23C15AE4"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２</w:t>
            </w:r>
            <w:r w:rsidRPr="005221A3">
              <w:rPr>
                <w:rFonts w:ascii="ＭＳ 明朝" w:hAnsi="ＭＳ 明朝"/>
              </w:rPr>
              <w:tab/>
            </w:r>
            <w:r w:rsidR="00917EC8" w:rsidRPr="005221A3">
              <w:rPr>
                <w:rFonts w:ascii="ＭＳ 明朝" w:hAnsi="ＭＳ 明朝" w:hint="eastAsia"/>
              </w:rPr>
              <w:t>「SPCからの発注内容」欄については、SPCから発注する業務内容を、設計・建設業務、</w:t>
            </w:r>
            <w:r w:rsidR="00AE0805" w:rsidRPr="005221A3">
              <w:rPr>
                <w:rFonts w:ascii="ＭＳ 明朝" w:hAnsi="ＭＳ 明朝" w:hint="eastAsia"/>
              </w:rPr>
              <w:t>開業準備業務、</w:t>
            </w:r>
            <w:r w:rsidR="00917EC8" w:rsidRPr="005221A3">
              <w:rPr>
                <w:rFonts w:ascii="ＭＳ 明朝" w:hAnsi="ＭＳ 明朝" w:hint="eastAsia"/>
              </w:rPr>
              <w:t>維持管理業務、運営業務にかかる内容ごとに記載してください。</w:t>
            </w:r>
          </w:p>
          <w:p w14:paraId="2D53D4DA" w14:textId="3C6F9C50"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３</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AA77BA" w:rsidRPr="005221A3">
              <w:rPr>
                <w:rFonts w:ascii="ＭＳ 明朝" w:hAnsi="ＭＳ 明朝" w:hint="eastAsia"/>
              </w:rPr>
              <w:t>神戸市内に本社、本店等の主たる営業所を有する事業者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780084F7"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４</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6BC9CFDA" w14:textId="1C0F3004"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1CB78CE3" w14:textId="6571925C" w:rsidR="002F5D55" w:rsidRPr="005221A3" w:rsidRDefault="002F5D55" w:rsidP="002F5D55">
      <w:pPr>
        <w:pStyle w:val="a3"/>
        <w:ind w:leftChars="0" w:left="0" w:firstLineChars="0" w:firstLine="0"/>
        <w:rPr>
          <w:rFonts w:ascii="ＭＳ 明朝" w:hAnsi="ＭＳ 明朝"/>
        </w:rPr>
      </w:pPr>
      <w:r w:rsidRPr="005221A3">
        <w:rPr>
          <w:rFonts w:ascii="ＭＳ 明朝" w:hAnsi="ＭＳ 明朝" w:hint="eastAsia"/>
        </w:rPr>
        <w:lastRenderedPageBreak/>
        <w:t>（様式3</w:t>
      </w:r>
      <w:r w:rsidR="001D7FE6" w:rsidRPr="005221A3">
        <w:rPr>
          <w:rFonts w:ascii="ＭＳ 明朝" w:hAnsi="ＭＳ 明朝"/>
        </w:rPr>
        <w:t>8</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423B654B" w:rsidR="002F5D55" w:rsidRPr="005221A3" w:rsidRDefault="002F5D55" w:rsidP="00277F0E">
            <w:pPr>
              <w:widowControl/>
              <w:jc w:val="left"/>
            </w:pPr>
            <w:r w:rsidRPr="005221A3">
              <w:rPr>
                <w:rFonts w:ascii="ＭＳ ゴシック" w:eastAsia="ＭＳ ゴシック" w:hAnsi="ＭＳ ゴシック" w:hint="eastAsia"/>
                <w:szCs w:val="21"/>
              </w:rPr>
              <w:t>（2）</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8A2B80" w:rsidRPr="005221A3">
              <w:rPr>
                <w:rFonts w:ascii="ＭＳ ゴシック" w:eastAsia="ＭＳ ゴシック" w:hAnsi="ＭＳ ゴシック" w:hint="eastAsia"/>
                <w:szCs w:val="21"/>
              </w:rPr>
              <w:t>２</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5221A3" w:rsidRDefault="00006F1C" w:rsidP="00006F1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付帯事業に関する考え方を記載してください。</w:t>
            </w:r>
          </w:p>
          <w:p w14:paraId="45EE74F5" w14:textId="1D18C748" w:rsidR="00006F1C" w:rsidRPr="005221A3" w:rsidRDefault="00006F1C" w:rsidP="00565E25">
            <w:pPr>
              <w:widowControl/>
              <w:ind w:leftChars="144" w:left="302" w:rightChars="-42" w:right="-88" w:firstLineChars="3" w:firstLine="6"/>
              <w:jc w:val="left"/>
            </w:pPr>
            <w:r w:rsidRPr="005221A3">
              <w:rPr>
                <w:rFonts w:hint="eastAsia"/>
              </w:rPr>
              <w:t>なお、以下に示す内容は必ず提案してください。</w:t>
            </w:r>
          </w:p>
          <w:p w14:paraId="6809B7B0" w14:textId="77777777" w:rsidR="00006F1C" w:rsidRPr="005221A3" w:rsidRDefault="00006F1C" w:rsidP="00565E2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7D8CF3A" w14:textId="77777777" w:rsidR="00006F1C" w:rsidRPr="005221A3" w:rsidRDefault="00006F1C" w:rsidP="00006F1C">
            <w:pPr>
              <w:widowControl/>
              <w:ind w:left="304" w:rightChars="-42" w:right="-88" w:hangingChars="145" w:hanging="304"/>
              <w:jc w:val="left"/>
            </w:pPr>
          </w:p>
          <w:p w14:paraId="344404C5" w14:textId="7A389C4E" w:rsidR="002F5D55" w:rsidRPr="005221A3" w:rsidRDefault="002E133C" w:rsidP="00AD5604">
            <w:pPr>
              <w:pStyle w:val="aff"/>
              <w:widowControl/>
              <w:numPr>
                <w:ilvl w:val="0"/>
                <w:numId w:val="13"/>
              </w:numPr>
              <w:ind w:leftChars="0" w:rightChars="-42" w:right="-88"/>
              <w:jc w:val="left"/>
            </w:pPr>
            <w:r w:rsidRPr="005221A3">
              <w:rPr>
                <w:rFonts w:hint="eastAsia"/>
              </w:rPr>
              <w:t>事業者独自の付帯事業の提案があり、かつ地域の活性化に寄与する提案がなされているか。</w:t>
            </w:r>
          </w:p>
          <w:p w14:paraId="43276549" w14:textId="57ED4A88" w:rsidR="00A416BA" w:rsidRPr="005221A3" w:rsidRDefault="00A416BA" w:rsidP="00A416BA">
            <w:pPr>
              <w:widowControl/>
              <w:ind w:leftChars="349" w:left="1018" w:rightChars="-42" w:right="-88" w:hanging="285"/>
              <w:jc w:val="left"/>
            </w:pPr>
            <w:r w:rsidRPr="005221A3">
              <w:rPr>
                <w:rFonts w:hint="eastAsia"/>
              </w:rPr>
              <w:t>※</w:t>
            </w:r>
            <w:r w:rsidRPr="005221A3">
              <w:tab/>
            </w:r>
            <w:r w:rsidRPr="005221A3">
              <w:rPr>
                <w:rFonts w:hint="eastAsia"/>
              </w:rPr>
              <w:t>付帯事業を実施する構成員を明記してください。</w:t>
            </w:r>
          </w:p>
          <w:p w14:paraId="7960B7DD" w14:textId="0A267B60" w:rsidR="001C734B" w:rsidRPr="005221A3" w:rsidRDefault="001C734B" w:rsidP="00A416BA">
            <w:pPr>
              <w:widowControl/>
              <w:ind w:leftChars="349" w:left="1018" w:rightChars="-42" w:right="-88" w:hanging="285"/>
              <w:jc w:val="left"/>
            </w:pPr>
            <w:r w:rsidRPr="005221A3">
              <w:rPr>
                <w:rFonts w:hint="eastAsia"/>
              </w:rPr>
              <w:t>※</w:t>
            </w:r>
            <w:r w:rsidRPr="005221A3">
              <w:tab/>
            </w:r>
            <w:r w:rsidR="008E7EB4" w:rsidRPr="005221A3">
              <w:rPr>
                <w:rFonts w:hint="eastAsia"/>
                <w:sz w:val="20"/>
              </w:rPr>
              <w:t>提案した付帯事業が資料</w:t>
            </w:r>
            <w:r w:rsidR="008E7EB4" w:rsidRPr="005221A3">
              <w:rPr>
                <w:rFonts w:hint="eastAsia"/>
                <w:sz w:val="20"/>
              </w:rPr>
              <w:t>1</w:t>
            </w:r>
            <w:r w:rsidR="00654824" w:rsidRPr="005221A3">
              <w:rPr>
                <w:rFonts w:hint="eastAsia"/>
                <w:sz w:val="20"/>
              </w:rPr>
              <w:t>1</w:t>
            </w:r>
            <w:r w:rsidR="008E7EB4" w:rsidRPr="005221A3">
              <w:rPr>
                <w:rFonts w:hint="eastAsia"/>
                <w:sz w:val="20"/>
              </w:rPr>
              <w:t>の</w:t>
            </w:r>
            <w:r w:rsidR="008E7EB4" w:rsidRPr="005221A3">
              <w:rPr>
                <w:rFonts w:hint="eastAsia"/>
                <w:sz w:val="20"/>
              </w:rPr>
              <w:t>1</w:t>
            </w:r>
            <w:r w:rsidR="00232E2F" w:rsidRPr="005221A3">
              <w:rPr>
                <w:rFonts w:hint="eastAsia"/>
                <w:sz w:val="20"/>
              </w:rPr>
              <w:t>,</w:t>
            </w:r>
            <w:r w:rsidR="0082267F" w:rsidRPr="005221A3">
              <w:rPr>
                <w:rFonts w:hint="eastAsia"/>
                <w:sz w:val="20"/>
              </w:rPr>
              <w:t>2</w:t>
            </w:r>
            <w:r w:rsidR="008E7EB4" w:rsidRPr="005221A3">
              <w:rPr>
                <w:rFonts w:hint="eastAsia"/>
                <w:sz w:val="20"/>
              </w:rPr>
              <w:t>のいずれかに該当する場合は、その旨を記載して下さい。</w:t>
            </w:r>
          </w:p>
          <w:p w14:paraId="6A14789F" w14:textId="3443D4E5" w:rsidR="00A416BA" w:rsidRPr="005221A3" w:rsidRDefault="00A416BA" w:rsidP="00277F0E">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headerReference w:type="default" r:id="rId42"/>
      <w:footerReference w:type="default" r:id="rId43"/>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38B" w14:textId="77777777" w:rsidR="00740D3A" w:rsidRDefault="00740D3A">
      <w:r>
        <w:separator/>
      </w:r>
    </w:p>
  </w:endnote>
  <w:endnote w:type="continuationSeparator" w:id="0">
    <w:p w14:paraId="139A9B5A" w14:textId="77777777" w:rsidR="00740D3A" w:rsidRDefault="00740D3A">
      <w:r>
        <w:continuationSeparator/>
      </w:r>
    </w:p>
  </w:endnote>
  <w:endnote w:type="continuationNotice" w:id="1">
    <w:p w14:paraId="04C5E9F2" w14:textId="77777777" w:rsidR="00740D3A" w:rsidRDefault="0074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6427D6ED" w:rsidR="0066369F" w:rsidRDefault="0066369F"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780E0D">
      <w:rPr>
        <w:noProof/>
        <w:kern w:val="0"/>
      </w:rPr>
      <w:t>8</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2B54A3F8" w:rsidR="0066369F" w:rsidRDefault="0066369F" w:rsidP="00AB6D01">
    <w:pPr>
      <w:pStyle w:val="ac"/>
      <w:jc w:val="right"/>
    </w:pPr>
    <w:r>
      <w:rPr>
        <w:noProof/>
      </w:rPr>
      <mc:AlternateContent>
        <mc:Choice Requires="wps">
          <w:drawing>
            <wp:anchor distT="0" distB="0" distL="114300" distR="114300" simplePos="0" relativeHeight="251658241"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B0AD887" id="_x0000_t202" coordsize="21600,21600" o:spt="202" path="m,l,21600r21600,l21600,xe">
              <v:stroke joinstyle="miter"/>
              <v:path gradientshapeok="t" o:connecttype="rect"/>
            </v:shapetype>
            <v:shape id="テキスト ボックス 3" o:spid="_x0000_s1075" type="#_x0000_t202" style="position:absolute;left:0;text-align:left;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8a464&#10;DgIAAAwEAAAOAAAAAAAAAAAAAAAAAC4CAABkcnMvZTJvRG9jLnhtbFBLAQItABQABgAIAAAAIQDY&#10;fIBT4AAAAA8BAAAPAAAAAAAAAAAAAAAAAGgEAABkcnMvZG93bnJldi54bWxQSwUGAAAAAAQABADz&#10;AAAAdQUAAAAA&#10;">
              <v:textbox inset="2.88pt,1.8pt,2.88pt,1.8pt">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66369F" w:rsidRDefault="0066369F"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76"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a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">
              <v:textbox inset="2.88pt,1.8pt,2.88pt,1.8pt">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66369F" w:rsidRDefault="0066369F"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66369F" w:rsidRDefault="0066369F" w:rsidP="00A2244E">
    <w:pPr>
      <w:pStyle w:val="ac"/>
      <w:jc w:val="center"/>
    </w:pPr>
    <w:r>
      <w:rPr>
        <w:noProof/>
      </w:rPr>
      <mc:AlternateContent>
        <mc:Choice Requires="wps">
          <w:drawing>
            <wp:anchor distT="0" distB="0" distL="114300" distR="114300" simplePos="0" relativeHeight="251658246"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テキスト ボックス 9" o:spid="_x0000_s1068" type="#_x0000_t202" style="position:absolute;left:0;text-align:left;margin-left:335.7pt;margin-top:794.05pt;width:126.25pt;height:2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66369F" w:rsidRDefault="0066369F" w:rsidP="00C670C9">
    <w:pPr>
      <w:pStyle w:val="ac"/>
      <w:jc w:val="right"/>
    </w:pPr>
    <w:r>
      <w:rPr>
        <w:noProof/>
      </w:rPr>
      <mc:AlternateContent>
        <mc:Choice Requires="wps">
          <w:drawing>
            <wp:anchor distT="0" distB="0" distL="114300" distR="114300" simplePos="0" relativeHeight="251658245"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テキスト ボックス 8" o:spid="_x0000_s1069" type="#_x0000_t202" style="position:absolute;left:0;text-align:left;margin-left:930.95pt;margin-top:793.2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66369F" w:rsidRDefault="0066369F" w:rsidP="00D62390">
    <w:pPr>
      <w:pStyle w:val="ac"/>
      <w:jc w:val="center"/>
    </w:pPr>
    <w:r>
      <w:rPr>
        <w:noProof/>
      </w:rPr>
      <mc:AlternateContent>
        <mc:Choice Requires="wps">
          <w:drawing>
            <wp:anchor distT="0" distB="0" distL="114300" distR="114300" simplePos="0" relativeHeight="251658244"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テキスト ボックス 7" o:spid="_x0000_s1070" type="#_x0000_t202" style="position:absolute;left:0;text-align:left;margin-left:334.85pt;margin-top:794.15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66369F" w:rsidRDefault="0066369F" w:rsidP="00C670C9">
    <w:pPr>
      <w:pStyle w:val="ac"/>
      <w:jc w:val="right"/>
    </w:pPr>
    <w:r>
      <w:rPr>
        <w:noProof/>
      </w:rPr>
      <mc:AlternateContent>
        <mc:Choice Requires="wps">
          <w:drawing>
            <wp:anchor distT="0" distB="0" distL="114300" distR="114300" simplePos="0" relativeHeight="251658243"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テキスト ボックス 6" o:spid="_x0000_s1071" type="#_x0000_t202" style="position:absolute;left:0;text-align:left;margin-left:930.95pt;margin-top:794.8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B917" w14:textId="4B951A40" w:rsidR="0066369F" w:rsidRDefault="0066369F" w:rsidP="00D62390">
    <w:pPr>
      <w:pStyle w:val="ac"/>
      <w:jc w:val="center"/>
    </w:pPr>
    <w:r>
      <w:rPr>
        <w:noProof/>
      </w:rPr>
      <mc:AlternateContent>
        <mc:Choice Requires="wps">
          <w:drawing>
            <wp:anchor distT="0" distB="0" distL="114300" distR="114300" simplePos="0" relativeHeight="251658242" behindDoc="0" locked="0" layoutInCell="1" allowOverlap="1" wp14:anchorId="6754DFC5" wp14:editId="1AE113EE">
              <wp:simplePos x="0" y="0"/>
              <wp:positionH relativeFrom="column">
                <wp:posOffset>4252595</wp:posOffset>
              </wp:positionH>
              <wp:positionV relativeFrom="page">
                <wp:posOffset>10075545</wp:posOffset>
              </wp:positionV>
              <wp:extent cx="1603375" cy="256540"/>
              <wp:effectExtent l="0" t="0" r="15875"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BB5CE44"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754DFC5" id="_x0000_t202" coordsize="21600,21600" o:spt="202" path="m,l,21600r21600,l21600,xe">
              <v:stroke joinstyle="miter"/>
              <v:path gradientshapeok="t" o:connecttype="rect"/>
            </v:shapetype>
            <v:shape id="テキスト ボックス 4" o:spid="_x0000_s1072" type="#_x0000_t202" style="position:absolute;left:0;text-align:left;margin-left:334.85pt;margin-top:793.3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7BB5CE44"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B075" w14:textId="77777777" w:rsidR="0066369F" w:rsidRDefault="0066369F" w:rsidP="00D62390">
    <w:pPr>
      <w:pStyle w:val="ac"/>
      <w:jc w:val="center"/>
    </w:pPr>
    <w:r>
      <w:rPr>
        <w:noProof/>
      </w:rPr>
      <mc:AlternateContent>
        <mc:Choice Requires="wps">
          <w:drawing>
            <wp:anchor distT="0" distB="0" distL="114300" distR="114300" simplePos="0" relativeHeight="251658247" behindDoc="0" locked="0" layoutInCell="1" allowOverlap="1" wp14:anchorId="4DE066F3" wp14:editId="38A05A39">
              <wp:simplePos x="0" y="0"/>
              <wp:positionH relativeFrom="column">
                <wp:posOffset>7377430</wp:posOffset>
              </wp:positionH>
              <wp:positionV relativeFrom="page">
                <wp:posOffset>14538022</wp:posOffset>
              </wp:positionV>
              <wp:extent cx="1603375" cy="256540"/>
              <wp:effectExtent l="0" t="0" r="15875" b="10160"/>
              <wp:wrapNone/>
              <wp:docPr id="2091427324" name="テキスト ボックス 2091427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5BC31AE"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DE066F3" id="_x0000_t202" coordsize="21600,21600" o:spt="202" path="m,l,21600r21600,l21600,xe">
              <v:stroke joinstyle="miter"/>
              <v:path gradientshapeok="t" o:connecttype="rect"/>
            </v:shapetype>
            <v:shape id="テキスト ボックス 2091427324" o:spid="_x0000_s1073" type="#_x0000_t202" style="position:absolute;left:0;text-align:left;margin-left:580.9pt;margin-top:1144.75pt;width:126.25pt;height:20.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">
              <v:textbox inset="2.88pt,1.8pt,2.88pt,1.8pt">
                <w:txbxContent>
                  <w:p w14:paraId="15BC31AE"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97A" w14:textId="77777777" w:rsidR="0066369F" w:rsidRDefault="0066369F" w:rsidP="00D62390">
    <w:pPr>
      <w:pStyle w:val="ac"/>
      <w:jc w:val="center"/>
    </w:pPr>
    <w:r>
      <w:rPr>
        <w:noProof/>
      </w:rPr>
      <mc:AlternateContent>
        <mc:Choice Requires="wps">
          <w:drawing>
            <wp:anchor distT="0" distB="0" distL="114300" distR="114300" simplePos="0" relativeHeight="251658248" behindDoc="0" locked="0" layoutInCell="1" allowOverlap="1" wp14:anchorId="3798C5F8" wp14:editId="7AEF7ADB">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798C5F8" id="_x0000_t202" coordsize="21600,21600" o:spt="202" path="m,l,21600r21600,l21600,xe">
              <v:stroke joinstyle="miter"/>
              <v:path gradientshapeok="t" o:connecttype="rect"/>
            </v:shapetype>
            <v:shape id="テキスト ボックス 1869202793" o:spid="_x0000_s1074" type="#_x0000_t202" style="position:absolute;left:0;text-align:left;margin-left:334.85pt;margin-top:793.35pt;width:126.25pt;height:2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FPXWDUO&#10;AgAADAQAAA4AAAAAAAAAAAAAAAAALgIAAGRycy9lMm9Eb2MueG1sUEsBAi0AFAAGAAgAAAAhAG3g&#10;DknfAAAADQEAAA8AAAAAAAAAAAAAAAAAaAQAAGRycy9kb3ducmV2LnhtbFBLBQYAAAAABAAEAPMA&#10;AAB0BQAAAAA=&#10;">
              <v:textbox inset="2.88pt,1.8pt,2.88pt,1.8pt">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32BA" w14:textId="77777777" w:rsidR="00740D3A" w:rsidRDefault="00740D3A">
      <w:r>
        <w:separator/>
      </w:r>
    </w:p>
  </w:footnote>
  <w:footnote w:type="continuationSeparator" w:id="0">
    <w:p w14:paraId="4CAA2C30" w14:textId="77777777" w:rsidR="00740D3A" w:rsidRDefault="00740D3A">
      <w:r>
        <w:continuationSeparator/>
      </w:r>
    </w:p>
  </w:footnote>
  <w:footnote w:type="continuationNotice" w:id="1">
    <w:p w14:paraId="13BDD919" w14:textId="77777777" w:rsidR="00740D3A" w:rsidRDefault="00740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66369F" w:rsidRDefault="0066369F">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BCC852" w14:textId="77777777" w:rsidTr="00277F0E">
      <w:trPr>
        <w:jc w:val="right"/>
      </w:trPr>
      <w:tc>
        <w:tcPr>
          <w:tcW w:w="1600" w:type="dxa"/>
        </w:tcPr>
        <w:p w14:paraId="01016CEF" w14:textId="77777777" w:rsidR="0066369F" w:rsidRPr="003C60EA" w:rsidRDefault="0066369F" w:rsidP="00257FAD">
          <w:pPr>
            <w:pStyle w:val="ac"/>
            <w:jc w:val="center"/>
          </w:pPr>
          <w:r w:rsidRPr="003C60EA">
            <w:rPr>
              <w:rFonts w:hint="eastAsia"/>
            </w:rPr>
            <w:t>／</w:t>
          </w:r>
        </w:p>
      </w:tc>
    </w:tr>
  </w:tbl>
  <w:p w14:paraId="1B5DADCF" w14:textId="77777777" w:rsidR="0066369F" w:rsidRDefault="0066369F"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47F94C4" w14:textId="77777777" w:rsidTr="00277F0E">
      <w:trPr>
        <w:jc w:val="right"/>
      </w:trPr>
      <w:tc>
        <w:tcPr>
          <w:tcW w:w="1600" w:type="dxa"/>
        </w:tcPr>
        <w:p w14:paraId="7DF9D57A" w14:textId="77777777" w:rsidR="0066369F" w:rsidRPr="003C60EA" w:rsidRDefault="0066369F" w:rsidP="00257FAD">
          <w:pPr>
            <w:pStyle w:val="ac"/>
            <w:jc w:val="center"/>
          </w:pPr>
          <w:r w:rsidRPr="003C60EA">
            <w:rPr>
              <w:rFonts w:hint="eastAsia"/>
            </w:rPr>
            <w:t>／</w:t>
          </w:r>
        </w:p>
      </w:tc>
    </w:tr>
  </w:tbl>
  <w:p w14:paraId="5D7B0F53" w14:textId="77777777" w:rsidR="0066369F" w:rsidRDefault="0066369F"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3762DA" w14:textId="77777777" w:rsidTr="00277F0E">
      <w:trPr>
        <w:jc w:val="right"/>
      </w:trPr>
      <w:tc>
        <w:tcPr>
          <w:tcW w:w="1600" w:type="dxa"/>
        </w:tcPr>
        <w:p w14:paraId="36F9F4F6" w14:textId="77777777" w:rsidR="0066369F" w:rsidRPr="003C60EA" w:rsidRDefault="0066369F" w:rsidP="00257FAD">
          <w:pPr>
            <w:pStyle w:val="ac"/>
            <w:jc w:val="center"/>
          </w:pPr>
          <w:r w:rsidRPr="003C60EA">
            <w:rPr>
              <w:rFonts w:hint="eastAsia"/>
            </w:rPr>
            <w:t>／</w:t>
          </w:r>
        </w:p>
      </w:tc>
    </w:tr>
  </w:tbl>
  <w:p w14:paraId="1DD804BD" w14:textId="77777777" w:rsidR="0066369F" w:rsidRDefault="0066369F" w:rsidP="00257FAD">
    <w:pPr>
      <w:spacing w:line="20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8149402" w14:textId="77777777" w:rsidTr="00277F0E">
      <w:trPr>
        <w:jc w:val="right"/>
      </w:trPr>
      <w:tc>
        <w:tcPr>
          <w:tcW w:w="1600" w:type="dxa"/>
        </w:tcPr>
        <w:p w14:paraId="6D087244" w14:textId="77777777" w:rsidR="0066369F" w:rsidRPr="003C60EA" w:rsidRDefault="0066369F" w:rsidP="00257FAD">
          <w:pPr>
            <w:pStyle w:val="ac"/>
            <w:jc w:val="center"/>
          </w:pPr>
          <w:r w:rsidRPr="003C60EA">
            <w:rPr>
              <w:rFonts w:hint="eastAsia"/>
            </w:rPr>
            <w:t>／</w:t>
          </w:r>
        </w:p>
      </w:tc>
    </w:tr>
  </w:tbl>
  <w:p w14:paraId="487F13ED" w14:textId="77777777" w:rsidR="0066369F" w:rsidRDefault="0066369F"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5475892" w14:textId="77777777" w:rsidTr="00277F0E">
      <w:trPr>
        <w:jc w:val="right"/>
      </w:trPr>
      <w:tc>
        <w:tcPr>
          <w:tcW w:w="1600" w:type="dxa"/>
        </w:tcPr>
        <w:p w14:paraId="11CCB4F8" w14:textId="77777777" w:rsidR="0066369F" w:rsidRPr="003C60EA" w:rsidRDefault="0066369F" w:rsidP="00257FAD">
          <w:pPr>
            <w:pStyle w:val="ac"/>
            <w:jc w:val="center"/>
          </w:pPr>
          <w:r w:rsidRPr="003C60EA">
            <w:rPr>
              <w:rFonts w:hint="eastAsia"/>
            </w:rPr>
            <w:t>／</w:t>
          </w:r>
        </w:p>
      </w:tc>
    </w:tr>
  </w:tbl>
  <w:p w14:paraId="4D1DC802" w14:textId="77777777" w:rsidR="0066369F" w:rsidRDefault="0066369F"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66369F" w:rsidRDefault="00663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66369F" w:rsidRDefault="0066369F">
    <w:pPr>
      <w:pStyle w:val="aa"/>
    </w:pPr>
  </w:p>
  <w:p w14:paraId="3D54EA2C" w14:textId="77777777" w:rsidR="0066369F" w:rsidRDefault="00663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66369F" w:rsidRDefault="0066369F">
    <w:pPr>
      <w:pStyle w:val="aa"/>
    </w:pPr>
  </w:p>
  <w:p w14:paraId="2C2595D3" w14:textId="77777777" w:rsidR="0066369F" w:rsidRDefault="00663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091E4DC" w14:textId="77777777" w:rsidTr="00277F0E">
      <w:trPr>
        <w:jc w:val="right"/>
      </w:trPr>
      <w:tc>
        <w:tcPr>
          <w:tcW w:w="1600" w:type="dxa"/>
        </w:tcPr>
        <w:p w14:paraId="527F1693" w14:textId="1E47EA2C" w:rsidR="0066369F" w:rsidRPr="003C60EA" w:rsidRDefault="0066369F" w:rsidP="002A4A23">
          <w:pPr>
            <w:pStyle w:val="ac"/>
            <w:jc w:val="center"/>
          </w:pPr>
          <w:r w:rsidRPr="003C60EA">
            <w:rPr>
              <w:rFonts w:hint="eastAsia"/>
            </w:rPr>
            <w:t>／</w:t>
          </w:r>
        </w:p>
      </w:tc>
    </w:tr>
  </w:tbl>
  <w:p w14:paraId="30A42E9F" w14:textId="77777777" w:rsidR="0066369F" w:rsidRDefault="0066369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3D39E2E" w14:textId="77777777" w:rsidTr="00277F0E">
      <w:trPr>
        <w:jc w:val="right"/>
      </w:trPr>
      <w:tc>
        <w:tcPr>
          <w:tcW w:w="1600" w:type="dxa"/>
        </w:tcPr>
        <w:p w14:paraId="2CC5301D" w14:textId="77777777" w:rsidR="0066369F" w:rsidRPr="003C60EA" w:rsidRDefault="0066369F" w:rsidP="00257FAD">
          <w:pPr>
            <w:pStyle w:val="ac"/>
            <w:jc w:val="center"/>
          </w:pPr>
          <w:r w:rsidRPr="003C60EA">
            <w:rPr>
              <w:rFonts w:hint="eastAsia"/>
            </w:rPr>
            <w:t>／</w:t>
          </w:r>
        </w:p>
      </w:tc>
    </w:tr>
  </w:tbl>
  <w:p w14:paraId="2290EE01" w14:textId="77777777" w:rsidR="0066369F" w:rsidRDefault="0066369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66369F" w:rsidRDefault="006636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0F388096" w14:textId="77777777" w:rsidTr="00277F0E">
      <w:trPr>
        <w:jc w:val="right"/>
      </w:trPr>
      <w:tc>
        <w:tcPr>
          <w:tcW w:w="1600" w:type="dxa"/>
        </w:tcPr>
        <w:p w14:paraId="72A06B12" w14:textId="77777777" w:rsidR="0066369F" w:rsidRPr="003C60EA" w:rsidRDefault="0066369F" w:rsidP="00257FAD">
          <w:pPr>
            <w:pStyle w:val="ac"/>
            <w:jc w:val="center"/>
          </w:pPr>
          <w:r w:rsidRPr="003C60EA">
            <w:rPr>
              <w:rFonts w:hint="eastAsia"/>
            </w:rPr>
            <w:t>／</w:t>
          </w:r>
        </w:p>
      </w:tc>
    </w:tr>
  </w:tbl>
  <w:p w14:paraId="05A9B577" w14:textId="77777777" w:rsidR="0066369F" w:rsidRDefault="0066369F"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AE0EB56" w14:textId="77777777" w:rsidTr="00277F0E">
      <w:trPr>
        <w:jc w:val="right"/>
      </w:trPr>
      <w:tc>
        <w:tcPr>
          <w:tcW w:w="1600" w:type="dxa"/>
        </w:tcPr>
        <w:p w14:paraId="69C0F76C" w14:textId="77777777" w:rsidR="0066369F" w:rsidRPr="003C60EA" w:rsidRDefault="0066369F" w:rsidP="00257FAD">
          <w:pPr>
            <w:pStyle w:val="ac"/>
            <w:jc w:val="center"/>
          </w:pPr>
          <w:r w:rsidRPr="003C60EA">
            <w:rPr>
              <w:rFonts w:hint="eastAsia"/>
            </w:rPr>
            <w:t>／</w:t>
          </w:r>
        </w:p>
      </w:tc>
    </w:tr>
  </w:tbl>
  <w:p w14:paraId="11B11AD0" w14:textId="77777777" w:rsidR="0066369F" w:rsidRDefault="0066369F"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6"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4"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7"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955964">
    <w:abstractNumId w:val="18"/>
  </w:num>
  <w:num w:numId="2" w16cid:durableId="156845167">
    <w:abstractNumId w:val="11"/>
  </w:num>
  <w:num w:numId="3" w16cid:durableId="646015158">
    <w:abstractNumId w:val="12"/>
  </w:num>
  <w:num w:numId="4" w16cid:durableId="1667590568">
    <w:abstractNumId w:val="3"/>
  </w:num>
  <w:num w:numId="5" w16cid:durableId="1846941496">
    <w:abstractNumId w:val="8"/>
  </w:num>
  <w:num w:numId="6" w16cid:durableId="1226990898">
    <w:abstractNumId w:val="7"/>
  </w:num>
  <w:num w:numId="7" w16cid:durableId="589319199">
    <w:abstractNumId w:val="14"/>
  </w:num>
  <w:num w:numId="8" w16cid:durableId="1417626677">
    <w:abstractNumId w:val="10"/>
  </w:num>
  <w:num w:numId="9" w16cid:durableId="262762422">
    <w:abstractNumId w:val="0"/>
  </w:num>
  <w:num w:numId="10" w16cid:durableId="855844104">
    <w:abstractNumId w:val="6"/>
  </w:num>
  <w:num w:numId="11" w16cid:durableId="1531333152">
    <w:abstractNumId w:val="2"/>
  </w:num>
  <w:num w:numId="12" w16cid:durableId="2050453158">
    <w:abstractNumId w:val="4"/>
  </w:num>
  <w:num w:numId="13" w16cid:durableId="1480070014">
    <w:abstractNumId w:val="9"/>
  </w:num>
  <w:num w:numId="14" w16cid:durableId="84420436">
    <w:abstractNumId w:val="1"/>
  </w:num>
  <w:num w:numId="15" w16cid:durableId="968054053">
    <w:abstractNumId w:val="15"/>
  </w:num>
  <w:num w:numId="16" w16cid:durableId="1240944406">
    <w:abstractNumId w:val="17"/>
  </w:num>
  <w:num w:numId="17" w16cid:durableId="1614170213">
    <w:abstractNumId w:val="13"/>
  </w:num>
  <w:num w:numId="18" w16cid:durableId="1817607646">
    <w:abstractNumId w:val="16"/>
  </w:num>
  <w:num w:numId="19" w16cid:durableId="34710299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B6D"/>
    <w:rsid w:val="00002EFC"/>
    <w:rsid w:val="00006319"/>
    <w:rsid w:val="000063B7"/>
    <w:rsid w:val="00006C7F"/>
    <w:rsid w:val="00006F1C"/>
    <w:rsid w:val="00007258"/>
    <w:rsid w:val="00010F3C"/>
    <w:rsid w:val="00012F43"/>
    <w:rsid w:val="00013BBD"/>
    <w:rsid w:val="00014B66"/>
    <w:rsid w:val="00016B52"/>
    <w:rsid w:val="0002080C"/>
    <w:rsid w:val="00021079"/>
    <w:rsid w:val="000266A0"/>
    <w:rsid w:val="000267AE"/>
    <w:rsid w:val="00027570"/>
    <w:rsid w:val="00030E7D"/>
    <w:rsid w:val="000316EF"/>
    <w:rsid w:val="0003225A"/>
    <w:rsid w:val="00032BCD"/>
    <w:rsid w:val="00032E57"/>
    <w:rsid w:val="000362FE"/>
    <w:rsid w:val="00037805"/>
    <w:rsid w:val="00041D52"/>
    <w:rsid w:val="0005070F"/>
    <w:rsid w:val="00054721"/>
    <w:rsid w:val="000618FC"/>
    <w:rsid w:val="0006224A"/>
    <w:rsid w:val="00062F69"/>
    <w:rsid w:val="00065AF6"/>
    <w:rsid w:val="00065D70"/>
    <w:rsid w:val="00067ABC"/>
    <w:rsid w:val="00067C97"/>
    <w:rsid w:val="00067FC5"/>
    <w:rsid w:val="000706FD"/>
    <w:rsid w:val="000709F7"/>
    <w:rsid w:val="0007239C"/>
    <w:rsid w:val="000766F0"/>
    <w:rsid w:val="000809D5"/>
    <w:rsid w:val="000842C4"/>
    <w:rsid w:val="00084E06"/>
    <w:rsid w:val="000857BD"/>
    <w:rsid w:val="000903B4"/>
    <w:rsid w:val="000915E7"/>
    <w:rsid w:val="0009300D"/>
    <w:rsid w:val="00094AA3"/>
    <w:rsid w:val="000A10B8"/>
    <w:rsid w:val="000A1969"/>
    <w:rsid w:val="000A24DD"/>
    <w:rsid w:val="000A3A93"/>
    <w:rsid w:val="000A6301"/>
    <w:rsid w:val="000A6825"/>
    <w:rsid w:val="000B2550"/>
    <w:rsid w:val="000B3577"/>
    <w:rsid w:val="000B444D"/>
    <w:rsid w:val="000C0E65"/>
    <w:rsid w:val="000C29B3"/>
    <w:rsid w:val="000C2FF1"/>
    <w:rsid w:val="000C7B86"/>
    <w:rsid w:val="000D0EB5"/>
    <w:rsid w:val="000D3601"/>
    <w:rsid w:val="000D40E8"/>
    <w:rsid w:val="000D4ED5"/>
    <w:rsid w:val="000D6088"/>
    <w:rsid w:val="000D7267"/>
    <w:rsid w:val="000D728E"/>
    <w:rsid w:val="000E5390"/>
    <w:rsid w:val="000E5E5A"/>
    <w:rsid w:val="000E6328"/>
    <w:rsid w:val="000E7F67"/>
    <w:rsid w:val="000F52A9"/>
    <w:rsid w:val="000F5E9D"/>
    <w:rsid w:val="000F7385"/>
    <w:rsid w:val="000F7541"/>
    <w:rsid w:val="00100DF8"/>
    <w:rsid w:val="00102CA0"/>
    <w:rsid w:val="00102FE4"/>
    <w:rsid w:val="00103054"/>
    <w:rsid w:val="00107CA1"/>
    <w:rsid w:val="00110A46"/>
    <w:rsid w:val="00114609"/>
    <w:rsid w:val="00125869"/>
    <w:rsid w:val="00125A36"/>
    <w:rsid w:val="00125EA7"/>
    <w:rsid w:val="00126573"/>
    <w:rsid w:val="00130A8E"/>
    <w:rsid w:val="00131F47"/>
    <w:rsid w:val="001323F7"/>
    <w:rsid w:val="00132615"/>
    <w:rsid w:val="00132DD2"/>
    <w:rsid w:val="00142242"/>
    <w:rsid w:val="0014473B"/>
    <w:rsid w:val="00150B78"/>
    <w:rsid w:val="001523AF"/>
    <w:rsid w:val="00152C5E"/>
    <w:rsid w:val="001550B8"/>
    <w:rsid w:val="001576BD"/>
    <w:rsid w:val="0016579D"/>
    <w:rsid w:val="00167E3F"/>
    <w:rsid w:val="00170A35"/>
    <w:rsid w:val="001725CC"/>
    <w:rsid w:val="001730FC"/>
    <w:rsid w:val="00173716"/>
    <w:rsid w:val="00174FF7"/>
    <w:rsid w:val="001757EC"/>
    <w:rsid w:val="00177C01"/>
    <w:rsid w:val="00182407"/>
    <w:rsid w:val="00183CC2"/>
    <w:rsid w:val="00185230"/>
    <w:rsid w:val="001947AB"/>
    <w:rsid w:val="00194979"/>
    <w:rsid w:val="001A127C"/>
    <w:rsid w:val="001A170A"/>
    <w:rsid w:val="001A2CD9"/>
    <w:rsid w:val="001A4D33"/>
    <w:rsid w:val="001A5877"/>
    <w:rsid w:val="001B0D5A"/>
    <w:rsid w:val="001B2B8B"/>
    <w:rsid w:val="001B33A8"/>
    <w:rsid w:val="001B3EA2"/>
    <w:rsid w:val="001B4107"/>
    <w:rsid w:val="001B55D2"/>
    <w:rsid w:val="001B66E7"/>
    <w:rsid w:val="001C0CA9"/>
    <w:rsid w:val="001C1FD5"/>
    <w:rsid w:val="001C40C6"/>
    <w:rsid w:val="001C52F7"/>
    <w:rsid w:val="001C734B"/>
    <w:rsid w:val="001D15ED"/>
    <w:rsid w:val="001D235D"/>
    <w:rsid w:val="001D4821"/>
    <w:rsid w:val="001D63EB"/>
    <w:rsid w:val="001D72F2"/>
    <w:rsid w:val="001D7FE6"/>
    <w:rsid w:val="001E0DB0"/>
    <w:rsid w:val="001E3BD4"/>
    <w:rsid w:val="001E6BF3"/>
    <w:rsid w:val="001E72B2"/>
    <w:rsid w:val="001E7824"/>
    <w:rsid w:val="001F09AE"/>
    <w:rsid w:val="001F112F"/>
    <w:rsid w:val="001F1185"/>
    <w:rsid w:val="001F3C30"/>
    <w:rsid w:val="001F3D40"/>
    <w:rsid w:val="001F5138"/>
    <w:rsid w:val="001F62B6"/>
    <w:rsid w:val="001F7CEA"/>
    <w:rsid w:val="0020046E"/>
    <w:rsid w:val="0020218F"/>
    <w:rsid w:val="002023B5"/>
    <w:rsid w:val="00202410"/>
    <w:rsid w:val="00202698"/>
    <w:rsid w:val="0020378A"/>
    <w:rsid w:val="0020498A"/>
    <w:rsid w:val="0020501A"/>
    <w:rsid w:val="0020581B"/>
    <w:rsid w:val="0021224E"/>
    <w:rsid w:val="00212B84"/>
    <w:rsid w:val="00217F6E"/>
    <w:rsid w:val="00220AA5"/>
    <w:rsid w:val="00220AD1"/>
    <w:rsid w:val="00220E37"/>
    <w:rsid w:val="00221559"/>
    <w:rsid w:val="00224A2B"/>
    <w:rsid w:val="0022724D"/>
    <w:rsid w:val="00232212"/>
    <w:rsid w:val="00232E2F"/>
    <w:rsid w:val="00233312"/>
    <w:rsid w:val="00234462"/>
    <w:rsid w:val="002348E0"/>
    <w:rsid w:val="002351C6"/>
    <w:rsid w:val="0023652F"/>
    <w:rsid w:val="00237A70"/>
    <w:rsid w:val="00240FFC"/>
    <w:rsid w:val="00243958"/>
    <w:rsid w:val="00244722"/>
    <w:rsid w:val="0025096F"/>
    <w:rsid w:val="002518F0"/>
    <w:rsid w:val="00251BCA"/>
    <w:rsid w:val="00253C4B"/>
    <w:rsid w:val="00254653"/>
    <w:rsid w:val="00257139"/>
    <w:rsid w:val="00257FAD"/>
    <w:rsid w:val="00261F0F"/>
    <w:rsid w:val="0026330E"/>
    <w:rsid w:val="00264323"/>
    <w:rsid w:val="00267966"/>
    <w:rsid w:val="00267BEB"/>
    <w:rsid w:val="00270114"/>
    <w:rsid w:val="00271435"/>
    <w:rsid w:val="0027209F"/>
    <w:rsid w:val="00276412"/>
    <w:rsid w:val="00277E4D"/>
    <w:rsid w:val="00277F0E"/>
    <w:rsid w:val="00283E89"/>
    <w:rsid w:val="00284CE0"/>
    <w:rsid w:val="00285D51"/>
    <w:rsid w:val="0029047D"/>
    <w:rsid w:val="002926C4"/>
    <w:rsid w:val="00292CA4"/>
    <w:rsid w:val="00297575"/>
    <w:rsid w:val="002A166F"/>
    <w:rsid w:val="002A200B"/>
    <w:rsid w:val="002A4A23"/>
    <w:rsid w:val="002B02AF"/>
    <w:rsid w:val="002B2B75"/>
    <w:rsid w:val="002B4C1F"/>
    <w:rsid w:val="002B785E"/>
    <w:rsid w:val="002C03DA"/>
    <w:rsid w:val="002C1F37"/>
    <w:rsid w:val="002C3FCC"/>
    <w:rsid w:val="002C47CC"/>
    <w:rsid w:val="002D5315"/>
    <w:rsid w:val="002D69BD"/>
    <w:rsid w:val="002D7301"/>
    <w:rsid w:val="002E133C"/>
    <w:rsid w:val="002E543F"/>
    <w:rsid w:val="002E7610"/>
    <w:rsid w:val="002F285B"/>
    <w:rsid w:val="002F4E17"/>
    <w:rsid w:val="002F4F14"/>
    <w:rsid w:val="002F5D55"/>
    <w:rsid w:val="002F70D7"/>
    <w:rsid w:val="00302896"/>
    <w:rsid w:val="00306C25"/>
    <w:rsid w:val="00311A0B"/>
    <w:rsid w:val="00311F60"/>
    <w:rsid w:val="003145B3"/>
    <w:rsid w:val="00314FB3"/>
    <w:rsid w:val="00315F35"/>
    <w:rsid w:val="00317A4E"/>
    <w:rsid w:val="00320448"/>
    <w:rsid w:val="0032064C"/>
    <w:rsid w:val="0032452C"/>
    <w:rsid w:val="00325E0B"/>
    <w:rsid w:val="003267C3"/>
    <w:rsid w:val="003322A5"/>
    <w:rsid w:val="003334C5"/>
    <w:rsid w:val="003334ED"/>
    <w:rsid w:val="00335EB0"/>
    <w:rsid w:val="00343B25"/>
    <w:rsid w:val="00347499"/>
    <w:rsid w:val="00351FB4"/>
    <w:rsid w:val="00352DE9"/>
    <w:rsid w:val="003546C3"/>
    <w:rsid w:val="0035649C"/>
    <w:rsid w:val="0035678D"/>
    <w:rsid w:val="00357292"/>
    <w:rsid w:val="003605FB"/>
    <w:rsid w:val="00360B7E"/>
    <w:rsid w:val="003611E9"/>
    <w:rsid w:val="00364865"/>
    <w:rsid w:val="00366871"/>
    <w:rsid w:val="0036692C"/>
    <w:rsid w:val="00366CDE"/>
    <w:rsid w:val="003711A6"/>
    <w:rsid w:val="00372BC8"/>
    <w:rsid w:val="00372F22"/>
    <w:rsid w:val="003755C7"/>
    <w:rsid w:val="00376D5E"/>
    <w:rsid w:val="0038000B"/>
    <w:rsid w:val="0038149C"/>
    <w:rsid w:val="0038150B"/>
    <w:rsid w:val="0038566E"/>
    <w:rsid w:val="00385DE4"/>
    <w:rsid w:val="00385F41"/>
    <w:rsid w:val="003868D1"/>
    <w:rsid w:val="00393607"/>
    <w:rsid w:val="00393F57"/>
    <w:rsid w:val="003946C8"/>
    <w:rsid w:val="003975B1"/>
    <w:rsid w:val="003978A7"/>
    <w:rsid w:val="003A103E"/>
    <w:rsid w:val="003B1D6B"/>
    <w:rsid w:val="003B2C0D"/>
    <w:rsid w:val="003C0650"/>
    <w:rsid w:val="003C1A11"/>
    <w:rsid w:val="003C3C62"/>
    <w:rsid w:val="003C7AE3"/>
    <w:rsid w:val="003D04FE"/>
    <w:rsid w:val="003D1B71"/>
    <w:rsid w:val="003D35EB"/>
    <w:rsid w:val="003D7857"/>
    <w:rsid w:val="003E01C8"/>
    <w:rsid w:val="003E04D7"/>
    <w:rsid w:val="003E0A54"/>
    <w:rsid w:val="003E2074"/>
    <w:rsid w:val="003E3260"/>
    <w:rsid w:val="003E4DBE"/>
    <w:rsid w:val="003E63F2"/>
    <w:rsid w:val="003F10FC"/>
    <w:rsid w:val="003F5976"/>
    <w:rsid w:val="003F76A8"/>
    <w:rsid w:val="00401B4D"/>
    <w:rsid w:val="00404083"/>
    <w:rsid w:val="004040C1"/>
    <w:rsid w:val="00404BAE"/>
    <w:rsid w:val="00405109"/>
    <w:rsid w:val="004104A9"/>
    <w:rsid w:val="0041450A"/>
    <w:rsid w:val="00414E96"/>
    <w:rsid w:val="0041585E"/>
    <w:rsid w:val="0041593A"/>
    <w:rsid w:val="00415967"/>
    <w:rsid w:val="00416AB6"/>
    <w:rsid w:val="004174A8"/>
    <w:rsid w:val="00417C8D"/>
    <w:rsid w:val="004203D4"/>
    <w:rsid w:val="0042194D"/>
    <w:rsid w:val="00425FF9"/>
    <w:rsid w:val="00431250"/>
    <w:rsid w:val="00432216"/>
    <w:rsid w:val="004344F7"/>
    <w:rsid w:val="00436323"/>
    <w:rsid w:val="00436614"/>
    <w:rsid w:val="004408C4"/>
    <w:rsid w:val="00440FFC"/>
    <w:rsid w:val="00444473"/>
    <w:rsid w:val="00446160"/>
    <w:rsid w:val="00450DEE"/>
    <w:rsid w:val="00451097"/>
    <w:rsid w:val="00451A8C"/>
    <w:rsid w:val="00452D82"/>
    <w:rsid w:val="00453297"/>
    <w:rsid w:val="00456EF5"/>
    <w:rsid w:val="00462708"/>
    <w:rsid w:val="00462CD7"/>
    <w:rsid w:val="004648CE"/>
    <w:rsid w:val="004655AA"/>
    <w:rsid w:val="00470362"/>
    <w:rsid w:val="0047650A"/>
    <w:rsid w:val="004771E9"/>
    <w:rsid w:val="00480E73"/>
    <w:rsid w:val="00481D61"/>
    <w:rsid w:val="004824AB"/>
    <w:rsid w:val="00483157"/>
    <w:rsid w:val="0048412D"/>
    <w:rsid w:val="00484520"/>
    <w:rsid w:val="004853BE"/>
    <w:rsid w:val="00485662"/>
    <w:rsid w:val="004917B8"/>
    <w:rsid w:val="00493F8D"/>
    <w:rsid w:val="00494C95"/>
    <w:rsid w:val="00495890"/>
    <w:rsid w:val="004964DF"/>
    <w:rsid w:val="004A198B"/>
    <w:rsid w:val="004A4425"/>
    <w:rsid w:val="004A6F24"/>
    <w:rsid w:val="004B0F9F"/>
    <w:rsid w:val="004B2DA0"/>
    <w:rsid w:val="004B3CF5"/>
    <w:rsid w:val="004B4D37"/>
    <w:rsid w:val="004B576E"/>
    <w:rsid w:val="004C21B5"/>
    <w:rsid w:val="004C37C1"/>
    <w:rsid w:val="004C4FB4"/>
    <w:rsid w:val="004C4FD7"/>
    <w:rsid w:val="004C52BD"/>
    <w:rsid w:val="004C56BF"/>
    <w:rsid w:val="004C59D2"/>
    <w:rsid w:val="004D043F"/>
    <w:rsid w:val="004D0B8F"/>
    <w:rsid w:val="004D0F22"/>
    <w:rsid w:val="004D3BEC"/>
    <w:rsid w:val="004D5C32"/>
    <w:rsid w:val="004E02C4"/>
    <w:rsid w:val="004E06E1"/>
    <w:rsid w:val="004E4364"/>
    <w:rsid w:val="004F13C7"/>
    <w:rsid w:val="004F21F0"/>
    <w:rsid w:val="004F5BC8"/>
    <w:rsid w:val="004F6B2B"/>
    <w:rsid w:val="00500DDA"/>
    <w:rsid w:val="00501FDE"/>
    <w:rsid w:val="00502555"/>
    <w:rsid w:val="00504C72"/>
    <w:rsid w:val="00505ED6"/>
    <w:rsid w:val="00506AD3"/>
    <w:rsid w:val="00510661"/>
    <w:rsid w:val="0051153D"/>
    <w:rsid w:val="00514706"/>
    <w:rsid w:val="00516550"/>
    <w:rsid w:val="00517744"/>
    <w:rsid w:val="005221A3"/>
    <w:rsid w:val="00527D05"/>
    <w:rsid w:val="005302E7"/>
    <w:rsid w:val="00531E37"/>
    <w:rsid w:val="00536FB1"/>
    <w:rsid w:val="005400E3"/>
    <w:rsid w:val="00542767"/>
    <w:rsid w:val="00547EC5"/>
    <w:rsid w:val="0055190D"/>
    <w:rsid w:val="005561D8"/>
    <w:rsid w:val="00556916"/>
    <w:rsid w:val="00557511"/>
    <w:rsid w:val="00557715"/>
    <w:rsid w:val="005604A4"/>
    <w:rsid w:val="00560D6D"/>
    <w:rsid w:val="005614C2"/>
    <w:rsid w:val="00561D34"/>
    <w:rsid w:val="00562933"/>
    <w:rsid w:val="00565E25"/>
    <w:rsid w:val="005675D0"/>
    <w:rsid w:val="0056787F"/>
    <w:rsid w:val="0057056C"/>
    <w:rsid w:val="00571789"/>
    <w:rsid w:val="00571B15"/>
    <w:rsid w:val="00572694"/>
    <w:rsid w:val="005738D8"/>
    <w:rsid w:val="00573EB2"/>
    <w:rsid w:val="00577070"/>
    <w:rsid w:val="00581BB5"/>
    <w:rsid w:val="0058500C"/>
    <w:rsid w:val="0058597D"/>
    <w:rsid w:val="00586853"/>
    <w:rsid w:val="005876CB"/>
    <w:rsid w:val="00592063"/>
    <w:rsid w:val="00592425"/>
    <w:rsid w:val="005A0EC0"/>
    <w:rsid w:val="005A26E4"/>
    <w:rsid w:val="005A278A"/>
    <w:rsid w:val="005A3056"/>
    <w:rsid w:val="005A4AD8"/>
    <w:rsid w:val="005B0F89"/>
    <w:rsid w:val="005B442F"/>
    <w:rsid w:val="005B55B7"/>
    <w:rsid w:val="005B55CC"/>
    <w:rsid w:val="005C15B8"/>
    <w:rsid w:val="005C2D17"/>
    <w:rsid w:val="005C3353"/>
    <w:rsid w:val="005C336D"/>
    <w:rsid w:val="005C4C08"/>
    <w:rsid w:val="005C5E14"/>
    <w:rsid w:val="005D6B63"/>
    <w:rsid w:val="005D6F45"/>
    <w:rsid w:val="005E2700"/>
    <w:rsid w:val="005F242C"/>
    <w:rsid w:val="005F749A"/>
    <w:rsid w:val="005F79F3"/>
    <w:rsid w:val="00602CEC"/>
    <w:rsid w:val="0060378B"/>
    <w:rsid w:val="0060423D"/>
    <w:rsid w:val="00604634"/>
    <w:rsid w:val="00605E3E"/>
    <w:rsid w:val="00605EE5"/>
    <w:rsid w:val="00605F45"/>
    <w:rsid w:val="00606B43"/>
    <w:rsid w:val="00607F7F"/>
    <w:rsid w:val="00610A69"/>
    <w:rsid w:val="00611BD0"/>
    <w:rsid w:val="00620F07"/>
    <w:rsid w:val="0062459E"/>
    <w:rsid w:val="00626844"/>
    <w:rsid w:val="006303E9"/>
    <w:rsid w:val="00631586"/>
    <w:rsid w:val="00631A6E"/>
    <w:rsid w:val="00632EBB"/>
    <w:rsid w:val="00635596"/>
    <w:rsid w:val="006357A6"/>
    <w:rsid w:val="006367EF"/>
    <w:rsid w:val="006373C8"/>
    <w:rsid w:val="00642A5A"/>
    <w:rsid w:val="006456D2"/>
    <w:rsid w:val="006475D3"/>
    <w:rsid w:val="006504AF"/>
    <w:rsid w:val="00654824"/>
    <w:rsid w:val="0065526C"/>
    <w:rsid w:val="00655315"/>
    <w:rsid w:val="00656CCA"/>
    <w:rsid w:val="00661BE9"/>
    <w:rsid w:val="00661C18"/>
    <w:rsid w:val="0066369F"/>
    <w:rsid w:val="00663E33"/>
    <w:rsid w:val="00673051"/>
    <w:rsid w:val="006755B9"/>
    <w:rsid w:val="00677820"/>
    <w:rsid w:val="0068149A"/>
    <w:rsid w:val="006817A8"/>
    <w:rsid w:val="0068482E"/>
    <w:rsid w:val="00687ADC"/>
    <w:rsid w:val="00690ACB"/>
    <w:rsid w:val="00695BBE"/>
    <w:rsid w:val="00696399"/>
    <w:rsid w:val="00696B52"/>
    <w:rsid w:val="006973A2"/>
    <w:rsid w:val="006A4213"/>
    <w:rsid w:val="006A4B33"/>
    <w:rsid w:val="006A60F8"/>
    <w:rsid w:val="006B17F1"/>
    <w:rsid w:val="006B35F3"/>
    <w:rsid w:val="006B48BD"/>
    <w:rsid w:val="006B7457"/>
    <w:rsid w:val="006C5993"/>
    <w:rsid w:val="006C653C"/>
    <w:rsid w:val="006C7561"/>
    <w:rsid w:val="006D0B3B"/>
    <w:rsid w:val="006D1DE8"/>
    <w:rsid w:val="006D5B77"/>
    <w:rsid w:val="006E4B29"/>
    <w:rsid w:val="006E780D"/>
    <w:rsid w:val="006E7F6D"/>
    <w:rsid w:val="006F153C"/>
    <w:rsid w:val="006F2859"/>
    <w:rsid w:val="006F29D5"/>
    <w:rsid w:val="006F3655"/>
    <w:rsid w:val="006F4CC7"/>
    <w:rsid w:val="006F55F4"/>
    <w:rsid w:val="006F769E"/>
    <w:rsid w:val="007066A4"/>
    <w:rsid w:val="0070683D"/>
    <w:rsid w:val="00707CEC"/>
    <w:rsid w:val="00707D5B"/>
    <w:rsid w:val="007123C6"/>
    <w:rsid w:val="00713617"/>
    <w:rsid w:val="00714A96"/>
    <w:rsid w:val="00717FE0"/>
    <w:rsid w:val="00720A3F"/>
    <w:rsid w:val="0072176E"/>
    <w:rsid w:val="00722641"/>
    <w:rsid w:val="007226FD"/>
    <w:rsid w:val="00723A2E"/>
    <w:rsid w:val="00723E0A"/>
    <w:rsid w:val="00730A4A"/>
    <w:rsid w:val="007333A7"/>
    <w:rsid w:val="0074020B"/>
    <w:rsid w:val="007405F9"/>
    <w:rsid w:val="00740D3A"/>
    <w:rsid w:val="00742DC8"/>
    <w:rsid w:val="00744EEC"/>
    <w:rsid w:val="00747A05"/>
    <w:rsid w:val="0075153A"/>
    <w:rsid w:val="007518B8"/>
    <w:rsid w:val="007525C5"/>
    <w:rsid w:val="00761039"/>
    <w:rsid w:val="007626AC"/>
    <w:rsid w:val="00766809"/>
    <w:rsid w:val="00772298"/>
    <w:rsid w:val="007753F8"/>
    <w:rsid w:val="00780095"/>
    <w:rsid w:val="00780593"/>
    <w:rsid w:val="00780E0D"/>
    <w:rsid w:val="00781096"/>
    <w:rsid w:val="00781C94"/>
    <w:rsid w:val="0078470D"/>
    <w:rsid w:val="007854CD"/>
    <w:rsid w:val="00785CD6"/>
    <w:rsid w:val="00786C2B"/>
    <w:rsid w:val="00792040"/>
    <w:rsid w:val="00792EA7"/>
    <w:rsid w:val="0079479C"/>
    <w:rsid w:val="00795DDA"/>
    <w:rsid w:val="007A2055"/>
    <w:rsid w:val="007A3EDE"/>
    <w:rsid w:val="007A532E"/>
    <w:rsid w:val="007A5CEC"/>
    <w:rsid w:val="007A6D98"/>
    <w:rsid w:val="007A7FAE"/>
    <w:rsid w:val="007B1E9F"/>
    <w:rsid w:val="007B2988"/>
    <w:rsid w:val="007B2D75"/>
    <w:rsid w:val="007B4775"/>
    <w:rsid w:val="007B7993"/>
    <w:rsid w:val="007C0BBA"/>
    <w:rsid w:val="007C1C45"/>
    <w:rsid w:val="007C45BB"/>
    <w:rsid w:val="007C6E1E"/>
    <w:rsid w:val="007C7D8A"/>
    <w:rsid w:val="007D1A63"/>
    <w:rsid w:val="007D2A1D"/>
    <w:rsid w:val="007D5194"/>
    <w:rsid w:val="007D59B8"/>
    <w:rsid w:val="007E1798"/>
    <w:rsid w:val="007E48F6"/>
    <w:rsid w:val="007E6A98"/>
    <w:rsid w:val="007F0F08"/>
    <w:rsid w:val="007F2683"/>
    <w:rsid w:val="007F4454"/>
    <w:rsid w:val="007F4CF1"/>
    <w:rsid w:val="007F5EDD"/>
    <w:rsid w:val="007F628D"/>
    <w:rsid w:val="007F6541"/>
    <w:rsid w:val="007F730E"/>
    <w:rsid w:val="008027DE"/>
    <w:rsid w:val="00803837"/>
    <w:rsid w:val="00803A2D"/>
    <w:rsid w:val="008041B3"/>
    <w:rsid w:val="00805FEF"/>
    <w:rsid w:val="00811E10"/>
    <w:rsid w:val="008136C6"/>
    <w:rsid w:val="0081561C"/>
    <w:rsid w:val="008161D6"/>
    <w:rsid w:val="0081662E"/>
    <w:rsid w:val="008176FA"/>
    <w:rsid w:val="008218DC"/>
    <w:rsid w:val="00821905"/>
    <w:rsid w:val="0082267F"/>
    <w:rsid w:val="00824960"/>
    <w:rsid w:val="0082633E"/>
    <w:rsid w:val="008306AF"/>
    <w:rsid w:val="00837C87"/>
    <w:rsid w:val="008401B1"/>
    <w:rsid w:val="00843691"/>
    <w:rsid w:val="008507D0"/>
    <w:rsid w:val="008533E2"/>
    <w:rsid w:val="00853B34"/>
    <w:rsid w:val="008568DF"/>
    <w:rsid w:val="00857260"/>
    <w:rsid w:val="008608ED"/>
    <w:rsid w:val="00860AA6"/>
    <w:rsid w:val="00865B4D"/>
    <w:rsid w:val="00865D1D"/>
    <w:rsid w:val="008671B4"/>
    <w:rsid w:val="008678EF"/>
    <w:rsid w:val="00867B4B"/>
    <w:rsid w:val="00867FB3"/>
    <w:rsid w:val="00872129"/>
    <w:rsid w:val="008752A9"/>
    <w:rsid w:val="008840F7"/>
    <w:rsid w:val="0088499E"/>
    <w:rsid w:val="008851F2"/>
    <w:rsid w:val="00885E73"/>
    <w:rsid w:val="00887880"/>
    <w:rsid w:val="00895720"/>
    <w:rsid w:val="008960E5"/>
    <w:rsid w:val="008970AC"/>
    <w:rsid w:val="008A0422"/>
    <w:rsid w:val="008A2B80"/>
    <w:rsid w:val="008A2F66"/>
    <w:rsid w:val="008A57B5"/>
    <w:rsid w:val="008A6277"/>
    <w:rsid w:val="008A77BF"/>
    <w:rsid w:val="008B0A0F"/>
    <w:rsid w:val="008B0B30"/>
    <w:rsid w:val="008B1DEB"/>
    <w:rsid w:val="008B1FED"/>
    <w:rsid w:val="008B4258"/>
    <w:rsid w:val="008B5BEE"/>
    <w:rsid w:val="008C0020"/>
    <w:rsid w:val="008C1108"/>
    <w:rsid w:val="008C18C5"/>
    <w:rsid w:val="008C2EE5"/>
    <w:rsid w:val="008C306C"/>
    <w:rsid w:val="008C3E0F"/>
    <w:rsid w:val="008C5C0E"/>
    <w:rsid w:val="008C74D1"/>
    <w:rsid w:val="008D0896"/>
    <w:rsid w:val="008D0C5D"/>
    <w:rsid w:val="008D0EA4"/>
    <w:rsid w:val="008D2FE2"/>
    <w:rsid w:val="008D5AFD"/>
    <w:rsid w:val="008E0E29"/>
    <w:rsid w:val="008E2C41"/>
    <w:rsid w:val="008E2CE5"/>
    <w:rsid w:val="008E454B"/>
    <w:rsid w:val="008E7EB4"/>
    <w:rsid w:val="008F0F12"/>
    <w:rsid w:val="008F2513"/>
    <w:rsid w:val="008F3C77"/>
    <w:rsid w:val="008F43FE"/>
    <w:rsid w:val="008F46D0"/>
    <w:rsid w:val="008F4F38"/>
    <w:rsid w:val="008F6646"/>
    <w:rsid w:val="00901227"/>
    <w:rsid w:val="00903FAC"/>
    <w:rsid w:val="009057BD"/>
    <w:rsid w:val="00906871"/>
    <w:rsid w:val="0090705F"/>
    <w:rsid w:val="009111E4"/>
    <w:rsid w:val="009119E8"/>
    <w:rsid w:val="0091270A"/>
    <w:rsid w:val="00913081"/>
    <w:rsid w:val="00915314"/>
    <w:rsid w:val="00917389"/>
    <w:rsid w:val="00917D6E"/>
    <w:rsid w:val="00917EC8"/>
    <w:rsid w:val="009226A2"/>
    <w:rsid w:val="00925361"/>
    <w:rsid w:val="009275F6"/>
    <w:rsid w:val="0093382A"/>
    <w:rsid w:val="00933DC8"/>
    <w:rsid w:val="0093504F"/>
    <w:rsid w:val="00940D5A"/>
    <w:rsid w:val="00941153"/>
    <w:rsid w:val="0094351C"/>
    <w:rsid w:val="0094432C"/>
    <w:rsid w:val="0094474D"/>
    <w:rsid w:val="009537C7"/>
    <w:rsid w:val="00961CC5"/>
    <w:rsid w:val="00964232"/>
    <w:rsid w:val="00971B31"/>
    <w:rsid w:val="00977A88"/>
    <w:rsid w:val="00977E38"/>
    <w:rsid w:val="00981C0A"/>
    <w:rsid w:val="009827B7"/>
    <w:rsid w:val="009829FD"/>
    <w:rsid w:val="00994FA3"/>
    <w:rsid w:val="009976A6"/>
    <w:rsid w:val="00997E52"/>
    <w:rsid w:val="009A2AE1"/>
    <w:rsid w:val="009A373E"/>
    <w:rsid w:val="009A6995"/>
    <w:rsid w:val="009A6A48"/>
    <w:rsid w:val="009B134B"/>
    <w:rsid w:val="009B1C42"/>
    <w:rsid w:val="009B363B"/>
    <w:rsid w:val="009B47A8"/>
    <w:rsid w:val="009C0388"/>
    <w:rsid w:val="009C31B0"/>
    <w:rsid w:val="009D0511"/>
    <w:rsid w:val="009D5857"/>
    <w:rsid w:val="009D609F"/>
    <w:rsid w:val="009D653B"/>
    <w:rsid w:val="009D6AA6"/>
    <w:rsid w:val="009D7353"/>
    <w:rsid w:val="009E0136"/>
    <w:rsid w:val="009E19C2"/>
    <w:rsid w:val="009E328E"/>
    <w:rsid w:val="009E34C7"/>
    <w:rsid w:val="009E43B1"/>
    <w:rsid w:val="009E7BC1"/>
    <w:rsid w:val="009F3E0F"/>
    <w:rsid w:val="009F5643"/>
    <w:rsid w:val="00A00BEB"/>
    <w:rsid w:val="00A0293C"/>
    <w:rsid w:val="00A041E8"/>
    <w:rsid w:val="00A046F1"/>
    <w:rsid w:val="00A06C07"/>
    <w:rsid w:val="00A13680"/>
    <w:rsid w:val="00A147E3"/>
    <w:rsid w:val="00A15E1A"/>
    <w:rsid w:val="00A223DF"/>
    <w:rsid w:val="00A2244E"/>
    <w:rsid w:val="00A2297E"/>
    <w:rsid w:val="00A22BD9"/>
    <w:rsid w:val="00A341DD"/>
    <w:rsid w:val="00A34732"/>
    <w:rsid w:val="00A364B8"/>
    <w:rsid w:val="00A36D0A"/>
    <w:rsid w:val="00A416BA"/>
    <w:rsid w:val="00A42381"/>
    <w:rsid w:val="00A430F3"/>
    <w:rsid w:val="00A4403D"/>
    <w:rsid w:val="00A47C4F"/>
    <w:rsid w:val="00A50398"/>
    <w:rsid w:val="00A515E9"/>
    <w:rsid w:val="00A52193"/>
    <w:rsid w:val="00A54B18"/>
    <w:rsid w:val="00A61A7C"/>
    <w:rsid w:val="00A67C2A"/>
    <w:rsid w:val="00A71874"/>
    <w:rsid w:val="00A71FB5"/>
    <w:rsid w:val="00A7253C"/>
    <w:rsid w:val="00A72815"/>
    <w:rsid w:val="00A734AE"/>
    <w:rsid w:val="00A752F0"/>
    <w:rsid w:val="00A75FF1"/>
    <w:rsid w:val="00A8092E"/>
    <w:rsid w:val="00A810C3"/>
    <w:rsid w:val="00A81709"/>
    <w:rsid w:val="00A828D0"/>
    <w:rsid w:val="00A83F4A"/>
    <w:rsid w:val="00A85907"/>
    <w:rsid w:val="00A87CC0"/>
    <w:rsid w:val="00A93D09"/>
    <w:rsid w:val="00A93E60"/>
    <w:rsid w:val="00A9473E"/>
    <w:rsid w:val="00A979F3"/>
    <w:rsid w:val="00AA0C90"/>
    <w:rsid w:val="00AA2B59"/>
    <w:rsid w:val="00AA77BA"/>
    <w:rsid w:val="00AB0340"/>
    <w:rsid w:val="00AB144C"/>
    <w:rsid w:val="00AB1725"/>
    <w:rsid w:val="00AB5828"/>
    <w:rsid w:val="00AB6D01"/>
    <w:rsid w:val="00AB758C"/>
    <w:rsid w:val="00AB7957"/>
    <w:rsid w:val="00AC01FD"/>
    <w:rsid w:val="00AC06EF"/>
    <w:rsid w:val="00AC0A64"/>
    <w:rsid w:val="00AC18D4"/>
    <w:rsid w:val="00AC23AB"/>
    <w:rsid w:val="00AD5604"/>
    <w:rsid w:val="00AD6E2F"/>
    <w:rsid w:val="00AE0805"/>
    <w:rsid w:val="00AE3BF5"/>
    <w:rsid w:val="00AE4E5A"/>
    <w:rsid w:val="00AE5ADB"/>
    <w:rsid w:val="00AF1289"/>
    <w:rsid w:val="00AF12A7"/>
    <w:rsid w:val="00AF16E8"/>
    <w:rsid w:val="00AF4167"/>
    <w:rsid w:val="00AF52C3"/>
    <w:rsid w:val="00AF6997"/>
    <w:rsid w:val="00AF707E"/>
    <w:rsid w:val="00AF718D"/>
    <w:rsid w:val="00AF7A23"/>
    <w:rsid w:val="00AF7F74"/>
    <w:rsid w:val="00B02155"/>
    <w:rsid w:val="00B03406"/>
    <w:rsid w:val="00B05C11"/>
    <w:rsid w:val="00B05EA6"/>
    <w:rsid w:val="00B121CD"/>
    <w:rsid w:val="00B13496"/>
    <w:rsid w:val="00B13B18"/>
    <w:rsid w:val="00B14B67"/>
    <w:rsid w:val="00B14CCB"/>
    <w:rsid w:val="00B17A9D"/>
    <w:rsid w:val="00B204D4"/>
    <w:rsid w:val="00B20BDF"/>
    <w:rsid w:val="00B211FC"/>
    <w:rsid w:val="00B21935"/>
    <w:rsid w:val="00B23C7A"/>
    <w:rsid w:val="00B24421"/>
    <w:rsid w:val="00B309B7"/>
    <w:rsid w:val="00B30B7D"/>
    <w:rsid w:val="00B331C0"/>
    <w:rsid w:val="00B35751"/>
    <w:rsid w:val="00B36869"/>
    <w:rsid w:val="00B373FE"/>
    <w:rsid w:val="00B37E09"/>
    <w:rsid w:val="00B566E9"/>
    <w:rsid w:val="00B579CF"/>
    <w:rsid w:val="00B57DDC"/>
    <w:rsid w:val="00B60611"/>
    <w:rsid w:val="00B60BA7"/>
    <w:rsid w:val="00B6756E"/>
    <w:rsid w:val="00B71A29"/>
    <w:rsid w:val="00B739CF"/>
    <w:rsid w:val="00B74964"/>
    <w:rsid w:val="00B76F02"/>
    <w:rsid w:val="00B8243A"/>
    <w:rsid w:val="00B84980"/>
    <w:rsid w:val="00B8553C"/>
    <w:rsid w:val="00B86800"/>
    <w:rsid w:val="00B86844"/>
    <w:rsid w:val="00B87FBD"/>
    <w:rsid w:val="00B93999"/>
    <w:rsid w:val="00BA0B11"/>
    <w:rsid w:val="00BA2161"/>
    <w:rsid w:val="00BA5D8E"/>
    <w:rsid w:val="00BB008C"/>
    <w:rsid w:val="00BB02FF"/>
    <w:rsid w:val="00BB26FF"/>
    <w:rsid w:val="00BB3243"/>
    <w:rsid w:val="00BB5C6B"/>
    <w:rsid w:val="00BB6015"/>
    <w:rsid w:val="00BC0D23"/>
    <w:rsid w:val="00BC3ACE"/>
    <w:rsid w:val="00BC6FB4"/>
    <w:rsid w:val="00BC7D12"/>
    <w:rsid w:val="00BD2ED2"/>
    <w:rsid w:val="00BE03A2"/>
    <w:rsid w:val="00BE27E3"/>
    <w:rsid w:val="00BE533A"/>
    <w:rsid w:val="00BE70F5"/>
    <w:rsid w:val="00BE7BB2"/>
    <w:rsid w:val="00BF16AF"/>
    <w:rsid w:val="00BF6941"/>
    <w:rsid w:val="00BF79DC"/>
    <w:rsid w:val="00C06670"/>
    <w:rsid w:val="00C06FA3"/>
    <w:rsid w:val="00C07343"/>
    <w:rsid w:val="00C12054"/>
    <w:rsid w:val="00C12894"/>
    <w:rsid w:val="00C157A8"/>
    <w:rsid w:val="00C1613C"/>
    <w:rsid w:val="00C16E89"/>
    <w:rsid w:val="00C17C7C"/>
    <w:rsid w:val="00C21273"/>
    <w:rsid w:val="00C218C3"/>
    <w:rsid w:val="00C21E50"/>
    <w:rsid w:val="00C236E3"/>
    <w:rsid w:val="00C24804"/>
    <w:rsid w:val="00C25368"/>
    <w:rsid w:val="00C253E1"/>
    <w:rsid w:val="00C30070"/>
    <w:rsid w:val="00C32B0E"/>
    <w:rsid w:val="00C34BD7"/>
    <w:rsid w:val="00C35E71"/>
    <w:rsid w:val="00C42D10"/>
    <w:rsid w:val="00C44EF5"/>
    <w:rsid w:val="00C4757D"/>
    <w:rsid w:val="00C54638"/>
    <w:rsid w:val="00C563C9"/>
    <w:rsid w:val="00C60D23"/>
    <w:rsid w:val="00C624A5"/>
    <w:rsid w:val="00C6569C"/>
    <w:rsid w:val="00C65CC8"/>
    <w:rsid w:val="00C66FD7"/>
    <w:rsid w:val="00C670C9"/>
    <w:rsid w:val="00C67F01"/>
    <w:rsid w:val="00C723C4"/>
    <w:rsid w:val="00C73078"/>
    <w:rsid w:val="00C7511A"/>
    <w:rsid w:val="00C75F1F"/>
    <w:rsid w:val="00C76216"/>
    <w:rsid w:val="00C77E4D"/>
    <w:rsid w:val="00C809F6"/>
    <w:rsid w:val="00C80FF6"/>
    <w:rsid w:val="00C83641"/>
    <w:rsid w:val="00C85DAE"/>
    <w:rsid w:val="00C87785"/>
    <w:rsid w:val="00C90C81"/>
    <w:rsid w:val="00C9125E"/>
    <w:rsid w:val="00C919E6"/>
    <w:rsid w:val="00C92662"/>
    <w:rsid w:val="00C94AE5"/>
    <w:rsid w:val="00CA379D"/>
    <w:rsid w:val="00CA3CC0"/>
    <w:rsid w:val="00CA6CC5"/>
    <w:rsid w:val="00CA77EB"/>
    <w:rsid w:val="00CA78E3"/>
    <w:rsid w:val="00CA79F5"/>
    <w:rsid w:val="00CA7FA1"/>
    <w:rsid w:val="00CB350D"/>
    <w:rsid w:val="00CB429B"/>
    <w:rsid w:val="00CB60D3"/>
    <w:rsid w:val="00CB73DE"/>
    <w:rsid w:val="00CC0754"/>
    <w:rsid w:val="00CC4CB4"/>
    <w:rsid w:val="00CD6E4E"/>
    <w:rsid w:val="00CE1AF1"/>
    <w:rsid w:val="00CE24E1"/>
    <w:rsid w:val="00CE4018"/>
    <w:rsid w:val="00CE53B9"/>
    <w:rsid w:val="00CF1A53"/>
    <w:rsid w:val="00CF1AE3"/>
    <w:rsid w:val="00CF28CD"/>
    <w:rsid w:val="00CF34E4"/>
    <w:rsid w:val="00D01699"/>
    <w:rsid w:val="00D017AE"/>
    <w:rsid w:val="00D022F7"/>
    <w:rsid w:val="00D04763"/>
    <w:rsid w:val="00D06DCE"/>
    <w:rsid w:val="00D10AB0"/>
    <w:rsid w:val="00D117EE"/>
    <w:rsid w:val="00D119C5"/>
    <w:rsid w:val="00D11BA9"/>
    <w:rsid w:val="00D131CB"/>
    <w:rsid w:val="00D13937"/>
    <w:rsid w:val="00D20075"/>
    <w:rsid w:val="00D23BD5"/>
    <w:rsid w:val="00D247D6"/>
    <w:rsid w:val="00D31373"/>
    <w:rsid w:val="00D32675"/>
    <w:rsid w:val="00D34246"/>
    <w:rsid w:val="00D362EF"/>
    <w:rsid w:val="00D37E11"/>
    <w:rsid w:val="00D404D3"/>
    <w:rsid w:val="00D42847"/>
    <w:rsid w:val="00D42F4C"/>
    <w:rsid w:val="00D436EA"/>
    <w:rsid w:val="00D442F5"/>
    <w:rsid w:val="00D50561"/>
    <w:rsid w:val="00D563D8"/>
    <w:rsid w:val="00D573B3"/>
    <w:rsid w:val="00D57CCF"/>
    <w:rsid w:val="00D60194"/>
    <w:rsid w:val="00D60819"/>
    <w:rsid w:val="00D60AFF"/>
    <w:rsid w:val="00D60E4E"/>
    <w:rsid w:val="00D61C1F"/>
    <w:rsid w:val="00D61C29"/>
    <w:rsid w:val="00D62390"/>
    <w:rsid w:val="00D6413E"/>
    <w:rsid w:val="00D64790"/>
    <w:rsid w:val="00D64F3D"/>
    <w:rsid w:val="00D707DC"/>
    <w:rsid w:val="00D734B3"/>
    <w:rsid w:val="00D7525E"/>
    <w:rsid w:val="00D80EF1"/>
    <w:rsid w:val="00D81DFD"/>
    <w:rsid w:val="00D8208C"/>
    <w:rsid w:val="00D8324F"/>
    <w:rsid w:val="00D85EE3"/>
    <w:rsid w:val="00D9051F"/>
    <w:rsid w:val="00D92F04"/>
    <w:rsid w:val="00D931FE"/>
    <w:rsid w:val="00D96B49"/>
    <w:rsid w:val="00DA1BE7"/>
    <w:rsid w:val="00DA4A71"/>
    <w:rsid w:val="00DA5807"/>
    <w:rsid w:val="00DB499F"/>
    <w:rsid w:val="00DB6A6E"/>
    <w:rsid w:val="00DC0035"/>
    <w:rsid w:val="00DC1FAA"/>
    <w:rsid w:val="00DC2FF6"/>
    <w:rsid w:val="00DC43DF"/>
    <w:rsid w:val="00DC6845"/>
    <w:rsid w:val="00DC7628"/>
    <w:rsid w:val="00DD033A"/>
    <w:rsid w:val="00DD1A13"/>
    <w:rsid w:val="00DD2DC2"/>
    <w:rsid w:val="00DD32E3"/>
    <w:rsid w:val="00DD3E97"/>
    <w:rsid w:val="00DE1502"/>
    <w:rsid w:val="00DE163D"/>
    <w:rsid w:val="00DE5E28"/>
    <w:rsid w:val="00DE7723"/>
    <w:rsid w:val="00E00BDF"/>
    <w:rsid w:val="00E021D7"/>
    <w:rsid w:val="00E0304C"/>
    <w:rsid w:val="00E05209"/>
    <w:rsid w:val="00E053B0"/>
    <w:rsid w:val="00E05867"/>
    <w:rsid w:val="00E05BED"/>
    <w:rsid w:val="00E06192"/>
    <w:rsid w:val="00E103B7"/>
    <w:rsid w:val="00E10643"/>
    <w:rsid w:val="00E16CC8"/>
    <w:rsid w:val="00E2201D"/>
    <w:rsid w:val="00E226BA"/>
    <w:rsid w:val="00E238CB"/>
    <w:rsid w:val="00E2408C"/>
    <w:rsid w:val="00E335FF"/>
    <w:rsid w:val="00E33D47"/>
    <w:rsid w:val="00E34EE5"/>
    <w:rsid w:val="00E3551E"/>
    <w:rsid w:val="00E41366"/>
    <w:rsid w:val="00E41EE7"/>
    <w:rsid w:val="00E4389A"/>
    <w:rsid w:val="00E44F23"/>
    <w:rsid w:val="00E476EF"/>
    <w:rsid w:val="00E50CB9"/>
    <w:rsid w:val="00E53252"/>
    <w:rsid w:val="00E56A4B"/>
    <w:rsid w:val="00E56E4B"/>
    <w:rsid w:val="00E56FA1"/>
    <w:rsid w:val="00E57DA5"/>
    <w:rsid w:val="00E60642"/>
    <w:rsid w:val="00E60F06"/>
    <w:rsid w:val="00E6260F"/>
    <w:rsid w:val="00E67B7A"/>
    <w:rsid w:val="00E70683"/>
    <w:rsid w:val="00E708ED"/>
    <w:rsid w:val="00E719FD"/>
    <w:rsid w:val="00E72826"/>
    <w:rsid w:val="00E7294D"/>
    <w:rsid w:val="00E72B60"/>
    <w:rsid w:val="00E73DE3"/>
    <w:rsid w:val="00E7565B"/>
    <w:rsid w:val="00E800C2"/>
    <w:rsid w:val="00E8197C"/>
    <w:rsid w:val="00E8417C"/>
    <w:rsid w:val="00E849ED"/>
    <w:rsid w:val="00E84DC5"/>
    <w:rsid w:val="00E85B0F"/>
    <w:rsid w:val="00E85BA3"/>
    <w:rsid w:val="00E86EEA"/>
    <w:rsid w:val="00E87415"/>
    <w:rsid w:val="00E87C7F"/>
    <w:rsid w:val="00E90BEA"/>
    <w:rsid w:val="00E91517"/>
    <w:rsid w:val="00E915CB"/>
    <w:rsid w:val="00EA15EF"/>
    <w:rsid w:val="00EA1F35"/>
    <w:rsid w:val="00EA50DC"/>
    <w:rsid w:val="00EA5342"/>
    <w:rsid w:val="00EA5C1C"/>
    <w:rsid w:val="00EB6E8A"/>
    <w:rsid w:val="00EC33F8"/>
    <w:rsid w:val="00EC43F0"/>
    <w:rsid w:val="00EC51E2"/>
    <w:rsid w:val="00EC625E"/>
    <w:rsid w:val="00ED3B60"/>
    <w:rsid w:val="00ED4E2A"/>
    <w:rsid w:val="00ED7286"/>
    <w:rsid w:val="00EE013E"/>
    <w:rsid w:val="00EE2785"/>
    <w:rsid w:val="00EE70CB"/>
    <w:rsid w:val="00EE774B"/>
    <w:rsid w:val="00EE7780"/>
    <w:rsid w:val="00EF1D29"/>
    <w:rsid w:val="00EF2310"/>
    <w:rsid w:val="00EF4551"/>
    <w:rsid w:val="00EF4CE9"/>
    <w:rsid w:val="00EF6EF6"/>
    <w:rsid w:val="00F0002F"/>
    <w:rsid w:val="00F01ED8"/>
    <w:rsid w:val="00F0480C"/>
    <w:rsid w:val="00F05485"/>
    <w:rsid w:val="00F06D42"/>
    <w:rsid w:val="00F16824"/>
    <w:rsid w:val="00F21AF1"/>
    <w:rsid w:val="00F235F7"/>
    <w:rsid w:val="00F243FB"/>
    <w:rsid w:val="00F246A8"/>
    <w:rsid w:val="00F27516"/>
    <w:rsid w:val="00F3458E"/>
    <w:rsid w:val="00F360E5"/>
    <w:rsid w:val="00F37CD4"/>
    <w:rsid w:val="00F45AD0"/>
    <w:rsid w:val="00F515A6"/>
    <w:rsid w:val="00F52459"/>
    <w:rsid w:val="00F638E7"/>
    <w:rsid w:val="00F66289"/>
    <w:rsid w:val="00F66ADA"/>
    <w:rsid w:val="00F703B9"/>
    <w:rsid w:val="00F71E60"/>
    <w:rsid w:val="00F73442"/>
    <w:rsid w:val="00F73A02"/>
    <w:rsid w:val="00F7710C"/>
    <w:rsid w:val="00F81EEB"/>
    <w:rsid w:val="00F85C2C"/>
    <w:rsid w:val="00F87232"/>
    <w:rsid w:val="00F87C45"/>
    <w:rsid w:val="00F90D09"/>
    <w:rsid w:val="00F928CF"/>
    <w:rsid w:val="00F939E7"/>
    <w:rsid w:val="00F9462A"/>
    <w:rsid w:val="00F95F75"/>
    <w:rsid w:val="00F97C7A"/>
    <w:rsid w:val="00FA3CF6"/>
    <w:rsid w:val="00FA4A84"/>
    <w:rsid w:val="00FA4AFA"/>
    <w:rsid w:val="00FA54F1"/>
    <w:rsid w:val="00FA5FA8"/>
    <w:rsid w:val="00FB2BBC"/>
    <w:rsid w:val="00FB39E9"/>
    <w:rsid w:val="00FC2370"/>
    <w:rsid w:val="00FC3A16"/>
    <w:rsid w:val="00FC4A9F"/>
    <w:rsid w:val="00FC4D57"/>
    <w:rsid w:val="00FC7501"/>
    <w:rsid w:val="00FD4AB5"/>
    <w:rsid w:val="00FE70AF"/>
    <w:rsid w:val="00FF239D"/>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9.emf"/><Relationship Id="rId21" Type="http://schemas.openxmlformats.org/officeDocument/2006/relationships/header" Target="header8.xml"/><Relationship Id="rId34" Type="http://schemas.openxmlformats.org/officeDocument/2006/relationships/image" Target="media/image6.emf"/><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image" Target="media/image10.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image" Target="media/image7.emf"/><Relationship Id="rId43"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0.xml"/><Relationship Id="rId20" Type="http://schemas.openxmlformats.org/officeDocument/2006/relationships/header" Target="header7.xml"/><Relationship Id="rId4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C842-58F1-49C2-8BC6-20BE041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325</TotalTime>
  <Pages>89</Pages>
  <Words>4894</Words>
  <Characters>27898</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32727</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AW</cp:lastModifiedBy>
  <cp:revision>213</cp:revision>
  <cp:lastPrinted>2023-06-18T02:27:00Z</cp:lastPrinted>
  <dcterms:created xsi:type="dcterms:W3CDTF">2022-05-31T00:23:00Z</dcterms:created>
  <dcterms:modified xsi:type="dcterms:W3CDTF">2023-06-18T02:29:00Z</dcterms:modified>
</cp:coreProperties>
</file>