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B1F6F" w14:textId="6DBB2711" w:rsidR="00BA358A" w:rsidRPr="00200C77" w:rsidRDefault="00FA7DB1" w:rsidP="00BA358A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参考様式</w:t>
      </w:r>
      <w:r w:rsidR="003A7890" w:rsidRPr="00200C77">
        <w:rPr>
          <w:rFonts w:asciiTheme="minorEastAsia" w:hAnsiTheme="minorEastAsia" w:hint="eastAsia"/>
          <w:szCs w:val="21"/>
        </w:rPr>
        <w:t>（</w:t>
      </w:r>
      <w:r w:rsidR="001F3D73">
        <w:rPr>
          <w:rFonts w:asciiTheme="minorEastAsia" w:hAnsiTheme="minorEastAsia" w:hint="eastAsia"/>
          <w:szCs w:val="21"/>
        </w:rPr>
        <w:t>補助事業者の振込先口座の変更</w:t>
      </w:r>
      <w:r w:rsidR="003A7890" w:rsidRPr="00200C77">
        <w:rPr>
          <w:rFonts w:asciiTheme="minorEastAsia" w:hAnsiTheme="minorEastAsia" w:hint="eastAsia"/>
          <w:szCs w:val="21"/>
        </w:rPr>
        <w:t>）</w:t>
      </w:r>
    </w:p>
    <w:p w14:paraId="16F1AB16" w14:textId="34EC7116" w:rsidR="00BA358A" w:rsidRPr="00200C77" w:rsidRDefault="00BA358A" w:rsidP="00BA358A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振込先口座</w:t>
      </w:r>
      <w:r w:rsidR="0025558E">
        <w:rPr>
          <w:rFonts w:asciiTheme="minorEastAsia" w:hAnsiTheme="minorEastAsia" w:hint="eastAsia"/>
          <w:sz w:val="36"/>
          <w:szCs w:val="36"/>
        </w:rPr>
        <w:t>等</w:t>
      </w:r>
      <w:r w:rsidRPr="00200C77">
        <w:rPr>
          <w:rFonts w:asciiTheme="minorEastAsia" w:hAnsiTheme="minorEastAsia" w:hint="eastAsia"/>
          <w:sz w:val="36"/>
          <w:szCs w:val="36"/>
        </w:rPr>
        <w:t>変更</w:t>
      </w:r>
      <w:r w:rsidR="003A7890" w:rsidRPr="00200C77">
        <w:rPr>
          <w:rFonts w:asciiTheme="minorEastAsia" w:hAnsiTheme="minorEastAsia" w:hint="eastAsia"/>
          <w:sz w:val="36"/>
          <w:szCs w:val="36"/>
        </w:rPr>
        <w:t>届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BA358A" w:rsidRPr="00FB271F" w14:paraId="5464CC27" w14:textId="77777777" w:rsidTr="001F34F7">
        <w:trPr>
          <w:jc w:val="right"/>
        </w:trPr>
        <w:tc>
          <w:tcPr>
            <w:tcW w:w="3402" w:type="dxa"/>
            <w:vAlign w:val="center"/>
          </w:tcPr>
          <w:p w14:paraId="503D2297" w14:textId="77777777" w:rsidR="00BA358A" w:rsidRPr="00FB271F" w:rsidRDefault="00BA358A" w:rsidP="001F34F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B271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39F8D114" w14:textId="77777777" w:rsidR="00BA358A" w:rsidRPr="00200C77" w:rsidRDefault="00BA358A" w:rsidP="00BA358A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750E08" w:rsidRPr="00200C77" w14:paraId="43D9A9F4" w14:textId="77777777" w:rsidTr="002461DE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422E578D" w14:textId="54C38536" w:rsidR="00750E08" w:rsidRPr="00200C77" w:rsidRDefault="00750E08" w:rsidP="00750E0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1979CF19" w14:textId="7FF702AB" w:rsidR="00750E08" w:rsidRPr="00200C77" w:rsidRDefault="00750E08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710ABBF5" w14:textId="77777777" w:rsidR="00750E08" w:rsidRPr="00200C77" w:rsidRDefault="00750E0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0E08" w:rsidRPr="00200C77" w14:paraId="0B1C1E0E" w14:textId="77777777" w:rsidTr="002461DE">
        <w:trPr>
          <w:cantSplit/>
          <w:trHeight w:val="624"/>
        </w:trPr>
        <w:tc>
          <w:tcPr>
            <w:tcW w:w="624" w:type="dxa"/>
            <w:vMerge/>
          </w:tcPr>
          <w:p w14:paraId="1BBCF137" w14:textId="77777777" w:rsidR="00750E08" w:rsidRPr="00200C77" w:rsidRDefault="00750E08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EBAB39F" w14:textId="5D3F479C" w:rsidR="00750E08" w:rsidRPr="00200C77" w:rsidRDefault="002461DE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750E08"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1B89A8C4" w14:textId="77777777" w:rsidR="00750E08" w:rsidRPr="00200C77" w:rsidRDefault="00750E0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0B9B110" w14:textId="1D3678E1" w:rsidR="00BA358A" w:rsidRPr="00200C77" w:rsidRDefault="00BA358A" w:rsidP="00BA358A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BA358A" w:rsidRPr="00200C77" w14:paraId="6C784A0B" w14:textId="77777777" w:rsidTr="00750E08">
        <w:tc>
          <w:tcPr>
            <w:tcW w:w="1757" w:type="dxa"/>
            <w:vAlign w:val="center"/>
          </w:tcPr>
          <w:p w14:paraId="727C1B12" w14:textId="3A828139" w:rsidR="00BA358A" w:rsidRPr="00200C77" w:rsidRDefault="00BA358A" w:rsidP="00BA35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 w:rsidR="00C63F9E"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4" w:type="dxa"/>
            <w:vAlign w:val="center"/>
          </w:tcPr>
          <w:p w14:paraId="1E278078" w14:textId="39D56490" w:rsidR="00BA358A" w:rsidRPr="00200C77" w:rsidRDefault="00E43C67" w:rsidP="00BA35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建築家との協働による空き家活用促進事業</w:t>
            </w:r>
            <w:bookmarkStart w:id="0" w:name="_GoBack"/>
            <w:bookmarkEnd w:id="0"/>
          </w:p>
        </w:tc>
      </w:tr>
    </w:tbl>
    <w:p w14:paraId="032EC301" w14:textId="77777777" w:rsidR="00BA358A" w:rsidRPr="00200C77" w:rsidRDefault="00BA358A" w:rsidP="00BA358A">
      <w:pPr>
        <w:rPr>
          <w:rFonts w:asciiTheme="minorEastAsia" w:hAnsiTheme="minorEastAsia"/>
          <w:szCs w:val="21"/>
        </w:rPr>
      </w:pPr>
    </w:p>
    <w:p w14:paraId="7ECA9291" w14:textId="7EA9D5DA" w:rsidR="00BA358A" w:rsidRPr="00200C77" w:rsidRDefault="00BA358A" w:rsidP="00BA358A">
      <w:pPr>
        <w:ind w:firstLineChars="100" w:firstLine="210"/>
        <w:rPr>
          <w:rFonts w:asciiTheme="minorEastAsia" w:hAnsiTheme="minorEastAsia"/>
          <w:szCs w:val="21"/>
        </w:rPr>
      </w:pPr>
      <w:r w:rsidRPr="00FB271F">
        <w:rPr>
          <w:rFonts w:asciiTheme="minorEastAsia" w:hAnsiTheme="minorEastAsia" w:hint="eastAsia"/>
          <w:szCs w:val="21"/>
          <w:bdr w:val="single" w:sz="4" w:space="0" w:color="auto"/>
        </w:rPr>
        <w:t xml:space="preserve"> 令和　　　年　　　月　　　日付 神建住政第　　　号 </w:t>
      </w:r>
      <w:r w:rsidRPr="00200C77">
        <w:rPr>
          <w:rFonts w:asciiTheme="minorEastAsia" w:hAnsiTheme="minorEastAsia" w:hint="eastAsia"/>
          <w:szCs w:val="21"/>
        </w:rPr>
        <w:t>で交付決定のあった</w:t>
      </w:r>
      <w:r w:rsidR="008E6C93">
        <w:rPr>
          <w:rFonts w:asciiTheme="minorEastAsia" w:hAnsiTheme="minorEastAsia" w:hint="eastAsia"/>
          <w:szCs w:val="21"/>
        </w:rPr>
        <w:t>上記</w:t>
      </w:r>
      <w:r w:rsidRPr="00200C77">
        <w:rPr>
          <w:rFonts w:asciiTheme="minorEastAsia" w:hAnsiTheme="minorEastAsia" w:hint="eastAsia"/>
          <w:szCs w:val="21"/>
        </w:rPr>
        <w:t>事業について</w:t>
      </w:r>
      <w:r w:rsidR="00200C77" w:rsidRPr="00200C77">
        <w:rPr>
          <w:rFonts w:asciiTheme="minorEastAsia" w:hAnsiTheme="minorEastAsia" w:hint="eastAsia"/>
          <w:szCs w:val="21"/>
        </w:rPr>
        <w:t>、</w:t>
      </w:r>
      <w:r w:rsidR="00B86B8D">
        <w:rPr>
          <w:rFonts w:asciiTheme="minorEastAsia" w:hAnsiTheme="minorEastAsia" w:hint="eastAsia"/>
          <w:szCs w:val="21"/>
        </w:rPr>
        <w:t>補助金</w:t>
      </w:r>
      <w:r w:rsidRPr="00200C77">
        <w:rPr>
          <w:rFonts w:asciiTheme="minorEastAsia" w:hAnsiTheme="minorEastAsia" w:hint="eastAsia"/>
          <w:szCs w:val="21"/>
        </w:rPr>
        <w:t>の振込先口座を、下記のとおり変更してください。</w:t>
      </w:r>
    </w:p>
    <w:p w14:paraId="3C65CA20" w14:textId="41737E75" w:rsidR="00BA358A" w:rsidRPr="00200C77" w:rsidRDefault="00BA358A" w:rsidP="00BA358A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p w14:paraId="7C72B0FB" w14:textId="7977FC9C" w:rsidR="00BA358A" w:rsidRPr="00200C77" w:rsidRDefault="00BA358A" w:rsidP="00FA7DB1">
      <w:pPr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１．変更前</w:t>
      </w:r>
    </w:p>
    <w:p w14:paraId="7121FBE4" w14:textId="77777777" w:rsidR="003A7890" w:rsidRPr="00200C77" w:rsidRDefault="003A7890" w:rsidP="00200C77">
      <w:pPr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3146"/>
        <w:gridCol w:w="680"/>
      </w:tblGrid>
      <w:tr w:rsidR="003A7890" w:rsidRPr="00200C77" w14:paraId="51CD68F3" w14:textId="77777777" w:rsidTr="00D16CFA">
        <w:tc>
          <w:tcPr>
            <w:tcW w:w="1757" w:type="dxa"/>
            <w:vAlign w:val="center"/>
          </w:tcPr>
          <w:p w14:paraId="3FC952B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29760354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2F6A7BBE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tcBorders>
              <w:left w:val="dotted" w:sz="4" w:space="0" w:color="auto"/>
              <w:right w:val="nil"/>
            </w:tcBorders>
            <w:vAlign w:val="center"/>
          </w:tcPr>
          <w:p w14:paraId="2319F3C7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35A9E545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2BEAD831" w14:textId="77777777" w:rsidTr="001F34F7">
        <w:tc>
          <w:tcPr>
            <w:tcW w:w="1757" w:type="dxa"/>
            <w:vAlign w:val="center"/>
          </w:tcPr>
          <w:p w14:paraId="504006CC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2" w:type="dxa"/>
            <w:gridSpan w:val="4"/>
            <w:vAlign w:val="center"/>
          </w:tcPr>
          <w:p w14:paraId="435195C1" w14:textId="59FF26FE" w:rsidR="003A7890" w:rsidRPr="00200C77" w:rsidRDefault="003A7890" w:rsidP="008E032D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 w:rsidR="008E032D"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="008E032D" w:rsidRPr="00200C77">
              <w:rPr>
                <w:rFonts w:hint="eastAsia"/>
                <w:szCs w:val="21"/>
              </w:rPr>
              <w:sym w:font="Wingdings 2" w:char="F052"/>
            </w:r>
            <w:r w:rsidR="008E032D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7794A66B" w14:textId="77777777" w:rsidTr="001F34F7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6B74A9C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2" w:type="dxa"/>
            <w:gridSpan w:val="4"/>
            <w:tcBorders>
              <w:bottom w:val="single" w:sz="4" w:space="0" w:color="auto"/>
            </w:tcBorders>
            <w:vAlign w:val="center"/>
          </w:tcPr>
          <w:p w14:paraId="75A289FD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757F4167" w14:textId="77777777" w:rsidTr="001F34F7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1CC14C49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7652" w:type="dxa"/>
            <w:gridSpan w:val="4"/>
            <w:tcBorders>
              <w:bottom w:val="dotted" w:sz="4" w:space="0" w:color="auto"/>
            </w:tcBorders>
            <w:vAlign w:val="center"/>
          </w:tcPr>
          <w:p w14:paraId="3E985846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7890" w:rsidRPr="00200C77" w14:paraId="47539A4E" w14:textId="77777777" w:rsidTr="001F34F7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FD13A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765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E8355A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22D7AC" w14:textId="5524D0ED" w:rsidR="00BA358A" w:rsidRPr="00200C77" w:rsidRDefault="00BA358A" w:rsidP="00FA7DB1">
      <w:pPr>
        <w:rPr>
          <w:rFonts w:asciiTheme="minorEastAsia" w:hAnsiTheme="minorEastAsia"/>
          <w:szCs w:val="21"/>
        </w:rPr>
      </w:pPr>
    </w:p>
    <w:p w14:paraId="007004F2" w14:textId="5138D19F" w:rsidR="003A7890" w:rsidRPr="00200C77" w:rsidRDefault="003A7890" w:rsidP="00FA7DB1">
      <w:pPr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２．変更後</w:t>
      </w:r>
    </w:p>
    <w:p w14:paraId="0F250219" w14:textId="77777777" w:rsidR="003A7890" w:rsidRPr="00200C77" w:rsidRDefault="003A7890" w:rsidP="00200C77">
      <w:pPr>
        <w:ind w:leftChars="100" w:left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（振込先口座）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3146"/>
        <w:gridCol w:w="680"/>
        <w:gridCol w:w="993"/>
        <w:gridCol w:w="2153"/>
        <w:gridCol w:w="682"/>
      </w:tblGrid>
      <w:tr w:rsidR="003A7890" w:rsidRPr="00200C77" w14:paraId="4AA2AB44" w14:textId="77777777" w:rsidTr="002461DE">
        <w:tc>
          <w:tcPr>
            <w:tcW w:w="1757" w:type="dxa"/>
            <w:vAlign w:val="center"/>
          </w:tcPr>
          <w:p w14:paraId="19CE20A6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46" w:type="dxa"/>
            <w:tcBorders>
              <w:right w:val="nil"/>
            </w:tcBorders>
            <w:vAlign w:val="center"/>
          </w:tcPr>
          <w:p w14:paraId="13C73030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tcBorders>
              <w:left w:val="nil"/>
              <w:right w:val="dotted" w:sz="4" w:space="0" w:color="auto"/>
            </w:tcBorders>
            <w:vAlign w:val="center"/>
          </w:tcPr>
          <w:p w14:paraId="5B905789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銀行</w:t>
            </w:r>
          </w:p>
        </w:tc>
        <w:tc>
          <w:tcPr>
            <w:tcW w:w="314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4B7B0227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dxa"/>
            <w:tcBorders>
              <w:left w:val="nil"/>
            </w:tcBorders>
            <w:vAlign w:val="center"/>
          </w:tcPr>
          <w:p w14:paraId="490E74C6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3A7890" w:rsidRPr="00200C77" w14:paraId="4B51B881" w14:textId="77777777" w:rsidTr="002461DE">
        <w:tc>
          <w:tcPr>
            <w:tcW w:w="1757" w:type="dxa"/>
            <w:vAlign w:val="center"/>
          </w:tcPr>
          <w:p w14:paraId="5D9139A6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654" w:type="dxa"/>
            <w:gridSpan w:val="5"/>
            <w:vAlign w:val="center"/>
          </w:tcPr>
          <w:p w14:paraId="275D8F5D" w14:textId="6E10CC97" w:rsidR="003A7890" w:rsidRPr="00200C77" w:rsidRDefault="008E032D" w:rsidP="001F34F7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□普通　□当座　□その他（</w:t>
            </w:r>
            <w:r w:rsidRPr="00C65F24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Pr="00200C77"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A7890" w:rsidRPr="00200C77" w14:paraId="6C9DAF92" w14:textId="77777777" w:rsidTr="002461DE"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191FFEEA" w14:textId="77777777" w:rsidR="003A7890" w:rsidRPr="00200C77" w:rsidRDefault="003A7890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14:paraId="7B830682" w14:textId="77777777" w:rsidR="003A7890" w:rsidRPr="00200C77" w:rsidRDefault="003A7890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61DE" w:rsidRPr="00200C77" w14:paraId="5247ADD5" w14:textId="77777777" w:rsidTr="002461DE"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7E7A895A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F44917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FA4D9E2" w14:textId="7DCD8AA8" w:rsidR="002461DE" w:rsidRPr="00200C77" w:rsidRDefault="002461DE" w:rsidP="002461DE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※口座名義は補助事業</w:t>
            </w:r>
            <w:r w:rsidRPr="00200C77">
              <w:rPr>
                <w:rFonts w:asciiTheme="minorEastAsia" w:hAnsiTheme="minorEastAsia" w:hint="eastAsia"/>
                <w:szCs w:val="21"/>
              </w:rPr>
              <w:t>者と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同一の名義であること。</w:t>
            </w:r>
          </w:p>
        </w:tc>
      </w:tr>
      <w:tr w:rsidR="002461DE" w:rsidRPr="00200C77" w14:paraId="22E4A971" w14:textId="77777777" w:rsidTr="002461DE">
        <w:tc>
          <w:tcPr>
            <w:tcW w:w="17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E4B273" w14:textId="77777777" w:rsidR="002461DE" w:rsidRPr="00200C77" w:rsidRDefault="002461DE" w:rsidP="002461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（カナ）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9EB919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62FCD52" w14:textId="77777777" w:rsidR="002461DE" w:rsidRPr="00200C77" w:rsidRDefault="002461DE" w:rsidP="002461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AD44F27" w14:textId="321D6D10" w:rsidR="0033174E" w:rsidRPr="00200C77" w:rsidRDefault="0033174E" w:rsidP="003A7890">
      <w:pPr>
        <w:ind w:leftChars="100" w:left="210"/>
        <w:rPr>
          <w:rFonts w:asciiTheme="minorEastAsia" w:hAnsiTheme="minorEastAsia"/>
          <w:szCs w:val="21"/>
        </w:rPr>
      </w:pPr>
      <w:r w:rsidRPr="004F3595">
        <w:rPr>
          <w:rFonts w:asciiTheme="minorEastAsia" w:hAnsiTheme="minorEastAsia" w:hint="eastAsia"/>
          <w:szCs w:val="21"/>
        </w:rPr>
        <w:t>※振込先口座の口座番号等がわかる書類（通帳の写し等）を添付すること。</w:t>
      </w:r>
    </w:p>
    <w:p w14:paraId="0BCE9489" w14:textId="1573E142" w:rsidR="00A10924" w:rsidRPr="00200C77" w:rsidRDefault="00AF6BD7" w:rsidP="00A10924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p w14:paraId="2A3B73D0" w14:textId="32B864BA" w:rsidR="003A7890" w:rsidRPr="00200C77" w:rsidRDefault="003A7890" w:rsidP="0038183D">
      <w:pPr>
        <w:spacing w:beforeLines="50" w:before="120"/>
        <w:jc w:val="right"/>
        <w:rPr>
          <w:rFonts w:asciiTheme="minorEastAsia" w:hAnsiTheme="minorEastAsia"/>
          <w:szCs w:val="21"/>
        </w:rPr>
      </w:pPr>
    </w:p>
    <w:sectPr w:rsidR="003A7890" w:rsidRPr="00200C77" w:rsidSect="00AC1612">
      <w:footerReference w:type="default" r:id="rId8"/>
      <w:type w:val="continuous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DD6" w14:textId="77777777" w:rsidR="003D3222" w:rsidRDefault="003D3222" w:rsidP="0009481B">
      <w:r>
        <w:separator/>
      </w:r>
    </w:p>
  </w:endnote>
  <w:endnote w:type="continuationSeparator" w:id="0">
    <w:p w14:paraId="0EB97360" w14:textId="77777777" w:rsidR="003D3222" w:rsidRDefault="003D3222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6C765C" w:rsidRPr="00F33319" w:rsidRDefault="006C765C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5309" w14:textId="77777777" w:rsidR="003D3222" w:rsidRDefault="003D3222" w:rsidP="0009481B">
      <w:r>
        <w:separator/>
      </w:r>
    </w:p>
  </w:footnote>
  <w:footnote w:type="continuationSeparator" w:id="0">
    <w:p w14:paraId="01486306" w14:textId="77777777" w:rsidR="003D3222" w:rsidRDefault="003D3222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0F327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4F88"/>
    <w:rsid w:val="001D6653"/>
    <w:rsid w:val="001E43F0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5558E"/>
    <w:rsid w:val="00264D2D"/>
    <w:rsid w:val="00264D43"/>
    <w:rsid w:val="002652EB"/>
    <w:rsid w:val="00271A2D"/>
    <w:rsid w:val="00272720"/>
    <w:rsid w:val="00276874"/>
    <w:rsid w:val="00280726"/>
    <w:rsid w:val="00281846"/>
    <w:rsid w:val="002956FC"/>
    <w:rsid w:val="00296E98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52ABA"/>
    <w:rsid w:val="00353386"/>
    <w:rsid w:val="003667E6"/>
    <w:rsid w:val="003700F8"/>
    <w:rsid w:val="00377EC9"/>
    <w:rsid w:val="0038183D"/>
    <w:rsid w:val="00396C76"/>
    <w:rsid w:val="003A7890"/>
    <w:rsid w:val="003B4DD6"/>
    <w:rsid w:val="003C5EB9"/>
    <w:rsid w:val="003D057A"/>
    <w:rsid w:val="003D2CC1"/>
    <w:rsid w:val="003D3222"/>
    <w:rsid w:val="003D7437"/>
    <w:rsid w:val="003F3857"/>
    <w:rsid w:val="003F48C1"/>
    <w:rsid w:val="003F70A4"/>
    <w:rsid w:val="004035AA"/>
    <w:rsid w:val="00412798"/>
    <w:rsid w:val="00422557"/>
    <w:rsid w:val="00422EDB"/>
    <w:rsid w:val="00424EF2"/>
    <w:rsid w:val="00436C9F"/>
    <w:rsid w:val="004508B5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0AE7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47EB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4162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AC5"/>
    <w:rsid w:val="00783E6C"/>
    <w:rsid w:val="007911F8"/>
    <w:rsid w:val="007926F5"/>
    <w:rsid w:val="007A1B3C"/>
    <w:rsid w:val="007A77A9"/>
    <w:rsid w:val="007B4087"/>
    <w:rsid w:val="007C1F2C"/>
    <w:rsid w:val="007C2095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3D0B"/>
    <w:rsid w:val="008662E3"/>
    <w:rsid w:val="00877D79"/>
    <w:rsid w:val="00880AF6"/>
    <w:rsid w:val="008856D5"/>
    <w:rsid w:val="008870DA"/>
    <w:rsid w:val="008C3102"/>
    <w:rsid w:val="008D553F"/>
    <w:rsid w:val="008E032D"/>
    <w:rsid w:val="008E3576"/>
    <w:rsid w:val="008E3BAA"/>
    <w:rsid w:val="008E6C93"/>
    <w:rsid w:val="008F5DFC"/>
    <w:rsid w:val="00901FC7"/>
    <w:rsid w:val="0090611C"/>
    <w:rsid w:val="0092091E"/>
    <w:rsid w:val="0092616F"/>
    <w:rsid w:val="00930C4A"/>
    <w:rsid w:val="00932387"/>
    <w:rsid w:val="009351E2"/>
    <w:rsid w:val="00935B66"/>
    <w:rsid w:val="0094055E"/>
    <w:rsid w:val="00945B7B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9555E"/>
    <w:rsid w:val="00997994"/>
    <w:rsid w:val="009A47B3"/>
    <w:rsid w:val="009A62E9"/>
    <w:rsid w:val="009A6B2D"/>
    <w:rsid w:val="009C0572"/>
    <w:rsid w:val="009C2208"/>
    <w:rsid w:val="009D0C2D"/>
    <w:rsid w:val="009D1391"/>
    <w:rsid w:val="009F428D"/>
    <w:rsid w:val="009F4A91"/>
    <w:rsid w:val="009F6603"/>
    <w:rsid w:val="00A0726C"/>
    <w:rsid w:val="00A10924"/>
    <w:rsid w:val="00A118A4"/>
    <w:rsid w:val="00A11EE0"/>
    <w:rsid w:val="00A17005"/>
    <w:rsid w:val="00A21141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758B7"/>
    <w:rsid w:val="00A84623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4147"/>
    <w:rsid w:val="00AF18AF"/>
    <w:rsid w:val="00AF6117"/>
    <w:rsid w:val="00AF6240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13C49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71B1"/>
    <w:rsid w:val="00C90756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112"/>
    <w:rsid w:val="00D145F3"/>
    <w:rsid w:val="00D16910"/>
    <w:rsid w:val="00D16CFA"/>
    <w:rsid w:val="00D25169"/>
    <w:rsid w:val="00D34418"/>
    <w:rsid w:val="00D34E0C"/>
    <w:rsid w:val="00D42F6C"/>
    <w:rsid w:val="00D44A2E"/>
    <w:rsid w:val="00D52102"/>
    <w:rsid w:val="00D53DA2"/>
    <w:rsid w:val="00D551B0"/>
    <w:rsid w:val="00D56AE9"/>
    <w:rsid w:val="00D74E96"/>
    <w:rsid w:val="00D77E1A"/>
    <w:rsid w:val="00D80E59"/>
    <w:rsid w:val="00D825CC"/>
    <w:rsid w:val="00D876B8"/>
    <w:rsid w:val="00D90D12"/>
    <w:rsid w:val="00D96458"/>
    <w:rsid w:val="00D96E85"/>
    <w:rsid w:val="00D97770"/>
    <w:rsid w:val="00D97D27"/>
    <w:rsid w:val="00DC7152"/>
    <w:rsid w:val="00DE5284"/>
    <w:rsid w:val="00E02889"/>
    <w:rsid w:val="00E10B41"/>
    <w:rsid w:val="00E13D6D"/>
    <w:rsid w:val="00E20D9E"/>
    <w:rsid w:val="00E40A58"/>
    <w:rsid w:val="00E41172"/>
    <w:rsid w:val="00E43C67"/>
    <w:rsid w:val="00E65FF0"/>
    <w:rsid w:val="00E73765"/>
    <w:rsid w:val="00E9270F"/>
    <w:rsid w:val="00E9641C"/>
    <w:rsid w:val="00E96543"/>
    <w:rsid w:val="00EB0051"/>
    <w:rsid w:val="00EC59FB"/>
    <w:rsid w:val="00EC733A"/>
    <w:rsid w:val="00EF0DF3"/>
    <w:rsid w:val="00EF412A"/>
    <w:rsid w:val="00EF4147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09BD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DF39A-46AF-4DA9-AF56-78787BD2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31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神戸市 山本</cp:lastModifiedBy>
  <cp:revision>9</cp:revision>
  <dcterms:created xsi:type="dcterms:W3CDTF">2022-10-27T06:27:00Z</dcterms:created>
  <dcterms:modified xsi:type="dcterms:W3CDTF">2023-04-05T06:21:00Z</dcterms:modified>
</cp:coreProperties>
</file>