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92538" w14:textId="20FA9402" w:rsidR="006F51FE" w:rsidRPr="00200C77" w:rsidRDefault="006F51FE" w:rsidP="006F51FE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参考様式</w:t>
      </w:r>
    </w:p>
    <w:p w14:paraId="25758693" w14:textId="3B33DDD5" w:rsidR="006F51FE" w:rsidRPr="00200C77" w:rsidRDefault="006F51FE" w:rsidP="006F51FE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事務代行</w:t>
      </w:r>
      <w:r w:rsidRPr="00200C77">
        <w:rPr>
          <w:rFonts w:asciiTheme="minorEastAsia" w:hAnsiTheme="minorEastAsia" w:hint="eastAsia"/>
          <w:sz w:val="36"/>
          <w:szCs w:val="36"/>
        </w:rPr>
        <w:t>届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F51FE" w:rsidRPr="00FB271F" w14:paraId="4AFFD9D3" w14:textId="77777777" w:rsidTr="00835A9D">
        <w:trPr>
          <w:jc w:val="right"/>
        </w:trPr>
        <w:tc>
          <w:tcPr>
            <w:tcW w:w="3402" w:type="dxa"/>
            <w:vAlign w:val="center"/>
          </w:tcPr>
          <w:p w14:paraId="28B88CD7" w14:textId="77777777" w:rsidR="006F51FE" w:rsidRPr="00FB271F" w:rsidRDefault="006F51FE" w:rsidP="00835A9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B271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46FC81E5" w14:textId="77777777" w:rsidR="006F51FE" w:rsidRPr="00200C77" w:rsidRDefault="006F51FE" w:rsidP="006F51FE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6F51FE" w:rsidRPr="00200C77" w14:paraId="7879CA7D" w14:textId="77777777" w:rsidTr="006F51FE">
        <w:trPr>
          <w:cantSplit/>
          <w:trHeight w:val="397"/>
        </w:trPr>
        <w:tc>
          <w:tcPr>
            <w:tcW w:w="624" w:type="dxa"/>
            <w:vMerge w:val="restart"/>
            <w:textDirection w:val="tbRlV"/>
          </w:tcPr>
          <w:p w14:paraId="60100A21" w14:textId="3AFFE0E3" w:rsidR="006F51FE" w:rsidRPr="00200C77" w:rsidRDefault="006F51FE" w:rsidP="00835A9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14:paraId="62617757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02C3F43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C83D471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F51FE" w:rsidRPr="00200C77" w14:paraId="67A4C185" w14:textId="77777777" w:rsidTr="006F51FE">
        <w:trPr>
          <w:cantSplit/>
          <w:trHeight w:val="397"/>
        </w:trPr>
        <w:tc>
          <w:tcPr>
            <w:tcW w:w="624" w:type="dxa"/>
            <w:vMerge/>
          </w:tcPr>
          <w:p w14:paraId="735A1CA3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3098389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7F081561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42918AE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44075DB" w14:textId="731A842D" w:rsidR="006F51FE" w:rsidRPr="00200C77" w:rsidRDefault="006F51FE" w:rsidP="006F51FE">
      <w:pPr>
        <w:rPr>
          <w:rFonts w:asciiTheme="minorEastAsia" w:hAnsiTheme="minorEastAsia"/>
          <w:szCs w:val="21"/>
        </w:rPr>
      </w:pPr>
    </w:p>
    <w:p w14:paraId="27F6341E" w14:textId="03056BE2" w:rsidR="006F51FE" w:rsidRPr="00200C77" w:rsidRDefault="006F51FE" w:rsidP="006F51F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補助金に関する申請</w:t>
      </w:r>
      <w:r w:rsidR="0094055E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の手続き</w:t>
      </w:r>
      <w:r w:rsidR="0094055E">
        <w:rPr>
          <w:rFonts w:asciiTheme="minorEastAsia" w:hAnsiTheme="minorEastAsia" w:hint="eastAsia"/>
          <w:szCs w:val="21"/>
        </w:rPr>
        <w:t>の事務</w:t>
      </w:r>
      <w:r>
        <w:rPr>
          <w:rFonts w:asciiTheme="minorEastAsia" w:hAnsiTheme="minorEastAsia" w:hint="eastAsia"/>
          <w:szCs w:val="21"/>
        </w:rPr>
        <w:t>を下記の</w:t>
      </w:r>
      <w:r w:rsidR="0094055E">
        <w:rPr>
          <w:rFonts w:asciiTheme="minorEastAsia" w:hAnsiTheme="minorEastAsia" w:hint="eastAsia"/>
          <w:szCs w:val="21"/>
        </w:rPr>
        <w:t>者に</w:t>
      </w:r>
      <w:r>
        <w:rPr>
          <w:rFonts w:asciiTheme="minorEastAsia" w:hAnsiTheme="minorEastAsia" w:hint="eastAsia"/>
          <w:szCs w:val="21"/>
        </w:rPr>
        <w:t>代行</w:t>
      </w:r>
      <w:r w:rsidR="0094055E">
        <w:rPr>
          <w:rFonts w:asciiTheme="minorEastAsia" w:hAnsiTheme="minorEastAsia" w:hint="eastAsia"/>
          <w:szCs w:val="21"/>
        </w:rPr>
        <w:t>させます。なお、代行者が行う申請事務の手続きについて、異議を申し立てません。</w:t>
      </w:r>
    </w:p>
    <w:p w14:paraId="715351B2" w14:textId="64C040DB" w:rsidR="006F51FE" w:rsidRPr="00200C77" w:rsidRDefault="006F51FE" w:rsidP="0094055E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94055E" w:rsidRPr="00200C77" w14:paraId="580A6B9B" w14:textId="77777777" w:rsidTr="0094055E">
        <w:tc>
          <w:tcPr>
            <w:tcW w:w="1758" w:type="dxa"/>
            <w:gridSpan w:val="2"/>
            <w:vAlign w:val="center"/>
          </w:tcPr>
          <w:p w14:paraId="3EF54854" w14:textId="037F08B0" w:rsidR="0094055E" w:rsidRPr="00200C77" w:rsidRDefault="0094055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055E">
              <w:rPr>
                <w:rFonts w:asciiTheme="minorEastAsia" w:hAnsiTheme="minorEastAsia" w:hint="eastAsia"/>
                <w:szCs w:val="21"/>
              </w:rPr>
              <w:t>補助制度の名称</w:t>
            </w:r>
          </w:p>
        </w:tc>
        <w:tc>
          <w:tcPr>
            <w:tcW w:w="7654" w:type="dxa"/>
            <w:gridSpan w:val="2"/>
            <w:vAlign w:val="center"/>
          </w:tcPr>
          <w:p w14:paraId="77176855" w14:textId="5A67872E" w:rsidR="0094055E" w:rsidRDefault="00483F46" w:rsidP="0094055E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r>
              <w:rPr>
                <w:rFonts w:asciiTheme="minorEastAsia" w:hAnsiTheme="minorEastAsia" w:hint="eastAsia"/>
                <w:szCs w:val="21"/>
              </w:rPr>
              <w:t>建築家との協働による空き家活用促進事業</w:t>
            </w:r>
            <w:bookmarkEnd w:id="0"/>
          </w:p>
        </w:tc>
      </w:tr>
      <w:tr w:rsidR="006F51FE" w:rsidRPr="00200C77" w14:paraId="58702F0E" w14:textId="77777777" w:rsidTr="00835A9D">
        <w:tc>
          <w:tcPr>
            <w:tcW w:w="624" w:type="dxa"/>
            <w:vMerge w:val="restart"/>
            <w:textDirection w:val="tbRlV"/>
            <w:vAlign w:val="center"/>
          </w:tcPr>
          <w:p w14:paraId="24720E7B" w14:textId="051FCB0D" w:rsidR="006F51FE" w:rsidRPr="00200C77" w:rsidRDefault="0094055E" w:rsidP="00835A9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代行</w:t>
            </w:r>
            <w:r w:rsidR="006F51FE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134" w:type="dxa"/>
            <w:vAlign w:val="center"/>
          </w:tcPr>
          <w:p w14:paraId="46A23F0D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959C2AB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8DF801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F51FE" w:rsidRPr="00200C77" w14:paraId="7819238D" w14:textId="77777777" w:rsidTr="00835A9D">
        <w:tc>
          <w:tcPr>
            <w:tcW w:w="624" w:type="dxa"/>
            <w:vMerge/>
          </w:tcPr>
          <w:p w14:paraId="62CA0D1E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661A5A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0DE275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3B594C5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C733A" w:rsidRPr="00200C77" w14:paraId="2389EE6A" w14:textId="77777777" w:rsidTr="00835A9D">
        <w:tc>
          <w:tcPr>
            <w:tcW w:w="624" w:type="dxa"/>
            <w:vMerge/>
          </w:tcPr>
          <w:p w14:paraId="57312663" w14:textId="77777777" w:rsidR="00EC733A" w:rsidRPr="00200C77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9A82E7" w14:textId="624374C1" w:rsidR="00EC733A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9C90B7" w14:textId="77777777" w:rsidR="00EC733A" w:rsidRPr="00200C77" w:rsidRDefault="00EC733A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6688A2E" w14:textId="77777777" w:rsidR="00EC733A" w:rsidRPr="00200C77" w:rsidRDefault="00EC733A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4055E" w:rsidRPr="00200C77" w14:paraId="7FD037CD" w14:textId="77777777" w:rsidTr="000630EC">
        <w:tc>
          <w:tcPr>
            <w:tcW w:w="624" w:type="dxa"/>
            <w:vMerge/>
          </w:tcPr>
          <w:p w14:paraId="7775DE31" w14:textId="77777777" w:rsidR="0094055E" w:rsidRPr="00200C77" w:rsidRDefault="0094055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D9F54F" w14:textId="3608CBA9" w:rsidR="0094055E" w:rsidRPr="00200C77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385D9D4A" w14:textId="0EF471CF" w:rsidR="0094055E" w:rsidRPr="00200C77" w:rsidRDefault="0094055E" w:rsidP="009405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A67EBDB" w14:textId="77777777" w:rsidR="0094055E" w:rsidRPr="00200C77" w:rsidRDefault="0094055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2253D4C" w14:textId="22C68431" w:rsidR="003E75AA" w:rsidRPr="00200C77" w:rsidRDefault="0094055E" w:rsidP="003E75AA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p w14:paraId="2A3B73D0" w14:textId="56893D43" w:rsidR="003A7890" w:rsidRPr="00200C77" w:rsidRDefault="003A7890" w:rsidP="0038183D">
      <w:pPr>
        <w:spacing w:beforeLines="50" w:before="120"/>
        <w:jc w:val="right"/>
        <w:rPr>
          <w:rFonts w:asciiTheme="minorEastAsia" w:hAnsiTheme="minorEastAsia"/>
          <w:szCs w:val="21"/>
        </w:rPr>
      </w:pPr>
    </w:p>
    <w:sectPr w:rsidR="003A7890" w:rsidRPr="00200C77" w:rsidSect="00AC1612">
      <w:footerReference w:type="default" r:id="rId8"/>
      <w:type w:val="continuous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4F88"/>
    <w:rsid w:val="001D6653"/>
    <w:rsid w:val="001E43F0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A2D"/>
    <w:rsid w:val="00272720"/>
    <w:rsid w:val="00276874"/>
    <w:rsid w:val="00280726"/>
    <w:rsid w:val="00281846"/>
    <w:rsid w:val="002956FC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4DD6"/>
    <w:rsid w:val="003C5EB9"/>
    <w:rsid w:val="003D057A"/>
    <w:rsid w:val="003D2CC1"/>
    <w:rsid w:val="003D3222"/>
    <w:rsid w:val="003D7437"/>
    <w:rsid w:val="003E75AA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662C4"/>
    <w:rsid w:val="00467AB9"/>
    <w:rsid w:val="004719F7"/>
    <w:rsid w:val="00473F30"/>
    <w:rsid w:val="004750E7"/>
    <w:rsid w:val="00483F46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005"/>
    <w:rsid w:val="00A21141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758B7"/>
    <w:rsid w:val="00A84623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65FF0"/>
    <w:rsid w:val="00E73765"/>
    <w:rsid w:val="00E9270F"/>
    <w:rsid w:val="00E9641C"/>
    <w:rsid w:val="00E96543"/>
    <w:rsid w:val="00EB0051"/>
    <w:rsid w:val="00EC59FB"/>
    <w:rsid w:val="00EC733A"/>
    <w:rsid w:val="00EF0DF3"/>
    <w:rsid w:val="00EF412A"/>
    <w:rsid w:val="00EF4147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6BF0-C39E-4671-A989-60BBAC31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30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神戸市 山本</cp:lastModifiedBy>
  <cp:revision>9</cp:revision>
  <dcterms:created xsi:type="dcterms:W3CDTF">2022-10-27T06:27:00Z</dcterms:created>
  <dcterms:modified xsi:type="dcterms:W3CDTF">2023-04-05T06:21:00Z</dcterms:modified>
</cp:coreProperties>
</file>