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B3FF" w14:textId="77777777" w:rsidR="00C0559B" w:rsidRPr="00200C77" w:rsidRDefault="00C0559B" w:rsidP="00C0559B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様式第５号</w:t>
      </w:r>
    </w:p>
    <w:p w14:paraId="517B1A3F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C0559B" w:rsidRPr="00200C77" w14:paraId="06025B9F" w14:textId="77777777" w:rsidTr="00AE3E08">
        <w:trPr>
          <w:jc w:val="right"/>
        </w:trPr>
        <w:tc>
          <w:tcPr>
            <w:tcW w:w="3402" w:type="dxa"/>
            <w:vAlign w:val="center"/>
          </w:tcPr>
          <w:p w14:paraId="7AAAD034" w14:textId="77777777" w:rsidR="00C0559B" w:rsidRPr="00200C77" w:rsidRDefault="00C0559B" w:rsidP="00AE3E08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238198A3" w14:textId="77777777" w:rsidR="00C0559B" w:rsidRPr="00200C77" w:rsidRDefault="00C0559B" w:rsidP="00C0559B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C0559B" w:rsidRPr="00200C77" w14:paraId="32CD6D4F" w14:textId="77777777" w:rsidTr="00AE3E08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3DC96FB2" w14:textId="77777777" w:rsidR="00C0559B" w:rsidRPr="00200C77" w:rsidRDefault="00C0559B" w:rsidP="00AE3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73CEC84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5EE5D947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431F7251" w14:textId="77777777" w:rsidTr="00AE3E08">
        <w:trPr>
          <w:cantSplit/>
          <w:trHeight w:val="624"/>
        </w:trPr>
        <w:tc>
          <w:tcPr>
            <w:tcW w:w="624" w:type="dxa"/>
            <w:vMerge/>
          </w:tcPr>
          <w:p w14:paraId="0DE7347D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9D54924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0663F0F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87177AD" w14:textId="77777777" w:rsidR="00C0559B" w:rsidRPr="00200C77" w:rsidRDefault="00C0559B" w:rsidP="00C0559B">
      <w:pPr>
        <w:rPr>
          <w:rFonts w:asciiTheme="minorEastAsia" w:hAnsiTheme="minorEastAsia"/>
          <w:szCs w:val="21"/>
        </w:rPr>
      </w:pPr>
    </w:p>
    <w:p w14:paraId="2408F10E" w14:textId="68936AFE" w:rsidR="00C0559B" w:rsidRPr="00200C77" w:rsidRDefault="00C0559B" w:rsidP="00C0559B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="00A17C38"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交付決定のあった下記事業について、次のとおり中止（廃止）したいので、承認願いたく申請します。</w:t>
      </w:r>
    </w:p>
    <w:p w14:paraId="06146B53" w14:textId="77777777" w:rsidR="00C0559B" w:rsidRPr="00200C77" w:rsidRDefault="00C0559B" w:rsidP="00C0559B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C0559B" w:rsidRPr="00200C77" w14:paraId="79E1BB77" w14:textId="77777777" w:rsidTr="001E676E">
        <w:tc>
          <w:tcPr>
            <w:tcW w:w="1757" w:type="dxa"/>
            <w:vAlign w:val="center"/>
          </w:tcPr>
          <w:p w14:paraId="5865FC55" w14:textId="77777777" w:rsidR="00C0559B" w:rsidRPr="00200C77" w:rsidRDefault="00C0559B" w:rsidP="00C055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B8E3706" w14:textId="28E458F5" w:rsidR="00C0559B" w:rsidRPr="00200C77" w:rsidRDefault="00C0559B" w:rsidP="00C0559B">
            <w:pPr>
              <w:rPr>
                <w:rFonts w:asciiTheme="minorEastAsia" w:hAnsiTheme="minorEastAsia"/>
                <w:szCs w:val="21"/>
              </w:rPr>
            </w:pPr>
            <w:r w:rsidRPr="00620AD4">
              <w:rPr>
                <w:rFonts w:asciiTheme="minorEastAsia" w:hAnsiTheme="minorEastAsia" w:hint="eastAsia"/>
                <w:szCs w:val="21"/>
              </w:rPr>
              <w:t>建築家との協働による空き家活用促進事業</w:t>
            </w:r>
          </w:p>
        </w:tc>
      </w:tr>
      <w:tr w:rsidR="00C0559B" w:rsidRPr="00200C77" w14:paraId="069AABEB" w14:textId="77777777" w:rsidTr="00AE3E08">
        <w:tc>
          <w:tcPr>
            <w:tcW w:w="1757" w:type="dxa"/>
            <w:vAlign w:val="center"/>
          </w:tcPr>
          <w:p w14:paraId="63E1BFB6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66849024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0559B" w:rsidRPr="00200C77" w14:paraId="02E7DCAA" w14:textId="77777777" w:rsidTr="00AE3E08">
        <w:tc>
          <w:tcPr>
            <w:tcW w:w="1757" w:type="dxa"/>
            <w:vAlign w:val="center"/>
          </w:tcPr>
          <w:p w14:paraId="76C20CFE" w14:textId="77777777" w:rsidR="00C0559B" w:rsidRPr="00200C77" w:rsidRDefault="00C0559B" w:rsidP="00AE3E0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0D795613" w14:textId="77777777" w:rsidR="00C0559B" w:rsidRPr="00200C77" w:rsidRDefault="00C0559B" w:rsidP="00AE3E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13A9713C" w14:textId="38CFD31E" w:rsidR="003A7890" w:rsidRPr="00200C77" w:rsidRDefault="00C0559B" w:rsidP="00680B1D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  <w:bookmarkStart w:id="0" w:name="_GoBack"/>
      <w:bookmarkEnd w:id="0"/>
    </w:p>
    <w:sectPr w:rsidR="003A7890" w:rsidRPr="00200C77" w:rsidSect="00FE5504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9F39E" w14:textId="77777777" w:rsidR="0050132A" w:rsidRDefault="0050132A" w:rsidP="0009481B">
      <w:r>
        <w:separator/>
      </w:r>
    </w:p>
  </w:endnote>
  <w:endnote w:type="continuationSeparator" w:id="0">
    <w:p w14:paraId="483E4A48" w14:textId="77777777" w:rsidR="0050132A" w:rsidRDefault="0050132A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50132A" w:rsidRPr="00F33319" w:rsidRDefault="0050132A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B2B9" w14:textId="77777777" w:rsidR="0050132A" w:rsidRDefault="0050132A" w:rsidP="0009481B">
      <w:r>
        <w:separator/>
      </w:r>
    </w:p>
  </w:footnote>
  <w:footnote w:type="continuationSeparator" w:id="0">
    <w:p w14:paraId="57B1FFEF" w14:textId="77777777" w:rsidR="0050132A" w:rsidRDefault="0050132A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9623E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8C3"/>
    <w:rsid w:val="00555DA8"/>
    <w:rsid w:val="00560222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80B1D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80D"/>
    <w:rsid w:val="007C1F2C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1A49"/>
    <w:rsid w:val="00837E84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21141"/>
    <w:rsid w:val="00A21B57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6B4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73765"/>
    <w:rsid w:val="00E9270F"/>
    <w:rsid w:val="00E9641C"/>
    <w:rsid w:val="00E96543"/>
    <w:rsid w:val="00EB0051"/>
    <w:rsid w:val="00EC59FB"/>
    <w:rsid w:val="00EC733A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5E4C9-73B3-42EB-B6D4-A46CCFF3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22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神戸市</cp:lastModifiedBy>
  <cp:revision>7</cp:revision>
  <dcterms:created xsi:type="dcterms:W3CDTF">2023-04-04T06:20:00Z</dcterms:created>
  <dcterms:modified xsi:type="dcterms:W3CDTF">2023-04-05T05:47:00Z</dcterms:modified>
</cp:coreProperties>
</file>