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18C51" w14:textId="77777777" w:rsidR="00612D71" w:rsidRPr="00200C77" w:rsidRDefault="00612D71" w:rsidP="00612D71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様式第４号</w:t>
      </w:r>
    </w:p>
    <w:p w14:paraId="6190D884" w14:textId="77777777" w:rsidR="00612D71" w:rsidRPr="00200C77" w:rsidRDefault="00612D71" w:rsidP="00612D71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補助金交付決定内容変更承認申請書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12D71" w:rsidRPr="00200C77" w14:paraId="7FF2345B" w14:textId="77777777" w:rsidTr="00045CBB">
        <w:trPr>
          <w:jc w:val="right"/>
        </w:trPr>
        <w:tc>
          <w:tcPr>
            <w:tcW w:w="3402" w:type="dxa"/>
            <w:vAlign w:val="center"/>
          </w:tcPr>
          <w:p w14:paraId="0CCF18AC" w14:textId="77777777" w:rsidR="00612D71" w:rsidRPr="00200C77" w:rsidRDefault="00612D71" w:rsidP="00045CB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750E08">
              <w:rPr>
                <w:rFonts w:asciiTheme="minorEastAsia" w:hAnsiTheme="minorEastAsia" w:hint="eastAsia"/>
                <w:szCs w:val="21"/>
              </w:rPr>
              <w:t xml:space="preserve">　　　年　　　月　　　</w:t>
            </w:r>
            <w:r w:rsidRPr="00200C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09CF77E7" w14:textId="77777777" w:rsidR="00612D71" w:rsidRPr="00200C77" w:rsidRDefault="00612D71" w:rsidP="00612D71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612D71" w:rsidRPr="00200C77" w14:paraId="2BDF9AE7" w14:textId="77777777" w:rsidTr="00045CBB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7737A1AC" w14:textId="77777777" w:rsidR="00612D71" w:rsidRPr="00200C77" w:rsidRDefault="00612D71" w:rsidP="00045CB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422BA3" w14:textId="77777777" w:rsidR="00612D71" w:rsidRPr="00200C77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0190D247" w14:textId="77777777" w:rsidR="00612D71" w:rsidRPr="00200C77" w:rsidRDefault="00612D71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12D71" w:rsidRPr="00200C77" w14:paraId="1AB94719" w14:textId="77777777" w:rsidTr="00045CBB">
        <w:trPr>
          <w:cantSplit/>
          <w:trHeight w:val="624"/>
        </w:trPr>
        <w:tc>
          <w:tcPr>
            <w:tcW w:w="624" w:type="dxa"/>
            <w:vMerge/>
          </w:tcPr>
          <w:p w14:paraId="3C4650BC" w14:textId="77777777" w:rsidR="00612D71" w:rsidRPr="00200C77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93FFD8" w14:textId="77777777" w:rsidR="00612D71" w:rsidRPr="00200C77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78CAE4D2" w14:textId="77777777" w:rsidR="00612D71" w:rsidRPr="00200C77" w:rsidRDefault="00612D71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0E958D5" w14:textId="77777777" w:rsidR="00612D71" w:rsidRPr="00200C77" w:rsidRDefault="00612D71" w:rsidP="00612D71">
      <w:pPr>
        <w:rPr>
          <w:rFonts w:asciiTheme="minorEastAsia" w:hAnsiTheme="minorEastAsia"/>
          <w:szCs w:val="21"/>
        </w:rPr>
      </w:pPr>
    </w:p>
    <w:p w14:paraId="2301B98C" w14:textId="77829CF7" w:rsidR="00612D71" w:rsidRPr="00200C77" w:rsidRDefault="00612D71" w:rsidP="00612D71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 神建住政第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="00A17C38">
        <w:rPr>
          <w:rFonts w:asciiTheme="minorEastAsia" w:hAnsiTheme="minorEastAsia" w:hint="eastAsia"/>
          <w:szCs w:val="21"/>
        </w:rPr>
        <w:t>で</w:t>
      </w:r>
      <w:r w:rsidRPr="00200C77">
        <w:rPr>
          <w:rFonts w:asciiTheme="minorEastAsia" w:hAnsiTheme="minorEastAsia" w:hint="eastAsia"/>
          <w:szCs w:val="21"/>
        </w:rPr>
        <w:t>交付決定のあった下記事業について、次のとおり交付決定の内容を変更したいので、承認願いたく申請します。</w:t>
      </w:r>
    </w:p>
    <w:p w14:paraId="1438055B" w14:textId="77777777" w:rsidR="00612D71" w:rsidRPr="00200C77" w:rsidRDefault="00612D71" w:rsidP="00612D71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88"/>
        <w:gridCol w:w="283"/>
        <w:gridCol w:w="1418"/>
        <w:gridCol w:w="844"/>
        <w:gridCol w:w="2856"/>
        <w:gridCol w:w="1701"/>
        <w:gridCol w:w="1128"/>
      </w:tblGrid>
      <w:tr w:rsidR="001F7476" w:rsidRPr="00200C77" w14:paraId="26181856" w14:textId="7C4C1BED" w:rsidTr="003E39B9">
        <w:tc>
          <w:tcPr>
            <w:tcW w:w="1188" w:type="dxa"/>
            <w:vAlign w:val="center"/>
          </w:tcPr>
          <w:p w14:paraId="44323133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8230" w:type="dxa"/>
            <w:gridSpan w:val="6"/>
            <w:shd w:val="clear" w:color="auto" w:fill="auto"/>
            <w:vAlign w:val="center"/>
          </w:tcPr>
          <w:p w14:paraId="6F75A6DF" w14:textId="77777777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  <w:r w:rsidRPr="00620AD4">
              <w:rPr>
                <w:rFonts w:asciiTheme="minorEastAsia" w:hAnsiTheme="minorEastAsia" w:hint="eastAsia"/>
                <w:szCs w:val="21"/>
              </w:rPr>
              <w:t>建築家との協働による空き家活用促進事業</w:t>
            </w:r>
          </w:p>
          <w:p w14:paraId="0ED8588C" w14:textId="0F8FA510" w:rsidR="001F7476" w:rsidRPr="00620AD4" w:rsidRDefault="001F7476" w:rsidP="00045CBB">
            <w:pPr>
              <w:rPr>
                <w:rFonts w:asciiTheme="minorEastAsia" w:hAnsiTheme="minorEastAsia" w:hint="eastAsia"/>
                <w:szCs w:val="21"/>
              </w:rPr>
            </w:pPr>
            <w:r w:rsidRPr="0050132A">
              <w:rPr>
                <w:rFonts w:asciiTheme="minorEastAsia" w:hAnsiTheme="minorEastAsia" w:hint="eastAsia"/>
                <w:szCs w:val="21"/>
              </w:rPr>
              <w:t>□最大500万円コース　□最大200万円コース</w:t>
            </w:r>
            <w:r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F7476" w:rsidRPr="00200C77" w14:paraId="7878E1C4" w14:textId="1CC9B9AB" w:rsidTr="003E39B9">
        <w:tc>
          <w:tcPr>
            <w:tcW w:w="1188" w:type="dxa"/>
            <w:vAlign w:val="center"/>
          </w:tcPr>
          <w:p w14:paraId="056A7370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変更の理由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及び内容</w:t>
            </w:r>
          </w:p>
        </w:tc>
        <w:tc>
          <w:tcPr>
            <w:tcW w:w="8230" w:type="dxa"/>
            <w:gridSpan w:val="6"/>
            <w:vAlign w:val="center"/>
          </w:tcPr>
          <w:p w14:paraId="01E4A18D" w14:textId="77777777" w:rsidR="001F7476" w:rsidRPr="00200C77" w:rsidRDefault="001F7476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7476" w:rsidRPr="00200C77" w14:paraId="0B06D7D5" w14:textId="3B165C30" w:rsidTr="003E39B9">
        <w:tc>
          <w:tcPr>
            <w:tcW w:w="1188" w:type="dxa"/>
            <w:vMerge w:val="restart"/>
            <w:vAlign w:val="center"/>
          </w:tcPr>
          <w:p w14:paraId="507A088C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補助事業の期間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4A6D5DF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着手年月日</w:t>
            </w:r>
          </w:p>
        </w:tc>
        <w:tc>
          <w:tcPr>
            <w:tcW w:w="6529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DB7F98" w14:textId="3DA55C3E" w:rsidR="001F7476" w:rsidRPr="00200C77" w:rsidRDefault="001F7476" w:rsidP="00045CBB">
            <w:pPr>
              <w:rPr>
                <w:rFonts w:asciiTheme="minorEastAsia" w:hAnsiTheme="minorEastAsia" w:hint="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1F7476" w:rsidRPr="00200C77" w14:paraId="4EE9C85C" w14:textId="76BAD91C" w:rsidTr="003E39B9">
        <w:tc>
          <w:tcPr>
            <w:tcW w:w="1188" w:type="dxa"/>
            <w:vMerge/>
            <w:vAlign w:val="center"/>
          </w:tcPr>
          <w:p w14:paraId="2092C6F8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9E7E199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完了予定年月日</w:t>
            </w:r>
          </w:p>
        </w:tc>
        <w:tc>
          <w:tcPr>
            <w:tcW w:w="6529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92800C7" w14:textId="53E4B5C8" w:rsidR="001F7476" w:rsidRPr="00200C77" w:rsidRDefault="001F7476" w:rsidP="00045CBB">
            <w:pPr>
              <w:rPr>
                <w:rFonts w:asciiTheme="minorEastAsia" w:hAnsiTheme="minorEastAsia" w:hint="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1F7476" w:rsidRPr="00200C77" w14:paraId="6F0CEFAA" w14:textId="0EB2CB01" w:rsidTr="003E39B9">
        <w:trPr>
          <w:trHeight w:val="146"/>
        </w:trPr>
        <w:tc>
          <w:tcPr>
            <w:tcW w:w="1188" w:type="dxa"/>
            <w:vMerge w:val="restart"/>
            <w:vAlign w:val="center"/>
          </w:tcPr>
          <w:p w14:paraId="7C21F28C" w14:textId="77777777" w:rsidR="001F7476" w:rsidRDefault="001F7476" w:rsidP="003962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補助対象経費</w:t>
            </w:r>
          </w:p>
          <w:p w14:paraId="79B86110" w14:textId="10DBF660" w:rsidR="001F7476" w:rsidRPr="00200C77" w:rsidRDefault="001F7476" w:rsidP="003962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補助事業</w:t>
            </w: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者が法人の場合は税抜金額</w:t>
            </w:r>
          </w:p>
        </w:tc>
        <w:tc>
          <w:tcPr>
            <w:tcW w:w="2545" w:type="dxa"/>
            <w:gridSpan w:val="3"/>
            <w:tcBorders>
              <w:bottom w:val="nil"/>
              <w:right w:val="nil"/>
            </w:tcBorders>
            <w:vAlign w:val="center"/>
          </w:tcPr>
          <w:p w14:paraId="31709561" w14:textId="77777777" w:rsidR="001F7476" w:rsidRPr="00200C77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85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71F79BD" w14:textId="77777777" w:rsidR="001F7476" w:rsidRPr="00200C77" w:rsidRDefault="001F7476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dotted" w:sz="4" w:space="0" w:color="auto"/>
            </w:tcBorders>
            <w:vAlign w:val="center"/>
          </w:tcPr>
          <w:p w14:paraId="1D8E16C9" w14:textId="77777777" w:rsidR="001F7476" w:rsidRPr="00200C77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left w:val="nil"/>
              <w:bottom w:val="dotted" w:sz="4" w:space="0" w:color="auto"/>
            </w:tcBorders>
          </w:tcPr>
          <w:p w14:paraId="7C22B0D0" w14:textId="05E3BCBC" w:rsidR="001F7476" w:rsidRDefault="001F7476" w:rsidP="001F747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実施年度</w:t>
            </w:r>
          </w:p>
        </w:tc>
      </w:tr>
      <w:tr w:rsidR="001F7476" w14:paraId="350C6A57" w14:textId="59E61864" w:rsidTr="003E39B9">
        <w:trPr>
          <w:trHeight w:val="146"/>
        </w:trPr>
        <w:tc>
          <w:tcPr>
            <w:tcW w:w="1188" w:type="dxa"/>
            <w:vMerge/>
            <w:vAlign w:val="center"/>
          </w:tcPr>
          <w:p w14:paraId="46104068" w14:textId="77777777" w:rsidR="001F7476" w:rsidRPr="00200C77" w:rsidRDefault="001F7476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883C13A" w14:textId="77777777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198D10B" w14:textId="5F66C980" w:rsidR="001F7476" w:rsidRDefault="001F7476" w:rsidP="00F5380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不動産</w:t>
            </w:r>
            <w:r w:rsidRPr="00620AD4">
              <w:rPr>
                <w:rFonts w:asciiTheme="minorEastAsia" w:hAnsiTheme="minorEastAsia" w:hint="eastAsia"/>
                <w:szCs w:val="21"/>
              </w:rPr>
              <w:t>仲介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620AD4">
              <w:rPr>
                <w:rFonts w:asciiTheme="minorEastAsia" w:hAnsiTheme="minorEastAsia" w:hint="eastAsia"/>
                <w:szCs w:val="21"/>
              </w:rPr>
              <w:t>登記</w:t>
            </w:r>
            <w:r w:rsidRPr="003D7437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28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988052" w14:textId="77777777" w:rsidR="001F7476" w:rsidRDefault="001F7476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B7F7DDE" w14:textId="0079C8F3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B42A5D8" w14:textId="7756720E" w:rsidR="001F7476" w:rsidRDefault="001F7476" w:rsidP="001F7476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1F7476" w14:paraId="71CD3C65" w14:textId="76E1306C" w:rsidTr="003E39B9">
        <w:trPr>
          <w:trHeight w:val="146"/>
        </w:trPr>
        <w:tc>
          <w:tcPr>
            <w:tcW w:w="1188" w:type="dxa"/>
            <w:vMerge/>
            <w:vAlign w:val="center"/>
          </w:tcPr>
          <w:p w14:paraId="35C29E29" w14:textId="77777777" w:rsidR="001F7476" w:rsidRPr="00200C77" w:rsidRDefault="001F7476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63A6530" w14:textId="77777777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489132" w14:textId="16742B82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家財整理・</w:t>
            </w:r>
            <w:r w:rsidRPr="00620AD4">
              <w:rPr>
                <w:rFonts w:asciiTheme="minorEastAsia" w:hAnsiTheme="minorEastAsia" w:hint="eastAsia"/>
                <w:szCs w:val="21"/>
              </w:rPr>
              <w:t>処分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28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F6EBD4" w14:textId="77777777" w:rsidR="001F7476" w:rsidRDefault="001F7476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C1F47C" w14:textId="5B1EB544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80BA13C" w14:textId="3C66874B" w:rsidR="001F7476" w:rsidRDefault="001F7476" w:rsidP="001F7476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1F7476" w14:paraId="0EDA963E" w14:textId="31355A55" w:rsidTr="003E39B9">
        <w:trPr>
          <w:trHeight w:val="146"/>
        </w:trPr>
        <w:tc>
          <w:tcPr>
            <w:tcW w:w="1188" w:type="dxa"/>
            <w:vMerge/>
            <w:vAlign w:val="center"/>
          </w:tcPr>
          <w:p w14:paraId="4A9E5E4B" w14:textId="77777777" w:rsidR="001F7476" w:rsidRPr="00200C77" w:rsidRDefault="001F7476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89443E8" w14:textId="77777777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FDDAE6" w14:textId="01B5CE61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調査・</w:t>
            </w:r>
            <w:r w:rsidRPr="00620AD4">
              <w:rPr>
                <w:rFonts w:asciiTheme="minorEastAsia" w:hAnsiTheme="minorEastAsia" w:hint="eastAsia"/>
                <w:szCs w:val="21"/>
              </w:rPr>
              <w:t>診断等</w:t>
            </w:r>
          </w:p>
        </w:tc>
        <w:tc>
          <w:tcPr>
            <w:tcW w:w="28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C36532" w14:textId="77777777" w:rsidR="001F7476" w:rsidRDefault="001F7476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E0E1F7B" w14:textId="441CEB3D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6D7390E" w14:textId="50A617E9" w:rsidR="001F7476" w:rsidRDefault="001F7476" w:rsidP="001F7476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1F7476" w14:paraId="0BFE2846" w14:textId="69B4C78B" w:rsidTr="003E39B9">
        <w:trPr>
          <w:trHeight w:val="146"/>
        </w:trPr>
        <w:tc>
          <w:tcPr>
            <w:tcW w:w="1188" w:type="dxa"/>
            <w:vMerge/>
            <w:vAlign w:val="center"/>
          </w:tcPr>
          <w:p w14:paraId="3B7CD61F" w14:textId="77777777" w:rsidR="001F7476" w:rsidRPr="00200C77" w:rsidRDefault="001F7476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F2F3DC7" w14:textId="77777777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61CA6C" w14:textId="36BB22E6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改修設計</w:t>
            </w:r>
          </w:p>
        </w:tc>
        <w:tc>
          <w:tcPr>
            <w:tcW w:w="28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9F3D84" w14:textId="77777777" w:rsidR="001F7476" w:rsidRDefault="001F7476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407D835" w14:textId="247959EE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7580A31" w14:textId="72723602" w:rsidR="001F7476" w:rsidRDefault="001F7476" w:rsidP="001F7476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1F7476" w14:paraId="026F83A5" w14:textId="678BECD0" w:rsidTr="003E39B9">
        <w:trPr>
          <w:trHeight w:val="146"/>
        </w:trPr>
        <w:tc>
          <w:tcPr>
            <w:tcW w:w="1188" w:type="dxa"/>
            <w:vMerge/>
            <w:vAlign w:val="center"/>
          </w:tcPr>
          <w:p w14:paraId="5E533402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8FF1641" w14:textId="77777777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059A2D" w14:textId="77777777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改修工事</w:t>
            </w:r>
          </w:p>
        </w:tc>
        <w:tc>
          <w:tcPr>
            <w:tcW w:w="28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F86CAA" w14:textId="77777777" w:rsidR="001F7476" w:rsidRDefault="001F7476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76D9811" w14:textId="77777777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E08E0CB" w14:textId="7C19E2CA" w:rsidR="001F7476" w:rsidRDefault="001F7476" w:rsidP="001F7476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1F7476" w14:paraId="0DB2068C" w14:textId="35A4C7E7" w:rsidTr="003E39B9">
        <w:trPr>
          <w:trHeight w:val="146"/>
        </w:trPr>
        <w:tc>
          <w:tcPr>
            <w:tcW w:w="1188" w:type="dxa"/>
            <w:vMerge/>
            <w:vAlign w:val="center"/>
          </w:tcPr>
          <w:p w14:paraId="0B19FEA7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F4AF880" w14:textId="77777777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A2C414B" w14:textId="77777777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工事監理</w:t>
            </w:r>
          </w:p>
        </w:tc>
        <w:tc>
          <w:tcPr>
            <w:tcW w:w="285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D1E671" w14:textId="77777777" w:rsidR="001F7476" w:rsidRDefault="001F7476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5822AD5" w14:textId="77777777" w:rsidR="001F7476" w:rsidRDefault="001F7476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0D95C203" w14:textId="12F3FD62" w:rsidR="001F7476" w:rsidRDefault="001F7476" w:rsidP="001F7476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1F7476" w:rsidRPr="00200C77" w14:paraId="72E177C1" w14:textId="45409F71" w:rsidTr="003E39B9">
        <w:trPr>
          <w:trHeight w:val="439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14:paraId="01B1E22F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補助金の額</w:t>
            </w:r>
          </w:p>
          <w:p w14:paraId="203ED6D4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hint="eastAsia"/>
                <w:szCs w:val="21"/>
              </w:rPr>
              <w:t>(低い方に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 w:rsidRPr="00200C77">
              <w:rPr>
                <w:rFonts w:hint="eastAsia"/>
                <w:szCs w:val="21"/>
              </w:rPr>
              <w:t>)</w:t>
            </w:r>
          </w:p>
        </w:tc>
        <w:tc>
          <w:tcPr>
            <w:tcW w:w="2545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D2E7FFE" w14:textId="77777777" w:rsidR="001F7476" w:rsidRDefault="001F7476" w:rsidP="00612D71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補助対象経費×1</w:t>
            </w:r>
            <w:r>
              <w:rPr>
                <w:rFonts w:asciiTheme="minorEastAsia" w:hAnsiTheme="minorEastAsia"/>
                <w:szCs w:val="21"/>
              </w:rPr>
              <w:t>/2</w:t>
            </w:r>
          </w:p>
          <w:p w14:paraId="25C44DE0" w14:textId="0BF10181" w:rsidR="001F7476" w:rsidRPr="00200C77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※</w:t>
            </w:r>
            <w:r w:rsidRPr="00C12B88">
              <w:rPr>
                <w:rFonts w:asciiTheme="minorEastAsia" w:hAnsiTheme="minorEastAsia" w:hint="eastAsia"/>
                <w:sz w:val="16"/>
                <w:szCs w:val="21"/>
              </w:rPr>
              <w:t>補助事業を２カ年度に分けて実施する場合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は、</w:t>
            </w:r>
            <w:r w:rsidRPr="00C2284B">
              <w:rPr>
                <w:rFonts w:asciiTheme="minorEastAsia" w:hAnsiTheme="minorEastAsia" w:hint="eastAsia"/>
                <w:sz w:val="16"/>
                <w:szCs w:val="21"/>
              </w:rPr>
              <w:t>申請年度に実施するものの合計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×1/2</w:t>
            </w:r>
          </w:p>
        </w:tc>
        <w:tc>
          <w:tcPr>
            <w:tcW w:w="285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EC4018" w14:textId="77777777" w:rsidR="001F7476" w:rsidRPr="00200C77" w:rsidRDefault="001F7476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B318E49" w14:textId="5A154EC7" w:rsidR="001F7476" w:rsidRDefault="001F7476" w:rsidP="00045CBB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F7476" w:rsidRPr="00200C77" w14:paraId="422CA588" w14:textId="172C775D" w:rsidTr="003E39B9">
        <w:trPr>
          <w:trHeight w:val="439"/>
        </w:trPr>
        <w:tc>
          <w:tcPr>
            <w:tcW w:w="1188" w:type="dxa"/>
            <w:vMerge/>
            <w:shd w:val="clear" w:color="auto" w:fill="auto"/>
            <w:vAlign w:val="center"/>
          </w:tcPr>
          <w:p w14:paraId="1666634B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FBF1E9" w14:textId="45D729B3" w:rsidR="001F7476" w:rsidRPr="00200C77" w:rsidRDefault="001F7476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□改修工事費</w:t>
            </w:r>
          </w:p>
        </w:tc>
        <w:tc>
          <w:tcPr>
            <w:tcW w:w="28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7C644B" w14:textId="77777777" w:rsidR="001F7476" w:rsidRPr="00200C77" w:rsidRDefault="001F7476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FEBF365" w14:textId="42321932" w:rsidR="001F7476" w:rsidRDefault="001F7476" w:rsidP="00045CBB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F7476" w:rsidRPr="00200C77" w14:paraId="2BD66A64" w14:textId="39E51D8B" w:rsidTr="003E39B9">
        <w:trPr>
          <w:trHeight w:val="438"/>
        </w:trPr>
        <w:tc>
          <w:tcPr>
            <w:tcW w:w="1188" w:type="dxa"/>
            <w:vMerge/>
            <w:shd w:val="clear" w:color="auto" w:fill="auto"/>
            <w:vAlign w:val="center"/>
          </w:tcPr>
          <w:p w14:paraId="4EBC26F1" w14:textId="77777777" w:rsidR="001F7476" w:rsidRPr="00200C77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3BB59" w14:textId="77777777" w:rsidR="001F7476" w:rsidRDefault="001F7476" w:rsidP="0050132A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補助金額上限</w:t>
            </w:r>
          </w:p>
          <w:p w14:paraId="4324482E" w14:textId="77777777" w:rsidR="001F7476" w:rsidRDefault="001F7476" w:rsidP="0050132A">
            <w:pPr>
              <w:rPr>
                <w:rFonts w:asciiTheme="minorEastAsia" w:hAnsiTheme="minorEastAsia"/>
                <w:sz w:val="16"/>
                <w:szCs w:val="21"/>
              </w:rPr>
            </w:pPr>
            <w:r w:rsidRPr="0050132A">
              <w:rPr>
                <w:rFonts w:asciiTheme="minorEastAsia" w:hAnsiTheme="minorEastAsia" w:hint="eastAsia"/>
                <w:sz w:val="16"/>
                <w:szCs w:val="21"/>
              </w:rPr>
              <w:t>※2,000,000円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又</w:t>
            </w:r>
            <w:r w:rsidRPr="0050132A">
              <w:rPr>
                <w:rFonts w:asciiTheme="minorEastAsia" w:hAnsiTheme="minorEastAsia" w:hint="eastAsia"/>
                <w:sz w:val="16"/>
                <w:szCs w:val="21"/>
              </w:rPr>
              <w:t>は5,000,000円</w:t>
            </w:r>
          </w:p>
          <w:p w14:paraId="232EC0E5" w14:textId="61F1E25A" w:rsidR="001F7476" w:rsidRPr="00200C77" w:rsidRDefault="001F7476" w:rsidP="0050132A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※前年度と分けて補助事業を実施している場合は、上限額と前年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lastRenderedPageBreak/>
              <w:t>度に交付を受けた補助金額の差額</w:t>
            </w:r>
          </w:p>
        </w:tc>
        <w:tc>
          <w:tcPr>
            <w:tcW w:w="285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AE6C2" w14:textId="0FA250CC" w:rsidR="001F7476" w:rsidRPr="00200C77" w:rsidRDefault="001F7476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AB2BA6" w14:textId="000FF3E1" w:rsidR="001F7476" w:rsidRDefault="001F7476" w:rsidP="00045CBB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E39B9" w:rsidRPr="00200C77" w14:paraId="03F029FC" w14:textId="32B64417" w:rsidTr="003E39B9">
        <w:tc>
          <w:tcPr>
            <w:tcW w:w="1188" w:type="dxa"/>
            <w:vAlign w:val="center"/>
          </w:tcPr>
          <w:p w14:paraId="5BBC3733" w14:textId="77777777" w:rsidR="003E39B9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</w:t>
            </w:r>
            <w:r w:rsidRPr="00200C77">
              <w:rPr>
                <w:rFonts w:asciiTheme="minorEastAsia" w:hAnsiTheme="minorEastAsia" w:hint="eastAsia"/>
                <w:szCs w:val="21"/>
              </w:rPr>
              <w:t>書類</w:t>
            </w:r>
          </w:p>
          <w:p w14:paraId="5E9E7432" w14:textId="09AC2B0D" w:rsidR="003E39B9" w:rsidRPr="00200C77" w:rsidRDefault="003E39B9" w:rsidP="003D74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(該当に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8230" w:type="dxa"/>
            <w:gridSpan w:val="6"/>
            <w:vAlign w:val="center"/>
          </w:tcPr>
          <w:p w14:paraId="2B2E08A9" w14:textId="77777777" w:rsidR="003E39B9" w:rsidRPr="00521F08" w:rsidRDefault="003E39B9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521F08">
              <w:rPr>
                <w:rFonts w:asciiTheme="minorEastAsia" w:hAnsiTheme="minorEastAsia"/>
                <w:szCs w:val="21"/>
              </w:rPr>
              <w:t>補助金交付</w:t>
            </w:r>
            <w:r>
              <w:rPr>
                <w:rFonts w:asciiTheme="minorEastAsia" w:hAnsiTheme="minorEastAsia" w:hint="eastAsia"/>
                <w:szCs w:val="21"/>
              </w:rPr>
              <w:t>決定内容変更承認</w:t>
            </w:r>
            <w:r w:rsidRPr="00521F08">
              <w:rPr>
                <w:rFonts w:asciiTheme="minorEastAsia" w:hAnsiTheme="minorEastAsia"/>
                <w:szCs w:val="21"/>
              </w:rPr>
              <w:t>申請書（様式第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521F08">
              <w:rPr>
                <w:rFonts w:asciiTheme="minorEastAsia" w:hAnsiTheme="minorEastAsia"/>
                <w:szCs w:val="21"/>
              </w:rPr>
              <w:t>号）</w:t>
            </w:r>
          </w:p>
          <w:p w14:paraId="200F03A1" w14:textId="77777777" w:rsidR="003E39B9" w:rsidRPr="0053641E" w:rsidRDefault="003E39B9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001665">
              <w:rPr>
                <w:rFonts w:asciiTheme="minorEastAsia" w:hAnsiTheme="minorEastAsia" w:hint="eastAsia"/>
                <w:szCs w:val="21"/>
              </w:rPr>
              <w:t>□</w:t>
            </w:r>
            <w:r w:rsidRPr="00D52102">
              <w:rPr>
                <w:rFonts w:asciiTheme="minorEastAsia" w:hAnsiTheme="minorEastAsia" w:hint="eastAsia"/>
                <w:szCs w:val="21"/>
              </w:rPr>
              <w:t>変更内容がわかる書類</w:t>
            </w:r>
            <w:r>
              <w:rPr>
                <w:rFonts w:asciiTheme="minorEastAsia" w:hAnsiTheme="minorEastAsia" w:hint="eastAsia"/>
                <w:szCs w:val="21"/>
              </w:rPr>
              <w:t>（　　　　　　　　　　　　　　　　　　　　　　　）</w:t>
            </w:r>
          </w:p>
          <w:p w14:paraId="155EF675" w14:textId="7B0B05DC" w:rsidR="003E39B9" w:rsidRDefault="003E39B9" w:rsidP="00045CBB">
            <w:pPr>
              <w:spacing w:afterLines="30" w:after="72"/>
              <w:ind w:left="210" w:hangingChars="100" w:hanging="21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521F08">
              <w:rPr>
                <w:rFonts w:asciiTheme="minorEastAsia" w:hAnsiTheme="minorEastAsia"/>
                <w:szCs w:val="21"/>
              </w:rPr>
              <w:t>その他市長が必要と認める書類</w:t>
            </w:r>
            <w:r>
              <w:rPr>
                <w:rFonts w:asciiTheme="minorEastAsia" w:hAnsiTheme="minorEastAsia" w:hint="eastAsia"/>
                <w:szCs w:val="21"/>
              </w:rPr>
              <w:t>（　　　　　　　　　　　　　　　　　　　）</w:t>
            </w:r>
          </w:p>
        </w:tc>
      </w:tr>
    </w:tbl>
    <w:p w14:paraId="2F87507C" w14:textId="566C00D0" w:rsidR="00612D71" w:rsidRPr="00200C77" w:rsidRDefault="00612D71" w:rsidP="00612D71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  <w:bookmarkStart w:id="0" w:name="_GoBack"/>
      <w:bookmarkEnd w:id="0"/>
    </w:p>
    <w:sectPr w:rsidR="00612D71" w:rsidRPr="00200C77" w:rsidSect="00FE5504">
      <w:footerReference w:type="default" r:id="rId8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F39E" w14:textId="77777777" w:rsidR="003E39B9" w:rsidRDefault="003E39B9" w:rsidP="0009481B">
      <w:r>
        <w:separator/>
      </w:r>
    </w:p>
  </w:endnote>
  <w:endnote w:type="continuationSeparator" w:id="0">
    <w:p w14:paraId="483E4A48" w14:textId="77777777" w:rsidR="003E39B9" w:rsidRDefault="003E39B9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3E39B9" w:rsidRPr="00F33319" w:rsidRDefault="003E39B9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B2B9" w14:textId="77777777" w:rsidR="003E39B9" w:rsidRDefault="003E39B9" w:rsidP="0009481B">
      <w:r>
        <w:separator/>
      </w:r>
    </w:p>
  </w:footnote>
  <w:footnote w:type="continuationSeparator" w:id="0">
    <w:p w14:paraId="57B1FFEF" w14:textId="77777777" w:rsidR="003E39B9" w:rsidRDefault="003E39B9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E59A0868"/>
    <w:lvl w:ilvl="0" w:tplc="C514050C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14C"/>
    <w:rsid w:val="00001665"/>
    <w:rsid w:val="00003925"/>
    <w:rsid w:val="00004D19"/>
    <w:rsid w:val="000069F6"/>
    <w:rsid w:val="00025A24"/>
    <w:rsid w:val="00030CA9"/>
    <w:rsid w:val="000355B9"/>
    <w:rsid w:val="00045CBB"/>
    <w:rsid w:val="0004647E"/>
    <w:rsid w:val="000466EB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86832"/>
    <w:rsid w:val="00091745"/>
    <w:rsid w:val="0009481B"/>
    <w:rsid w:val="000B4C28"/>
    <w:rsid w:val="000B61B8"/>
    <w:rsid w:val="000B71CA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5684C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6653"/>
    <w:rsid w:val="001D73A0"/>
    <w:rsid w:val="001E43F0"/>
    <w:rsid w:val="001E676E"/>
    <w:rsid w:val="001E6FD6"/>
    <w:rsid w:val="001F34F7"/>
    <w:rsid w:val="001F3D73"/>
    <w:rsid w:val="001F7476"/>
    <w:rsid w:val="00200C77"/>
    <w:rsid w:val="00200CED"/>
    <w:rsid w:val="0020456B"/>
    <w:rsid w:val="00211A9C"/>
    <w:rsid w:val="00211EE6"/>
    <w:rsid w:val="00222B3E"/>
    <w:rsid w:val="0023235B"/>
    <w:rsid w:val="002343D6"/>
    <w:rsid w:val="00235B3D"/>
    <w:rsid w:val="00236E2A"/>
    <w:rsid w:val="00244255"/>
    <w:rsid w:val="002461DE"/>
    <w:rsid w:val="00247086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9623E"/>
    <w:rsid w:val="00396C76"/>
    <w:rsid w:val="003A7890"/>
    <w:rsid w:val="003B4DD6"/>
    <w:rsid w:val="003C4476"/>
    <w:rsid w:val="003C5EB9"/>
    <w:rsid w:val="003D057A"/>
    <w:rsid w:val="003D2CC1"/>
    <w:rsid w:val="003D7437"/>
    <w:rsid w:val="003E39B9"/>
    <w:rsid w:val="003E40B3"/>
    <w:rsid w:val="003F00FB"/>
    <w:rsid w:val="003F3857"/>
    <w:rsid w:val="003F48C1"/>
    <w:rsid w:val="003F70A4"/>
    <w:rsid w:val="004035AA"/>
    <w:rsid w:val="00422557"/>
    <w:rsid w:val="00422EDB"/>
    <w:rsid w:val="00424EF2"/>
    <w:rsid w:val="00436C9F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48FC"/>
    <w:rsid w:val="004E7838"/>
    <w:rsid w:val="004F0D56"/>
    <w:rsid w:val="004F3595"/>
    <w:rsid w:val="004F461B"/>
    <w:rsid w:val="004F53E1"/>
    <w:rsid w:val="004F675B"/>
    <w:rsid w:val="00500D71"/>
    <w:rsid w:val="0050132A"/>
    <w:rsid w:val="00512788"/>
    <w:rsid w:val="00514259"/>
    <w:rsid w:val="00521F08"/>
    <w:rsid w:val="00533F5D"/>
    <w:rsid w:val="005346CB"/>
    <w:rsid w:val="0053641E"/>
    <w:rsid w:val="0053662D"/>
    <w:rsid w:val="00542545"/>
    <w:rsid w:val="0054405B"/>
    <w:rsid w:val="00550266"/>
    <w:rsid w:val="0055172C"/>
    <w:rsid w:val="005558C3"/>
    <w:rsid w:val="00555DA8"/>
    <w:rsid w:val="00560222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B65D0"/>
    <w:rsid w:val="005C178C"/>
    <w:rsid w:val="005D0728"/>
    <w:rsid w:val="005E093E"/>
    <w:rsid w:val="005E22C8"/>
    <w:rsid w:val="005E2672"/>
    <w:rsid w:val="005E26BC"/>
    <w:rsid w:val="005F47EB"/>
    <w:rsid w:val="005F5C3F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769C2"/>
    <w:rsid w:val="006911D1"/>
    <w:rsid w:val="006947E6"/>
    <w:rsid w:val="00694957"/>
    <w:rsid w:val="00697FD2"/>
    <w:rsid w:val="006B0B48"/>
    <w:rsid w:val="006B4A16"/>
    <w:rsid w:val="006C44C4"/>
    <w:rsid w:val="006C765C"/>
    <w:rsid w:val="006D2145"/>
    <w:rsid w:val="006D2648"/>
    <w:rsid w:val="006D34B7"/>
    <w:rsid w:val="006D4324"/>
    <w:rsid w:val="006D5805"/>
    <w:rsid w:val="006E048D"/>
    <w:rsid w:val="006E1D9A"/>
    <w:rsid w:val="006E5F4F"/>
    <w:rsid w:val="006E73E1"/>
    <w:rsid w:val="006F51FE"/>
    <w:rsid w:val="00706238"/>
    <w:rsid w:val="0070643B"/>
    <w:rsid w:val="00725476"/>
    <w:rsid w:val="007263C1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26F5"/>
    <w:rsid w:val="007A1B3C"/>
    <w:rsid w:val="007A77A9"/>
    <w:rsid w:val="007B4087"/>
    <w:rsid w:val="007B76A7"/>
    <w:rsid w:val="007C1F2C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1A49"/>
    <w:rsid w:val="00837E84"/>
    <w:rsid w:val="008510D8"/>
    <w:rsid w:val="008524F8"/>
    <w:rsid w:val="00853F9F"/>
    <w:rsid w:val="00856BE6"/>
    <w:rsid w:val="008662E3"/>
    <w:rsid w:val="00876226"/>
    <w:rsid w:val="00877D79"/>
    <w:rsid w:val="00880AF6"/>
    <w:rsid w:val="008856D5"/>
    <w:rsid w:val="008870DA"/>
    <w:rsid w:val="008C3102"/>
    <w:rsid w:val="008D47F4"/>
    <w:rsid w:val="008D553F"/>
    <w:rsid w:val="008E032D"/>
    <w:rsid w:val="008E3576"/>
    <w:rsid w:val="008E3BAA"/>
    <w:rsid w:val="008E6C93"/>
    <w:rsid w:val="008E735D"/>
    <w:rsid w:val="008F126A"/>
    <w:rsid w:val="008F5DFC"/>
    <w:rsid w:val="00901FC7"/>
    <w:rsid w:val="0090611C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C38"/>
    <w:rsid w:val="00A21141"/>
    <w:rsid w:val="00A21B57"/>
    <w:rsid w:val="00A33B36"/>
    <w:rsid w:val="00A349BD"/>
    <w:rsid w:val="00A368AB"/>
    <w:rsid w:val="00A460CD"/>
    <w:rsid w:val="00A500DE"/>
    <w:rsid w:val="00A52ADF"/>
    <w:rsid w:val="00A5548E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6DB8"/>
    <w:rsid w:val="00AC1612"/>
    <w:rsid w:val="00AC2504"/>
    <w:rsid w:val="00AC54F1"/>
    <w:rsid w:val="00AC73FB"/>
    <w:rsid w:val="00AE16B4"/>
    <w:rsid w:val="00AE19A2"/>
    <w:rsid w:val="00AE1BC8"/>
    <w:rsid w:val="00AE2558"/>
    <w:rsid w:val="00AE3E08"/>
    <w:rsid w:val="00AE4147"/>
    <w:rsid w:val="00AF18AF"/>
    <w:rsid w:val="00AF6117"/>
    <w:rsid w:val="00AF629B"/>
    <w:rsid w:val="00AF6BD7"/>
    <w:rsid w:val="00B03318"/>
    <w:rsid w:val="00B15C88"/>
    <w:rsid w:val="00B22F8B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3F77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0559B"/>
    <w:rsid w:val="00C12B88"/>
    <w:rsid w:val="00C15321"/>
    <w:rsid w:val="00C2284B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09E3"/>
    <w:rsid w:val="00C83F92"/>
    <w:rsid w:val="00C86FAA"/>
    <w:rsid w:val="00C871B1"/>
    <w:rsid w:val="00C90756"/>
    <w:rsid w:val="00C96C12"/>
    <w:rsid w:val="00C97D20"/>
    <w:rsid w:val="00CB0DBD"/>
    <w:rsid w:val="00CB552B"/>
    <w:rsid w:val="00CB790B"/>
    <w:rsid w:val="00CC1DAC"/>
    <w:rsid w:val="00CC4220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CF18EB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4A2E"/>
    <w:rsid w:val="00D52102"/>
    <w:rsid w:val="00D551B0"/>
    <w:rsid w:val="00D56AE9"/>
    <w:rsid w:val="00D63103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B28C0"/>
    <w:rsid w:val="00DB7489"/>
    <w:rsid w:val="00DC7152"/>
    <w:rsid w:val="00DE5284"/>
    <w:rsid w:val="00E02889"/>
    <w:rsid w:val="00E10B41"/>
    <w:rsid w:val="00E13D6D"/>
    <w:rsid w:val="00E20D9E"/>
    <w:rsid w:val="00E40A58"/>
    <w:rsid w:val="00E41172"/>
    <w:rsid w:val="00E41521"/>
    <w:rsid w:val="00E65FF0"/>
    <w:rsid w:val="00E73765"/>
    <w:rsid w:val="00E9270F"/>
    <w:rsid w:val="00E9641C"/>
    <w:rsid w:val="00E96543"/>
    <w:rsid w:val="00EB0051"/>
    <w:rsid w:val="00EC59FB"/>
    <w:rsid w:val="00EC733A"/>
    <w:rsid w:val="00EF1FED"/>
    <w:rsid w:val="00EF412A"/>
    <w:rsid w:val="00EF4469"/>
    <w:rsid w:val="00EF45BD"/>
    <w:rsid w:val="00EF7BD0"/>
    <w:rsid w:val="00F0230F"/>
    <w:rsid w:val="00F06C17"/>
    <w:rsid w:val="00F10815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36FD9"/>
    <w:rsid w:val="00F43159"/>
    <w:rsid w:val="00F448AC"/>
    <w:rsid w:val="00F477F7"/>
    <w:rsid w:val="00F47D6F"/>
    <w:rsid w:val="00F53803"/>
    <w:rsid w:val="00F53F02"/>
    <w:rsid w:val="00F5642B"/>
    <w:rsid w:val="00F56FD7"/>
    <w:rsid w:val="00F61414"/>
    <w:rsid w:val="00F638CE"/>
    <w:rsid w:val="00F66051"/>
    <w:rsid w:val="00F67032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5504"/>
    <w:rsid w:val="00FE65FD"/>
    <w:rsid w:val="00FE6ECC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3EC36-F9E0-44E1-89CD-0C2B1A03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岸田</cp:lastModifiedBy>
  <cp:revision>2</cp:revision>
  <dcterms:created xsi:type="dcterms:W3CDTF">2024-04-23T00:25:00Z</dcterms:created>
  <dcterms:modified xsi:type="dcterms:W3CDTF">2024-04-23T00:25:00Z</dcterms:modified>
</cp:coreProperties>
</file>