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75CF841C" w:rsidR="00190FFF" w:rsidRPr="00200C77" w:rsidRDefault="00190FFF" w:rsidP="00190FFF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の２</w:t>
      </w:r>
    </w:p>
    <w:p w14:paraId="091C2C0D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事業計画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00C77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7777777" w:rsidR="00190FFF" w:rsidRPr="00200C77" w:rsidRDefault="00190FFF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A9078F4" w14:textId="77777777" w:rsidR="00190FFF" w:rsidRPr="00200C77" w:rsidRDefault="00190FFF" w:rsidP="00190FFF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F448AC" w:rsidRPr="00200C77" w14:paraId="32CA9C49" w14:textId="77777777" w:rsidTr="00F448AC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037CEF3A" w14:textId="5413C215" w:rsidR="00F448AC" w:rsidRPr="00200C77" w:rsidRDefault="00F448AC" w:rsidP="00F448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448AC">
              <w:rPr>
                <w:rFonts w:asciiTheme="minorEastAsia" w:hAnsiTheme="minorEastAsia" w:hint="eastAsia"/>
                <w:szCs w:val="21"/>
              </w:rPr>
              <w:t>応募者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3B97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9E5008C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8AC" w:rsidRPr="00200C77" w14:paraId="2E7E2DA5" w14:textId="77777777" w:rsidTr="00F448AC">
        <w:tc>
          <w:tcPr>
            <w:tcW w:w="624" w:type="dxa"/>
            <w:vMerge/>
            <w:shd w:val="clear" w:color="auto" w:fill="auto"/>
          </w:tcPr>
          <w:p w14:paraId="78AABD96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25CB" w14:textId="1CF02EBD" w:rsidR="00F448AC" w:rsidRPr="00AF18AF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B1CB" w14:textId="77777777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676E" w:rsidRPr="00200C77" w14:paraId="4B330E27" w14:textId="77777777" w:rsidTr="001E676E">
        <w:tc>
          <w:tcPr>
            <w:tcW w:w="624" w:type="dxa"/>
            <w:vMerge/>
            <w:shd w:val="clear" w:color="auto" w:fill="auto"/>
          </w:tcPr>
          <w:p w14:paraId="39A9EFA1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C16A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C3F1E2B" w14:textId="77777777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53D4C" w14:textId="2C86531F" w:rsidR="001E676E" w:rsidRPr="00200C77" w:rsidRDefault="001E676E" w:rsidP="001E6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FBAD5BF" w14:textId="20AA31A4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B540AF" w14:textId="77777777" w:rsidR="00190FFF" w:rsidRPr="00200C77" w:rsidRDefault="00190FFF" w:rsidP="00190FFF">
      <w:pPr>
        <w:rPr>
          <w:rFonts w:asciiTheme="minorEastAsia" w:hAnsiTheme="minorEastAsia"/>
          <w:szCs w:val="21"/>
        </w:rPr>
      </w:pPr>
    </w:p>
    <w:p w14:paraId="7D7F3F2E" w14:textId="6499AA24" w:rsidR="00190FFF" w:rsidRPr="00200C77" w:rsidRDefault="00190FFF" w:rsidP="00190FFF">
      <w:pPr>
        <w:ind w:firstLineChars="100" w:firstLine="210"/>
        <w:rPr>
          <w:rFonts w:asciiTheme="minorEastAsia" w:hAnsiTheme="minorEastAsia"/>
          <w:szCs w:val="21"/>
        </w:rPr>
      </w:pPr>
      <w:r w:rsidRPr="00C468A6">
        <w:rPr>
          <w:rFonts w:asciiTheme="minorEastAsia" w:hAnsiTheme="minorEastAsia" w:hint="eastAsia"/>
          <w:szCs w:val="21"/>
        </w:rPr>
        <w:t>下記の事業計画のとおり、空き家を</w:t>
      </w:r>
      <w:r>
        <w:rPr>
          <w:rFonts w:asciiTheme="minorEastAsia" w:hAnsiTheme="minorEastAsia" w:hint="eastAsia"/>
          <w:szCs w:val="21"/>
        </w:rPr>
        <w:t>社会</w:t>
      </w:r>
      <w:r w:rsidR="00F10815">
        <w:rPr>
          <w:rFonts w:asciiTheme="minorEastAsia" w:hAnsiTheme="minorEastAsia" w:hint="eastAsia"/>
          <w:szCs w:val="21"/>
        </w:rPr>
        <w:t>貢献活動</w:t>
      </w:r>
      <w:r w:rsidRPr="00C468A6">
        <w:rPr>
          <w:rFonts w:asciiTheme="minorEastAsia" w:hAnsiTheme="minorEastAsia" w:hint="eastAsia"/>
          <w:szCs w:val="21"/>
        </w:rPr>
        <w:t>のために活用します。</w:t>
      </w:r>
    </w:p>
    <w:p w14:paraId="15A7BE1A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3"/>
        <w:gridCol w:w="283"/>
        <w:gridCol w:w="1134"/>
        <w:gridCol w:w="284"/>
        <w:gridCol w:w="1417"/>
        <w:gridCol w:w="567"/>
        <w:gridCol w:w="285"/>
        <w:gridCol w:w="1417"/>
        <w:gridCol w:w="2266"/>
        <w:gridCol w:w="6"/>
      </w:tblGrid>
      <w:tr w:rsidR="00190FFF" w:rsidRPr="00200C77" w14:paraId="6473E89B" w14:textId="77777777" w:rsidTr="006C44C4">
        <w:tc>
          <w:tcPr>
            <w:tcW w:w="1753" w:type="dxa"/>
            <w:shd w:val="clear" w:color="auto" w:fill="auto"/>
            <w:vAlign w:val="center"/>
          </w:tcPr>
          <w:p w14:paraId="5F349E9F" w14:textId="77777777" w:rsidR="00190FFF" w:rsidRPr="00200C77" w:rsidRDefault="00190FFF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E66A" w14:textId="77777777" w:rsidR="00190FFF" w:rsidRDefault="00190FFF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00B615ED" w14:textId="412DECE3" w:rsidR="005B65D0" w:rsidRPr="005969F2" w:rsidRDefault="005B65D0" w:rsidP="00045CBB">
            <w:pPr>
              <w:rPr>
                <w:rFonts w:asciiTheme="minorEastAsia" w:hAnsiTheme="minor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（応募を希望する</w:t>
            </w:r>
            <w:r w:rsidRPr="00EF7BD0">
              <w:rPr>
                <w:rFonts w:asciiTheme="minorEastAsia" w:hAnsiTheme="minorEastAsia" w:hint="eastAsia"/>
                <w:szCs w:val="21"/>
                <w:u w:val="single"/>
              </w:rPr>
              <w:t>すべて</w:t>
            </w:r>
            <w:r>
              <w:rPr>
                <w:rFonts w:asciiTheme="minorEastAsia" w:hAnsiTheme="minorEastAsia" w:hint="eastAsia"/>
                <w:szCs w:val="21"/>
              </w:rPr>
              <w:t>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C4220" w:rsidRPr="00F32EEF" w14:paraId="060F8F81" w14:textId="77777777" w:rsidTr="006D4324">
        <w:trPr>
          <w:gridAfter w:val="1"/>
          <w:wAfter w:w="6" w:type="dxa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8C5" w14:textId="57E3C7C3" w:rsidR="00CC4220" w:rsidDel="00F10815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7F5D" w14:textId="146429C1" w:rsidR="00CC4220" w:rsidRPr="00F32EEF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952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2783" w14:textId="25615CC3" w:rsidR="00CC4220" w:rsidRPr="00F32EEF" w:rsidRDefault="00CC4220" w:rsidP="00CC42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6C44C4" w:rsidRPr="00F32EEF" w14:paraId="1AD27A15" w14:textId="77777777" w:rsidTr="006D4324">
        <w:trPr>
          <w:gridAfter w:val="1"/>
          <w:wAfter w:w="6" w:type="dxa"/>
        </w:trPr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1035F" w14:textId="211148A3" w:rsidR="006C44C4" w:rsidDel="00F10815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</w:t>
            </w:r>
            <w:r w:rsidRPr="00AF18AF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36911" w14:textId="77777777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5EC8630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332FB255" w14:textId="76210D6D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33E6DFE0" w14:textId="5A0609FF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次のうち、どの社会貢献活動に該当しますか？</w:t>
            </w:r>
          </w:p>
          <w:p w14:paraId="483583B9" w14:textId="77777777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（最も該当するものの文頭に◎を付けてください。）</w:t>
            </w:r>
          </w:p>
          <w:p w14:paraId="4AAC7AB6" w14:textId="6D98C208" w:rsidR="006C44C4" w:rsidRDefault="006C44C4" w:rsidP="00A21B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（それ以外にも該当するものがあれば、その文頭に○を付けてください。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C44C4" w14:paraId="3D5D6584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0FD3FE84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D2DC2C" w14:textId="08EEB50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33B1C" w14:textId="18AEAE45" w:rsidR="006C44C4" w:rsidRDefault="006C44C4" w:rsidP="00F10815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保健、医療又は福祉の増進を図る活動</w:t>
            </w:r>
          </w:p>
          <w:p w14:paraId="46670B30" w14:textId="18ACF1B1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社会教育の推進を図る活動</w:t>
            </w:r>
          </w:p>
          <w:p w14:paraId="532BF725" w14:textId="1BB5360E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まちづくりの推進を図る活動</w:t>
            </w:r>
          </w:p>
          <w:p w14:paraId="363FCBDE" w14:textId="5C8605CC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観光の振興を図る活動</w:t>
            </w:r>
          </w:p>
          <w:p w14:paraId="755043DC" w14:textId="1D126EE8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農山漁村又は中山間地域の振興を図る活動</w:t>
            </w:r>
          </w:p>
          <w:p w14:paraId="28274F57" w14:textId="1C342D24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学術、文化、芸術又はスポーツの振興を図る活動</w:t>
            </w:r>
          </w:p>
          <w:p w14:paraId="4470B2BD" w14:textId="5443B7A6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環境の保全を図る活動</w:t>
            </w:r>
          </w:p>
          <w:p w14:paraId="52FBA440" w14:textId="4443801C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災害救援活動</w:t>
            </w:r>
          </w:p>
          <w:p w14:paraId="12DBB293" w14:textId="66E7DC5D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地域安全活動</w:t>
            </w:r>
          </w:p>
          <w:p w14:paraId="6D0340E6" w14:textId="7E2CAA99" w:rsidR="006C44C4" w:rsidRPr="00F10815" w:rsidRDefault="006C44C4" w:rsidP="00A21B57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人権の擁護又は平和の推進を図る活動</w:t>
            </w:r>
          </w:p>
          <w:p w14:paraId="443B86AB" w14:textId="799B0C31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国際協力の活動</w:t>
            </w:r>
          </w:p>
          <w:p w14:paraId="2F865A9D" w14:textId="69795633" w:rsidR="006C44C4" w:rsidRPr="00F10815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男女共同参画社会の形成の促進を図る活動</w:t>
            </w:r>
          </w:p>
          <w:p w14:paraId="30F248D4" w14:textId="0C988197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子どもの健全育成を図る活動</w:t>
            </w:r>
          </w:p>
          <w:p w14:paraId="57C0E7DB" w14:textId="6E7B65E5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情報化社会の発展を図る活動</w:t>
            </w:r>
          </w:p>
          <w:p w14:paraId="1E8BA948" w14:textId="325E8A1D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科学技術の振興を図る活動</w:t>
            </w:r>
          </w:p>
          <w:p w14:paraId="6EE9F822" w14:textId="4CCB8E12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経済活動の活性化を図る活動</w:t>
            </w:r>
          </w:p>
          <w:p w14:paraId="20E12D69" w14:textId="6525C9F3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職業能力の開発又は雇用機会の拡充を支援する活動</w:t>
            </w:r>
          </w:p>
          <w:p w14:paraId="7997CEC3" w14:textId="24265219" w:rsidR="006C44C4" w:rsidRDefault="006C44C4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消費者の保護を図る活動</w:t>
            </w:r>
          </w:p>
          <w:p w14:paraId="52D7D6EF" w14:textId="34C960D8" w:rsidR="006C44C4" w:rsidRPr="00F10815" w:rsidRDefault="006C44C4" w:rsidP="00A21B57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6C44C4" w14:paraId="5C94F5C8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01613560" w14:textId="19C96934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社会貢献</w:t>
            </w:r>
            <w:r w:rsidRPr="002343D6">
              <w:rPr>
                <w:rFonts w:asciiTheme="minorEastAsia" w:hAnsiTheme="minorEastAsia" w:hint="eastAsia"/>
                <w:szCs w:val="21"/>
              </w:rPr>
              <w:t>に</w:t>
            </w:r>
            <w:r w:rsidRPr="002343D6">
              <w:rPr>
                <w:rFonts w:asciiTheme="minorEastAsia" w:hAnsiTheme="minorEastAsia"/>
                <w:szCs w:val="21"/>
              </w:rPr>
              <w:br/>
            </w:r>
            <w:r w:rsidRPr="002343D6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09495029" w14:textId="3E0380F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現状の社会課題をどのように捉えていますか？</w:t>
            </w:r>
          </w:p>
        </w:tc>
      </w:tr>
      <w:tr w:rsidR="006C44C4" w14:paraId="097BE922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0957E88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27413F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3B4827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454495E3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1223FBB4" w14:textId="524BE95E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6282FFE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9A5EA89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4D236914" w14:textId="1E1F6F4A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この社会課題をどのような活動により解決しようとしていますか？</w:t>
            </w:r>
          </w:p>
        </w:tc>
      </w:tr>
      <w:tr w:rsidR="006C44C4" w14:paraId="133F26E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77CBEBD5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9923AC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FA4A13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0DF0EB69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65233899" w14:textId="39F8841C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1CA9CEF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6A02060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5806EC73" w14:textId="3DC0C624" w:rsidR="006C44C4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この社会貢献活動が、</w:t>
            </w:r>
            <w:r w:rsidRPr="002934D0">
              <w:rPr>
                <w:rFonts w:asciiTheme="minorEastAsia" w:hAnsiTheme="minorEastAsia" w:hint="eastAsia"/>
                <w:szCs w:val="21"/>
              </w:rPr>
              <w:t>特定の個人や団体</w:t>
            </w:r>
            <w:r>
              <w:rPr>
                <w:rFonts w:asciiTheme="minorEastAsia" w:hAnsiTheme="minorEastAsia" w:hint="eastAsia"/>
                <w:szCs w:val="21"/>
              </w:rPr>
              <w:t>だけで</w:t>
            </w:r>
            <w:r w:rsidRPr="002934D0">
              <w:rPr>
                <w:rFonts w:asciiTheme="minorEastAsia" w:hAnsiTheme="minorEastAsia" w:hint="eastAsia"/>
                <w:szCs w:val="21"/>
              </w:rPr>
              <w:t>なく、</w:t>
            </w:r>
            <w:r>
              <w:rPr>
                <w:rFonts w:asciiTheme="minorEastAsia" w:hAnsiTheme="minorEastAsia" w:hint="eastAsia"/>
                <w:szCs w:val="21"/>
              </w:rPr>
              <w:t>社会や地域住民等の福祉や利便の増進</w:t>
            </w:r>
            <w:r>
              <w:rPr>
                <w:rFonts w:asciiTheme="minorEastAsia" w:hAnsiTheme="minor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いかに</w:t>
            </w:r>
            <w:r>
              <w:rPr>
                <w:rFonts w:asciiTheme="minorEastAsia" w:hAnsiTheme="minorEastAsia"/>
                <w:szCs w:val="21"/>
              </w:rPr>
              <w:t>貢献する</w:t>
            </w:r>
            <w:r>
              <w:rPr>
                <w:rFonts w:asciiTheme="minorEastAsia" w:hAnsiTheme="minorEastAsia" w:hint="eastAsia"/>
                <w:szCs w:val="21"/>
              </w:rPr>
              <w:t>ことができるかを教えてください。</w:t>
            </w:r>
          </w:p>
        </w:tc>
      </w:tr>
      <w:tr w:rsidR="006C44C4" w14:paraId="7BD6685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51637717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73B8234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34EB6B" w14:textId="7D0F883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57E94E11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6FDC91E8" w14:textId="7F636C0B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3FC5D43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816CEAF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bottom w:val="nil"/>
            </w:tcBorders>
            <w:vAlign w:val="center"/>
          </w:tcPr>
          <w:p w14:paraId="5E03D482" w14:textId="277E2311" w:rsidR="006C44C4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この空き家で行う社会貢献活動を健全に継続していくための</w:t>
            </w:r>
            <w:r w:rsidRPr="00E13D6D">
              <w:rPr>
                <w:rFonts w:asciiTheme="minorEastAsia" w:hAnsiTheme="minorEastAsia" w:hint="eastAsia"/>
                <w:szCs w:val="21"/>
              </w:rPr>
              <w:t>運営スキーム等</w:t>
            </w:r>
            <w:r>
              <w:rPr>
                <w:rFonts w:asciiTheme="minorEastAsia" w:hAnsiTheme="minorEastAsia" w:hint="eastAsia"/>
                <w:szCs w:val="21"/>
              </w:rPr>
              <w:t>を教えてください。</w:t>
            </w:r>
          </w:p>
        </w:tc>
      </w:tr>
      <w:tr w:rsidR="006C44C4" w14:paraId="129EA0D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D51970C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1097AD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416E37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54439A20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  <w:p w14:paraId="2E1C66C0" w14:textId="222DDB52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65C12A41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DA503AE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30DDC17" w14:textId="2D140603" w:rsidR="006C44C4" w:rsidRPr="00C2476A" w:rsidRDefault="006C44C4" w:rsidP="00B93F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この空き家で行う社会貢献活動を10年以上継続しますか？（いずれかに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C44C4" w14:paraId="64BD93C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F12D2E2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03116B2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A7B8D" w14:textId="3683E544" w:rsidR="006C44C4" w:rsidRDefault="006C44C4" w:rsidP="00C247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□必ず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年以上継続します。</w:t>
            </w:r>
          </w:p>
        </w:tc>
        <w:tc>
          <w:tcPr>
            <w:tcW w:w="39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08866" w14:textId="39E60445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</w:t>
            </w:r>
            <w:r>
              <w:rPr>
                <w:rFonts w:asciiTheme="minorEastAsia" w:hAnsiTheme="minorEastAsia" w:hint="eastAsia"/>
                <w:szCs w:val="21"/>
              </w:rPr>
              <w:t xml:space="preserve">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～令和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6C44C4" w14:paraId="1F257EEA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7DD8F390" w14:textId="77777777" w:rsidR="006C44C4" w:rsidRPr="00651943" w:rsidRDefault="006C44C4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04D0E1" w14:textId="77777777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7604D" w14:textId="7CFF4594" w:rsidR="006C44C4" w:rsidRDefault="006C44C4" w:rsidP="00C247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□必ずしも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年は継続しません。</w:t>
            </w:r>
          </w:p>
        </w:tc>
        <w:tc>
          <w:tcPr>
            <w:tcW w:w="397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CDFB10" w14:textId="45C0595C" w:rsidR="006C44C4" w:rsidRDefault="006C44C4" w:rsidP="00045CB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</w:t>
            </w:r>
            <w:r>
              <w:rPr>
                <w:rFonts w:asciiTheme="minorEastAsia" w:hAnsiTheme="minorEastAsia" w:hint="eastAsia"/>
                <w:szCs w:val="21"/>
              </w:rPr>
              <w:t xml:space="preserve">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hint="eastAsia"/>
                <w:szCs w:val="21"/>
              </w:rPr>
              <w:t xml:space="preserve">～令和　　年　</w:t>
            </w:r>
            <w:r w:rsidRPr="00F47D6F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2343D6" w:rsidRPr="000C1AC7" w14:paraId="0D2D542F" w14:textId="77777777" w:rsidTr="006C44C4">
        <w:tc>
          <w:tcPr>
            <w:tcW w:w="1753" w:type="dxa"/>
            <w:vMerge w:val="restart"/>
            <w:shd w:val="clear" w:color="auto" w:fill="auto"/>
            <w:vAlign w:val="center"/>
          </w:tcPr>
          <w:p w14:paraId="2739383E" w14:textId="3C62A07B" w:rsidR="002343D6" w:rsidRPr="000C1AC7" w:rsidRDefault="002343D6" w:rsidP="000C1A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43D6">
              <w:rPr>
                <w:rFonts w:asciiTheme="minorEastAsia" w:hAnsiTheme="minorEastAsia" w:hint="eastAsia"/>
                <w:szCs w:val="21"/>
              </w:rPr>
              <w:t>物件・デザインに関する提案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F7877" w14:textId="74377BD3" w:rsidR="002343D6" w:rsidRDefault="000C1AC7" w:rsidP="00CF18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改修後のデザイン・魅力</w:t>
            </w:r>
            <w:r w:rsidR="0025485C">
              <w:rPr>
                <w:rFonts w:asciiTheme="minorEastAsia" w:hAnsiTheme="minorEastAsia" w:hint="eastAsia"/>
                <w:szCs w:val="21"/>
              </w:rPr>
              <w:t>やゾーニング</w:t>
            </w:r>
            <w:r w:rsidR="00CF18EB">
              <w:rPr>
                <w:rFonts w:asciiTheme="minorEastAsia" w:hAnsiTheme="minorEastAsia" w:hint="eastAsia"/>
                <w:szCs w:val="21"/>
              </w:rPr>
              <w:t>（各室のおおまかな使い方のほか、取り組みに活用する範囲も図示）</w:t>
            </w:r>
            <w:r w:rsidR="0025485C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がわかる</w:t>
            </w:r>
            <w:r w:rsidR="002343D6">
              <w:rPr>
                <w:rFonts w:asciiTheme="minorEastAsia" w:hAnsiTheme="minorEastAsia" w:hint="eastAsia"/>
                <w:szCs w:val="21"/>
              </w:rPr>
              <w:t>スケッチ</w:t>
            </w:r>
            <w:r>
              <w:rPr>
                <w:rFonts w:asciiTheme="minorEastAsia" w:hAnsiTheme="minorEastAsia" w:hint="eastAsia"/>
                <w:szCs w:val="21"/>
              </w:rPr>
              <w:t>やイメージパース（外観・内部とも）</w:t>
            </w:r>
            <w:r w:rsidR="00CF18EB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を添付してください。枚数の制限はありません。</w:t>
            </w:r>
          </w:p>
        </w:tc>
      </w:tr>
      <w:tr w:rsidR="00777AC5" w14:paraId="1BEEEAD4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9A62DA4" w14:textId="77777777" w:rsidR="00777AC5" w:rsidRPr="00651943" w:rsidRDefault="00777AC5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0BE644ED" w14:textId="066F89F7" w:rsidR="00777AC5" w:rsidRPr="00777AC5" w:rsidRDefault="00880AF6" w:rsidP="00045CBB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この空き家について教えてください。</w:t>
            </w:r>
          </w:p>
        </w:tc>
      </w:tr>
      <w:tr w:rsidR="00880AF6" w14:paraId="0FBA9CE3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15F0E479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79C442" w14:textId="77777777" w:rsidR="00880AF6" w:rsidRPr="00777AC5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D7539" w14:textId="3BA79C7E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空き家期間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979AC9E" w14:textId="77777777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6706E3" w14:textId="45024E31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年間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8023FC" w14:textId="3317E15D" w:rsidR="00880AF6" w:rsidRPr="00777AC5" w:rsidRDefault="00880AF6" w:rsidP="00880AF6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建築年月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6AEAB3" w14:textId="7060D629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 xml:space="preserve">　　　　年　　月</w:t>
            </w:r>
          </w:p>
        </w:tc>
      </w:tr>
      <w:tr w:rsidR="00880AF6" w14:paraId="2542AD10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3890205C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99C890E" w14:textId="21E1CB79" w:rsidR="00880AF6" w:rsidRPr="00777AC5" w:rsidRDefault="00880AF6" w:rsidP="0055172C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この空き家を再生することが</w:t>
            </w:r>
            <w:r w:rsidRPr="0097274C">
              <w:rPr>
                <w:rFonts w:asciiTheme="minorEastAsia" w:hAnsiTheme="minorEastAsia" w:hint="eastAsia"/>
                <w:szCs w:val="21"/>
              </w:rPr>
              <w:t>有益であ</w:t>
            </w:r>
            <w:r>
              <w:rPr>
                <w:rFonts w:asciiTheme="minorEastAsia" w:hAnsiTheme="minorEastAsia" w:hint="eastAsia"/>
                <w:szCs w:val="21"/>
              </w:rPr>
              <w:t>ることを説明してください。</w:t>
            </w:r>
            <w:r w:rsidRPr="0097274C">
              <w:rPr>
                <w:rFonts w:asciiTheme="minorEastAsia" w:hAnsiTheme="minorEastAsia" w:hint="eastAsia"/>
                <w:szCs w:val="21"/>
              </w:rPr>
              <w:t>また、</w:t>
            </w:r>
            <w:r>
              <w:rPr>
                <w:rFonts w:asciiTheme="minorEastAsia" w:hAnsiTheme="minorEastAsia" w:hint="eastAsia"/>
                <w:szCs w:val="21"/>
              </w:rPr>
              <w:t>この空き家</w:t>
            </w:r>
            <w:r w:rsidR="0055172C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安全</w:t>
            </w:r>
            <w:r w:rsidR="0055172C">
              <w:rPr>
                <w:rFonts w:asciiTheme="minorEastAsia" w:hAnsiTheme="minorEastAsia" w:hint="eastAsia"/>
                <w:szCs w:val="21"/>
              </w:rPr>
              <w:t>性の確保に</w:t>
            </w:r>
            <w:r>
              <w:rPr>
                <w:rFonts w:asciiTheme="minorEastAsia" w:hAnsiTheme="minorEastAsia" w:hint="eastAsia"/>
                <w:szCs w:val="21"/>
              </w:rPr>
              <w:t>どのように</w:t>
            </w:r>
            <w:r w:rsidR="0055172C">
              <w:rPr>
                <w:rFonts w:asciiTheme="minorEastAsia" w:hAnsiTheme="minorEastAsia" w:hint="eastAsia"/>
                <w:szCs w:val="21"/>
              </w:rPr>
              <w:t>取り組み</w:t>
            </w:r>
            <w:r>
              <w:rPr>
                <w:rFonts w:asciiTheme="minorEastAsia" w:hAnsiTheme="minorEastAsia" w:hint="eastAsia"/>
                <w:szCs w:val="21"/>
              </w:rPr>
              <w:t>ますか？</w:t>
            </w:r>
            <w:r w:rsidR="0055172C">
              <w:rPr>
                <w:rFonts w:asciiTheme="minorEastAsia" w:hAnsiTheme="minorEastAsia" w:hint="eastAsia"/>
                <w:szCs w:val="21"/>
              </w:rPr>
              <w:t>（すでに安全性が確認又は確保できている場合は、そのことを説明してください。）</w:t>
            </w:r>
          </w:p>
        </w:tc>
      </w:tr>
      <w:tr w:rsidR="00880AF6" w14:paraId="66CA74F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4ED2D5AE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5C61FC" w14:textId="77777777" w:rsidR="00880AF6" w:rsidRPr="00777AC5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AD21FE" w14:textId="77777777" w:rsidR="00880AF6" w:rsidRDefault="00880AF6" w:rsidP="00880AF6">
            <w:pPr>
              <w:rPr>
                <w:rStyle w:val="ab"/>
                <w:sz w:val="21"/>
                <w:szCs w:val="21"/>
              </w:rPr>
            </w:pPr>
          </w:p>
          <w:p w14:paraId="2DD958C2" w14:textId="77777777" w:rsidR="00880AF6" w:rsidRDefault="00880AF6" w:rsidP="00880AF6">
            <w:pPr>
              <w:rPr>
                <w:rStyle w:val="ab"/>
                <w:sz w:val="21"/>
                <w:szCs w:val="21"/>
              </w:rPr>
            </w:pPr>
          </w:p>
          <w:p w14:paraId="3827B7FF" w14:textId="75FE0A2D" w:rsidR="00880AF6" w:rsidRPr="00777AC5" w:rsidRDefault="00880AF6" w:rsidP="00880AF6">
            <w:pPr>
              <w:rPr>
                <w:rStyle w:val="ab"/>
                <w:sz w:val="21"/>
                <w:szCs w:val="21"/>
              </w:rPr>
            </w:pPr>
          </w:p>
        </w:tc>
      </w:tr>
      <w:tr w:rsidR="0055172C" w14:paraId="20DA76DB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194C078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C4AE907" w14:textId="7C49BF39" w:rsidR="0055172C" w:rsidRPr="00777AC5" w:rsidRDefault="0055172C" w:rsidP="002B0A36">
            <w:pPr>
              <w:rPr>
                <w:rStyle w:val="ab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この空き家の</w:t>
            </w:r>
            <w:r w:rsidR="003C4476">
              <w:rPr>
                <w:rFonts w:asciiTheme="minorEastAsia" w:hAnsiTheme="minorEastAsia" w:hint="eastAsia"/>
                <w:szCs w:val="21"/>
              </w:rPr>
              <w:t>改修</w:t>
            </w:r>
            <w:r w:rsidR="002B0A36">
              <w:rPr>
                <w:rFonts w:asciiTheme="minorEastAsia" w:hAnsiTheme="minorEastAsia" w:hint="eastAsia"/>
                <w:szCs w:val="21"/>
              </w:rPr>
              <w:t>設計</w:t>
            </w:r>
            <w:r>
              <w:rPr>
                <w:rFonts w:asciiTheme="minorEastAsia" w:hAnsiTheme="minorEastAsia" w:hint="eastAsia"/>
                <w:szCs w:val="21"/>
              </w:rPr>
              <w:t>は</w:t>
            </w:r>
            <w:r w:rsidR="00AC54F1">
              <w:rPr>
                <w:rFonts w:asciiTheme="minorEastAsia" w:hAnsiTheme="minorEastAsia" w:hint="eastAsia"/>
                <w:szCs w:val="21"/>
              </w:rPr>
              <w:t>どのような建築士</w:t>
            </w:r>
            <w:r>
              <w:rPr>
                <w:rFonts w:asciiTheme="minorEastAsia" w:hAnsiTheme="minorEastAsia" w:hint="eastAsia"/>
                <w:szCs w:val="21"/>
              </w:rPr>
              <w:t>が</w:t>
            </w:r>
            <w:r w:rsidR="002B0A36">
              <w:rPr>
                <w:rFonts w:asciiTheme="minorEastAsia" w:hAnsiTheme="minorEastAsia" w:hint="eastAsia"/>
                <w:szCs w:val="21"/>
              </w:rPr>
              <w:t>行</w:t>
            </w:r>
            <w:r>
              <w:rPr>
                <w:rFonts w:asciiTheme="minorEastAsia" w:hAnsiTheme="minorEastAsia" w:hint="eastAsia"/>
                <w:szCs w:val="21"/>
              </w:rPr>
              <w:t>いますか？</w:t>
            </w:r>
          </w:p>
        </w:tc>
      </w:tr>
      <w:tr w:rsidR="0055172C" w14:paraId="682D1956" w14:textId="77777777" w:rsidTr="006C44C4">
        <w:trPr>
          <w:gridAfter w:val="1"/>
          <w:wAfter w:w="6" w:type="dxa"/>
        </w:trPr>
        <w:tc>
          <w:tcPr>
            <w:tcW w:w="1753" w:type="dxa"/>
            <w:vMerge/>
            <w:shd w:val="clear" w:color="auto" w:fill="auto"/>
            <w:vAlign w:val="center"/>
          </w:tcPr>
          <w:p w14:paraId="61C95E11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52A9875" w14:textId="77777777" w:rsidR="0055172C" w:rsidRPr="00777AC5" w:rsidRDefault="0055172C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771A8" w14:textId="45F3CB2D" w:rsidR="0055172C" w:rsidRDefault="003D7437" w:rsidP="003D7437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23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19DD" w14:textId="77777777" w:rsidR="0055172C" w:rsidRDefault="0055172C" w:rsidP="00880AF6">
            <w:pPr>
              <w:rPr>
                <w:rStyle w:val="ab"/>
                <w:sz w:val="21"/>
                <w:szCs w:val="21"/>
              </w:rPr>
            </w:pPr>
          </w:p>
        </w:tc>
      </w:tr>
      <w:tr w:rsidR="0055172C" w14:paraId="39FE2688" w14:textId="77777777" w:rsidTr="006C44C4">
        <w:trPr>
          <w:gridAfter w:val="1"/>
          <w:wAfter w:w="6" w:type="dxa"/>
        </w:trPr>
        <w:tc>
          <w:tcPr>
            <w:tcW w:w="1753" w:type="dxa"/>
            <w:vMerge/>
            <w:shd w:val="clear" w:color="auto" w:fill="auto"/>
            <w:vAlign w:val="center"/>
          </w:tcPr>
          <w:p w14:paraId="50C25D2B" w14:textId="77777777" w:rsidR="0055172C" w:rsidRPr="00651943" w:rsidRDefault="0055172C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vAlign w:val="center"/>
          </w:tcPr>
          <w:p w14:paraId="4B7D22D9" w14:textId="77777777" w:rsidR="0055172C" w:rsidRPr="00777AC5" w:rsidRDefault="0055172C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8CB19" w14:textId="138ABC84" w:rsidR="0055172C" w:rsidRPr="00777AC5" w:rsidRDefault="006911D1" w:rsidP="003D7437">
            <w:pPr>
              <w:jc w:val="center"/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6236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AEABB6" w14:textId="0BA2975E" w:rsidR="0055172C" w:rsidRPr="008E032D" w:rsidRDefault="0055172C" w:rsidP="00880AF6">
            <w:pPr>
              <w:rPr>
                <w:rStyle w:val="ab"/>
                <w:sz w:val="21"/>
                <w:szCs w:val="21"/>
              </w:rPr>
            </w:pPr>
            <w:r>
              <w:rPr>
                <w:rStyle w:val="ab"/>
                <w:rFonts w:hint="eastAsia"/>
                <w:sz w:val="21"/>
                <w:szCs w:val="21"/>
              </w:rPr>
              <w:t>□</w:t>
            </w:r>
            <w:r w:rsidR="003D7437">
              <w:rPr>
                <w:rStyle w:val="ab"/>
                <w:rFonts w:hint="eastAsia"/>
                <w:sz w:val="21"/>
                <w:szCs w:val="21"/>
              </w:rPr>
              <w:t>一級建築士</w:t>
            </w:r>
            <w:r>
              <w:rPr>
                <w:rStyle w:val="ab"/>
                <w:rFonts w:hint="eastAsia"/>
                <w:sz w:val="21"/>
                <w:szCs w:val="21"/>
              </w:rPr>
              <w:t xml:space="preserve">　□二級</w:t>
            </w:r>
            <w:r w:rsidR="003D7437">
              <w:rPr>
                <w:rStyle w:val="ab"/>
                <w:rFonts w:hint="eastAsia"/>
                <w:sz w:val="21"/>
                <w:szCs w:val="21"/>
              </w:rPr>
              <w:t>建築士</w:t>
            </w:r>
            <w:r>
              <w:rPr>
                <w:rStyle w:val="ab"/>
                <w:rFonts w:hint="eastAsia"/>
                <w:sz w:val="21"/>
                <w:szCs w:val="21"/>
              </w:rPr>
              <w:t xml:space="preserve">　□木造建築士</w:t>
            </w:r>
            <w:r w:rsidR="002B0A36">
              <w:rPr>
                <w:rStyle w:val="ab"/>
                <w:rFonts w:hint="eastAsia"/>
                <w:sz w:val="21"/>
                <w:szCs w:val="21"/>
              </w:rPr>
              <w:t xml:space="preserve"> </w:t>
            </w:r>
            <w:r w:rsidR="003D7437">
              <w:rPr>
                <w:rFonts w:asciiTheme="minorEastAsia" w:hAnsiTheme="minorEastAsia" w:hint="eastAsia"/>
                <w:szCs w:val="21"/>
              </w:rPr>
              <w:t>（</w:t>
            </w:r>
            <w:r w:rsidR="00D52102">
              <w:rPr>
                <w:rFonts w:asciiTheme="minorEastAsia" w:hAnsiTheme="minorEastAsia" w:hint="eastAsia"/>
                <w:szCs w:val="21"/>
              </w:rPr>
              <w:t>該当</w:t>
            </w:r>
            <w:r w:rsidR="003D7437">
              <w:rPr>
                <w:rFonts w:asciiTheme="minorEastAsia" w:hAnsiTheme="minorEastAsia" w:hint="eastAsia"/>
                <w:szCs w:val="21"/>
              </w:rPr>
              <w:t>に</w:t>
            </w:r>
            <w:r w:rsidR="003D7437" w:rsidRPr="00200C77">
              <w:rPr>
                <w:rFonts w:hint="eastAsia"/>
                <w:szCs w:val="21"/>
              </w:rPr>
              <w:sym w:font="Wingdings 2" w:char="F052"/>
            </w:r>
            <w:r w:rsidR="003D7437">
              <w:rPr>
                <w:rFonts w:hint="eastAsia"/>
                <w:szCs w:val="21"/>
              </w:rPr>
              <w:t>）</w:t>
            </w:r>
          </w:p>
        </w:tc>
      </w:tr>
      <w:tr w:rsidR="00880AF6" w14:paraId="228721A7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1F4B4A03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nil"/>
              <w:bottom w:val="nil"/>
            </w:tcBorders>
            <w:vAlign w:val="center"/>
          </w:tcPr>
          <w:p w14:paraId="41F30156" w14:textId="69315C70" w:rsidR="00880AF6" w:rsidRPr="0097274C" w:rsidRDefault="00880AF6" w:rsidP="006C76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</w:t>
            </w:r>
            <w:r w:rsidRPr="002934D0">
              <w:rPr>
                <w:rFonts w:asciiTheme="minorEastAsia" w:hAnsiTheme="minorEastAsia" w:hint="eastAsia"/>
                <w:szCs w:val="21"/>
              </w:rPr>
              <w:t>空き家</w:t>
            </w:r>
            <w:r w:rsidR="006C765C">
              <w:rPr>
                <w:rFonts w:asciiTheme="minorEastAsia" w:hAnsiTheme="minorEastAsia" w:hint="eastAsia"/>
                <w:szCs w:val="21"/>
              </w:rPr>
              <w:t>が持つ魅力や欠点</w:t>
            </w:r>
            <w:r w:rsidRPr="002934D0">
              <w:rPr>
                <w:rFonts w:asciiTheme="minorEastAsia" w:hAnsiTheme="minorEastAsia"/>
                <w:szCs w:val="21"/>
              </w:rPr>
              <w:t>を</w:t>
            </w:r>
            <w:r w:rsidR="006C765C">
              <w:rPr>
                <w:rFonts w:asciiTheme="minorEastAsia" w:hAnsiTheme="minorEastAsia" w:hint="eastAsia"/>
                <w:szCs w:val="21"/>
              </w:rPr>
              <w:t>踏まえたうえで</w:t>
            </w:r>
            <w:r w:rsidRPr="002934D0">
              <w:rPr>
                <w:rFonts w:asciiTheme="minorEastAsia" w:hAnsiTheme="minorEastAsia"/>
                <w:szCs w:val="21"/>
              </w:rPr>
              <w:t>、意</w:t>
            </w:r>
            <w:r w:rsidRPr="002934D0">
              <w:rPr>
                <w:rFonts w:asciiTheme="minorEastAsia" w:hAnsiTheme="minorEastAsia" w:hint="eastAsia"/>
                <w:szCs w:val="21"/>
              </w:rPr>
              <w:t>匠</w:t>
            </w:r>
            <w:r w:rsidRPr="002934D0">
              <w:rPr>
                <w:rFonts w:asciiTheme="minorEastAsia" w:hAnsiTheme="minorEastAsia"/>
                <w:szCs w:val="21"/>
              </w:rPr>
              <w:t>に配慮した</w:t>
            </w:r>
            <w:r w:rsidR="006C765C">
              <w:rPr>
                <w:rFonts w:asciiTheme="minorEastAsia" w:hAnsiTheme="minorEastAsia" w:hint="eastAsia"/>
                <w:szCs w:val="21"/>
              </w:rPr>
              <w:t>、より</w:t>
            </w:r>
            <w:r w:rsidRPr="002934D0">
              <w:rPr>
                <w:rFonts w:asciiTheme="minorEastAsia" w:hAnsiTheme="minorEastAsia"/>
                <w:szCs w:val="21"/>
              </w:rPr>
              <w:t>魅力ある建築物に再生さ</w:t>
            </w:r>
            <w:r>
              <w:rPr>
                <w:rFonts w:asciiTheme="minorEastAsia" w:hAnsiTheme="minorEastAsia" w:hint="eastAsia"/>
                <w:szCs w:val="21"/>
              </w:rPr>
              <w:t>せ</w:t>
            </w:r>
            <w:r w:rsidRPr="002934D0">
              <w:rPr>
                <w:rFonts w:asciiTheme="minorEastAsia" w:hAnsiTheme="minorEastAsia" w:hint="eastAsia"/>
                <w:szCs w:val="21"/>
              </w:rPr>
              <w:t>る</w:t>
            </w:r>
            <w:r>
              <w:rPr>
                <w:rFonts w:asciiTheme="minorEastAsia" w:hAnsiTheme="minorEastAsia" w:hint="eastAsia"/>
                <w:szCs w:val="21"/>
              </w:rPr>
              <w:t>工夫を教えてください。</w:t>
            </w:r>
          </w:p>
        </w:tc>
      </w:tr>
      <w:tr w:rsidR="00880AF6" w14:paraId="64C1055C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0EB4051D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right w:val="dotted" w:sz="4" w:space="0" w:color="auto"/>
            </w:tcBorders>
            <w:vAlign w:val="center"/>
          </w:tcPr>
          <w:p w14:paraId="2B34EC00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659CD5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3733AFF3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284E73E6" w14:textId="4B3E7C4F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0AF6" w14:paraId="6127017F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6DE9ACAF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59" w:type="dxa"/>
            <w:gridSpan w:val="9"/>
            <w:tcBorders>
              <w:top w:val="nil"/>
              <w:bottom w:val="nil"/>
            </w:tcBorders>
            <w:vAlign w:val="center"/>
          </w:tcPr>
          <w:p w14:paraId="6B63725B" w14:textId="5AE3B705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  <w:r w:rsidRPr="0097274C">
              <w:rPr>
                <w:rFonts w:asciiTheme="minorEastAsia" w:hAnsiTheme="minorEastAsia" w:hint="eastAsia"/>
                <w:szCs w:val="21"/>
              </w:rPr>
              <w:t>外観からも空き家活用の</w:t>
            </w:r>
            <w:r>
              <w:rPr>
                <w:rFonts w:asciiTheme="minorEastAsia" w:hAnsiTheme="minorEastAsia" w:hint="eastAsia"/>
                <w:szCs w:val="21"/>
              </w:rPr>
              <w:t>魅力や可能性</w:t>
            </w:r>
            <w:r w:rsidRPr="0097274C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感じさせる工夫を教えてください。</w:t>
            </w:r>
          </w:p>
        </w:tc>
      </w:tr>
      <w:tr w:rsidR="00880AF6" w14:paraId="29486449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F60A2DF" w14:textId="77777777" w:rsidR="00880AF6" w:rsidRPr="00651943" w:rsidRDefault="00880AF6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9551676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09BE7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12F19F88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404B715A" w14:textId="4739E421" w:rsidR="00880AF6" w:rsidRPr="000C1AC7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80AF6" w14:paraId="16112165" w14:textId="77777777" w:rsidTr="006C44C4">
        <w:trPr>
          <w:trHeight w:val="219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38ABD7F4" w14:textId="4BB11DBC" w:rsidR="00880AF6" w:rsidRPr="00200C77" w:rsidRDefault="00880AF6" w:rsidP="00880A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33887C31" w14:textId="4AC3C34C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上述の項目以外で、アピールポイントがあればご自由にお書きください。</w:t>
            </w:r>
          </w:p>
        </w:tc>
      </w:tr>
      <w:tr w:rsidR="00880AF6" w14:paraId="37D7737A" w14:textId="77777777" w:rsidTr="006C44C4">
        <w:tc>
          <w:tcPr>
            <w:tcW w:w="1753" w:type="dxa"/>
            <w:vMerge/>
            <w:shd w:val="clear" w:color="auto" w:fill="auto"/>
            <w:vAlign w:val="center"/>
          </w:tcPr>
          <w:p w14:paraId="2A3ADF02" w14:textId="1ACAA89D" w:rsidR="00880AF6" w:rsidRDefault="00880AF6" w:rsidP="00880A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1ED92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B5AC" w14:textId="77777777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  <w:p w14:paraId="5F75735C" w14:textId="22C5E73D" w:rsidR="00880AF6" w:rsidRDefault="00880AF6" w:rsidP="00880A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44C4" w14:paraId="5FA7ED63" w14:textId="77777777" w:rsidTr="006C44C4">
        <w:tc>
          <w:tcPr>
            <w:tcW w:w="1753" w:type="dxa"/>
            <w:shd w:val="clear" w:color="auto" w:fill="auto"/>
            <w:vAlign w:val="center"/>
          </w:tcPr>
          <w:p w14:paraId="5CA3D567" w14:textId="77777777" w:rsidR="006C44C4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  <w:p w14:paraId="707658E4" w14:textId="143EC289" w:rsidR="006C44C4" w:rsidRDefault="006C44C4" w:rsidP="006C44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6F944" w14:textId="77777777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4B6AEA36" w14:textId="4965A096" w:rsidR="006C44C4" w:rsidRDefault="006C44C4" w:rsidP="006C44C4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</w:tbl>
    <w:p w14:paraId="13A9713C" w14:textId="616F4A44" w:rsidR="003A7890" w:rsidRPr="00200C77" w:rsidRDefault="00190FFF" w:rsidP="00C535D8">
      <w:pPr>
        <w:pStyle w:val="af4"/>
        <w:spacing w:beforeLines="50" w:before="120"/>
        <w:rPr>
          <w:szCs w:val="21"/>
        </w:rPr>
      </w:pPr>
      <w:r>
        <w:rPr>
          <w:rFonts w:hint="eastAsia"/>
        </w:rPr>
        <w:t>以上</w:t>
      </w:r>
      <w:bookmarkStart w:id="0" w:name="_GoBack"/>
      <w:bookmarkEnd w:id="0"/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35D8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C86D-825B-4307-8FF2-452A0B59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23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</cp:lastModifiedBy>
  <cp:revision>7</cp:revision>
  <dcterms:created xsi:type="dcterms:W3CDTF">2023-04-04T06:20:00Z</dcterms:created>
  <dcterms:modified xsi:type="dcterms:W3CDTF">2023-04-05T05:46:00Z</dcterms:modified>
</cp:coreProperties>
</file>