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2A1C" w14:textId="4184AD22" w:rsidR="003A7890" w:rsidRPr="00200C77" w:rsidRDefault="003A7890" w:rsidP="003A7890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参考様式（</w:t>
      </w:r>
      <w:r w:rsidR="001F3D73" w:rsidRPr="001F3D73">
        <w:rPr>
          <w:rFonts w:asciiTheme="minorEastAsia" w:hAnsiTheme="minorEastAsia" w:hint="eastAsia"/>
          <w:szCs w:val="21"/>
        </w:rPr>
        <w:t>受領委任</w:t>
      </w:r>
      <w:r w:rsidRPr="001F3D73">
        <w:rPr>
          <w:rFonts w:asciiTheme="minorEastAsia" w:hAnsiTheme="minorEastAsia" w:hint="eastAsia"/>
          <w:szCs w:val="21"/>
        </w:rPr>
        <w:t>の有無の変更／受任者の変更</w:t>
      </w:r>
      <w:r w:rsidR="004508B5">
        <w:rPr>
          <w:rFonts w:asciiTheme="minorEastAsia" w:hAnsiTheme="minorEastAsia" w:hint="eastAsia"/>
          <w:szCs w:val="21"/>
        </w:rPr>
        <w:t>／受任額の変更／受任者の振込先口座の変更</w:t>
      </w:r>
      <w:r w:rsidRPr="00200C77">
        <w:rPr>
          <w:rFonts w:asciiTheme="minorEastAsia" w:hAnsiTheme="minorEastAsia" w:hint="eastAsia"/>
          <w:szCs w:val="21"/>
        </w:rPr>
        <w:t>）</w:t>
      </w:r>
    </w:p>
    <w:p w14:paraId="067013A5" w14:textId="4CE548AF" w:rsidR="003A7890" w:rsidRPr="00200C77" w:rsidRDefault="003A7890" w:rsidP="00BE4241">
      <w:pPr>
        <w:spacing w:beforeLines="20" w:before="48" w:afterLines="20" w:after="48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412798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変更届</w:t>
      </w:r>
    </w:p>
    <w:tbl>
      <w:tblPr>
        <w:tblStyle w:val="a7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3A7890" w:rsidRPr="00200C77" w14:paraId="0092D9C7" w14:textId="77777777" w:rsidTr="00BE4241">
        <w:trPr>
          <w:jc w:val="right"/>
        </w:trPr>
        <w:tc>
          <w:tcPr>
            <w:tcW w:w="3402" w:type="dxa"/>
            <w:vAlign w:val="center"/>
          </w:tcPr>
          <w:p w14:paraId="14AE5F83" w14:textId="77777777" w:rsidR="003A7890" w:rsidRPr="00C65F24" w:rsidRDefault="003A7890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CB968E5" w14:textId="77777777" w:rsidR="003A7890" w:rsidRPr="00200C77" w:rsidRDefault="003A7890" w:rsidP="00BE4241">
      <w:pPr>
        <w:spacing w:afterLines="20" w:after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4E7838" w:rsidRPr="00200C77" w14:paraId="707F33D1" w14:textId="77777777" w:rsidTr="00BE4241">
        <w:trPr>
          <w:cantSplit/>
          <w:trHeight w:val="624"/>
        </w:trPr>
        <w:tc>
          <w:tcPr>
            <w:tcW w:w="624" w:type="dxa"/>
            <w:vMerge w:val="restart"/>
            <w:textDirection w:val="tbRlV"/>
          </w:tcPr>
          <w:p w14:paraId="0FACABEC" w14:textId="1C5C1072" w:rsidR="004E7838" w:rsidRPr="00200C77" w:rsidRDefault="004E7838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0FF9E0DD" w14:textId="60469AC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668E87A3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344672" w14:textId="3532E919" w:rsidR="004E7838" w:rsidRPr="00200C77" w:rsidRDefault="004E7838" w:rsidP="003A7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E7838" w:rsidRPr="00200C77" w14:paraId="023C3C66" w14:textId="77777777" w:rsidTr="00BE4241">
        <w:trPr>
          <w:cantSplit/>
          <w:trHeight w:val="624"/>
        </w:trPr>
        <w:tc>
          <w:tcPr>
            <w:tcW w:w="624" w:type="dxa"/>
            <w:vMerge/>
          </w:tcPr>
          <w:p w14:paraId="28BEC24C" w14:textId="7777777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919319B" w14:textId="672B70AF" w:rsidR="004E783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A289577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0F60E" w14:textId="73908419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BE5C934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3A7890" w:rsidRPr="00200C77" w14:paraId="6F8DB060" w14:textId="77777777" w:rsidTr="00BE4241">
        <w:tc>
          <w:tcPr>
            <w:tcW w:w="1757" w:type="dxa"/>
            <w:vAlign w:val="center"/>
          </w:tcPr>
          <w:p w14:paraId="1964B9EB" w14:textId="3BA43496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483D37AD" w14:textId="252D55E0" w:rsidR="003A7890" w:rsidRPr="00200C77" w:rsidRDefault="00AE3C64" w:rsidP="00296A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空き</w:t>
            </w:r>
            <w:r w:rsidR="00296AC2">
              <w:rPr>
                <w:rFonts w:asciiTheme="minorEastAsia" w:hAnsiTheme="minorEastAsia" w:hint="eastAsia"/>
                <w:kern w:val="0"/>
                <w:szCs w:val="21"/>
              </w:rPr>
              <w:t>地活用応援制度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296AC2">
              <w:rPr>
                <w:rFonts w:asciiTheme="minorEastAsia" w:hAnsiTheme="minorEastAsia" w:hint="eastAsia"/>
                <w:kern w:val="0"/>
                <w:szCs w:val="21"/>
              </w:rPr>
              <w:t>整備費補助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</w:tbl>
    <w:p w14:paraId="29B44C7C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p w14:paraId="04E70366" w14:textId="246182C9" w:rsidR="003A7890" w:rsidRPr="00200C77" w:rsidRDefault="003A7890" w:rsidP="003A7890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年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月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日付 神建住政第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</w:t>
      </w:r>
      <w:r w:rsidR="0038183D">
        <w:rPr>
          <w:rFonts w:asciiTheme="minorEastAsia" w:hAnsiTheme="minorEastAsia" w:hint="eastAsia"/>
          <w:szCs w:val="21"/>
        </w:rPr>
        <w:t>等</w:t>
      </w:r>
      <w:r w:rsidRPr="00200C77">
        <w:rPr>
          <w:rFonts w:asciiTheme="minorEastAsia" w:hAnsiTheme="minorEastAsia" w:hint="eastAsia"/>
          <w:szCs w:val="21"/>
        </w:rPr>
        <w:t>を、下記のとおり変更してください。</w:t>
      </w:r>
    </w:p>
    <w:p w14:paraId="2D7A0512" w14:textId="77777777" w:rsidR="003A7890" w:rsidRPr="00200C77" w:rsidRDefault="003A7890" w:rsidP="00BE4241">
      <w:pPr>
        <w:spacing w:beforeLines="20" w:before="48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427B75C2" w14:textId="463AE371" w:rsidR="003A7890" w:rsidRPr="00200C77" w:rsidRDefault="003A7890" w:rsidP="00BE424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947D815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177E69B" w14:textId="41D9C70C" w:rsidR="004508B5" w:rsidRPr="00200C77" w:rsidRDefault="004508B5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vAlign w:val="center"/>
          </w:tcPr>
          <w:p w14:paraId="432A1772" w14:textId="3EC1F244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vAlign w:val="center"/>
          </w:tcPr>
          <w:p w14:paraId="40D24815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241509" w14:textId="10E23804" w:rsidR="004508B5" w:rsidRPr="00200C77" w:rsidRDefault="004508B5" w:rsidP="004508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2C265D52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54AA668B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3BCF8" w14:textId="238C6968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5472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8804A0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D2D17E7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643DA8B6" w14:textId="77777777" w:rsidR="004508B5" w:rsidRPr="00200C77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2808" w14:textId="77777777" w:rsidR="004508B5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2938B" w14:textId="77777777" w:rsidR="004508B5" w:rsidRPr="00200C77" w:rsidRDefault="004508B5" w:rsidP="00EF4E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733720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16BBBD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DEC5A1" w14:textId="30DD72F5" w:rsidR="00200C77" w:rsidRPr="00200C77" w:rsidRDefault="00200C77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6C8A8DF9" w14:textId="77777777" w:rsidTr="00BE4241">
        <w:tc>
          <w:tcPr>
            <w:tcW w:w="1757" w:type="dxa"/>
            <w:vAlign w:val="center"/>
          </w:tcPr>
          <w:p w14:paraId="1561662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54979A83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70F78F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07A092B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629616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1E28FA5" w14:textId="77777777" w:rsidTr="00BE4241">
        <w:tc>
          <w:tcPr>
            <w:tcW w:w="1757" w:type="dxa"/>
            <w:vAlign w:val="center"/>
          </w:tcPr>
          <w:p w14:paraId="1A757655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27494B82" w14:textId="461D40EC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36B3EBF8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BAD897B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3B7FF3AC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E4E04CB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2F7064CF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05D81944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507D98E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1AB75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8450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D3618A0" w14:textId="4959AE89" w:rsidR="00D53DA2" w:rsidRPr="00200C77" w:rsidRDefault="003A7890" w:rsidP="00BE4241">
      <w:pPr>
        <w:spacing w:beforeLines="20" w:before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F8888C2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400A5A36" w14:textId="77777777" w:rsidR="004508B5" w:rsidRPr="00200C77" w:rsidRDefault="004508B5" w:rsidP="001F34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3AACC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12C4481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4CCE0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0D8707E1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1D4DE36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776D" w14:textId="2C4C28A6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735A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4E12CF8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F921D20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34246348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9034" w14:textId="0B9E0113" w:rsidR="004508B5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16CD8" w14:textId="77777777" w:rsidR="004508B5" w:rsidRPr="00200C77" w:rsidRDefault="004508B5" w:rsidP="00D53DA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060CEF" w14:textId="1EDA6536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2AF1F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A27FB8" w14:textId="77777777" w:rsidR="003A7890" w:rsidRPr="00200C77" w:rsidRDefault="003A7890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00C60988" w14:textId="77777777" w:rsidTr="00BE4241">
        <w:tc>
          <w:tcPr>
            <w:tcW w:w="1757" w:type="dxa"/>
            <w:vAlign w:val="center"/>
          </w:tcPr>
          <w:p w14:paraId="410A934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DC0F80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7EF86B0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B2ECBC1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D4B674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51B9BF06" w14:textId="77777777" w:rsidTr="00BE4241">
        <w:tc>
          <w:tcPr>
            <w:tcW w:w="1757" w:type="dxa"/>
            <w:vAlign w:val="center"/>
          </w:tcPr>
          <w:p w14:paraId="486847E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39B23D0" w14:textId="07A0C43E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1A5258B6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DE2289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483AFEEB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37D7F545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3876E30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9AD658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1DBC92" w14:textId="14D656D3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※口座名義は、受任者</w:t>
            </w:r>
            <w:r w:rsidRPr="00200C77">
              <w:rPr>
                <w:rFonts w:asciiTheme="minorEastAsia" w:hAnsiTheme="minorEastAsia" w:hint="eastAsia"/>
                <w:szCs w:val="21"/>
              </w:rPr>
              <w:t>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71767F7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935CD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1DC3A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2A867E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5618E5D" w14:textId="29010FB2" w:rsidR="0033174E" w:rsidRPr="0033174E" w:rsidRDefault="0033174E" w:rsidP="008E6C9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</w:t>
      </w:r>
      <w:r w:rsidR="004508B5">
        <w:rPr>
          <w:rFonts w:asciiTheme="minorEastAsia" w:hAnsiTheme="minorEastAsia" w:hint="eastAsia"/>
          <w:szCs w:val="21"/>
        </w:rPr>
        <w:t>を変更する場合は、そ</w:t>
      </w:r>
      <w:r w:rsidRPr="004F3595">
        <w:rPr>
          <w:rFonts w:asciiTheme="minorEastAsia" w:hAnsiTheme="minorEastAsia" w:hint="eastAsia"/>
          <w:szCs w:val="21"/>
        </w:rPr>
        <w:t>の口座番号等がわかる書類（通帳の写し等）を添付すること。</w:t>
      </w:r>
    </w:p>
    <w:p w14:paraId="2A3B73D0" w14:textId="0F49F242" w:rsidR="003A7890" w:rsidRPr="00200C77" w:rsidRDefault="00AF6BD7" w:rsidP="00BE4241">
      <w:pPr>
        <w:spacing w:beforeLines="20" w:before="48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BE4241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1F71EF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AC2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C64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241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0F1A"/>
    <w:rsid w:val="00EC59FB"/>
    <w:rsid w:val="00EC733A"/>
    <w:rsid w:val="00EF0DF3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D22D-0FB2-4DBD-AE76-DC9369C1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41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11</cp:revision>
  <dcterms:created xsi:type="dcterms:W3CDTF">2022-10-27T06:27:00Z</dcterms:created>
  <dcterms:modified xsi:type="dcterms:W3CDTF">2023-04-10T01:45:00Z</dcterms:modified>
</cp:coreProperties>
</file>