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1F6F" w14:textId="6DBB2711" w:rsidR="00BA358A" w:rsidRPr="00200C77" w:rsidRDefault="00FA7DB1" w:rsidP="00BA358A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  <w:r w:rsidR="003A7890" w:rsidRPr="00200C77">
        <w:rPr>
          <w:rFonts w:asciiTheme="minorEastAsia" w:hAnsiTheme="minorEastAsia" w:hint="eastAsia"/>
          <w:szCs w:val="21"/>
        </w:rPr>
        <w:t>（</w:t>
      </w:r>
      <w:r w:rsidR="001F3D73">
        <w:rPr>
          <w:rFonts w:asciiTheme="minorEastAsia" w:hAnsiTheme="minorEastAsia" w:hint="eastAsia"/>
          <w:szCs w:val="21"/>
        </w:rPr>
        <w:t>補助事業者の振込先口座の変更</w:t>
      </w:r>
      <w:r w:rsidR="003A7890" w:rsidRPr="00200C77">
        <w:rPr>
          <w:rFonts w:asciiTheme="minorEastAsia" w:hAnsiTheme="minorEastAsia" w:hint="eastAsia"/>
          <w:szCs w:val="21"/>
        </w:rPr>
        <w:t>）</w:t>
      </w:r>
    </w:p>
    <w:p w14:paraId="16F1AB16" w14:textId="34EC7116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25558E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</w:t>
      </w:r>
      <w:r w:rsidR="003A7890"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BA358A" w:rsidRPr="00FB271F" w14:paraId="5464CC27" w14:textId="77777777" w:rsidTr="001F34F7">
        <w:trPr>
          <w:jc w:val="right"/>
        </w:trPr>
        <w:tc>
          <w:tcPr>
            <w:tcW w:w="3402" w:type="dxa"/>
            <w:vAlign w:val="center"/>
          </w:tcPr>
          <w:p w14:paraId="503D2297" w14:textId="77777777" w:rsidR="00BA358A" w:rsidRPr="00FB271F" w:rsidRDefault="00BA358A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39F8D114" w14:textId="77777777" w:rsidR="00BA358A" w:rsidRPr="00200C77" w:rsidRDefault="00BA358A" w:rsidP="00BA358A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43D9A9F4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422E578D" w14:textId="54C38536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79CF19" w14:textId="7FF702AB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10ABBF5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B1C1E0E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1BBCF137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BAB39F" w14:textId="5D3F479C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B89A8C4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B9B110" w14:textId="1D3678E1" w:rsidR="00BA358A" w:rsidRPr="00200C77" w:rsidRDefault="00BA358A" w:rsidP="00BA358A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BA358A" w:rsidRPr="00200C77" w14:paraId="6C784A0B" w14:textId="77777777" w:rsidTr="00750E08">
        <w:tc>
          <w:tcPr>
            <w:tcW w:w="1757" w:type="dxa"/>
            <w:vAlign w:val="center"/>
          </w:tcPr>
          <w:p w14:paraId="727C1B12" w14:textId="3A828139" w:rsidR="00BA358A" w:rsidRPr="00200C77" w:rsidRDefault="00BA358A" w:rsidP="00BA35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1E278078" w14:textId="76AFCD40" w:rsidR="00BA358A" w:rsidRPr="00200C77" w:rsidRDefault="00B93970" w:rsidP="006C6A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空き</w:t>
            </w:r>
            <w:r w:rsidR="006C6AF2">
              <w:rPr>
                <w:rFonts w:asciiTheme="minorEastAsia" w:hAnsiTheme="minorEastAsia" w:hint="eastAsia"/>
                <w:kern w:val="0"/>
                <w:szCs w:val="21"/>
              </w:rPr>
              <w:t>地活用応援制度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6C6AF2">
              <w:rPr>
                <w:rFonts w:asciiTheme="minorEastAsia" w:hAnsiTheme="minorEastAsia" w:hint="eastAsia"/>
                <w:kern w:val="0"/>
                <w:szCs w:val="21"/>
              </w:rPr>
              <w:t>整備費補助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</w:tbl>
    <w:p w14:paraId="032EC301" w14:textId="77777777" w:rsidR="00BA358A" w:rsidRPr="00200C77" w:rsidRDefault="00BA358A" w:rsidP="00BA358A">
      <w:pPr>
        <w:rPr>
          <w:rFonts w:asciiTheme="minorEastAsia" w:hAnsiTheme="minorEastAsia"/>
          <w:szCs w:val="21"/>
        </w:rPr>
      </w:pPr>
    </w:p>
    <w:p w14:paraId="7ECA9291" w14:textId="7EA9D5DA" w:rsidR="00BA358A" w:rsidRPr="00200C77" w:rsidRDefault="00BA358A" w:rsidP="00BA358A">
      <w:pPr>
        <w:ind w:firstLineChars="100" w:firstLine="210"/>
        <w:rPr>
          <w:rFonts w:asciiTheme="minorEastAsia" w:hAnsiTheme="minorEastAsia"/>
          <w:szCs w:val="21"/>
        </w:rPr>
      </w:pPr>
      <w:r w:rsidRPr="00FB271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の振込先口座を、下記のとおり変更してください。</w:t>
      </w:r>
    </w:p>
    <w:p w14:paraId="3C65CA20" w14:textId="41737E75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7C72B0FB" w14:textId="7977FC9C" w:rsidR="00BA358A" w:rsidRPr="00200C77" w:rsidRDefault="00BA358A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p w14:paraId="7121FBE4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51CD68F3" w14:textId="77777777" w:rsidTr="00D16CFA">
        <w:tc>
          <w:tcPr>
            <w:tcW w:w="1757" w:type="dxa"/>
            <w:vAlign w:val="center"/>
          </w:tcPr>
          <w:p w14:paraId="3FC952B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29760354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2F6A7BBE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2319F3C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5A9E545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2BEAD831" w14:textId="77777777" w:rsidTr="001F34F7">
        <w:tc>
          <w:tcPr>
            <w:tcW w:w="1757" w:type="dxa"/>
            <w:vAlign w:val="center"/>
          </w:tcPr>
          <w:p w14:paraId="504006CC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435195C1" w14:textId="59FF26FE" w:rsidR="003A7890" w:rsidRPr="00200C77" w:rsidRDefault="003A7890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7794A66B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B74A9C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75A289FD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757F4167" w14:textId="77777777" w:rsidTr="001F34F7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CC14C49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3E98584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7539A4E" w14:textId="77777777" w:rsidTr="001F34F7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D13A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8355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22D7AC" w14:textId="5524D0ED" w:rsidR="00BA358A" w:rsidRPr="00200C77" w:rsidRDefault="00BA358A" w:rsidP="00FA7DB1">
      <w:pPr>
        <w:rPr>
          <w:rFonts w:asciiTheme="minorEastAsia" w:hAnsiTheme="minorEastAsia"/>
          <w:szCs w:val="21"/>
        </w:rPr>
      </w:pPr>
    </w:p>
    <w:p w14:paraId="007004F2" w14:textId="5138D19F" w:rsidR="003A7890" w:rsidRPr="00200C77" w:rsidRDefault="003A7890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p w14:paraId="0F250219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4AA2AB44" w14:textId="77777777" w:rsidTr="002461DE">
        <w:tc>
          <w:tcPr>
            <w:tcW w:w="1757" w:type="dxa"/>
            <w:vAlign w:val="center"/>
          </w:tcPr>
          <w:p w14:paraId="19CE20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13C7303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B905789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B7B022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90E74C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B51B881" w14:textId="77777777" w:rsidTr="002461DE">
        <w:tc>
          <w:tcPr>
            <w:tcW w:w="1757" w:type="dxa"/>
            <w:vAlign w:val="center"/>
          </w:tcPr>
          <w:p w14:paraId="5D9139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275D8F5D" w14:textId="6E10CC97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6C9DAF92" w14:textId="77777777" w:rsidTr="002461DE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1FFEE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7B830682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5247ADD5" w14:textId="77777777" w:rsidTr="002461DE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E7A895A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4917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A4D9E2" w14:textId="7DCD8AA8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※口座名義は補助事業</w:t>
            </w:r>
            <w:r w:rsidRPr="00200C77">
              <w:rPr>
                <w:rFonts w:asciiTheme="minorEastAsia" w:hAnsiTheme="minorEastAsia" w:hint="eastAsia"/>
                <w:szCs w:val="21"/>
              </w:rPr>
              <w:t>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22E4A971" w14:textId="77777777" w:rsidTr="002461DE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4B273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EB919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FCD52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D44F27" w14:textId="321D6D10" w:rsidR="0033174E" w:rsidRPr="00200C77" w:rsidRDefault="0033174E" w:rsidP="003A7890">
      <w:pPr>
        <w:ind w:leftChars="100" w:left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※振込先口座の口座番号等がわかる書類（通帳の写し等）を添付すること。</w:t>
      </w:r>
    </w:p>
    <w:p w14:paraId="0BCE9489" w14:textId="1573E142" w:rsidR="00A10924" w:rsidRPr="00200C77" w:rsidRDefault="00AF6BD7" w:rsidP="00A1092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32B864BA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6AF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0924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970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43C67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51B3-AC57-4C0A-9C9F-7338964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11</cp:revision>
  <dcterms:created xsi:type="dcterms:W3CDTF">2022-10-27T06:27:00Z</dcterms:created>
  <dcterms:modified xsi:type="dcterms:W3CDTF">2023-04-10T01:44:00Z</dcterms:modified>
</cp:coreProperties>
</file>