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64D42" w14:textId="77777777" w:rsidR="006C58F8" w:rsidRPr="00200C77" w:rsidRDefault="006C58F8" w:rsidP="006C58F8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様式第５号</w:t>
      </w:r>
    </w:p>
    <w:p w14:paraId="69EEC1FA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補助事業中止（廃止）承認申請書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C58F8" w:rsidRPr="00200C77" w14:paraId="692505AE" w14:textId="77777777" w:rsidTr="008F128F">
        <w:trPr>
          <w:jc w:val="right"/>
        </w:trPr>
        <w:tc>
          <w:tcPr>
            <w:tcW w:w="3402" w:type="dxa"/>
            <w:vAlign w:val="center"/>
          </w:tcPr>
          <w:p w14:paraId="07948E55" w14:textId="77777777" w:rsidR="006C58F8" w:rsidRPr="00200C77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14:paraId="4C57C3E5" w14:textId="77777777" w:rsidR="006C58F8" w:rsidRPr="00200C77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C58F8" w:rsidRPr="00200C77" w14:paraId="468F5118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E03004E" w14:textId="77777777" w:rsidR="006C58F8" w:rsidRPr="00200C77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342FA18E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225589AC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0B675DD4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0326D5BF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3E2B391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2B0F777A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787426E" w14:textId="77777777" w:rsidR="006C58F8" w:rsidRPr="00200C77" w:rsidRDefault="006C58F8" w:rsidP="006C58F8">
      <w:pPr>
        <w:rPr>
          <w:rFonts w:asciiTheme="minorEastAsia" w:hAnsiTheme="minorEastAsia"/>
          <w:szCs w:val="21"/>
        </w:rPr>
      </w:pPr>
    </w:p>
    <w:p w14:paraId="3B0C3ED4" w14:textId="4934B117" w:rsidR="006C58F8" w:rsidRPr="00200C77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6A0550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交付決定のあった下記事業について、次のとおり中止（廃止）したいので、承認願いたく申請します。</w:t>
      </w:r>
    </w:p>
    <w:p w14:paraId="5FD32A6F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6C58F8" w:rsidRPr="00200C77" w14:paraId="4D2B2E0A" w14:textId="77777777" w:rsidTr="008F128F">
        <w:tc>
          <w:tcPr>
            <w:tcW w:w="1757" w:type="dxa"/>
            <w:vAlign w:val="center"/>
          </w:tcPr>
          <w:p w14:paraId="324AEE8F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  <w:p w14:paraId="430FDD8F" w14:textId="6AB3E3F4" w:rsidR="0094668E" w:rsidRPr="00200C77" w:rsidRDefault="0094668E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="Segoe UI Symbol" w:hAnsi="Segoe UI Symbol" w:cs="Segoe UI Symbol" w:hint="eastAsia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>)</w:t>
            </w:r>
          </w:p>
        </w:tc>
        <w:tc>
          <w:tcPr>
            <w:tcW w:w="7654" w:type="dxa"/>
            <w:vAlign w:val="center"/>
          </w:tcPr>
          <w:p w14:paraId="39998012" w14:textId="259D0E14" w:rsidR="0094668E" w:rsidRPr="00504F45" w:rsidRDefault="0094668E" w:rsidP="0094668E">
            <w:pPr>
              <w:rPr>
                <w:rFonts w:asciiTheme="minorEastAsia" w:hAnsiTheme="minorEastAsia"/>
                <w:szCs w:val="21"/>
              </w:rPr>
            </w:pPr>
            <w:r w:rsidRPr="00504F45">
              <w:rPr>
                <w:rFonts w:asciiTheme="minorEastAsia" w:hAnsiTheme="minorEastAsia" w:hint="eastAsia"/>
                <w:szCs w:val="21"/>
              </w:rPr>
              <w:t>空き地活用応援制度（整備費補助）</w:t>
            </w:r>
          </w:p>
          <w:p w14:paraId="52B38CBE" w14:textId="50D30569" w:rsidR="006C58F8" w:rsidRPr="00200C77" w:rsidRDefault="0094668E" w:rsidP="0094668E">
            <w:pPr>
              <w:rPr>
                <w:rFonts w:asciiTheme="minorEastAsia" w:hAnsiTheme="minorEastAsia"/>
                <w:szCs w:val="21"/>
              </w:rPr>
            </w:pPr>
            <w:r w:rsidRPr="00504F45">
              <w:rPr>
                <w:rFonts w:asciiTheme="minorEastAsia" w:hAnsiTheme="minorEastAsia" w:hint="eastAsia"/>
                <w:szCs w:val="21"/>
              </w:rPr>
              <w:t>□団体利用型　□個人整備型</w:t>
            </w:r>
          </w:p>
        </w:tc>
      </w:tr>
      <w:tr w:rsidR="006C58F8" w:rsidRPr="00200C77" w14:paraId="6C815BAF" w14:textId="77777777" w:rsidTr="008F128F">
        <w:tc>
          <w:tcPr>
            <w:tcW w:w="1757" w:type="dxa"/>
            <w:vAlign w:val="center"/>
          </w:tcPr>
          <w:p w14:paraId="0C920762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14:paraId="5931F498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760AEA20" w14:textId="77777777" w:rsidTr="008F128F">
        <w:tc>
          <w:tcPr>
            <w:tcW w:w="1757" w:type="dxa"/>
            <w:vAlign w:val="center"/>
          </w:tcPr>
          <w:p w14:paraId="39A73B11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14:paraId="5F91C3A1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14:paraId="1BC4CA62" w14:textId="370326F7" w:rsidR="006C58F8" w:rsidRPr="00200C77" w:rsidRDefault="006C58F8" w:rsidP="006C58F8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6C58F8" w:rsidRPr="00200C77" w:rsidSect="00105714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9B2D" w14:textId="77777777" w:rsidR="00D55F70" w:rsidRDefault="00D55F70" w:rsidP="0009481B">
      <w:r>
        <w:separator/>
      </w:r>
    </w:p>
  </w:endnote>
  <w:endnote w:type="continuationSeparator" w:id="0">
    <w:p w14:paraId="0D7AC49E" w14:textId="77777777" w:rsidR="00D55F70" w:rsidRDefault="00D55F7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526A" w14:textId="77777777" w:rsidR="00D55F70" w:rsidRDefault="00D55F70" w:rsidP="0009481B">
      <w:r>
        <w:separator/>
      </w:r>
    </w:p>
  </w:footnote>
  <w:footnote w:type="continuationSeparator" w:id="0">
    <w:p w14:paraId="029199D5" w14:textId="77777777" w:rsidR="00D55F70" w:rsidRDefault="00D55F70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55B9"/>
    <w:rsid w:val="00047049"/>
    <w:rsid w:val="000602C0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5EC8"/>
    <w:rsid w:val="00176537"/>
    <w:rsid w:val="001853E4"/>
    <w:rsid w:val="001A142A"/>
    <w:rsid w:val="001A4097"/>
    <w:rsid w:val="001A42D8"/>
    <w:rsid w:val="001A4549"/>
    <w:rsid w:val="001B4E4C"/>
    <w:rsid w:val="001B670E"/>
    <w:rsid w:val="001C78A8"/>
    <w:rsid w:val="001D6653"/>
    <w:rsid w:val="001E1C09"/>
    <w:rsid w:val="001E43F0"/>
    <w:rsid w:val="001F1198"/>
    <w:rsid w:val="0020016B"/>
    <w:rsid w:val="00204B5D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3F72"/>
    <w:rsid w:val="00280726"/>
    <w:rsid w:val="00281846"/>
    <w:rsid w:val="00291E32"/>
    <w:rsid w:val="002956FC"/>
    <w:rsid w:val="00296E98"/>
    <w:rsid w:val="002B3275"/>
    <w:rsid w:val="002C3A04"/>
    <w:rsid w:val="002C4C65"/>
    <w:rsid w:val="002D5848"/>
    <w:rsid w:val="0030715A"/>
    <w:rsid w:val="00316235"/>
    <w:rsid w:val="0031654C"/>
    <w:rsid w:val="003228B2"/>
    <w:rsid w:val="0032550E"/>
    <w:rsid w:val="00326D5A"/>
    <w:rsid w:val="0033574D"/>
    <w:rsid w:val="00342D1E"/>
    <w:rsid w:val="003434C7"/>
    <w:rsid w:val="00352ABA"/>
    <w:rsid w:val="00353386"/>
    <w:rsid w:val="00362ACC"/>
    <w:rsid w:val="003700F8"/>
    <w:rsid w:val="00377EC9"/>
    <w:rsid w:val="00396C76"/>
    <w:rsid w:val="003A73EA"/>
    <w:rsid w:val="003B105C"/>
    <w:rsid w:val="003B4DD6"/>
    <w:rsid w:val="003C1337"/>
    <w:rsid w:val="003C5EB9"/>
    <w:rsid w:val="003D057A"/>
    <w:rsid w:val="003D2CC1"/>
    <w:rsid w:val="003F3857"/>
    <w:rsid w:val="003F48C1"/>
    <w:rsid w:val="003F70A4"/>
    <w:rsid w:val="0040332C"/>
    <w:rsid w:val="004035AA"/>
    <w:rsid w:val="00422557"/>
    <w:rsid w:val="00424EF2"/>
    <w:rsid w:val="004617FD"/>
    <w:rsid w:val="004639D3"/>
    <w:rsid w:val="004662C4"/>
    <w:rsid w:val="00474957"/>
    <w:rsid w:val="004940B6"/>
    <w:rsid w:val="004A34A9"/>
    <w:rsid w:val="004B0D38"/>
    <w:rsid w:val="004B39D4"/>
    <w:rsid w:val="004D51FD"/>
    <w:rsid w:val="004D6989"/>
    <w:rsid w:val="004F461B"/>
    <w:rsid w:val="004F53E1"/>
    <w:rsid w:val="004F675B"/>
    <w:rsid w:val="00504F45"/>
    <w:rsid w:val="00514259"/>
    <w:rsid w:val="00517833"/>
    <w:rsid w:val="0052454F"/>
    <w:rsid w:val="005346CB"/>
    <w:rsid w:val="0053662D"/>
    <w:rsid w:val="00542545"/>
    <w:rsid w:val="00551BEE"/>
    <w:rsid w:val="00555DA8"/>
    <w:rsid w:val="00560222"/>
    <w:rsid w:val="00562E10"/>
    <w:rsid w:val="00564057"/>
    <w:rsid w:val="005757C8"/>
    <w:rsid w:val="0058130E"/>
    <w:rsid w:val="00582CAE"/>
    <w:rsid w:val="00594ED9"/>
    <w:rsid w:val="005974DD"/>
    <w:rsid w:val="005B4F2C"/>
    <w:rsid w:val="005B5D57"/>
    <w:rsid w:val="005D0728"/>
    <w:rsid w:val="005E093E"/>
    <w:rsid w:val="005E22C8"/>
    <w:rsid w:val="005E2672"/>
    <w:rsid w:val="005E26BC"/>
    <w:rsid w:val="005F47EB"/>
    <w:rsid w:val="00601EB3"/>
    <w:rsid w:val="00610DE8"/>
    <w:rsid w:val="0061790A"/>
    <w:rsid w:val="00617C56"/>
    <w:rsid w:val="00621FB8"/>
    <w:rsid w:val="006318DE"/>
    <w:rsid w:val="00643208"/>
    <w:rsid w:val="00644F73"/>
    <w:rsid w:val="00645783"/>
    <w:rsid w:val="00652174"/>
    <w:rsid w:val="00652302"/>
    <w:rsid w:val="0067217C"/>
    <w:rsid w:val="006947E6"/>
    <w:rsid w:val="00694957"/>
    <w:rsid w:val="00697FD2"/>
    <w:rsid w:val="006A0550"/>
    <w:rsid w:val="006B4A16"/>
    <w:rsid w:val="006C58F8"/>
    <w:rsid w:val="006D2145"/>
    <w:rsid w:val="006D5805"/>
    <w:rsid w:val="006E048D"/>
    <w:rsid w:val="006E1D9A"/>
    <w:rsid w:val="00725476"/>
    <w:rsid w:val="007514E9"/>
    <w:rsid w:val="007541C6"/>
    <w:rsid w:val="00762CB3"/>
    <w:rsid w:val="00765AC7"/>
    <w:rsid w:val="0076704C"/>
    <w:rsid w:val="007770D8"/>
    <w:rsid w:val="00790166"/>
    <w:rsid w:val="007926F5"/>
    <w:rsid w:val="00797DAD"/>
    <w:rsid w:val="007A77A9"/>
    <w:rsid w:val="007B4087"/>
    <w:rsid w:val="007C2AEE"/>
    <w:rsid w:val="007E7413"/>
    <w:rsid w:val="007F1C0A"/>
    <w:rsid w:val="007F6CA4"/>
    <w:rsid w:val="008013AE"/>
    <w:rsid w:val="00807B38"/>
    <w:rsid w:val="00830940"/>
    <w:rsid w:val="00831842"/>
    <w:rsid w:val="00836700"/>
    <w:rsid w:val="00837E84"/>
    <w:rsid w:val="008524F8"/>
    <w:rsid w:val="00853F9F"/>
    <w:rsid w:val="008662E3"/>
    <w:rsid w:val="00877D79"/>
    <w:rsid w:val="008856D5"/>
    <w:rsid w:val="008B292A"/>
    <w:rsid w:val="008C3102"/>
    <w:rsid w:val="008F128F"/>
    <w:rsid w:val="008F5DFC"/>
    <w:rsid w:val="00901FC7"/>
    <w:rsid w:val="0092091E"/>
    <w:rsid w:val="00927CE4"/>
    <w:rsid w:val="00930C4A"/>
    <w:rsid w:val="00932387"/>
    <w:rsid w:val="0094668E"/>
    <w:rsid w:val="00953B71"/>
    <w:rsid w:val="009544D1"/>
    <w:rsid w:val="0096438A"/>
    <w:rsid w:val="009673CD"/>
    <w:rsid w:val="00970039"/>
    <w:rsid w:val="00971A5A"/>
    <w:rsid w:val="00977EFE"/>
    <w:rsid w:val="00981072"/>
    <w:rsid w:val="0099555E"/>
    <w:rsid w:val="00997994"/>
    <w:rsid w:val="009A47B3"/>
    <w:rsid w:val="009A6B2D"/>
    <w:rsid w:val="009B1B49"/>
    <w:rsid w:val="009C0572"/>
    <w:rsid w:val="009C2208"/>
    <w:rsid w:val="009C5244"/>
    <w:rsid w:val="009D1391"/>
    <w:rsid w:val="009F428D"/>
    <w:rsid w:val="009F4A91"/>
    <w:rsid w:val="009F6603"/>
    <w:rsid w:val="00A21141"/>
    <w:rsid w:val="00A349BD"/>
    <w:rsid w:val="00A4272C"/>
    <w:rsid w:val="00A460CD"/>
    <w:rsid w:val="00A46B3F"/>
    <w:rsid w:val="00A500DE"/>
    <w:rsid w:val="00A52ADF"/>
    <w:rsid w:val="00A65B80"/>
    <w:rsid w:val="00A663F0"/>
    <w:rsid w:val="00A736EA"/>
    <w:rsid w:val="00A74DE0"/>
    <w:rsid w:val="00A84623"/>
    <w:rsid w:val="00A942D5"/>
    <w:rsid w:val="00AB3559"/>
    <w:rsid w:val="00AB589E"/>
    <w:rsid w:val="00AC73FB"/>
    <w:rsid w:val="00AE19A2"/>
    <w:rsid w:val="00AF6117"/>
    <w:rsid w:val="00B0427E"/>
    <w:rsid w:val="00B15C88"/>
    <w:rsid w:val="00B34468"/>
    <w:rsid w:val="00B40469"/>
    <w:rsid w:val="00B41924"/>
    <w:rsid w:val="00B44380"/>
    <w:rsid w:val="00B44709"/>
    <w:rsid w:val="00B626E5"/>
    <w:rsid w:val="00B63361"/>
    <w:rsid w:val="00B718F3"/>
    <w:rsid w:val="00B76C94"/>
    <w:rsid w:val="00B837EF"/>
    <w:rsid w:val="00B853A0"/>
    <w:rsid w:val="00B910C6"/>
    <w:rsid w:val="00B91BA5"/>
    <w:rsid w:val="00B93A10"/>
    <w:rsid w:val="00BA0C19"/>
    <w:rsid w:val="00BB0A38"/>
    <w:rsid w:val="00BC1749"/>
    <w:rsid w:val="00BC4570"/>
    <w:rsid w:val="00BC6187"/>
    <w:rsid w:val="00BD11CC"/>
    <w:rsid w:val="00BF0904"/>
    <w:rsid w:val="00BF29D7"/>
    <w:rsid w:val="00C15321"/>
    <w:rsid w:val="00C25277"/>
    <w:rsid w:val="00C25343"/>
    <w:rsid w:val="00C417DE"/>
    <w:rsid w:val="00C516ED"/>
    <w:rsid w:val="00C56040"/>
    <w:rsid w:val="00C56252"/>
    <w:rsid w:val="00C60B0C"/>
    <w:rsid w:val="00C778B4"/>
    <w:rsid w:val="00C871B1"/>
    <w:rsid w:val="00C90756"/>
    <w:rsid w:val="00CB552B"/>
    <w:rsid w:val="00CC1DAC"/>
    <w:rsid w:val="00CC4395"/>
    <w:rsid w:val="00CC73A9"/>
    <w:rsid w:val="00CE1DF5"/>
    <w:rsid w:val="00CE58A6"/>
    <w:rsid w:val="00CF089C"/>
    <w:rsid w:val="00CF7276"/>
    <w:rsid w:val="00D040D5"/>
    <w:rsid w:val="00D06C1F"/>
    <w:rsid w:val="00D12E72"/>
    <w:rsid w:val="00D145F3"/>
    <w:rsid w:val="00D16910"/>
    <w:rsid w:val="00D2401D"/>
    <w:rsid w:val="00D34E0C"/>
    <w:rsid w:val="00D43342"/>
    <w:rsid w:val="00D551B0"/>
    <w:rsid w:val="00D55F70"/>
    <w:rsid w:val="00D56AE9"/>
    <w:rsid w:val="00D60D61"/>
    <w:rsid w:val="00D77E1A"/>
    <w:rsid w:val="00D90D12"/>
    <w:rsid w:val="00D96458"/>
    <w:rsid w:val="00D97770"/>
    <w:rsid w:val="00D97D27"/>
    <w:rsid w:val="00DC5E7F"/>
    <w:rsid w:val="00DC7152"/>
    <w:rsid w:val="00DE32A7"/>
    <w:rsid w:val="00E0666A"/>
    <w:rsid w:val="00E20D9E"/>
    <w:rsid w:val="00E40A58"/>
    <w:rsid w:val="00E41172"/>
    <w:rsid w:val="00E44BF9"/>
    <w:rsid w:val="00E45ED0"/>
    <w:rsid w:val="00E54606"/>
    <w:rsid w:val="00E5472B"/>
    <w:rsid w:val="00E6234D"/>
    <w:rsid w:val="00E73765"/>
    <w:rsid w:val="00E9270F"/>
    <w:rsid w:val="00E9641C"/>
    <w:rsid w:val="00E96543"/>
    <w:rsid w:val="00EA34AF"/>
    <w:rsid w:val="00EA5965"/>
    <w:rsid w:val="00EB0051"/>
    <w:rsid w:val="00EB00C8"/>
    <w:rsid w:val="00EC59FB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642B"/>
    <w:rsid w:val="00F61414"/>
    <w:rsid w:val="00F638CE"/>
    <w:rsid w:val="00F67032"/>
    <w:rsid w:val="00F67206"/>
    <w:rsid w:val="00F74121"/>
    <w:rsid w:val="00F82C2D"/>
    <w:rsid w:val="00F8730F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D2A85"/>
    <w:rsid w:val="00FD447D"/>
    <w:rsid w:val="00FE65FD"/>
    <w:rsid w:val="00FE699F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3F72"/>
    <w:pPr>
      <w:jc w:val="left"/>
    </w:pPr>
    <w:rPr>
      <w:rFonts w:ascii="游ゴシック" w:eastAsia="游ゴシック" w:hAnsi="游ゴシック"/>
    </w:rPr>
  </w:style>
  <w:style w:type="character" w:customStyle="1" w:styleId="ad">
    <w:name w:val="コメント文字列 (文字)"/>
    <w:basedOn w:val="a0"/>
    <w:link w:val="ac"/>
    <w:uiPriority w:val="99"/>
    <w:rsid w:val="00273F72"/>
    <w:rPr>
      <w:rFonts w:ascii="游ゴシック" w:eastAsia="游ゴシック" w:hAnsi="游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rFonts w:ascii="游ゴシック" w:eastAsia="游ゴシック" w:hAnsi="游ゴシック"/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2AC0-D3D3-4C9F-A14C-FE5422E3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2</cp:revision>
  <dcterms:created xsi:type="dcterms:W3CDTF">2023-04-10T01:31:00Z</dcterms:created>
  <dcterms:modified xsi:type="dcterms:W3CDTF">2023-04-10T01:31:00Z</dcterms:modified>
</cp:coreProperties>
</file>