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9060E" w14:textId="77777777" w:rsidR="006C58F8" w:rsidRPr="00200C77" w:rsidRDefault="006C58F8" w:rsidP="006C58F8">
      <w:pPr>
        <w:rPr>
          <w:rFonts w:asciiTheme="minorEastAsia" w:hAnsiTheme="minorEastAsia"/>
          <w:color w:val="FF0000"/>
          <w:szCs w:val="21"/>
        </w:rPr>
      </w:pPr>
      <w:r w:rsidRPr="00200C77">
        <w:rPr>
          <w:rFonts w:asciiTheme="minorEastAsia" w:hAnsiTheme="minorEastAsia" w:hint="eastAsia"/>
          <w:szCs w:val="21"/>
        </w:rPr>
        <w:t>様式第４号</w:t>
      </w:r>
    </w:p>
    <w:p w14:paraId="3E8A0AAC" w14:textId="77777777" w:rsidR="006C58F8" w:rsidRPr="00200C77" w:rsidRDefault="006C58F8" w:rsidP="006C58F8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補助金交付決定内容変更承認申請書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6C58F8" w:rsidRPr="00200C77" w14:paraId="2CB9866E" w14:textId="77777777" w:rsidTr="008F128F">
        <w:trPr>
          <w:jc w:val="right"/>
        </w:trPr>
        <w:tc>
          <w:tcPr>
            <w:tcW w:w="3402" w:type="dxa"/>
            <w:vAlign w:val="center"/>
          </w:tcPr>
          <w:p w14:paraId="50C83C2E" w14:textId="77777777" w:rsidR="006C58F8" w:rsidRPr="00200C77" w:rsidRDefault="006C58F8" w:rsidP="008F128F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</w:t>
            </w:r>
            <w:r w:rsidRPr="00750E08">
              <w:rPr>
                <w:rFonts w:asciiTheme="minorEastAsia" w:hAnsiTheme="minorEastAsia" w:hint="eastAsia"/>
                <w:szCs w:val="21"/>
              </w:rPr>
              <w:t xml:space="preserve">　　　年　　　月　　　</w:t>
            </w:r>
            <w:r w:rsidRPr="00200C77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14:paraId="6466FC01" w14:textId="77777777" w:rsidR="006C58F8" w:rsidRPr="00200C77" w:rsidRDefault="006C58F8" w:rsidP="006C58F8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6C58F8" w:rsidRPr="00200C77" w14:paraId="71BE65AF" w14:textId="77777777" w:rsidTr="008F128F">
        <w:trPr>
          <w:cantSplit/>
          <w:trHeight w:val="624"/>
        </w:trPr>
        <w:tc>
          <w:tcPr>
            <w:tcW w:w="624" w:type="dxa"/>
            <w:vMerge w:val="restart"/>
            <w:textDirection w:val="tbRlV"/>
            <w:vAlign w:val="center"/>
          </w:tcPr>
          <w:p w14:paraId="5DDEAE98" w14:textId="77777777" w:rsidR="006C58F8" w:rsidRPr="00200C77" w:rsidRDefault="006C58F8" w:rsidP="008F128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DCDD34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2E1EE185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58F8" w:rsidRPr="00200C77" w14:paraId="1A1D992A" w14:textId="77777777" w:rsidTr="008F128F">
        <w:trPr>
          <w:cantSplit/>
          <w:trHeight w:val="624"/>
        </w:trPr>
        <w:tc>
          <w:tcPr>
            <w:tcW w:w="624" w:type="dxa"/>
            <w:vMerge/>
          </w:tcPr>
          <w:p w14:paraId="304FD785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0BE75B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1DB73FF7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C898DBC" w14:textId="77777777" w:rsidR="006C58F8" w:rsidRPr="00200C77" w:rsidRDefault="006C58F8" w:rsidP="006C58F8">
      <w:pPr>
        <w:rPr>
          <w:rFonts w:asciiTheme="minorEastAsia" w:hAnsiTheme="minorEastAsia"/>
          <w:szCs w:val="21"/>
        </w:rPr>
      </w:pPr>
    </w:p>
    <w:p w14:paraId="440F6F51" w14:textId="15FAAD93" w:rsidR="006C58F8" w:rsidRPr="00200C77" w:rsidRDefault="006C58F8" w:rsidP="006C58F8">
      <w:pPr>
        <w:ind w:firstLineChars="100" w:firstLine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 令和</w:t>
      </w:r>
      <w:r w:rsidRPr="00750E08">
        <w:rPr>
          <w:rFonts w:asciiTheme="minorEastAsia" w:hAnsiTheme="minorEastAsia" w:hint="eastAsia"/>
          <w:szCs w:val="21"/>
          <w:bdr w:val="single" w:sz="4" w:space="0" w:color="auto"/>
        </w:rPr>
        <w:t xml:space="preserve">　　　年　　　月　　　日付 神建住政第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号 </w:t>
      </w:r>
      <w:r w:rsidR="006A0550">
        <w:rPr>
          <w:rFonts w:asciiTheme="minorEastAsia" w:hAnsiTheme="minorEastAsia" w:hint="eastAsia"/>
          <w:szCs w:val="21"/>
        </w:rPr>
        <w:t>で</w:t>
      </w:r>
      <w:r w:rsidRPr="00200C77">
        <w:rPr>
          <w:rFonts w:asciiTheme="minorEastAsia" w:hAnsiTheme="minorEastAsia" w:hint="eastAsia"/>
          <w:szCs w:val="21"/>
        </w:rPr>
        <w:t>交付決定のあった下記事業について、次のとおり交付決定の内容を変更したいので、承認願いたく申請します。</w:t>
      </w:r>
    </w:p>
    <w:p w14:paraId="1F2E4062" w14:textId="77777777" w:rsidR="006C58F8" w:rsidRPr="00200C77" w:rsidRDefault="006C58F8" w:rsidP="006C58F8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283"/>
        <w:gridCol w:w="2268"/>
        <w:gridCol w:w="2551"/>
        <w:gridCol w:w="2553"/>
      </w:tblGrid>
      <w:tr w:rsidR="006C58F8" w:rsidRPr="00200C77" w14:paraId="3DA381F1" w14:textId="77777777" w:rsidTr="008F128F">
        <w:tc>
          <w:tcPr>
            <w:tcW w:w="1757" w:type="dxa"/>
            <w:vAlign w:val="center"/>
          </w:tcPr>
          <w:p w14:paraId="7FFC0D97" w14:textId="77777777" w:rsidR="006C58F8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  <w:p w14:paraId="4C68ADCB" w14:textId="70C743E7" w:rsidR="00504F45" w:rsidRPr="00200C77" w:rsidRDefault="00504F45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(いずれかに</w:t>
            </w:r>
            <w:r>
              <w:rPr>
                <w:rFonts w:ascii="Segoe UI Symbol" w:hAnsi="Segoe UI Symbol" w:cs="Segoe UI Symbol" w:hint="eastAsia"/>
                <w:szCs w:val="21"/>
              </w:rPr>
              <w:t>☑</w:t>
            </w:r>
            <w:r>
              <w:rPr>
                <w:rFonts w:ascii="Segoe UI Symbol" w:hAnsi="Segoe UI Symbol" w:cs="Segoe UI Symbol" w:hint="eastAsia"/>
                <w:szCs w:val="21"/>
              </w:rPr>
              <w:t>)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0A287AB6" w14:textId="77777777" w:rsidR="006C58F8" w:rsidRPr="00504F45" w:rsidRDefault="001A4549" w:rsidP="008F128F">
            <w:pPr>
              <w:rPr>
                <w:rFonts w:asciiTheme="minorEastAsia" w:hAnsiTheme="minorEastAsia"/>
                <w:szCs w:val="21"/>
              </w:rPr>
            </w:pPr>
            <w:r w:rsidRPr="00504F45">
              <w:rPr>
                <w:rFonts w:asciiTheme="minorEastAsia" w:hAnsiTheme="minorEastAsia" w:hint="eastAsia"/>
                <w:szCs w:val="21"/>
              </w:rPr>
              <w:t>空き地活用応援制度（整備費補助）</w:t>
            </w:r>
          </w:p>
          <w:p w14:paraId="66E01571" w14:textId="0C3DAA20" w:rsidR="001A4549" w:rsidRPr="001A4549" w:rsidRDefault="001A4549" w:rsidP="008F128F">
            <w:pPr>
              <w:rPr>
                <w:rFonts w:asciiTheme="minorEastAsia" w:hAnsiTheme="minorEastAsia"/>
                <w:szCs w:val="21"/>
              </w:rPr>
            </w:pPr>
            <w:r w:rsidRPr="00504F45">
              <w:rPr>
                <w:rFonts w:asciiTheme="minorEastAsia" w:hAnsiTheme="minorEastAsia" w:hint="eastAsia"/>
                <w:szCs w:val="21"/>
              </w:rPr>
              <w:t>□</w:t>
            </w:r>
            <w:r w:rsidR="00504F45" w:rsidRPr="00504F45">
              <w:rPr>
                <w:rFonts w:asciiTheme="minorEastAsia" w:hAnsiTheme="minorEastAsia" w:hint="eastAsia"/>
                <w:szCs w:val="21"/>
              </w:rPr>
              <w:t>団体利用型　□個人整備型</w:t>
            </w:r>
          </w:p>
        </w:tc>
      </w:tr>
      <w:tr w:rsidR="006C58F8" w:rsidRPr="00200C77" w14:paraId="4EB4FE24" w14:textId="77777777" w:rsidTr="008F128F">
        <w:tc>
          <w:tcPr>
            <w:tcW w:w="1757" w:type="dxa"/>
            <w:vAlign w:val="center"/>
          </w:tcPr>
          <w:p w14:paraId="44BCD7FD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変更の理由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及び内容</w:t>
            </w:r>
          </w:p>
        </w:tc>
        <w:tc>
          <w:tcPr>
            <w:tcW w:w="7655" w:type="dxa"/>
            <w:gridSpan w:val="4"/>
            <w:vAlign w:val="center"/>
          </w:tcPr>
          <w:p w14:paraId="1BB6CBCB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04F45" w:rsidRPr="00200C77" w14:paraId="6AAD0D6C" w14:textId="77777777" w:rsidTr="00504F45">
        <w:tc>
          <w:tcPr>
            <w:tcW w:w="1757" w:type="dxa"/>
            <w:vMerge w:val="restart"/>
            <w:vAlign w:val="center"/>
          </w:tcPr>
          <w:p w14:paraId="10868B4A" w14:textId="77777777" w:rsidR="00504F45" w:rsidRPr="00200C77" w:rsidRDefault="00504F45" w:rsidP="00504F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補助事業の期間</w:t>
            </w:r>
          </w:p>
        </w:tc>
        <w:tc>
          <w:tcPr>
            <w:tcW w:w="2551" w:type="dxa"/>
            <w:gridSpan w:val="2"/>
            <w:tcBorders>
              <w:right w:val="dotted" w:sz="4" w:space="0" w:color="auto"/>
            </w:tcBorders>
            <w:vAlign w:val="center"/>
          </w:tcPr>
          <w:p w14:paraId="3162C4FB" w14:textId="0C7FE78E" w:rsidR="00504F45" w:rsidRPr="00200C77" w:rsidRDefault="00504F45" w:rsidP="00504F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着手年月日</w:t>
            </w:r>
          </w:p>
        </w:tc>
        <w:tc>
          <w:tcPr>
            <w:tcW w:w="5104" w:type="dxa"/>
            <w:gridSpan w:val="2"/>
            <w:tcBorders>
              <w:left w:val="dotted" w:sz="4" w:space="0" w:color="auto"/>
            </w:tcBorders>
            <w:vAlign w:val="center"/>
          </w:tcPr>
          <w:p w14:paraId="7F4A9117" w14:textId="67793E95" w:rsidR="00504F45" w:rsidRPr="00200C77" w:rsidRDefault="00504F45" w:rsidP="00504F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04F45" w:rsidRPr="00200C77" w14:paraId="100785B7" w14:textId="77777777" w:rsidTr="00504F45">
        <w:tc>
          <w:tcPr>
            <w:tcW w:w="1757" w:type="dxa"/>
            <w:vMerge/>
            <w:vAlign w:val="center"/>
          </w:tcPr>
          <w:p w14:paraId="019C207F" w14:textId="77777777" w:rsidR="00504F45" w:rsidRPr="00200C77" w:rsidRDefault="00504F45" w:rsidP="00504F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dotted" w:sz="4" w:space="0" w:color="auto"/>
            </w:tcBorders>
            <w:vAlign w:val="center"/>
          </w:tcPr>
          <w:p w14:paraId="02BEA980" w14:textId="21E2DA13" w:rsidR="00504F45" w:rsidRPr="00200C77" w:rsidRDefault="00504F45" w:rsidP="00504F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完了予定年月日</w:t>
            </w:r>
          </w:p>
        </w:tc>
        <w:tc>
          <w:tcPr>
            <w:tcW w:w="5104" w:type="dxa"/>
            <w:gridSpan w:val="2"/>
            <w:tcBorders>
              <w:left w:val="dotted" w:sz="4" w:space="0" w:color="auto"/>
            </w:tcBorders>
            <w:vAlign w:val="center"/>
          </w:tcPr>
          <w:p w14:paraId="5D974A3A" w14:textId="4E99F0FB" w:rsidR="00504F45" w:rsidRPr="00200C77" w:rsidRDefault="00504F45" w:rsidP="00504F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90166" w:rsidRPr="00200C77" w14:paraId="17FFC740" w14:textId="77777777" w:rsidTr="008F128F">
        <w:tc>
          <w:tcPr>
            <w:tcW w:w="1757" w:type="dxa"/>
            <w:vMerge w:val="restart"/>
            <w:vAlign w:val="center"/>
          </w:tcPr>
          <w:p w14:paraId="1AF6D6CA" w14:textId="77777777" w:rsidR="00790166" w:rsidRPr="00200C77" w:rsidRDefault="00790166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Hlk99315995"/>
            <w:r w:rsidRPr="00200C77">
              <w:rPr>
                <w:rFonts w:ascii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2551" w:type="dxa"/>
            <w:gridSpan w:val="2"/>
            <w:tcBorders>
              <w:bottom w:val="nil"/>
              <w:right w:val="nil"/>
            </w:tcBorders>
            <w:vAlign w:val="center"/>
          </w:tcPr>
          <w:p w14:paraId="0A9AD1E9" w14:textId="77777777" w:rsidR="00790166" w:rsidRPr="00200C77" w:rsidRDefault="00790166" w:rsidP="008F12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255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07398E8" w14:textId="77777777" w:rsidR="00790166" w:rsidRPr="00200C77" w:rsidRDefault="00790166" w:rsidP="008F128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tcBorders>
              <w:left w:val="nil"/>
              <w:bottom w:val="dotted" w:sz="4" w:space="0" w:color="auto"/>
            </w:tcBorders>
            <w:vAlign w:val="center"/>
          </w:tcPr>
          <w:p w14:paraId="1DBDDE24" w14:textId="77777777" w:rsidR="00790166" w:rsidRPr="00200C77" w:rsidRDefault="00790166" w:rsidP="008F12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790166" w14:paraId="3BCD1608" w14:textId="77777777" w:rsidTr="008F128F">
        <w:tc>
          <w:tcPr>
            <w:tcW w:w="1757" w:type="dxa"/>
            <w:vMerge/>
            <w:vAlign w:val="center"/>
          </w:tcPr>
          <w:p w14:paraId="4A8B9041" w14:textId="77777777" w:rsidR="00790166" w:rsidRPr="00200C77" w:rsidRDefault="00790166" w:rsidP="00504F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6729FBAE" w14:textId="77777777" w:rsidR="00790166" w:rsidRDefault="00790166" w:rsidP="00504F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0A93BE5" w14:textId="557E70ED" w:rsidR="00790166" w:rsidRDefault="00790166" w:rsidP="00504F45">
            <w:pPr>
              <w:rPr>
                <w:rFonts w:asciiTheme="minorEastAsia" w:hAnsiTheme="minorEastAsia"/>
                <w:szCs w:val="21"/>
              </w:rPr>
            </w:pPr>
            <w:r w:rsidRPr="00DC5E7F">
              <w:rPr>
                <w:rFonts w:asciiTheme="minorEastAsia" w:hAnsiTheme="minorEastAsia" w:hint="eastAsia"/>
                <w:szCs w:val="21"/>
              </w:rPr>
              <w:t xml:space="preserve">整備工事費　　　　　　　　　　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6B996F" w14:textId="77777777" w:rsidR="00790166" w:rsidRDefault="00790166" w:rsidP="00504F4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5E9F79D" w14:textId="34133003" w:rsidR="00790166" w:rsidRDefault="00790166" w:rsidP="00504F4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790166" w14:paraId="3A5E4E01" w14:textId="77777777" w:rsidTr="008F128F">
        <w:tc>
          <w:tcPr>
            <w:tcW w:w="1757" w:type="dxa"/>
            <w:vMerge/>
            <w:vAlign w:val="center"/>
          </w:tcPr>
          <w:p w14:paraId="60828351" w14:textId="77777777" w:rsidR="00790166" w:rsidRPr="00200C77" w:rsidRDefault="00790166" w:rsidP="00504F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09F4AFD8" w14:textId="77777777" w:rsidR="00790166" w:rsidRDefault="00790166" w:rsidP="00504F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B0A96C9" w14:textId="5F25C339" w:rsidR="00790166" w:rsidRDefault="00790166" w:rsidP="00504F45">
            <w:pPr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DC5E7F">
              <w:rPr>
                <w:rFonts w:asciiTheme="minorEastAsia" w:hAnsiTheme="minorEastAsia" w:hint="eastAsia"/>
                <w:szCs w:val="21"/>
              </w:rPr>
              <w:t>備品費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476208" w14:textId="77777777" w:rsidR="00790166" w:rsidRDefault="00790166" w:rsidP="00504F4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D888B8C" w14:textId="46BF3D45" w:rsidR="00790166" w:rsidRDefault="00790166" w:rsidP="00504F4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790166" w14:paraId="5A9D70E6" w14:textId="77777777" w:rsidTr="008F128F">
        <w:tc>
          <w:tcPr>
            <w:tcW w:w="1757" w:type="dxa"/>
            <w:vMerge/>
            <w:vAlign w:val="center"/>
          </w:tcPr>
          <w:p w14:paraId="2F406719" w14:textId="77777777" w:rsidR="00790166" w:rsidRPr="00200C77" w:rsidRDefault="00790166" w:rsidP="00504F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54BFE905" w14:textId="77777777" w:rsidR="00790166" w:rsidRDefault="00790166" w:rsidP="00504F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15B54D5" w14:textId="319E588F" w:rsidR="00790166" w:rsidRDefault="00790166" w:rsidP="00504F45">
            <w:pPr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DC5E7F">
              <w:rPr>
                <w:rFonts w:asciiTheme="minorEastAsia" w:hAnsiTheme="minorEastAsia" w:hint="eastAsia"/>
                <w:szCs w:val="21"/>
              </w:rPr>
              <w:t>種苗費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D25E6D" w14:textId="77777777" w:rsidR="00790166" w:rsidRDefault="00790166" w:rsidP="00504F4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C7D366B" w14:textId="22B82D48" w:rsidR="00790166" w:rsidRDefault="00790166" w:rsidP="00504F4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790166" w14:paraId="57B6A72E" w14:textId="77777777" w:rsidTr="008F128F">
        <w:tc>
          <w:tcPr>
            <w:tcW w:w="1757" w:type="dxa"/>
            <w:vMerge/>
            <w:vAlign w:val="center"/>
          </w:tcPr>
          <w:p w14:paraId="7E96E6C6" w14:textId="77777777" w:rsidR="00790166" w:rsidRPr="00200C77" w:rsidRDefault="00790166" w:rsidP="00504F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E204811" w14:textId="77777777" w:rsidR="00790166" w:rsidRDefault="00790166" w:rsidP="00504F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779A40B" w14:textId="435C997B" w:rsidR="00790166" w:rsidRDefault="00790166" w:rsidP="00504F45">
            <w:pPr>
              <w:rPr>
                <w:rFonts w:asciiTheme="minorEastAsia" w:hAnsiTheme="minorEastAsia"/>
                <w:szCs w:val="21"/>
              </w:rPr>
            </w:pPr>
            <w:r w:rsidRPr="00DC5E7F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971B2D" w14:textId="77777777" w:rsidR="00790166" w:rsidRDefault="00790166" w:rsidP="00504F4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FFA7DBD" w14:textId="037ADC79" w:rsidR="00790166" w:rsidRDefault="00790166" w:rsidP="00504F4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504F45" w:rsidRPr="00200C77" w14:paraId="38C3A612" w14:textId="77777777" w:rsidTr="00504F45">
        <w:tc>
          <w:tcPr>
            <w:tcW w:w="1757" w:type="dxa"/>
            <w:vMerge w:val="restart"/>
            <w:vAlign w:val="center"/>
          </w:tcPr>
          <w:p w14:paraId="153882A7" w14:textId="77777777" w:rsidR="00504F45" w:rsidRPr="00200C77" w:rsidRDefault="00504F45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補助金の額</w:t>
            </w:r>
          </w:p>
          <w:p w14:paraId="33F90C92" w14:textId="77777777" w:rsidR="00504F45" w:rsidRPr="00200C77" w:rsidRDefault="00504F45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hint="eastAsia"/>
                <w:szCs w:val="21"/>
              </w:rPr>
              <w:t>(低い方に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 w:rsidRPr="00200C77">
              <w:rPr>
                <w:rFonts w:hint="eastAsia"/>
                <w:szCs w:val="21"/>
              </w:rPr>
              <w:t>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46416F3" w14:textId="2718231F" w:rsidR="00504F45" w:rsidRPr="00200C77" w:rsidRDefault="00504F45" w:rsidP="00504F45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補助対象経費×</w:t>
            </w:r>
            <w:r w:rsidRPr="00504F45">
              <w:rPr>
                <w:rFonts w:asciiTheme="minorEastAsia" w:hAnsiTheme="minorEastAsia" w:hint="eastAsia"/>
                <w:szCs w:val="21"/>
              </w:rPr>
              <w:t>補助率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D16748" w14:textId="77777777" w:rsidR="00504F45" w:rsidRPr="00200C77" w:rsidRDefault="00504F45" w:rsidP="008F128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tcBorders>
              <w:left w:val="nil"/>
              <w:bottom w:val="single" w:sz="4" w:space="0" w:color="auto"/>
            </w:tcBorders>
            <w:vAlign w:val="center"/>
          </w:tcPr>
          <w:p w14:paraId="02740A81" w14:textId="77777777" w:rsidR="00504F45" w:rsidRPr="00200C77" w:rsidRDefault="00504F45" w:rsidP="008F12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円（</w:t>
            </w:r>
            <w:r w:rsidRPr="007911F8">
              <w:rPr>
                <w:rFonts w:asciiTheme="minorEastAsia" w:hAnsiTheme="minorEastAsia" w:hint="eastAsia"/>
                <w:szCs w:val="21"/>
              </w:rPr>
              <w:t>千円未満切り捨て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504F45" w:rsidRPr="00200C77" w14:paraId="26FB2997" w14:textId="77777777" w:rsidTr="00504F45">
        <w:tc>
          <w:tcPr>
            <w:tcW w:w="1757" w:type="dxa"/>
            <w:vMerge/>
            <w:vAlign w:val="center"/>
          </w:tcPr>
          <w:p w14:paraId="4CA4E3E1" w14:textId="77777777" w:rsidR="00504F45" w:rsidRPr="00200C77" w:rsidRDefault="00504F45" w:rsidP="00504F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6CC703DB" w14:textId="01DB8BC6" w:rsidR="00504F45" w:rsidRPr="00200C77" w:rsidRDefault="00504F45" w:rsidP="00504F45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補助金額上限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EBCF96" w14:textId="5E8DCB4C" w:rsidR="00504F45" w:rsidRDefault="00504F45" w:rsidP="00504F45">
            <w:pPr>
              <w:wordWrap w:val="0"/>
              <w:jc w:val="right"/>
              <w:rPr>
                <w:rFonts w:asciiTheme="minorEastAsia" w:hAnsiTheme="minorEastAsia"/>
                <w:szCs w:val="21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Cs w:val="21"/>
              </w:rPr>
              <w:t>団体利用型｜1,000,000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6877E0A" w14:textId="00BD0E70" w:rsidR="00504F45" w:rsidRDefault="00504F45" w:rsidP="00504F4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504F45" w:rsidRPr="00200C77" w14:paraId="4F79D421" w14:textId="77777777" w:rsidTr="00D55F70">
        <w:tc>
          <w:tcPr>
            <w:tcW w:w="1757" w:type="dxa"/>
            <w:vMerge/>
            <w:vAlign w:val="center"/>
          </w:tcPr>
          <w:p w14:paraId="44C6C4A7" w14:textId="77777777" w:rsidR="00504F45" w:rsidRPr="00200C77" w:rsidRDefault="00504F45" w:rsidP="00504F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vMerge/>
            <w:tcBorders>
              <w:right w:val="nil"/>
            </w:tcBorders>
            <w:vAlign w:val="center"/>
          </w:tcPr>
          <w:p w14:paraId="1873096C" w14:textId="725E501E" w:rsidR="00504F45" w:rsidRPr="00200C77" w:rsidRDefault="00504F45" w:rsidP="00504F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03D240B" w14:textId="6EDA6839" w:rsidR="00504F45" w:rsidRPr="00200C77" w:rsidRDefault="00504F45" w:rsidP="00504F45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E0666A">
              <w:rPr>
                <w:rFonts w:asciiTheme="minorEastAsia" w:hAnsiTheme="minorEastAsia" w:hint="eastAsia"/>
                <w:szCs w:val="21"/>
              </w:rPr>
              <w:t>個人整備型｜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0666A">
              <w:rPr>
                <w:rFonts w:asciiTheme="minorEastAsia" w:hAnsiTheme="minorEastAsia" w:hint="eastAsia"/>
                <w:szCs w:val="21"/>
              </w:rPr>
              <w:t>100,000</w:t>
            </w:r>
          </w:p>
        </w:tc>
        <w:tc>
          <w:tcPr>
            <w:tcW w:w="2553" w:type="dxa"/>
            <w:tcBorders>
              <w:top w:val="dotted" w:sz="4" w:space="0" w:color="auto"/>
              <w:left w:val="nil"/>
            </w:tcBorders>
            <w:vAlign w:val="center"/>
          </w:tcPr>
          <w:p w14:paraId="149C6921" w14:textId="0119708E" w:rsidR="00504F45" w:rsidRPr="00200C77" w:rsidRDefault="00504F45" w:rsidP="00504F4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bookmarkEnd w:id="0"/>
      <w:tr w:rsidR="006C58F8" w:rsidRPr="00200C77" w14:paraId="6C8051CA" w14:textId="77777777" w:rsidTr="008F128F">
        <w:tc>
          <w:tcPr>
            <w:tcW w:w="1757" w:type="dxa"/>
            <w:vAlign w:val="center"/>
          </w:tcPr>
          <w:p w14:paraId="0FCBD839" w14:textId="77777777" w:rsidR="006C58F8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提出</w:t>
            </w:r>
            <w:r w:rsidRPr="00200C77">
              <w:rPr>
                <w:rFonts w:asciiTheme="minorEastAsia" w:hAnsiTheme="minorEastAsia" w:hint="eastAsia"/>
                <w:szCs w:val="21"/>
              </w:rPr>
              <w:t>書類</w:t>
            </w:r>
          </w:p>
          <w:p w14:paraId="1A32BB35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(該当に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655" w:type="dxa"/>
            <w:gridSpan w:val="4"/>
            <w:vAlign w:val="center"/>
          </w:tcPr>
          <w:p w14:paraId="27449215" w14:textId="77777777" w:rsidR="006C58F8" w:rsidRPr="00521F08" w:rsidRDefault="006C58F8" w:rsidP="008F128F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521F08">
              <w:rPr>
                <w:rFonts w:asciiTheme="minorEastAsia" w:hAnsiTheme="minorEastAsia"/>
                <w:szCs w:val="21"/>
              </w:rPr>
              <w:t>補助金交付</w:t>
            </w:r>
            <w:r>
              <w:rPr>
                <w:rFonts w:asciiTheme="minorEastAsia" w:hAnsiTheme="minorEastAsia" w:hint="eastAsia"/>
                <w:szCs w:val="21"/>
              </w:rPr>
              <w:t>決定内容変更承認</w:t>
            </w:r>
            <w:r w:rsidRPr="00521F08">
              <w:rPr>
                <w:rFonts w:asciiTheme="minorEastAsia" w:hAnsiTheme="minorEastAsia"/>
                <w:szCs w:val="21"/>
              </w:rPr>
              <w:t>申請書（様式第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521F08">
              <w:rPr>
                <w:rFonts w:asciiTheme="minorEastAsia" w:hAnsiTheme="minorEastAsia"/>
                <w:szCs w:val="21"/>
              </w:rPr>
              <w:t>号）</w:t>
            </w:r>
          </w:p>
          <w:p w14:paraId="0CA50174" w14:textId="77777777" w:rsidR="006C58F8" w:rsidRPr="0053641E" w:rsidRDefault="006C58F8" w:rsidP="008F128F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001665">
              <w:rPr>
                <w:rFonts w:asciiTheme="minorEastAsia" w:hAnsiTheme="minorEastAsia" w:hint="eastAsia"/>
                <w:szCs w:val="21"/>
              </w:rPr>
              <w:t>□</w:t>
            </w:r>
            <w:r w:rsidRPr="00D52102">
              <w:rPr>
                <w:rFonts w:asciiTheme="minorEastAsia" w:hAnsiTheme="minorEastAsia" w:hint="eastAsia"/>
                <w:szCs w:val="21"/>
              </w:rPr>
              <w:t>変更内容がわかる書類</w:t>
            </w:r>
            <w:r>
              <w:rPr>
                <w:rFonts w:asciiTheme="minorEastAsia" w:hAnsiTheme="minorEastAsia" w:hint="eastAsia"/>
                <w:szCs w:val="21"/>
              </w:rPr>
              <w:t>（　　　　　　　　　　　　　　　　　　　　　　　）</w:t>
            </w:r>
          </w:p>
          <w:p w14:paraId="3135801B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521F08">
              <w:rPr>
                <w:rFonts w:asciiTheme="minorEastAsia" w:hAnsiTheme="minorEastAsia"/>
                <w:szCs w:val="21"/>
              </w:rPr>
              <w:t>その他市長が必要と認める書類</w:t>
            </w:r>
            <w:r>
              <w:rPr>
                <w:rFonts w:asciiTheme="minorEastAsia" w:hAnsiTheme="minorEastAsia" w:hint="eastAsia"/>
                <w:szCs w:val="21"/>
              </w:rPr>
              <w:t>（　　　　　　　　　　　　　　　　　　　）</w:t>
            </w:r>
          </w:p>
        </w:tc>
      </w:tr>
    </w:tbl>
    <w:p w14:paraId="11CEA540" w14:textId="0EFA9219" w:rsidR="006C58F8" w:rsidRPr="00200C77" w:rsidRDefault="006C58F8" w:rsidP="006C58F8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  <w:bookmarkStart w:id="1" w:name="_GoBack"/>
      <w:bookmarkEnd w:id="1"/>
    </w:p>
    <w:sectPr w:rsidR="006C58F8" w:rsidRPr="00200C77" w:rsidSect="00105714"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31F90" w16cex:dateUtc="2022-03-20T09:52:00Z"/>
  <w16cex:commentExtensible w16cex:durableId="25E31F91" w16cex:dateUtc="2022-03-20T09:11:00Z"/>
  <w16cex:commentExtensible w16cex:durableId="25EB0202" w16cex:dateUtc="2022-03-20T09:17:00Z"/>
  <w16cex:commentExtensible w16cex:durableId="25E31F93" w16cex:dateUtc="2022-03-20T09:19:00Z"/>
  <w16cex:commentExtensible w16cex:durableId="25E31F94" w16cex:dateUtc="2022-03-20T09:25:00Z"/>
  <w16cex:commentExtensible w16cex:durableId="25EB0205" w16cex:dateUtc="2022-03-21T07:17:00Z"/>
  <w16cex:commentExtensible w16cex:durableId="25E31F95" w16cex:dateUtc="2022-03-20T09:25:00Z"/>
  <w16cex:commentExtensible w16cex:durableId="25E31F96" w16cex:dateUtc="2022-03-20T11:21:00Z"/>
  <w16cex:commentExtensible w16cex:durableId="25EB0208" w16cex:dateUtc="2022-03-24T02:39:00Z"/>
  <w16cex:commentExtensible w16cex:durableId="25EB0209" w16cex:dateUtc="2022-03-24T01:30:00Z"/>
  <w16cex:commentExtensible w16cex:durableId="25EB020A" w16cex:dateUtc="2022-03-24T12:40:00Z"/>
  <w16cex:commentExtensible w16cex:durableId="25EB020B" w16cex:dateUtc="2022-03-24T11:09:00Z"/>
  <w16cex:commentExtensible w16cex:durableId="25EB020C" w16cex:dateUtc="2022-03-24T12:29:00Z"/>
  <w16cex:commentExtensible w16cex:durableId="25EB020D" w16cex:dateUtc="2022-03-24T12:37:00Z"/>
  <w16cex:commentExtensible w16cex:durableId="25EB020E" w16cex:dateUtc="2022-03-24T12:19:00Z"/>
  <w16cex:commentExtensible w16cex:durableId="25EB020F" w16cex:dateUtc="2022-03-26T09:20:00Z"/>
  <w16cex:commentExtensible w16cex:durableId="25EB0210" w16cex:dateUtc="2022-03-24T12:19:00Z"/>
  <w16cex:commentExtensible w16cex:durableId="25E31F99" w16cex:dateUtc="2022-03-20T13:33:00Z"/>
  <w16cex:commentExtensible w16cex:durableId="25EB0212" w16cex:dateUtc="2022-03-24T13:24:00Z"/>
  <w16cex:commentExtensible w16cex:durableId="25EB0213" w16cex:dateUtc="2022-03-24T13:25:00Z"/>
  <w16cex:commentExtensible w16cex:durableId="25E31F9B" w16cex:dateUtc="2022-03-20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F42E61" w16cid:durableId="25E31F90"/>
  <w16cid:commentId w16cid:paraId="2E2F7EC4" w16cid:durableId="25E31F91"/>
  <w16cid:commentId w16cid:paraId="68171FB5" w16cid:durableId="25EB0202"/>
  <w16cid:commentId w16cid:paraId="10A5510C" w16cid:durableId="25E31F93"/>
  <w16cid:commentId w16cid:paraId="3B033016" w16cid:durableId="25E31F94"/>
  <w16cid:commentId w16cid:paraId="7C9EA078" w16cid:durableId="25EB0205"/>
  <w16cid:commentId w16cid:paraId="59ACDADB" w16cid:durableId="25E31F95"/>
  <w16cid:commentId w16cid:paraId="660DE609" w16cid:durableId="25E31F96"/>
  <w16cid:commentId w16cid:paraId="26EA8B66" w16cid:durableId="25EB0208"/>
  <w16cid:commentId w16cid:paraId="38F77E30" w16cid:durableId="25EB0209"/>
  <w16cid:commentId w16cid:paraId="149723BD" w16cid:durableId="25EB020A"/>
  <w16cid:commentId w16cid:paraId="1DC90CAE" w16cid:durableId="25EB020B"/>
  <w16cid:commentId w16cid:paraId="38293519" w16cid:durableId="25EB020C"/>
  <w16cid:commentId w16cid:paraId="265C1A82" w16cid:durableId="25EB020D"/>
  <w16cid:commentId w16cid:paraId="1377DAF2" w16cid:durableId="25EB020E"/>
  <w16cid:commentId w16cid:paraId="6B8B64C4" w16cid:durableId="25EB020F"/>
  <w16cid:commentId w16cid:paraId="7D2E0F18" w16cid:durableId="25EB0210"/>
  <w16cid:commentId w16cid:paraId="5FD3594E" w16cid:durableId="25E31F99"/>
  <w16cid:commentId w16cid:paraId="2AF59DE0" w16cid:durableId="25EB0212"/>
  <w16cid:commentId w16cid:paraId="5CA3D8CF" w16cid:durableId="25EB0213"/>
  <w16cid:commentId w16cid:paraId="69E28747" w16cid:durableId="25E31F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49B2D" w14:textId="77777777" w:rsidR="00D55F70" w:rsidRDefault="00D55F70" w:rsidP="0009481B">
      <w:r>
        <w:separator/>
      </w:r>
    </w:p>
  </w:endnote>
  <w:endnote w:type="continuationSeparator" w:id="0">
    <w:p w14:paraId="0D7AC49E" w14:textId="77777777" w:rsidR="00D55F70" w:rsidRDefault="00D55F70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9526A" w14:textId="77777777" w:rsidR="00D55F70" w:rsidRDefault="00D55F70" w:rsidP="0009481B">
      <w:r>
        <w:separator/>
      </w:r>
    </w:p>
  </w:footnote>
  <w:footnote w:type="continuationSeparator" w:id="0">
    <w:p w14:paraId="029199D5" w14:textId="77777777" w:rsidR="00D55F70" w:rsidRDefault="00D55F70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F07EF"/>
    <w:multiLevelType w:val="hybridMultilevel"/>
    <w:tmpl w:val="42B8D890"/>
    <w:lvl w:ilvl="0" w:tplc="B5389AD2">
      <w:start w:val="1"/>
      <w:numFmt w:val="bullet"/>
      <w:lvlText w:val="▪"/>
      <w:lvlJc w:val="left"/>
      <w:pPr>
        <w:ind w:left="651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6" w:hanging="420"/>
      </w:pPr>
      <w:rPr>
        <w:rFonts w:ascii="Wingdings" w:hAnsi="Wingdings" w:hint="default"/>
      </w:rPr>
    </w:lvl>
  </w:abstractNum>
  <w:abstractNum w:abstractNumId="2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3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3925"/>
    <w:rsid w:val="00004D19"/>
    <w:rsid w:val="00025A24"/>
    <w:rsid w:val="000355B9"/>
    <w:rsid w:val="00047049"/>
    <w:rsid w:val="000602C0"/>
    <w:rsid w:val="00060F3C"/>
    <w:rsid w:val="000613E9"/>
    <w:rsid w:val="00065B04"/>
    <w:rsid w:val="000743E9"/>
    <w:rsid w:val="0008587F"/>
    <w:rsid w:val="00087F9A"/>
    <w:rsid w:val="00091745"/>
    <w:rsid w:val="0009481B"/>
    <w:rsid w:val="000A7970"/>
    <w:rsid w:val="000D220A"/>
    <w:rsid w:val="000D79C8"/>
    <w:rsid w:val="000E0698"/>
    <w:rsid w:val="000E4C71"/>
    <w:rsid w:val="000F235A"/>
    <w:rsid w:val="000F6000"/>
    <w:rsid w:val="00105714"/>
    <w:rsid w:val="0011038C"/>
    <w:rsid w:val="0011247C"/>
    <w:rsid w:val="00115171"/>
    <w:rsid w:val="00123A95"/>
    <w:rsid w:val="00127A35"/>
    <w:rsid w:val="00135802"/>
    <w:rsid w:val="00143E85"/>
    <w:rsid w:val="0015735A"/>
    <w:rsid w:val="00163DF5"/>
    <w:rsid w:val="0017014B"/>
    <w:rsid w:val="00175EC8"/>
    <w:rsid w:val="00176537"/>
    <w:rsid w:val="001853E4"/>
    <w:rsid w:val="001A142A"/>
    <w:rsid w:val="001A4097"/>
    <w:rsid w:val="001A42D8"/>
    <w:rsid w:val="001A4549"/>
    <w:rsid w:val="001B4E4C"/>
    <w:rsid w:val="001B670E"/>
    <w:rsid w:val="001C78A8"/>
    <w:rsid w:val="001D6653"/>
    <w:rsid w:val="001E1C09"/>
    <w:rsid w:val="001E43F0"/>
    <w:rsid w:val="001F1198"/>
    <w:rsid w:val="0020016B"/>
    <w:rsid w:val="00204B5D"/>
    <w:rsid w:val="00211A9C"/>
    <w:rsid w:val="00222B3E"/>
    <w:rsid w:val="002271E2"/>
    <w:rsid w:val="00235B3D"/>
    <w:rsid w:val="00236E2A"/>
    <w:rsid w:val="0024692B"/>
    <w:rsid w:val="00264D2D"/>
    <w:rsid w:val="00264D43"/>
    <w:rsid w:val="002652EB"/>
    <w:rsid w:val="00273F72"/>
    <w:rsid w:val="00280726"/>
    <w:rsid w:val="00281846"/>
    <w:rsid w:val="00291E32"/>
    <w:rsid w:val="002956FC"/>
    <w:rsid w:val="00296E98"/>
    <w:rsid w:val="002B3275"/>
    <w:rsid w:val="002C3A04"/>
    <w:rsid w:val="002C4C65"/>
    <w:rsid w:val="002D5848"/>
    <w:rsid w:val="0030715A"/>
    <w:rsid w:val="00316235"/>
    <w:rsid w:val="0031654C"/>
    <w:rsid w:val="003228B2"/>
    <w:rsid w:val="0032550E"/>
    <w:rsid w:val="00326D5A"/>
    <w:rsid w:val="0033574D"/>
    <w:rsid w:val="00342D1E"/>
    <w:rsid w:val="003434C7"/>
    <w:rsid w:val="00352ABA"/>
    <w:rsid w:val="00353386"/>
    <w:rsid w:val="00362ACC"/>
    <w:rsid w:val="003700F8"/>
    <w:rsid w:val="00377EC9"/>
    <w:rsid w:val="00396C76"/>
    <w:rsid w:val="003A73EA"/>
    <w:rsid w:val="003B105C"/>
    <w:rsid w:val="003B4DD6"/>
    <w:rsid w:val="003C1337"/>
    <w:rsid w:val="003C5EB9"/>
    <w:rsid w:val="003D057A"/>
    <w:rsid w:val="003D2CC1"/>
    <w:rsid w:val="003F3857"/>
    <w:rsid w:val="003F48C1"/>
    <w:rsid w:val="003F70A4"/>
    <w:rsid w:val="0040332C"/>
    <w:rsid w:val="004035AA"/>
    <w:rsid w:val="00422557"/>
    <w:rsid w:val="00424EF2"/>
    <w:rsid w:val="004617FD"/>
    <w:rsid w:val="004639D3"/>
    <w:rsid w:val="004662C4"/>
    <w:rsid w:val="00474957"/>
    <w:rsid w:val="004940B6"/>
    <w:rsid w:val="004A34A9"/>
    <w:rsid w:val="004B0D38"/>
    <w:rsid w:val="004B39D4"/>
    <w:rsid w:val="004D51FD"/>
    <w:rsid w:val="004D6989"/>
    <w:rsid w:val="004F461B"/>
    <w:rsid w:val="004F53E1"/>
    <w:rsid w:val="004F675B"/>
    <w:rsid w:val="00504F45"/>
    <w:rsid w:val="00514259"/>
    <w:rsid w:val="00517833"/>
    <w:rsid w:val="0052454F"/>
    <w:rsid w:val="005346CB"/>
    <w:rsid w:val="0053662D"/>
    <w:rsid w:val="00542545"/>
    <w:rsid w:val="00551BEE"/>
    <w:rsid w:val="00555DA8"/>
    <w:rsid w:val="00560222"/>
    <w:rsid w:val="00562E10"/>
    <w:rsid w:val="00564057"/>
    <w:rsid w:val="005757C8"/>
    <w:rsid w:val="0058130E"/>
    <w:rsid w:val="00582CAE"/>
    <w:rsid w:val="00594ED9"/>
    <w:rsid w:val="005974DD"/>
    <w:rsid w:val="005B4F2C"/>
    <w:rsid w:val="005B5D57"/>
    <w:rsid w:val="005D0728"/>
    <w:rsid w:val="005E093E"/>
    <w:rsid w:val="005E22C8"/>
    <w:rsid w:val="005E2672"/>
    <w:rsid w:val="005E26BC"/>
    <w:rsid w:val="005F47EB"/>
    <w:rsid w:val="00601EB3"/>
    <w:rsid w:val="00610DE8"/>
    <w:rsid w:val="0061790A"/>
    <w:rsid w:val="00617C56"/>
    <w:rsid w:val="00621FB8"/>
    <w:rsid w:val="006318DE"/>
    <w:rsid w:val="00643208"/>
    <w:rsid w:val="00644F73"/>
    <w:rsid w:val="00645783"/>
    <w:rsid w:val="00652174"/>
    <w:rsid w:val="00652302"/>
    <w:rsid w:val="0067217C"/>
    <w:rsid w:val="006947E6"/>
    <w:rsid w:val="00694957"/>
    <w:rsid w:val="00697FD2"/>
    <w:rsid w:val="006A0550"/>
    <w:rsid w:val="006B4A16"/>
    <w:rsid w:val="006C58F8"/>
    <w:rsid w:val="006D2145"/>
    <w:rsid w:val="006D5805"/>
    <w:rsid w:val="006E048D"/>
    <w:rsid w:val="006E1D9A"/>
    <w:rsid w:val="00725476"/>
    <w:rsid w:val="007514E9"/>
    <w:rsid w:val="007541C6"/>
    <w:rsid w:val="00762CB3"/>
    <w:rsid w:val="00765AC7"/>
    <w:rsid w:val="0076704C"/>
    <w:rsid w:val="007770D8"/>
    <w:rsid w:val="00790166"/>
    <w:rsid w:val="007926F5"/>
    <w:rsid w:val="00797DAD"/>
    <w:rsid w:val="007A77A9"/>
    <w:rsid w:val="007B4087"/>
    <w:rsid w:val="007C2AEE"/>
    <w:rsid w:val="007E7413"/>
    <w:rsid w:val="007F1C0A"/>
    <w:rsid w:val="007F6CA4"/>
    <w:rsid w:val="008013AE"/>
    <w:rsid w:val="00807B38"/>
    <w:rsid w:val="00830940"/>
    <w:rsid w:val="00831842"/>
    <w:rsid w:val="00836700"/>
    <w:rsid w:val="00837E84"/>
    <w:rsid w:val="008524F8"/>
    <w:rsid w:val="00853F9F"/>
    <w:rsid w:val="008662E3"/>
    <w:rsid w:val="00877D79"/>
    <w:rsid w:val="008856D5"/>
    <w:rsid w:val="008B292A"/>
    <w:rsid w:val="008C3102"/>
    <w:rsid w:val="008F128F"/>
    <w:rsid w:val="008F5DFC"/>
    <w:rsid w:val="00901FC7"/>
    <w:rsid w:val="0092091E"/>
    <w:rsid w:val="00927CE4"/>
    <w:rsid w:val="00930C4A"/>
    <w:rsid w:val="00932387"/>
    <w:rsid w:val="0094668E"/>
    <w:rsid w:val="00953B71"/>
    <w:rsid w:val="009544D1"/>
    <w:rsid w:val="0096438A"/>
    <w:rsid w:val="009673CD"/>
    <w:rsid w:val="00970039"/>
    <w:rsid w:val="00971A5A"/>
    <w:rsid w:val="00977EFE"/>
    <w:rsid w:val="00981072"/>
    <w:rsid w:val="0099555E"/>
    <w:rsid w:val="00997994"/>
    <w:rsid w:val="009A47B3"/>
    <w:rsid w:val="009A6B2D"/>
    <w:rsid w:val="009B1B49"/>
    <w:rsid w:val="009C0572"/>
    <w:rsid w:val="009C2208"/>
    <w:rsid w:val="009C5244"/>
    <w:rsid w:val="009D1391"/>
    <w:rsid w:val="009F428D"/>
    <w:rsid w:val="009F4A91"/>
    <w:rsid w:val="009F6603"/>
    <w:rsid w:val="00A21141"/>
    <w:rsid w:val="00A349BD"/>
    <w:rsid w:val="00A4272C"/>
    <w:rsid w:val="00A460CD"/>
    <w:rsid w:val="00A46B3F"/>
    <w:rsid w:val="00A500DE"/>
    <w:rsid w:val="00A52ADF"/>
    <w:rsid w:val="00A65B80"/>
    <w:rsid w:val="00A663F0"/>
    <w:rsid w:val="00A736EA"/>
    <w:rsid w:val="00A74DE0"/>
    <w:rsid w:val="00A84623"/>
    <w:rsid w:val="00A942D5"/>
    <w:rsid w:val="00AB3559"/>
    <w:rsid w:val="00AB589E"/>
    <w:rsid w:val="00AC73FB"/>
    <w:rsid w:val="00AE19A2"/>
    <w:rsid w:val="00AF6117"/>
    <w:rsid w:val="00B0427E"/>
    <w:rsid w:val="00B15C88"/>
    <w:rsid w:val="00B34468"/>
    <w:rsid w:val="00B40469"/>
    <w:rsid w:val="00B41924"/>
    <w:rsid w:val="00B44380"/>
    <w:rsid w:val="00B44709"/>
    <w:rsid w:val="00B626E5"/>
    <w:rsid w:val="00B63361"/>
    <w:rsid w:val="00B718F3"/>
    <w:rsid w:val="00B76C94"/>
    <w:rsid w:val="00B837EF"/>
    <w:rsid w:val="00B853A0"/>
    <w:rsid w:val="00B910C6"/>
    <w:rsid w:val="00B91BA5"/>
    <w:rsid w:val="00B93A10"/>
    <w:rsid w:val="00BA0C19"/>
    <w:rsid w:val="00BB0A38"/>
    <w:rsid w:val="00BC1749"/>
    <w:rsid w:val="00BC4570"/>
    <w:rsid w:val="00BC6187"/>
    <w:rsid w:val="00BD11CC"/>
    <w:rsid w:val="00BF0904"/>
    <w:rsid w:val="00BF29D7"/>
    <w:rsid w:val="00C15321"/>
    <w:rsid w:val="00C25277"/>
    <w:rsid w:val="00C25343"/>
    <w:rsid w:val="00C417DE"/>
    <w:rsid w:val="00C516ED"/>
    <w:rsid w:val="00C56040"/>
    <w:rsid w:val="00C56252"/>
    <w:rsid w:val="00C60B0C"/>
    <w:rsid w:val="00C778B4"/>
    <w:rsid w:val="00C871B1"/>
    <w:rsid w:val="00C90756"/>
    <w:rsid w:val="00CB552B"/>
    <w:rsid w:val="00CC1DAC"/>
    <w:rsid w:val="00CC4395"/>
    <w:rsid w:val="00CC73A9"/>
    <w:rsid w:val="00CE1DF5"/>
    <w:rsid w:val="00CE58A6"/>
    <w:rsid w:val="00CF089C"/>
    <w:rsid w:val="00CF7276"/>
    <w:rsid w:val="00D040D5"/>
    <w:rsid w:val="00D06C1F"/>
    <w:rsid w:val="00D12E72"/>
    <w:rsid w:val="00D145F3"/>
    <w:rsid w:val="00D16910"/>
    <w:rsid w:val="00D2401D"/>
    <w:rsid w:val="00D34E0C"/>
    <w:rsid w:val="00D43342"/>
    <w:rsid w:val="00D551B0"/>
    <w:rsid w:val="00D55F70"/>
    <w:rsid w:val="00D56AE9"/>
    <w:rsid w:val="00D60D61"/>
    <w:rsid w:val="00D77E1A"/>
    <w:rsid w:val="00D90D12"/>
    <w:rsid w:val="00D96458"/>
    <w:rsid w:val="00D97770"/>
    <w:rsid w:val="00D97D27"/>
    <w:rsid w:val="00DC5E7F"/>
    <w:rsid w:val="00DC7152"/>
    <w:rsid w:val="00DE32A7"/>
    <w:rsid w:val="00E0666A"/>
    <w:rsid w:val="00E20D9E"/>
    <w:rsid w:val="00E40A58"/>
    <w:rsid w:val="00E41172"/>
    <w:rsid w:val="00E44BF9"/>
    <w:rsid w:val="00E45ED0"/>
    <w:rsid w:val="00E54606"/>
    <w:rsid w:val="00E5472B"/>
    <w:rsid w:val="00E6234D"/>
    <w:rsid w:val="00E73765"/>
    <w:rsid w:val="00E9270F"/>
    <w:rsid w:val="00E9641C"/>
    <w:rsid w:val="00E96543"/>
    <w:rsid w:val="00EA34AF"/>
    <w:rsid w:val="00EA5965"/>
    <w:rsid w:val="00EB0051"/>
    <w:rsid w:val="00EB00C8"/>
    <w:rsid w:val="00EC59FB"/>
    <w:rsid w:val="00F0230F"/>
    <w:rsid w:val="00F06C17"/>
    <w:rsid w:val="00F136DD"/>
    <w:rsid w:val="00F155A5"/>
    <w:rsid w:val="00F21FC1"/>
    <w:rsid w:val="00F2219F"/>
    <w:rsid w:val="00F2511D"/>
    <w:rsid w:val="00F25ACB"/>
    <w:rsid w:val="00F312F1"/>
    <w:rsid w:val="00F33319"/>
    <w:rsid w:val="00F36316"/>
    <w:rsid w:val="00F36359"/>
    <w:rsid w:val="00F43159"/>
    <w:rsid w:val="00F5642B"/>
    <w:rsid w:val="00F61414"/>
    <w:rsid w:val="00F638CE"/>
    <w:rsid w:val="00F67032"/>
    <w:rsid w:val="00F67206"/>
    <w:rsid w:val="00F74121"/>
    <w:rsid w:val="00F82C2D"/>
    <w:rsid w:val="00F8730F"/>
    <w:rsid w:val="00F9120C"/>
    <w:rsid w:val="00F94721"/>
    <w:rsid w:val="00F95633"/>
    <w:rsid w:val="00F9608B"/>
    <w:rsid w:val="00FA4E8C"/>
    <w:rsid w:val="00FB0537"/>
    <w:rsid w:val="00FB4E10"/>
    <w:rsid w:val="00FB7EC6"/>
    <w:rsid w:val="00FC0D92"/>
    <w:rsid w:val="00FD2A85"/>
    <w:rsid w:val="00FD447D"/>
    <w:rsid w:val="00FE65FD"/>
    <w:rsid w:val="00F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73F72"/>
    <w:pPr>
      <w:jc w:val="left"/>
    </w:pPr>
    <w:rPr>
      <w:rFonts w:ascii="游ゴシック" w:eastAsia="游ゴシック" w:hAnsi="游ゴシック"/>
    </w:rPr>
  </w:style>
  <w:style w:type="character" w:customStyle="1" w:styleId="ad">
    <w:name w:val="コメント文字列 (文字)"/>
    <w:basedOn w:val="a0"/>
    <w:link w:val="ac"/>
    <w:uiPriority w:val="99"/>
    <w:rsid w:val="00273F72"/>
    <w:rPr>
      <w:rFonts w:ascii="游ゴシック" w:eastAsia="游ゴシック" w:hAnsi="游ゴシック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rFonts w:ascii="游ゴシック" w:eastAsia="游ゴシック" w:hAnsi="游ゴシック"/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6C58F8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6C58F8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6C58F8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6C58F8"/>
    <w:rPr>
      <w:rFonts w:asciiTheme="minorEastAsia" w:hAnsiTheme="minorEastAsia"/>
      <w:szCs w:val="20"/>
    </w:rPr>
  </w:style>
  <w:style w:type="paragraph" w:customStyle="1" w:styleId="Default">
    <w:name w:val="Default"/>
    <w:rsid w:val="006C58F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72DE6-6201-493C-8870-682BD585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神戸市　岸田</cp:lastModifiedBy>
  <cp:revision>2</cp:revision>
  <dcterms:created xsi:type="dcterms:W3CDTF">2023-04-10T01:31:00Z</dcterms:created>
  <dcterms:modified xsi:type="dcterms:W3CDTF">2023-04-10T01:31:00Z</dcterms:modified>
</cp:coreProperties>
</file>