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E6ED" w14:textId="67789B84" w:rsidR="00A4272C" w:rsidRDefault="00A4272C" w:rsidP="00A4272C">
      <w:pPr>
        <w:pStyle w:val="af4"/>
        <w:spacing w:beforeLines="50" w:before="120"/>
      </w:pPr>
    </w:p>
    <w:p w14:paraId="5568FFA4" w14:textId="40702F58" w:rsidR="00A4272C" w:rsidRPr="00200C77" w:rsidRDefault="00A4272C" w:rsidP="00A4272C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の３</w:t>
      </w:r>
    </w:p>
    <w:p w14:paraId="382425D9" w14:textId="18152CFF" w:rsidR="00A4272C" w:rsidRPr="00200C77" w:rsidRDefault="00601EB3" w:rsidP="00A4272C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空き地</w:t>
      </w:r>
      <w:r w:rsidR="00A4272C">
        <w:rPr>
          <w:rFonts w:asciiTheme="minorEastAsia" w:hAnsiTheme="minorEastAsia" w:hint="eastAsia"/>
          <w:sz w:val="36"/>
          <w:szCs w:val="36"/>
        </w:rPr>
        <w:t>活用承諾依頼書</w:t>
      </w:r>
    </w:p>
    <w:p w14:paraId="5DCCC58E" w14:textId="77777777" w:rsidR="00A4272C" w:rsidRDefault="00A4272C" w:rsidP="00A4272C">
      <w:pPr>
        <w:spacing w:afterLines="50" w:after="120"/>
        <w:rPr>
          <w:rFonts w:asciiTheme="minorEastAsia" w:hAnsiTheme="minorEastAsia"/>
          <w:szCs w:val="21"/>
        </w:rPr>
      </w:pPr>
    </w:p>
    <w:p w14:paraId="13C3BC9E" w14:textId="77777777" w:rsidR="00A4272C" w:rsidRDefault="00A4272C" w:rsidP="00A4272C">
      <w:pPr>
        <w:spacing w:afterLines="50" w:after="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所有者　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A4272C" w:rsidRPr="00200C77" w14:paraId="41753EDF" w14:textId="77777777" w:rsidTr="00A4272C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5727BFAE" w14:textId="77777777" w:rsidR="00A4272C" w:rsidRPr="00200C77" w:rsidRDefault="00A4272C" w:rsidP="00A427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F15E96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8C67B4F" w14:textId="77777777" w:rsidR="00A4272C" w:rsidRPr="00200C77" w:rsidRDefault="00A4272C" w:rsidP="00A427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72C" w:rsidRPr="00200C77" w14:paraId="26E9077B" w14:textId="77777777" w:rsidTr="00A4272C">
        <w:trPr>
          <w:cantSplit/>
          <w:trHeight w:val="397"/>
        </w:trPr>
        <w:tc>
          <w:tcPr>
            <w:tcW w:w="624" w:type="dxa"/>
            <w:vMerge/>
          </w:tcPr>
          <w:p w14:paraId="49F9BB31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F19E6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8E150E3" w14:textId="77777777" w:rsidR="00A4272C" w:rsidRPr="00200C77" w:rsidRDefault="00A4272C" w:rsidP="00A427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4D0CC8E" w14:textId="77777777" w:rsidR="00A4272C" w:rsidRPr="00211EE6" w:rsidRDefault="00A4272C" w:rsidP="00A4272C">
      <w:pPr>
        <w:rPr>
          <w:rFonts w:asciiTheme="minorEastAsia" w:hAnsiTheme="minorEastAsia"/>
          <w:szCs w:val="21"/>
        </w:rPr>
      </w:pPr>
    </w:p>
    <w:p w14:paraId="69443960" w14:textId="7DE2FC70" w:rsidR="00A4272C" w:rsidRPr="00200C77" w:rsidRDefault="00601EB3" w:rsidP="00A4272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下記空き地で行う整備</w:t>
      </w:r>
      <w:r w:rsidR="00A4272C">
        <w:rPr>
          <w:rFonts w:asciiTheme="minorEastAsia" w:hAnsiTheme="minorEastAsia" w:hint="eastAsia"/>
          <w:szCs w:val="21"/>
        </w:rPr>
        <w:t>及び地域活動の内容並びに広報</w:t>
      </w:r>
      <w:r>
        <w:rPr>
          <w:rFonts w:asciiTheme="minorEastAsia" w:hAnsiTheme="minorEastAsia" w:hint="eastAsia"/>
          <w:szCs w:val="21"/>
        </w:rPr>
        <w:t>（当該空き地</w:t>
      </w:r>
      <w:r w:rsidR="00A4272C" w:rsidRPr="00AC1612">
        <w:rPr>
          <w:rFonts w:asciiTheme="minorEastAsia" w:hAnsiTheme="minorEastAsia" w:hint="eastAsia"/>
          <w:szCs w:val="21"/>
        </w:rPr>
        <w:t>で行う地域活動について、市が行う広報において事例として紹介されること）</w:t>
      </w:r>
      <w:r w:rsidR="00A4272C">
        <w:rPr>
          <w:rFonts w:asciiTheme="minorEastAsia" w:hAnsiTheme="minorEastAsia" w:hint="eastAsia"/>
          <w:szCs w:val="21"/>
        </w:rPr>
        <w:t>への協力について、承諾をお願いします。</w:t>
      </w:r>
    </w:p>
    <w:p w14:paraId="795A1740" w14:textId="77777777" w:rsidR="00A4272C" w:rsidRPr="00200C77" w:rsidRDefault="00A4272C" w:rsidP="00A4272C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5"/>
      </w:tblGrid>
      <w:tr w:rsidR="00A4272C" w:rsidRPr="00200C77" w14:paraId="3BF6C1A2" w14:textId="77777777" w:rsidTr="00A4272C">
        <w:tc>
          <w:tcPr>
            <w:tcW w:w="1757" w:type="dxa"/>
            <w:vAlign w:val="center"/>
          </w:tcPr>
          <w:p w14:paraId="0A8A302D" w14:textId="77777777" w:rsidR="00A4272C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  <w:p w14:paraId="103AEA5D" w14:textId="003A10E0" w:rsidR="00601EB3" w:rsidRPr="00200C77" w:rsidRDefault="00601EB3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505F6F" w14:textId="77777777" w:rsidR="00A4272C" w:rsidRDefault="00601EB3" w:rsidP="00601E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空き地活用応援制度</w:t>
            </w:r>
            <w:r w:rsidR="00A4272C" w:rsidRPr="00F32EEF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整備費補助</w:t>
            </w:r>
            <w:r w:rsidR="00A4272C" w:rsidRPr="00F32EEF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F3DABDB" w14:textId="509CE284" w:rsidR="00601EB3" w:rsidRPr="00200C77" w:rsidRDefault="00601EB3" w:rsidP="00601E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□団体利用型　□個人整備型</w:t>
            </w:r>
          </w:p>
        </w:tc>
      </w:tr>
      <w:tr w:rsidR="00A4272C" w:rsidRPr="00200C77" w14:paraId="685037DE" w14:textId="77777777" w:rsidTr="00A4272C">
        <w:trPr>
          <w:trHeight w:val="219"/>
        </w:trPr>
        <w:tc>
          <w:tcPr>
            <w:tcW w:w="1757" w:type="dxa"/>
            <w:vAlign w:val="center"/>
          </w:tcPr>
          <w:p w14:paraId="046F2BDD" w14:textId="452B2C2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37F25FC1" w14:textId="77777777" w:rsidR="00A4272C" w:rsidRPr="00200C77" w:rsidRDefault="00A4272C" w:rsidP="00A427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区</w:t>
            </w:r>
          </w:p>
        </w:tc>
      </w:tr>
    </w:tbl>
    <w:p w14:paraId="687C27CC" w14:textId="77777777" w:rsidR="00A4272C" w:rsidRDefault="00A4272C" w:rsidP="00A4272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DF34905" wp14:editId="59452AF1">
                <wp:extent cx="5400000" cy="0"/>
                <wp:effectExtent l="0" t="0" r="10795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7CFB47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" strokecolor="black [3213]" strokeweight=".5pt">
                <v:stroke dashstyle="dash" joinstyle="miter"/>
                <w10:anchorlock/>
              </v:line>
            </w:pict>
          </mc:Fallback>
        </mc:AlternateContent>
      </w:r>
    </w:p>
    <w:p w14:paraId="7E0FA961" w14:textId="1F2A372E" w:rsidR="00A4272C" w:rsidRPr="00200C77" w:rsidRDefault="00601EB3" w:rsidP="00A4272C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空き地</w:t>
      </w:r>
      <w:r w:rsidR="00A4272C">
        <w:rPr>
          <w:rFonts w:asciiTheme="minorEastAsia" w:hAnsiTheme="minorEastAsia" w:hint="eastAsia"/>
          <w:sz w:val="36"/>
          <w:szCs w:val="36"/>
        </w:rPr>
        <w:t>活用承諾</w:t>
      </w:r>
      <w:r w:rsidR="00A4272C"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A4272C" w:rsidRPr="00200C77" w14:paraId="287A39C6" w14:textId="77777777" w:rsidTr="00A4272C">
        <w:trPr>
          <w:jc w:val="right"/>
        </w:trPr>
        <w:tc>
          <w:tcPr>
            <w:tcW w:w="3402" w:type="dxa"/>
            <w:vAlign w:val="center"/>
          </w:tcPr>
          <w:p w14:paraId="39E1DA23" w14:textId="77777777" w:rsidR="00A4272C" w:rsidRPr="00C65F24" w:rsidRDefault="00A4272C" w:rsidP="00A4272C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74071839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A4272C" w:rsidRPr="00200C77" w14:paraId="3141DDCB" w14:textId="77777777" w:rsidTr="00A4272C">
        <w:trPr>
          <w:cantSplit/>
          <w:trHeight w:val="397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F3944DB" w14:textId="77777777" w:rsidR="00A4272C" w:rsidRPr="00200C77" w:rsidRDefault="00A4272C" w:rsidP="00A427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137307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C30BBD7" w14:textId="77777777" w:rsidR="00A4272C" w:rsidRPr="00200C77" w:rsidRDefault="00A4272C" w:rsidP="00A427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74A32150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A4272C" w:rsidRPr="00200C77" w14:paraId="58481CE1" w14:textId="77777777" w:rsidTr="00A4272C">
        <w:trPr>
          <w:cantSplit/>
          <w:trHeight w:val="397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46E68598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F1B0" w14:textId="77777777" w:rsidR="00A4272C" w:rsidRPr="00200C77" w:rsidRDefault="00A4272C" w:rsidP="00A427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79BC4" w14:textId="77777777" w:rsidR="00A4272C" w:rsidRPr="00200C77" w:rsidRDefault="00A4272C" w:rsidP="00A427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EF9C32" w14:textId="77777777" w:rsidR="00A4272C" w:rsidRPr="00200C77" w:rsidRDefault="00A4272C" w:rsidP="00A427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188C119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p w14:paraId="5664C25C" w14:textId="77777777" w:rsidR="00A4272C" w:rsidRDefault="00A4272C" w:rsidP="00A4272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上記の依頼について、申請者から説明を受けましたので、承諾します。</w:t>
      </w:r>
    </w:p>
    <w:p w14:paraId="4C50E759" w14:textId="77777777" w:rsidR="00A4272C" w:rsidRDefault="00A4272C" w:rsidP="00A4272C">
      <w:pPr>
        <w:pStyle w:val="af4"/>
      </w:pPr>
      <w:r>
        <w:rPr>
          <w:rFonts w:hint="eastAsia"/>
        </w:rPr>
        <w:t>以上</w:t>
      </w:r>
    </w:p>
    <w:p w14:paraId="55F53696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p w14:paraId="075926B5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p w14:paraId="52DD9B3E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p w14:paraId="0BB7E1CB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p w14:paraId="32077D34" w14:textId="77777777" w:rsidR="00A4272C" w:rsidRDefault="00A4272C" w:rsidP="00A4272C">
      <w:pPr>
        <w:rPr>
          <w:rFonts w:asciiTheme="minorEastAsia" w:hAnsiTheme="minorEastAsia"/>
          <w:szCs w:val="21"/>
        </w:rPr>
      </w:pPr>
    </w:p>
    <w:p w14:paraId="5CE9EE82" w14:textId="2B5FF8EA" w:rsidR="00A4272C" w:rsidRDefault="00A4272C" w:rsidP="00A4272C">
      <w:pPr>
        <w:rPr>
          <w:rFonts w:asciiTheme="minorEastAsia" w:hAnsiTheme="minorEastAsia"/>
          <w:szCs w:val="21"/>
        </w:rPr>
      </w:pPr>
    </w:p>
    <w:p w14:paraId="1BDCF7C3" w14:textId="0719A3A6" w:rsidR="00E645FA" w:rsidRDefault="00E645FA" w:rsidP="00A4272C">
      <w:pPr>
        <w:rPr>
          <w:rFonts w:asciiTheme="minorEastAsia" w:hAnsiTheme="minorEastAsia"/>
          <w:szCs w:val="21"/>
        </w:rPr>
      </w:pPr>
    </w:p>
    <w:p w14:paraId="7DA7C66E" w14:textId="287473D5" w:rsidR="00E645FA" w:rsidRDefault="00E645FA" w:rsidP="00A4272C">
      <w:pPr>
        <w:rPr>
          <w:rFonts w:asciiTheme="minorEastAsia" w:hAnsiTheme="minorEastAsia"/>
          <w:szCs w:val="21"/>
        </w:rPr>
      </w:pPr>
    </w:p>
    <w:p w14:paraId="168C6E40" w14:textId="77777777" w:rsidR="00E645FA" w:rsidRDefault="00E645FA" w:rsidP="00A4272C">
      <w:pPr>
        <w:rPr>
          <w:rFonts w:asciiTheme="minorEastAsia" w:hAnsiTheme="minorEastAsia"/>
          <w:szCs w:val="21"/>
        </w:rPr>
      </w:pPr>
    </w:p>
    <w:p w14:paraId="7E2FACF0" w14:textId="77777777" w:rsidR="00A4272C" w:rsidRDefault="00A4272C" w:rsidP="00A4272C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4272C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9B2D" w14:textId="77777777" w:rsidR="00D55F70" w:rsidRDefault="00D55F70" w:rsidP="0009481B">
      <w:r>
        <w:separator/>
      </w:r>
    </w:p>
  </w:endnote>
  <w:endnote w:type="continuationSeparator" w:id="0">
    <w:p w14:paraId="0D7AC49E" w14:textId="77777777" w:rsidR="00D55F70" w:rsidRDefault="00D55F7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526A" w14:textId="77777777" w:rsidR="00D55F70" w:rsidRDefault="00D55F70" w:rsidP="0009481B">
      <w:r>
        <w:separator/>
      </w:r>
    </w:p>
  </w:footnote>
  <w:footnote w:type="continuationSeparator" w:id="0">
    <w:p w14:paraId="029199D5" w14:textId="77777777" w:rsidR="00D55F70" w:rsidRDefault="00D55F70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4097"/>
    <w:rsid w:val="001A42D8"/>
    <w:rsid w:val="001A4549"/>
    <w:rsid w:val="001B4E4C"/>
    <w:rsid w:val="001B670E"/>
    <w:rsid w:val="001C78A8"/>
    <w:rsid w:val="001D6653"/>
    <w:rsid w:val="001E1C09"/>
    <w:rsid w:val="001E43F0"/>
    <w:rsid w:val="001F1198"/>
    <w:rsid w:val="0020016B"/>
    <w:rsid w:val="00204B5D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3F72"/>
    <w:rsid w:val="00280726"/>
    <w:rsid w:val="00281846"/>
    <w:rsid w:val="00291E32"/>
    <w:rsid w:val="002956FC"/>
    <w:rsid w:val="00296E98"/>
    <w:rsid w:val="002B3275"/>
    <w:rsid w:val="002C3A04"/>
    <w:rsid w:val="002C4C65"/>
    <w:rsid w:val="002D5848"/>
    <w:rsid w:val="0030715A"/>
    <w:rsid w:val="00316235"/>
    <w:rsid w:val="0031654C"/>
    <w:rsid w:val="00322334"/>
    <w:rsid w:val="003228B2"/>
    <w:rsid w:val="0032550E"/>
    <w:rsid w:val="00326D5A"/>
    <w:rsid w:val="0033574D"/>
    <w:rsid w:val="00342D1E"/>
    <w:rsid w:val="003434C7"/>
    <w:rsid w:val="00352ABA"/>
    <w:rsid w:val="00353386"/>
    <w:rsid w:val="00362ACC"/>
    <w:rsid w:val="003700F8"/>
    <w:rsid w:val="00377EC9"/>
    <w:rsid w:val="00396C76"/>
    <w:rsid w:val="003A73EA"/>
    <w:rsid w:val="003B105C"/>
    <w:rsid w:val="003B4DD6"/>
    <w:rsid w:val="003C1337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D51FD"/>
    <w:rsid w:val="004D6989"/>
    <w:rsid w:val="004F461B"/>
    <w:rsid w:val="004F53E1"/>
    <w:rsid w:val="004F675B"/>
    <w:rsid w:val="00504F45"/>
    <w:rsid w:val="00514259"/>
    <w:rsid w:val="00517833"/>
    <w:rsid w:val="0052454F"/>
    <w:rsid w:val="005346CB"/>
    <w:rsid w:val="0053662D"/>
    <w:rsid w:val="00542545"/>
    <w:rsid w:val="00551BEE"/>
    <w:rsid w:val="00555DA8"/>
    <w:rsid w:val="00560222"/>
    <w:rsid w:val="00562E10"/>
    <w:rsid w:val="00564057"/>
    <w:rsid w:val="005757C8"/>
    <w:rsid w:val="0058130E"/>
    <w:rsid w:val="00582CAE"/>
    <w:rsid w:val="00594ED9"/>
    <w:rsid w:val="005974DD"/>
    <w:rsid w:val="005B4F2C"/>
    <w:rsid w:val="005B5D57"/>
    <w:rsid w:val="005D0728"/>
    <w:rsid w:val="005E093E"/>
    <w:rsid w:val="005E22C8"/>
    <w:rsid w:val="005E2672"/>
    <w:rsid w:val="005E26BC"/>
    <w:rsid w:val="005F47EB"/>
    <w:rsid w:val="00601EB3"/>
    <w:rsid w:val="00610DE8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947E6"/>
    <w:rsid w:val="00694957"/>
    <w:rsid w:val="00697FD2"/>
    <w:rsid w:val="006A0550"/>
    <w:rsid w:val="006B4A16"/>
    <w:rsid w:val="006C58F8"/>
    <w:rsid w:val="006D2145"/>
    <w:rsid w:val="006D5805"/>
    <w:rsid w:val="006E048D"/>
    <w:rsid w:val="006E1D9A"/>
    <w:rsid w:val="00725476"/>
    <w:rsid w:val="007514E9"/>
    <w:rsid w:val="007541C6"/>
    <w:rsid w:val="00762CB3"/>
    <w:rsid w:val="00765AC7"/>
    <w:rsid w:val="0076704C"/>
    <w:rsid w:val="007770D8"/>
    <w:rsid w:val="00790166"/>
    <w:rsid w:val="007926F5"/>
    <w:rsid w:val="00797DAD"/>
    <w:rsid w:val="007A77A9"/>
    <w:rsid w:val="007B4087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77D79"/>
    <w:rsid w:val="008856D5"/>
    <w:rsid w:val="008B292A"/>
    <w:rsid w:val="008C3102"/>
    <w:rsid w:val="008F128F"/>
    <w:rsid w:val="008F5DFC"/>
    <w:rsid w:val="00901FC7"/>
    <w:rsid w:val="0092091E"/>
    <w:rsid w:val="00927CE4"/>
    <w:rsid w:val="00930C4A"/>
    <w:rsid w:val="00932387"/>
    <w:rsid w:val="0094668E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B1B49"/>
    <w:rsid w:val="009C0572"/>
    <w:rsid w:val="009C2208"/>
    <w:rsid w:val="009C5244"/>
    <w:rsid w:val="009D1391"/>
    <w:rsid w:val="009F428D"/>
    <w:rsid w:val="009F4A91"/>
    <w:rsid w:val="009F6603"/>
    <w:rsid w:val="00A21141"/>
    <w:rsid w:val="00A349BD"/>
    <w:rsid w:val="00A4272C"/>
    <w:rsid w:val="00A460CD"/>
    <w:rsid w:val="00A46B3F"/>
    <w:rsid w:val="00A500DE"/>
    <w:rsid w:val="00A52ADF"/>
    <w:rsid w:val="00A65B80"/>
    <w:rsid w:val="00A663F0"/>
    <w:rsid w:val="00A736EA"/>
    <w:rsid w:val="00A74DE0"/>
    <w:rsid w:val="00A84623"/>
    <w:rsid w:val="00A942D5"/>
    <w:rsid w:val="00AB3559"/>
    <w:rsid w:val="00AB589E"/>
    <w:rsid w:val="00AC73FB"/>
    <w:rsid w:val="00AE19A2"/>
    <w:rsid w:val="00AF6117"/>
    <w:rsid w:val="00B0427E"/>
    <w:rsid w:val="00B15C88"/>
    <w:rsid w:val="00B34468"/>
    <w:rsid w:val="00B40469"/>
    <w:rsid w:val="00B41924"/>
    <w:rsid w:val="00B44380"/>
    <w:rsid w:val="00B44709"/>
    <w:rsid w:val="00B626E5"/>
    <w:rsid w:val="00B63361"/>
    <w:rsid w:val="00B718F3"/>
    <w:rsid w:val="00B76C94"/>
    <w:rsid w:val="00B837EF"/>
    <w:rsid w:val="00B853A0"/>
    <w:rsid w:val="00B910C6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34E0C"/>
    <w:rsid w:val="00D43342"/>
    <w:rsid w:val="00D551B0"/>
    <w:rsid w:val="00D55F70"/>
    <w:rsid w:val="00D56AE9"/>
    <w:rsid w:val="00D60D61"/>
    <w:rsid w:val="00D77E1A"/>
    <w:rsid w:val="00D90D12"/>
    <w:rsid w:val="00D96458"/>
    <w:rsid w:val="00D97770"/>
    <w:rsid w:val="00D97D27"/>
    <w:rsid w:val="00DC5E7F"/>
    <w:rsid w:val="00DC7152"/>
    <w:rsid w:val="00DE32A7"/>
    <w:rsid w:val="00E0666A"/>
    <w:rsid w:val="00E20D9E"/>
    <w:rsid w:val="00E40A58"/>
    <w:rsid w:val="00E41172"/>
    <w:rsid w:val="00E44BF9"/>
    <w:rsid w:val="00E45ED0"/>
    <w:rsid w:val="00E54606"/>
    <w:rsid w:val="00E5472B"/>
    <w:rsid w:val="00E6234D"/>
    <w:rsid w:val="00E645FA"/>
    <w:rsid w:val="00E73765"/>
    <w:rsid w:val="00E9270F"/>
    <w:rsid w:val="00E9641C"/>
    <w:rsid w:val="00E96543"/>
    <w:rsid w:val="00EA34AF"/>
    <w:rsid w:val="00EA5965"/>
    <w:rsid w:val="00EB0051"/>
    <w:rsid w:val="00EB00C8"/>
    <w:rsid w:val="00EC59FB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D2A85"/>
    <w:rsid w:val="00FD447D"/>
    <w:rsid w:val="00FE65FD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3F72"/>
    <w:pPr>
      <w:jc w:val="left"/>
    </w:pPr>
    <w:rPr>
      <w:rFonts w:ascii="游ゴシック" w:eastAsia="游ゴシック" w:hAnsi="游ゴシック"/>
    </w:rPr>
  </w:style>
  <w:style w:type="character" w:customStyle="1" w:styleId="ad">
    <w:name w:val="コメント文字列 (文字)"/>
    <w:basedOn w:val="a0"/>
    <w:link w:val="ac"/>
    <w:uiPriority w:val="99"/>
    <w:rsid w:val="00273F72"/>
    <w:rPr>
      <w:rFonts w:ascii="游ゴシック" w:eastAsia="游ゴシック" w:hAnsi="游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="游ゴシック" w:eastAsia="游ゴシック" w:hAnsi="游ゴシック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4B23-AEFA-4F7D-AAA8-8D7AA18A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2023-05-23T06:52:00Z</dcterms:created>
  <dcterms:modified xsi:type="dcterms:W3CDTF">2023-05-23T06:52:00Z</dcterms:modified>
</cp:coreProperties>
</file>