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B48" w:rsidRPr="008B2136" w:rsidRDefault="00E519D9" w:rsidP="00AC2D79">
      <w:pPr>
        <w:jc w:val="center"/>
        <w:rPr>
          <w:rFonts w:ascii="BIZ UDゴシック" w:eastAsia="BIZ UDゴシック" w:hAnsi="BIZ UDゴシック"/>
          <w:color w:val="1CB1E7"/>
          <w:sz w:val="36"/>
          <w:szCs w:val="36"/>
        </w:rPr>
      </w:pPr>
      <w:r w:rsidRPr="008B2136">
        <w:rPr>
          <w:rFonts w:ascii="BIZ UDゴシック" w:eastAsia="BIZ UDゴシック" w:hAnsi="BIZ UDゴシック" w:hint="eastAsia"/>
          <w:b/>
          <w:color w:val="1CB1E7"/>
          <w:sz w:val="36"/>
          <w:szCs w:val="36"/>
        </w:rPr>
        <w:t>【神戸市】新型コロナ</w:t>
      </w:r>
      <w:r w:rsidR="008B2136" w:rsidRPr="008B2136">
        <w:rPr>
          <w:rFonts w:ascii="BIZ UDゴシック" w:eastAsia="BIZ UDゴシック" w:hAnsi="BIZ UDゴシック" w:hint="eastAsia"/>
          <w:b/>
          <w:color w:val="1CB1E7"/>
          <w:sz w:val="36"/>
          <w:szCs w:val="36"/>
        </w:rPr>
        <w:t>ウイルス感染症予防</w:t>
      </w:r>
      <w:r w:rsidRPr="008B2136">
        <w:rPr>
          <w:rFonts w:ascii="BIZ UDゴシック" w:eastAsia="BIZ UDゴシック" w:hAnsi="BIZ UDゴシック" w:hint="eastAsia"/>
          <w:b/>
          <w:color w:val="1CB1E7"/>
          <w:sz w:val="36"/>
          <w:szCs w:val="36"/>
        </w:rPr>
        <w:t>接種証明書</w:t>
      </w:r>
      <w:r w:rsidRPr="008B2136">
        <w:rPr>
          <w:rFonts w:ascii="BIZ UDゴシック" w:eastAsia="BIZ UDゴシック" w:hAnsi="BIZ UDゴシック"/>
          <w:b/>
          <w:color w:val="1CB1E7"/>
          <w:sz w:val="36"/>
          <w:szCs w:val="36"/>
        </w:rPr>
        <w:t>交付申請書</w:t>
      </w:r>
    </w:p>
    <w:p w:rsidR="00C171ED" w:rsidRDefault="00C171ED" w:rsidP="00D70A77">
      <w:pPr>
        <w:pStyle w:val="step"/>
        <w:spacing w:afterLines="0" w:after="0" w:line="180" w:lineRule="auto"/>
        <w:ind w:leftChars="0" w:left="0"/>
        <w:rPr>
          <w:rFonts w:ascii="BIZ UDゴシック" w:eastAsia="BIZ UDゴシック" w:hAnsi="BIZ UDゴシック"/>
          <w:color w:val="1CB1E7"/>
          <w:sz w:val="28"/>
          <w:szCs w:val="28"/>
        </w:rPr>
      </w:pPr>
    </w:p>
    <w:tbl>
      <w:tblPr>
        <w:tblW w:w="10369" w:type="dxa"/>
        <w:jc w:val="right"/>
        <w:tblBorders>
          <w:top w:val="single" w:sz="4" w:space="0" w:color="6D6D6D"/>
          <w:left w:val="single" w:sz="4" w:space="0" w:color="6D6D6D"/>
          <w:bottom w:val="single" w:sz="4" w:space="0" w:color="6D6D6D"/>
          <w:right w:val="single" w:sz="4" w:space="0" w:color="6D6D6D"/>
          <w:insideH w:val="single" w:sz="4" w:space="0" w:color="6D6D6D"/>
          <w:insideV w:val="single" w:sz="4" w:space="0" w:color="6D6D6D"/>
        </w:tblBorders>
        <w:tblLook w:val="0600" w:firstRow="0" w:lastRow="0" w:firstColumn="0" w:lastColumn="0" w:noHBand="1" w:noVBand="1"/>
      </w:tblPr>
      <w:tblGrid>
        <w:gridCol w:w="10369"/>
      </w:tblGrid>
      <w:tr w:rsidR="00817499" w:rsidRPr="00736634" w:rsidTr="00243058">
        <w:trPr>
          <w:trHeight w:val="340"/>
          <w:jc w:val="right"/>
        </w:trPr>
        <w:tc>
          <w:tcPr>
            <w:tcW w:w="10369" w:type="dxa"/>
            <w:tcBorders>
              <w:top w:val="single" w:sz="4" w:space="0" w:color="009ED6"/>
              <w:left w:val="single" w:sz="18" w:space="0" w:color="1CB1E7"/>
              <w:bottom w:val="nil"/>
              <w:right w:val="single" w:sz="18" w:space="0" w:color="1CB1E7"/>
            </w:tcBorders>
            <w:shd w:val="clear" w:color="auto" w:fill="1CB1E7"/>
            <w:vAlign w:val="center"/>
          </w:tcPr>
          <w:p w:rsidR="00817499" w:rsidRPr="00736634" w:rsidRDefault="00817499" w:rsidP="00BC5AE6">
            <w:pPr>
              <w:pStyle w:val="05-1"/>
              <w:spacing w:line="240" w:lineRule="auto"/>
              <w:ind w:leftChars="0" w:left="0" w:firstLineChars="0" w:firstLine="0"/>
              <w:rPr>
                <w:rFonts w:ascii="BIZ UDゴシック" w:eastAsia="BIZ UDゴシック" w:hAnsi="BIZ UDゴシック"/>
                <w:b/>
                <w:sz w:val="28"/>
              </w:rPr>
            </w:pPr>
            <w:r w:rsidRPr="00817499">
              <w:rPr>
                <w:rFonts w:ascii="BIZ UDゴシック" w:eastAsia="BIZ UDゴシック" w:hAnsi="BIZ UDゴシック" w:hint="eastAsia"/>
                <w:b/>
                <w:color w:val="FFFFFF" w:themeColor="background1"/>
                <w:kern w:val="0"/>
                <w:sz w:val="22"/>
              </w:rPr>
              <w:t>接種証明書の発行について</w:t>
            </w:r>
            <w:r w:rsidRPr="00736634">
              <w:rPr>
                <w:rFonts w:ascii="BIZ UDゴシック" w:eastAsia="BIZ UDゴシック" w:hAnsi="BIZ UDゴシック" w:hint="eastAsia"/>
                <w:b/>
                <w:color w:val="FFFFFF" w:themeColor="background1"/>
                <w:kern w:val="0"/>
                <w:sz w:val="28"/>
                <w:szCs w:val="28"/>
              </w:rPr>
              <w:t xml:space="preserve">　</w:t>
            </w:r>
            <w:r w:rsidR="00D70A77" w:rsidRPr="00D70A77">
              <w:rPr>
                <w:rFonts w:ascii="BIZ UDゴシック" w:eastAsia="BIZ UDゴシック" w:hAnsi="BIZ UDゴシック" w:hint="eastAsia"/>
                <w:b/>
                <w:color w:val="FFFFFF" w:themeColor="background1"/>
                <w:kern w:val="0"/>
                <w:sz w:val="22"/>
              </w:rPr>
              <w:t>※申請前にご確認ください。</w:t>
            </w:r>
          </w:p>
        </w:tc>
      </w:tr>
      <w:tr w:rsidR="00817499" w:rsidRPr="00736634" w:rsidTr="00243058">
        <w:trPr>
          <w:trHeight w:val="567"/>
          <w:jc w:val="right"/>
        </w:trPr>
        <w:tc>
          <w:tcPr>
            <w:tcW w:w="10369" w:type="dxa"/>
            <w:tcBorders>
              <w:top w:val="nil"/>
              <w:left w:val="single" w:sz="18" w:space="0" w:color="1CB1E7"/>
              <w:bottom w:val="single" w:sz="18" w:space="0" w:color="1CB1E7"/>
              <w:right w:val="single" w:sz="18" w:space="0" w:color="1CB1E7"/>
            </w:tcBorders>
            <w:shd w:val="clear" w:color="auto" w:fill="FFFFFF"/>
            <w:vAlign w:val="bottom"/>
          </w:tcPr>
          <w:p w:rsidR="00817499" w:rsidRPr="006879DD" w:rsidRDefault="00817499" w:rsidP="00243058">
            <w:pPr>
              <w:pStyle w:val="step"/>
              <w:numPr>
                <w:ilvl w:val="0"/>
                <w:numId w:val="7"/>
              </w:numPr>
              <w:tabs>
                <w:tab w:val="left" w:pos="318"/>
              </w:tabs>
              <w:spacing w:beforeLines="70" w:before="168" w:afterLines="0" w:after="0"/>
              <w:ind w:leftChars="0"/>
              <w:jc w:val="left"/>
              <w:rPr>
                <w:rFonts w:ascii="BIZ UDゴシック" w:eastAsia="BIZ UDゴシック" w:hAnsi="BIZ UDゴシック"/>
                <w:color w:val="auto"/>
                <w:sz w:val="18"/>
                <w:szCs w:val="18"/>
              </w:rPr>
            </w:pPr>
            <w:r w:rsidRPr="006879DD">
              <w:rPr>
                <w:rFonts w:ascii="BIZ UDゴシック" w:eastAsia="BIZ UDゴシック" w:hAnsi="BIZ UDゴシック" w:hint="eastAsia"/>
                <w:color w:val="auto"/>
                <w:sz w:val="18"/>
                <w:szCs w:val="18"/>
              </w:rPr>
              <w:t>申請された個人情報は、</w:t>
            </w:r>
            <w:r w:rsidRPr="006879DD">
              <w:rPr>
                <w:rFonts w:ascii="BIZ UDゴシック" w:eastAsia="BIZ UDゴシック" w:hAnsi="BIZ UDゴシック"/>
                <w:color w:val="auto"/>
                <w:sz w:val="18"/>
                <w:szCs w:val="18"/>
              </w:rPr>
              <w:t>新型コロナウイルス感染症予防接種証明書の交付</w:t>
            </w:r>
            <w:r w:rsidRPr="006879DD">
              <w:rPr>
                <w:rFonts w:ascii="BIZ UDゴシック" w:eastAsia="BIZ UDゴシック" w:hAnsi="BIZ UDゴシック" w:hint="eastAsia"/>
                <w:color w:val="auto"/>
                <w:sz w:val="18"/>
                <w:szCs w:val="18"/>
              </w:rPr>
              <w:t>のために利用します。</w:t>
            </w:r>
          </w:p>
          <w:p w:rsidR="00866190" w:rsidRDefault="00E55D75" w:rsidP="00866190">
            <w:pPr>
              <w:pStyle w:val="step"/>
              <w:numPr>
                <w:ilvl w:val="0"/>
                <w:numId w:val="7"/>
              </w:numPr>
              <w:tabs>
                <w:tab w:val="left" w:pos="318"/>
              </w:tabs>
              <w:spacing w:beforeLines="50" w:before="120" w:afterLines="0" w:after="0"/>
              <w:ind w:leftChars="0"/>
              <w:jc w:val="left"/>
              <w:rPr>
                <w:rFonts w:ascii="BIZ UDゴシック" w:eastAsia="BIZ UDゴシック" w:hAnsi="BIZ UDゴシック"/>
                <w:color w:val="auto"/>
                <w:sz w:val="18"/>
                <w:szCs w:val="18"/>
              </w:rPr>
            </w:pPr>
            <w:r w:rsidRPr="006879DD">
              <w:rPr>
                <w:rFonts w:ascii="BIZ UDゴシック" w:eastAsia="BIZ UDゴシック" w:hAnsi="BIZ UDゴシック" w:hint="eastAsia"/>
                <w:color w:val="auto"/>
                <w:sz w:val="18"/>
                <w:szCs w:val="18"/>
              </w:rPr>
              <w:t>2024年3月末まで(特例臨時接種)の接種証明書の</w:t>
            </w:r>
            <w:r w:rsidR="00817499" w:rsidRPr="006879DD">
              <w:rPr>
                <w:rFonts w:ascii="BIZ UDゴシック" w:eastAsia="BIZ UDゴシック" w:hAnsi="BIZ UDゴシック" w:hint="eastAsia"/>
                <w:color w:val="auto"/>
                <w:sz w:val="18"/>
                <w:szCs w:val="18"/>
              </w:rPr>
              <w:t>発行ができます。</w:t>
            </w:r>
          </w:p>
          <w:p w:rsidR="00817499" w:rsidRPr="00866190" w:rsidRDefault="00866190" w:rsidP="00866190">
            <w:pPr>
              <w:pStyle w:val="step"/>
              <w:numPr>
                <w:ilvl w:val="0"/>
                <w:numId w:val="7"/>
              </w:numPr>
              <w:tabs>
                <w:tab w:val="left" w:pos="318"/>
              </w:tabs>
              <w:spacing w:beforeLines="50" w:before="120" w:afterLines="0" w:after="0"/>
              <w:ind w:leftChars="0"/>
              <w:jc w:val="left"/>
              <w:rPr>
                <w:rFonts w:ascii="BIZ UDゴシック" w:eastAsia="BIZ UDゴシック" w:hAnsi="BIZ UDゴシック"/>
                <w:color w:val="auto"/>
                <w:sz w:val="18"/>
                <w:szCs w:val="18"/>
              </w:rPr>
            </w:pPr>
            <w:r w:rsidRPr="00866190">
              <w:rPr>
                <w:rFonts w:ascii="BIZ UDゴシック" w:eastAsia="BIZ UDゴシック" w:hAnsi="BIZ UDゴシック" w:hint="eastAsia"/>
                <w:color w:val="auto"/>
                <w:sz w:val="18"/>
                <w:szCs w:val="18"/>
              </w:rPr>
              <w:t>他の市町村に住民票があるときに接種を受けた分の証明書については、該当の市町村へ申請ください</w:t>
            </w:r>
            <w:r w:rsidR="00817499" w:rsidRPr="00866190">
              <w:rPr>
                <w:rFonts w:ascii="BIZ UDゴシック" w:eastAsia="BIZ UDゴシック" w:hAnsi="BIZ UDゴシック" w:hint="eastAsia"/>
                <w:color w:val="auto"/>
                <w:sz w:val="18"/>
                <w:szCs w:val="18"/>
              </w:rPr>
              <w:t>。</w:t>
            </w:r>
          </w:p>
        </w:tc>
      </w:tr>
    </w:tbl>
    <w:p w:rsidR="00FF302E" w:rsidRPr="00E519D9" w:rsidRDefault="00DA6939" w:rsidP="00243058">
      <w:pPr>
        <w:pStyle w:val="step"/>
        <w:spacing w:beforeLines="150" w:before="360" w:afterLines="0" w:after="0"/>
        <w:ind w:left="540"/>
        <w:rPr>
          <w:rFonts w:ascii="BIZ UDゴシック" w:eastAsia="BIZ UDゴシック" w:hAnsi="BIZ UDゴシック"/>
          <w:color w:val="000000" w:themeColor="text1"/>
          <w:sz w:val="21"/>
          <w:szCs w:val="21"/>
        </w:rPr>
      </w:pPr>
      <w:r w:rsidRPr="00D70A77">
        <w:rPr>
          <w:rFonts w:ascii="BIZ UDゴシック" w:eastAsia="BIZ UDゴシック" w:hAnsi="BIZ UDゴシック"/>
          <w:noProof/>
          <w:color w:val="1CB1E7"/>
          <w:sz w:val="26"/>
          <w:szCs w:val="26"/>
        </w:rPr>
        <mc:AlternateContent>
          <mc:Choice Requires="wps">
            <w:drawing>
              <wp:anchor distT="0" distB="0" distL="114300" distR="114300" simplePos="0" relativeHeight="251823104" behindDoc="0" locked="0" layoutInCell="1" allowOverlap="1" wp14:anchorId="216D26E5" wp14:editId="7379F043">
                <wp:simplePos x="0" y="0"/>
                <wp:positionH relativeFrom="column">
                  <wp:posOffset>45085</wp:posOffset>
                </wp:positionH>
                <wp:positionV relativeFrom="paragraph">
                  <wp:posOffset>235797</wp:posOffset>
                </wp:positionV>
                <wp:extent cx="212090" cy="212090"/>
                <wp:effectExtent l="0" t="0" r="0" b="0"/>
                <wp:wrapNone/>
                <wp:docPr id="14"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12090"/>
                        </a:xfrm>
                        <a:prstGeom prst="roundRect">
                          <a:avLst>
                            <a:gd name="adj" fmla="val 11032"/>
                          </a:avLst>
                        </a:prstGeom>
                        <a:solidFill>
                          <a:srgbClr val="1CB1E7"/>
                        </a:solidFill>
                        <a:ln>
                          <a:noFill/>
                        </a:ln>
                        <a:extLst/>
                      </wps:spPr>
                      <wps:txbx>
                        <w:txbxContent>
                          <w:p w:rsidR="00DA6939" w:rsidRPr="00E54295" w:rsidRDefault="00DA6939" w:rsidP="00DA6939">
                            <w:pPr>
                              <w:jc w:val="center"/>
                              <w:rPr>
                                <w:b/>
                                <w:color w:val="FFFFFF"/>
                              </w:rPr>
                            </w:pPr>
                            <w:r w:rsidRPr="00E54295">
                              <w:rPr>
                                <w:rFonts w:hint="eastAsia"/>
                                <w:b/>
                                <w:color w:val="FFFFFF"/>
                              </w:rPr>
                              <w:t>１</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6D26E5" id="角丸四角形 16" o:spid="_x0000_s1026" style="position:absolute;left:0;text-align:left;margin-left:3.55pt;margin-top:18.55pt;width:16.7pt;height:16.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" fillcolor="#1cb1e7" stroked="f">
                <v:textbox inset="0,0,0,0">
                  <w:txbxContent>
                    <w:p w:rsidR="00DA6939" w:rsidRPr="00E54295" w:rsidRDefault="00DA6939" w:rsidP="00DA6939">
                      <w:pPr>
                        <w:jc w:val="center"/>
                        <w:rPr>
                          <w:b/>
                          <w:color w:val="FFFFFF"/>
                        </w:rPr>
                      </w:pPr>
                      <w:r w:rsidRPr="00E54295">
                        <w:rPr>
                          <w:rFonts w:hint="eastAsia"/>
                          <w:b/>
                          <w:color w:val="FFFFFF"/>
                        </w:rPr>
                        <w:t>１</w:t>
                      </w:r>
                    </w:p>
                  </w:txbxContent>
                </v:textbox>
              </v:roundrect>
            </w:pict>
          </mc:Fallback>
        </mc:AlternateContent>
      </w:r>
      <w:r w:rsidR="00FF302E" w:rsidRPr="00D70A77">
        <w:rPr>
          <w:rFonts w:ascii="BIZ UDゴシック" w:eastAsia="BIZ UDゴシック" w:hAnsi="BIZ UDゴシック" w:hint="eastAsia"/>
          <w:color w:val="1CB1E7"/>
          <w:sz w:val="26"/>
          <w:szCs w:val="26"/>
        </w:rPr>
        <w:t>申請する証明書の種類</w:t>
      </w:r>
      <w:r w:rsidR="00E519D9">
        <w:rPr>
          <w:rFonts w:ascii="BIZ UDゴシック" w:eastAsia="BIZ UDゴシック" w:hAnsi="BIZ UDゴシック" w:hint="eastAsia"/>
          <w:color w:val="1CB1E7"/>
          <w:sz w:val="22"/>
        </w:rPr>
        <w:t xml:space="preserve">　</w:t>
      </w:r>
      <w:r w:rsidR="00F813ED" w:rsidRPr="002B58DC">
        <w:rPr>
          <w:rFonts w:ascii="BIZ UDゴシック" w:eastAsia="BIZ UDゴシック" w:hAnsi="BIZ UDゴシック" w:hint="eastAsia"/>
          <w:b w:val="0"/>
          <w:color w:val="000000" w:themeColor="text1"/>
          <w:sz w:val="18"/>
          <w:szCs w:val="18"/>
        </w:rPr>
        <w:t>必要な証明書の種類をチェックしてください。</w:t>
      </w:r>
    </w:p>
    <w:p w:rsidR="00520C0D" w:rsidRDefault="00DA6939" w:rsidP="00700CBF">
      <w:pPr>
        <w:pStyle w:val="step"/>
        <w:spacing w:beforeLines="50" w:before="120" w:afterLines="0" w:after="0"/>
        <w:ind w:leftChars="0" w:left="272" w:firstLineChars="100" w:firstLine="280"/>
        <w:rPr>
          <w:rFonts w:ascii="BIZ UDゴシック" w:eastAsia="BIZ UDゴシック" w:hAnsi="BIZ UDゴシック"/>
          <w:b w:val="0"/>
          <w:color w:val="C00000"/>
          <w:sz w:val="18"/>
          <w:szCs w:val="18"/>
        </w:rPr>
      </w:pPr>
      <w:r w:rsidRPr="00520C0D">
        <w:rPr>
          <w:rFonts w:ascii="BIZ UDゴシック" w:eastAsia="BIZ UDゴシック" w:hAnsi="BIZ UDゴシック" w:hint="eastAsia"/>
          <w:b w:val="0"/>
          <w:color w:val="000000" w:themeColor="text1"/>
          <w:sz w:val="28"/>
          <w:szCs w:val="28"/>
        </w:rPr>
        <w:t>□</w:t>
      </w:r>
      <w:r w:rsidR="00520C0D">
        <w:rPr>
          <w:rFonts w:ascii="BIZ UDゴシック" w:eastAsia="BIZ UDゴシック" w:hAnsi="BIZ UDゴシック" w:hint="eastAsia"/>
          <w:b w:val="0"/>
          <w:color w:val="000000" w:themeColor="text1"/>
          <w:sz w:val="28"/>
          <w:szCs w:val="28"/>
        </w:rPr>
        <w:t xml:space="preserve"> </w:t>
      </w:r>
      <w:r w:rsidRPr="00D70A77">
        <w:rPr>
          <w:rFonts w:ascii="BIZ UDゴシック" w:eastAsia="BIZ UDゴシック" w:hAnsi="BIZ UDゴシック" w:hint="eastAsia"/>
          <w:b w:val="0"/>
          <w:color w:val="000000" w:themeColor="text1"/>
          <w:szCs w:val="24"/>
        </w:rPr>
        <w:t>国内用</w:t>
      </w:r>
      <w:r w:rsidRPr="00520C0D">
        <w:rPr>
          <w:rFonts w:ascii="BIZ UDゴシック" w:eastAsia="BIZ UDゴシック" w:hAnsi="BIZ UDゴシック" w:hint="eastAsia"/>
          <w:b w:val="0"/>
          <w:sz w:val="26"/>
          <w:szCs w:val="26"/>
        </w:rPr>
        <w:t xml:space="preserve">　</w:t>
      </w:r>
      <w:r w:rsidRPr="00520C0D">
        <w:rPr>
          <w:rFonts w:ascii="BIZ UDゴシック" w:eastAsia="BIZ UDゴシック" w:hAnsi="BIZ UDゴシック" w:hint="eastAsia"/>
          <w:sz w:val="26"/>
          <w:szCs w:val="26"/>
        </w:rPr>
        <w:t xml:space="preserve">　</w:t>
      </w:r>
      <w:r w:rsidRPr="00520C0D">
        <w:rPr>
          <w:rFonts w:ascii="BIZ UDゴシック" w:eastAsia="BIZ UDゴシック" w:hAnsi="BIZ UDゴシック" w:hint="eastAsia"/>
          <w:b w:val="0"/>
          <w:color w:val="000000" w:themeColor="text1"/>
          <w:sz w:val="28"/>
          <w:szCs w:val="28"/>
        </w:rPr>
        <w:t>□</w:t>
      </w:r>
      <w:r w:rsidRPr="00520C0D">
        <w:rPr>
          <w:rFonts w:ascii="BIZ UDゴシック" w:eastAsia="BIZ UDゴシック" w:hAnsi="BIZ UDゴシック" w:hint="eastAsia"/>
          <w:b w:val="0"/>
          <w:color w:val="000000" w:themeColor="text1"/>
          <w:sz w:val="26"/>
          <w:szCs w:val="26"/>
        </w:rPr>
        <w:t xml:space="preserve"> </w:t>
      </w:r>
      <w:r w:rsidRPr="00D70A77">
        <w:rPr>
          <w:rFonts w:ascii="BIZ UDゴシック" w:eastAsia="BIZ UDゴシック" w:hAnsi="BIZ UDゴシック" w:hint="eastAsia"/>
          <w:b w:val="0"/>
          <w:color w:val="000000" w:themeColor="text1"/>
          <w:szCs w:val="24"/>
        </w:rPr>
        <w:t>海外</w:t>
      </w:r>
      <w:r w:rsidR="00520C0D" w:rsidRPr="00D70A77">
        <w:rPr>
          <w:rFonts w:ascii="BIZ UDゴシック" w:eastAsia="BIZ UDゴシック" w:hAnsi="BIZ UDゴシック" w:hint="eastAsia"/>
          <w:b w:val="0"/>
          <w:color w:val="000000" w:themeColor="text1"/>
          <w:szCs w:val="24"/>
        </w:rPr>
        <w:t>･</w:t>
      </w:r>
      <w:r w:rsidRPr="00D70A77">
        <w:rPr>
          <w:rFonts w:ascii="BIZ UDゴシック" w:eastAsia="BIZ UDゴシック" w:hAnsi="BIZ UDゴシック" w:hint="eastAsia"/>
          <w:b w:val="0"/>
          <w:color w:val="000000" w:themeColor="text1"/>
          <w:szCs w:val="24"/>
        </w:rPr>
        <w:t>国内兼用</w:t>
      </w:r>
      <w:r w:rsidR="00736634" w:rsidRPr="00520C0D">
        <w:rPr>
          <w:rFonts w:ascii="BIZ UDゴシック" w:eastAsia="BIZ UDゴシック" w:hAnsi="BIZ UDゴシック" w:hint="eastAsia"/>
          <w:b w:val="0"/>
          <w:color w:val="000000" w:themeColor="text1"/>
          <w:sz w:val="26"/>
          <w:szCs w:val="26"/>
        </w:rPr>
        <w:t xml:space="preserve"> </w:t>
      </w:r>
      <w:r w:rsidR="00BD7B79" w:rsidRPr="00D919B2">
        <w:rPr>
          <w:rFonts w:ascii="BIZ UDゴシック" w:eastAsia="BIZ UDゴシック" w:hAnsi="BIZ UDゴシック" w:hint="eastAsia"/>
          <w:b w:val="0"/>
          <w:color w:val="C00000"/>
          <w:sz w:val="18"/>
          <w:szCs w:val="18"/>
        </w:rPr>
        <w:t>※</w:t>
      </w:r>
      <w:r w:rsidR="00BD7B79" w:rsidRPr="00D919B2">
        <w:rPr>
          <w:rFonts w:ascii="BIZ UDゴシック" w:eastAsia="BIZ UDゴシック" w:hAnsi="BIZ UDゴシック"/>
          <w:b w:val="0"/>
          <w:color w:val="C00000"/>
          <w:sz w:val="18"/>
          <w:szCs w:val="18"/>
        </w:rPr>
        <w:t>旅券</w:t>
      </w:r>
      <w:r w:rsidR="00BD7B79" w:rsidRPr="00D919B2">
        <w:rPr>
          <w:rFonts w:ascii="BIZ UDゴシック" w:eastAsia="BIZ UDゴシック" w:hAnsi="BIZ UDゴシック" w:hint="eastAsia"/>
          <w:b w:val="0"/>
          <w:color w:val="C00000"/>
          <w:sz w:val="18"/>
          <w:szCs w:val="18"/>
        </w:rPr>
        <w:t>(</w:t>
      </w:r>
      <w:r w:rsidR="00BD7B79" w:rsidRPr="00D919B2">
        <w:rPr>
          <w:rFonts w:ascii="BIZ UDゴシック" w:eastAsia="BIZ UDゴシック" w:hAnsi="BIZ UDゴシック"/>
          <w:b w:val="0"/>
          <w:color w:val="C00000"/>
          <w:sz w:val="18"/>
          <w:szCs w:val="18"/>
        </w:rPr>
        <w:t>パスポート</w:t>
      </w:r>
      <w:r w:rsidR="00BD7B79" w:rsidRPr="00D919B2">
        <w:rPr>
          <w:rFonts w:ascii="BIZ UDゴシック" w:eastAsia="BIZ UDゴシック" w:hAnsi="BIZ UDゴシック" w:hint="eastAsia"/>
          <w:b w:val="0"/>
          <w:color w:val="C00000"/>
          <w:sz w:val="18"/>
          <w:szCs w:val="18"/>
        </w:rPr>
        <w:t>)のコピーが必要です</w:t>
      </w:r>
      <w:r w:rsidR="00B053DD">
        <w:rPr>
          <w:rFonts w:ascii="BIZ UDゴシック" w:eastAsia="BIZ UDゴシック" w:hAnsi="BIZ UDゴシック" w:hint="eastAsia"/>
          <w:b w:val="0"/>
          <w:color w:val="C00000"/>
          <w:sz w:val="18"/>
          <w:szCs w:val="18"/>
        </w:rPr>
        <w:t>。</w:t>
      </w:r>
    </w:p>
    <w:p w:rsidR="008B2136" w:rsidRPr="008B2136" w:rsidRDefault="007C70A5" w:rsidP="00983684">
      <w:pPr>
        <w:pStyle w:val="step"/>
        <w:spacing w:beforeLines="100" w:before="240" w:after="48"/>
        <w:ind w:left="540"/>
        <w:rPr>
          <w:rFonts w:ascii="BIZ UDゴシック" w:eastAsia="BIZ UDゴシック" w:hAnsi="BIZ UDゴシック" w:cs="HGP創英角ﾎﾟｯﾌﾟ体"/>
          <w:b w:val="0"/>
          <w:color w:val="000000" w:themeColor="text1"/>
          <w:kern w:val="0"/>
          <w:sz w:val="18"/>
          <w:szCs w:val="18"/>
        </w:rPr>
      </w:pPr>
      <w:r w:rsidRPr="00D70A77">
        <w:rPr>
          <w:rFonts w:ascii="BIZ UDゴシック" w:eastAsia="BIZ UDゴシック" w:hAnsi="BIZ UDゴシック"/>
          <w:noProof/>
          <w:color w:val="1CB1E7"/>
          <w:sz w:val="26"/>
          <w:szCs w:val="26"/>
        </w:rPr>
        <mc:AlternateContent>
          <mc:Choice Requires="wps">
            <w:drawing>
              <wp:anchor distT="0" distB="0" distL="114300" distR="114300" simplePos="0" relativeHeight="251516928" behindDoc="0" locked="0" layoutInCell="1" allowOverlap="1">
                <wp:simplePos x="0" y="0"/>
                <wp:positionH relativeFrom="column">
                  <wp:posOffset>41275</wp:posOffset>
                </wp:positionH>
                <wp:positionV relativeFrom="paragraph">
                  <wp:posOffset>151130</wp:posOffset>
                </wp:positionV>
                <wp:extent cx="212090" cy="212090"/>
                <wp:effectExtent l="0" t="0" r="0" b="0"/>
                <wp:wrapNone/>
                <wp:docPr id="932"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12090"/>
                        </a:xfrm>
                        <a:prstGeom prst="roundRect">
                          <a:avLst>
                            <a:gd name="adj" fmla="val 11032"/>
                          </a:avLst>
                        </a:prstGeom>
                        <a:solidFill>
                          <a:srgbClr val="1CB1E7"/>
                        </a:solidFill>
                        <a:ln>
                          <a:noFill/>
                        </a:ln>
                        <a:extLst/>
                      </wps:spPr>
                      <wps:txbx>
                        <w:txbxContent>
                          <w:p w:rsidR="00CF02E8" w:rsidRPr="00E54295" w:rsidRDefault="00DA6939" w:rsidP="00CB338C">
                            <w:pPr>
                              <w:jc w:val="center"/>
                              <w:rPr>
                                <w:b/>
                                <w:color w:val="FFFFFF"/>
                              </w:rPr>
                            </w:pPr>
                            <w:r>
                              <w:rPr>
                                <w:rFonts w:hint="eastAsia"/>
                                <w:b/>
                                <w:color w:val="FFFFFF"/>
                              </w:rPr>
                              <w:t>2</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3.25pt;margin-top:11.9pt;width:16.7pt;height:16.7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" fillcolor="#1cb1e7" stroked="f">
                <v:textbox inset="0,0,0,0">
                  <w:txbxContent>
                    <w:p w:rsidR="00CF02E8" w:rsidRPr="00E54295" w:rsidRDefault="00DA6939" w:rsidP="00CB338C">
                      <w:pPr>
                        <w:jc w:val="center"/>
                        <w:rPr>
                          <w:b/>
                          <w:color w:val="FFFFFF"/>
                        </w:rPr>
                      </w:pPr>
                      <w:r>
                        <w:rPr>
                          <w:rFonts w:hint="eastAsia"/>
                          <w:b/>
                          <w:color w:val="FFFFFF"/>
                        </w:rPr>
                        <w:t>2</w:t>
                      </w:r>
                    </w:p>
                  </w:txbxContent>
                </v:textbox>
              </v:roundrect>
            </w:pict>
          </mc:Fallback>
        </mc:AlternateContent>
      </w:r>
      <w:r w:rsidR="00CB338C" w:rsidRPr="00D70A77">
        <w:rPr>
          <w:rFonts w:ascii="BIZ UDゴシック" w:eastAsia="BIZ UDゴシック" w:hAnsi="BIZ UDゴシック" w:hint="eastAsia"/>
          <w:color w:val="1CB1E7"/>
          <w:sz w:val="26"/>
          <w:szCs w:val="26"/>
        </w:rPr>
        <w:t>申請者</w:t>
      </w:r>
      <w:r w:rsidR="002B58DC">
        <w:rPr>
          <w:rFonts w:ascii="BIZ UDゴシック" w:eastAsia="BIZ UDゴシック" w:hAnsi="BIZ UDゴシック" w:hint="eastAsia"/>
          <w:b w:val="0"/>
          <w:sz w:val="28"/>
          <w:szCs w:val="28"/>
        </w:rPr>
        <w:t xml:space="preserve">　</w:t>
      </w:r>
      <w:r w:rsidR="00AD4722" w:rsidRPr="00AD4722">
        <w:rPr>
          <w:rFonts w:ascii="BIZ UDゴシック" w:eastAsia="BIZ UDゴシック" w:hAnsi="BIZ UDゴシック" w:cs="HGP創英角ﾎﾟｯﾌﾟ体" w:hint="eastAsia"/>
          <w:color w:val="1CB1E7"/>
          <w:kern w:val="0"/>
          <w:sz w:val="18"/>
          <w:szCs w:val="18"/>
        </w:rPr>
        <w:t>申請者</w:t>
      </w:r>
      <w:r w:rsidR="00AD4722" w:rsidRPr="00AD4722">
        <w:rPr>
          <w:rFonts w:ascii="BIZ UDゴシック" w:eastAsia="BIZ UDゴシック" w:hAnsi="BIZ UDゴシック" w:cs="HGP創英角ﾎﾟｯﾌﾟ体" w:hint="eastAsia"/>
          <w:b w:val="0"/>
          <w:color w:val="000000" w:themeColor="text1"/>
          <w:kern w:val="0"/>
          <w:sz w:val="18"/>
          <w:szCs w:val="18"/>
        </w:rPr>
        <w:t>＝新型コロナワクチンを接種したことの証明を受ける方</w:t>
      </w:r>
    </w:p>
    <w:tbl>
      <w:tblPr>
        <w:tblW w:w="10351" w:type="dxa"/>
        <w:jc w:val="right"/>
        <w:tblBorders>
          <w:top w:val="single" w:sz="4" w:space="0" w:color="6D6D6D"/>
          <w:left w:val="single" w:sz="4" w:space="0" w:color="6D6D6D"/>
          <w:bottom w:val="single" w:sz="4" w:space="0" w:color="6D6D6D"/>
          <w:right w:val="single" w:sz="4" w:space="0" w:color="6D6D6D"/>
          <w:insideH w:val="single" w:sz="4" w:space="0" w:color="6D6D6D"/>
          <w:insideV w:val="single" w:sz="4" w:space="0" w:color="6D6D6D"/>
        </w:tblBorders>
        <w:tblLook w:val="0680" w:firstRow="0" w:lastRow="0" w:firstColumn="1" w:lastColumn="0" w:noHBand="1" w:noVBand="1"/>
      </w:tblPr>
      <w:tblGrid>
        <w:gridCol w:w="2097"/>
        <w:gridCol w:w="8254"/>
      </w:tblGrid>
      <w:tr w:rsidR="00223B45" w:rsidRPr="00520C0D" w:rsidTr="004A00D1">
        <w:trPr>
          <w:trHeight w:val="1077"/>
          <w:jc w:val="right"/>
        </w:trPr>
        <w:tc>
          <w:tcPr>
            <w:tcW w:w="2097" w:type="dxa"/>
            <w:tcBorders>
              <w:top w:val="single" w:sz="24" w:space="0" w:color="1CB1E7"/>
              <w:left w:val="single" w:sz="24" w:space="0" w:color="1CB1E7"/>
              <w:bottom w:val="single" w:sz="24" w:space="0" w:color="FFFFFF" w:themeColor="background1"/>
              <w:right w:val="single" w:sz="24" w:space="0" w:color="1CB1E7"/>
            </w:tcBorders>
            <w:shd w:val="clear" w:color="auto" w:fill="1CB1E7"/>
            <w:vAlign w:val="center"/>
          </w:tcPr>
          <w:p w:rsidR="00520C0D" w:rsidRPr="00B053DD" w:rsidRDefault="00E828EE" w:rsidP="00D24770">
            <w:pPr>
              <w:pStyle w:val="05-1"/>
              <w:spacing w:beforeLines="40" w:before="96" w:line="240" w:lineRule="auto"/>
              <w:ind w:leftChars="50" w:left="100" w:rightChars="50" w:right="100" w:firstLineChars="0" w:firstLine="0"/>
              <w:jc w:val="center"/>
              <w:rPr>
                <w:rFonts w:ascii="BIZ UDゴシック" w:eastAsia="BIZ UDゴシック" w:hAnsi="BIZ UDゴシック"/>
                <w:b/>
                <w:color w:val="FFFFFF"/>
                <w:sz w:val="18"/>
                <w:szCs w:val="18"/>
              </w:rPr>
            </w:pPr>
            <w:r w:rsidRPr="00B053DD">
              <w:rPr>
                <w:rFonts w:ascii="BIZ UDゴシック" w:eastAsia="BIZ UDゴシック" w:hAnsi="BIZ UDゴシック" w:hint="eastAsia"/>
                <w:b/>
                <w:color w:val="FFFFFF"/>
                <w:sz w:val="18"/>
                <w:szCs w:val="18"/>
              </w:rPr>
              <w:t>ふりがな</w:t>
            </w:r>
          </w:p>
          <w:p w:rsidR="00520C0D" w:rsidRPr="00736634" w:rsidRDefault="00520C0D" w:rsidP="00B053DD">
            <w:pPr>
              <w:pStyle w:val="05-1"/>
              <w:spacing w:line="180" w:lineRule="auto"/>
              <w:ind w:leftChars="50" w:left="100" w:rightChars="50" w:right="100" w:firstLineChars="0" w:firstLine="0"/>
              <w:jc w:val="center"/>
              <w:rPr>
                <w:rFonts w:ascii="BIZ UDゴシック" w:eastAsia="BIZ UDゴシック" w:hAnsi="BIZ UDゴシック"/>
                <w:b/>
                <w:color w:val="FFFFFF"/>
                <w:sz w:val="16"/>
              </w:rPr>
            </w:pPr>
          </w:p>
          <w:p w:rsidR="00E828EE" w:rsidRPr="00223B45" w:rsidRDefault="00520C0D" w:rsidP="00B053DD">
            <w:pPr>
              <w:pStyle w:val="05-1"/>
              <w:spacing w:afterLines="50" w:after="120" w:line="240" w:lineRule="auto"/>
              <w:ind w:leftChars="50" w:left="100" w:rightChars="50" w:right="100" w:firstLineChars="0" w:firstLine="0"/>
              <w:jc w:val="center"/>
              <w:rPr>
                <w:rFonts w:ascii="BIZ UDゴシック" w:eastAsia="BIZ UDゴシック" w:hAnsi="BIZ UDゴシック"/>
                <w:b/>
                <w:color w:val="FFFFFF"/>
                <w:sz w:val="24"/>
                <w:szCs w:val="24"/>
              </w:rPr>
            </w:pPr>
            <w:r w:rsidRPr="00223B45">
              <w:rPr>
                <w:rFonts w:ascii="BIZ UDゴシック" w:eastAsia="BIZ UDゴシック" w:hAnsi="BIZ UDゴシック" w:hint="eastAsia"/>
                <w:b/>
                <w:color w:val="FFFFFF"/>
                <w:sz w:val="24"/>
                <w:szCs w:val="24"/>
              </w:rPr>
              <w:t>申請者の</w:t>
            </w:r>
            <w:r w:rsidR="00E828EE" w:rsidRPr="00223B45">
              <w:rPr>
                <w:rFonts w:ascii="BIZ UDゴシック" w:eastAsia="BIZ UDゴシック" w:hAnsi="BIZ UDゴシック" w:hint="eastAsia"/>
                <w:b/>
                <w:color w:val="FFFFFF"/>
                <w:sz w:val="24"/>
                <w:szCs w:val="24"/>
              </w:rPr>
              <w:t>名前</w:t>
            </w:r>
          </w:p>
        </w:tc>
        <w:tc>
          <w:tcPr>
            <w:tcW w:w="8254" w:type="dxa"/>
            <w:tcBorders>
              <w:top w:val="single" w:sz="24" w:space="0" w:color="1CB1E7"/>
              <w:left w:val="single" w:sz="24" w:space="0" w:color="1CB1E7"/>
              <w:bottom w:val="single" w:sz="24" w:space="0" w:color="1CB1E7"/>
              <w:right w:val="single" w:sz="24" w:space="0" w:color="1CB1E7"/>
            </w:tcBorders>
            <w:shd w:val="clear" w:color="auto" w:fill="FFFFFF"/>
          </w:tcPr>
          <w:p w:rsidR="00E828EE" w:rsidRDefault="00E828EE" w:rsidP="00AE35E4">
            <w:pPr>
              <w:pStyle w:val="05-1"/>
              <w:spacing w:beforeLines="60" w:before="144" w:line="240" w:lineRule="auto"/>
              <w:ind w:leftChars="0" w:left="0" w:firstLineChars="0" w:firstLine="0"/>
              <w:jc w:val="left"/>
              <w:rPr>
                <w:rFonts w:ascii="BIZ UDゴシック" w:eastAsia="BIZ UDゴシック" w:hAnsi="BIZ UDゴシック"/>
                <w:u w:val="dotted" w:color="399ADD"/>
              </w:rPr>
            </w:pPr>
            <w:r w:rsidRPr="00736634">
              <w:rPr>
                <w:rFonts w:ascii="BIZ UDゴシック" w:eastAsia="BIZ UDゴシック" w:hAnsi="BIZ UDゴシック" w:hint="eastAsia"/>
                <w:u w:val="dotted" w:color="399ADD"/>
              </w:rPr>
              <w:t xml:space="preserve">　　　　　　　　　　　　　　　　　　</w:t>
            </w:r>
            <w:r w:rsidR="0058123D" w:rsidRPr="00736634">
              <w:rPr>
                <w:rFonts w:ascii="BIZ UDゴシック" w:eastAsia="BIZ UDゴシック" w:hAnsi="BIZ UDゴシック" w:hint="eastAsia"/>
                <w:u w:val="dotted" w:color="399ADD"/>
              </w:rPr>
              <w:t xml:space="preserve">　　</w:t>
            </w:r>
            <w:r w:rsidR="000B7C84">
              <w:rPr>
                <w:rFonts w:ascii="BIZ UDゴシック" w:eastAsia="BIZ UDゴシック" w:hAnsi="BIZ UDゴシック" w:hint="eastAsia"/>
                <w:u w:val="dotted" w:color="399ADD"/>
              </w:rPr>
              <w:t xml:space="preserve"> </w:t>
            </w:r>
            <w:r w:rsidR="000B7C84">
              <w:rPr>
                <w:rFonts w:ascii="BIZ UDゴシック" w:eastAsia="BIZ UDゴシック" w:hAnsi="BIZ UDゴシック"/>
                <w:u w:val="dotted" w:color="399ADD"/>
              </w:rPr>
              <w:t xml:space="preserve">   </w:t>
            </w:r>
            <w:r w:rsidR="000B7C84">
              <w:rPr>
                <w:rFonts w:ascii="BIZ UDゴシック" w:eastAsia="BIZ UDゴシック" w:hAnsi="BIZ UDゴシック" w:hint="eastAsia"/>
                <w:u w:val="dotted" w:color="399ADD"/>
              </w:rPr>
              <w:t xml:space="preserve"> </w:t>
            </w:r>
            <w:r w:rsidR="000B7C84">
              <w:rPr>
                <w:rFonts w:ascii="BIZ UDゴシック" w:eastAsia="BIZ UDゴシック" w:hAnsi="BIZ UDゴシック"/>
                <w:u w:val="dotted" w:color="399ADD"/>
              </w:rPr>
              <w:t xml:space="preserve">  </w:t>
            </w:r>
            <w:r w:rsidR="0058123D" w:rsidRPr="00736634">
              <w:rPr>
                <w:rFonts w:ascii="BIZ UDゴシック" w:eastAsia="BIZ UDゴシック" w:hAnsi="BIZ UDゴシック" w:hint="eastAsia"/>
                <w:u w:val="dotted" w:color="399ADD"/>
              </w:rPr>
              <w:t xml:space="preserve">　　　　　　　　　</w:t>
            </w:r>
            <w:r w:rsidRPr="00736634">
              <w:rPr>
                <w:rFonts w:ascii="BIZ UDゴシック" w:eastAsia="BIZ UDゴシック" w:hAnsi="BIZ UDゴシック" w:hint="eastAsia"/>
                <w:u w:val="dotted" w:color="399ADD"/>
              </w:rPr>
              <w:t xml:space="preserve">　</w:t>
            </w:r>
            <w:r w:rsidR="00CE42A0" w:rsidRPr="00736634">
              <w:rPr>
                <w:rFonts w:ascii="BIZ UDゴシック" w:eastAsia="BIZ UDゴシック" w:hAnsi="BIZ UDゴシック" w:hint="eastAsia"/>
                <w:u w:val="dotted" w:color="399ADD"/>
              </w:rPr>
              <w:t xml:space="preserve">　　　</w:t>
            </w:r>
            <w:r w:rsidR="00757E91" w:rsidRPr="00736634">
              <w:rPr>
                <w:rFonts w:ascii="BIZ UDゴシック" w:eastAsia="BIZ UDゴシック" w:hAnsi="BIZ UDゴシック" w:hint="eastAsia"/>
                <w:u w:val="dotted" w:color="399ADD"/>
              </w:rPr>
              <w:t xml:space="preserve">　　　　</w:t>
            </w:r>
          </w:p>
          <w:p w:rsidR="000B7C84" w:rsidRPr="00736634" w:rsidRDefault="000B7C84" w:rsidP="000B7C84">
            <w:pPr>
              <w:pStyle w:val="05-1"/>
              <w:spacing w:beforeLines="50" w:before="120" w:line="240" w:lineRule="auto"/>
              <w:ind w:leftChars="0" w:left="0" w:firstLineChars="0" w:firstLine="0"/>
              <w:jc w:val="left"/>
              <w:rPr>
                <w:rFonts w:ascii="BIZ UDゴシック" w:eastAsia="BIZ UDゴシック" w:hAnsi="BIZ UDゴシック"/>
                <w:u w:val="dotted" w:color="399ADD"/>
              </w:rPr>
            </w:pPr>
          </w:p>
        </w:tc>
      </w:tr>
      <w:tr w:rsidR="002B58DC" w:rsidRPr="00520C0D" w:rsidTr="004A00D1">
        <w:trPr>
          <w:trHeight w:val="907"/>
          <w:jc w:val="right"/>
        </w:trPr>
        <w:tc>
          <w:tcPr>
            <w:tcW w:w="2097" w:type="dxa"/>
            <w:tcBorders>
              <w:top w:val="single" w:sz="24" w:space="0" w:color="FFFFFF" w:themeColor="background1"/>
              <w:left w:val="single" w:sz="24" w:space="0" w:color="1CB1E7"/>
              <w:bottom w:val="single" w:sz="24" w:space="0" w:color="FFFFFF" w:themeColor="background1"/>
              <w:right w:val="single" w:sz="24" w:space="0" w:color="1CB1E7"/>
            </w:tcBorders>
            <w:shd w:val="clear" w:color="auto" w:fill="1CB1E7"/>
            <w:vAlign w:val="center"/>
          </w:tcPr>
          <w:p w:rsidR="002B58DC" w:rsidRPr="002B58DC" w:rsidRDefault="002B58DC" w:rsidP="00D24770">
            <w:pPr>
              <w:pStyle w:val="05-1"/>
              <w:spacing w:beforeLines="40" w:before="96" w:line="240" w:lineRule="auto"/>
              <w:ind w:leftChars="50" w:left="100" w:rightChars="50" w:right="100" w:firstLineChars="0" w:firstLine="0"/>
              <w:jc w:val="center"/>
              <w:rPr>
                <w:rFonts w:ascii="BIZ UDゴシック" w:eastAsia="BIZ UDゴシック" w:hAnsi="BIZ UDゴシック"/>
                <w:b/>
                <w:color w:val="FFFFFF"/>
                <w:sz w:val="24"/>
                <w:szCs w:val="24"/>
              </w:rPr>
            </w:pPr>
            <w:r w:rsidRPr="002B58DC">
              <w:rPr>
                <w:rFonts w:ascii="BIZ UDゴシック" w:eastAsia="BIZ UDゴシック" w:hAnsi="BIZ UDゴシック" w:hint="eastAsia"/>
                <w:b/>
                <w:color w:val="FFFFFF"/>
                <w:sz w:val="24"/>
                <w:szCs w:val="24"/>
              </w:rPr>
              <w:t>接種券番号</w:t>
            </w:r>
          </w:p>
        </w:tc>
        <w:tc>
          <w:tcPr>
            <w:tcW w:w="8254" w:type="dxa"/>
            <w:tcBorders>
              <w:top w:val="single" w:sz="24" w:space="0" w:color="1CB1E7"/>
              <w:left w:val="single" w:sz="24" w:space="0" w:color="1CB1E7"/>
              <w:bottom w:val="single" w:sz="24" w:space="0" w:color="1CB1E7"/>
              <w:right w:val="single" w:sz="24" w:space="0" w:color="1CB1E7"/>
            </w:tcBorders>
            <w:shd w:val="clear" w:color="auto" w:fill="FFFFFF"/>
          </w:tcPr>
          <w:p w:rsidR="002B58DC" w:rsidRDefault="002B58DC" w:rsidP="00AE35E4">
            <w:pPr>
              <w:pStyle w:val="05-1"/>
              <w:spacing w:beforeLines="60" w:before="144" w:line="240" w:lineRule="auto"/>
              <w:ind w:leftChars="0" w:left="0" w:firstLineChars="0" w:firstLine="0"/>
              <w:jc w:val="left"/>
              <w:rPr>
                <w:rFonts w:ascii="BIZ UDゴシック" w:eastAsia="BIZ UDゴシック" w:hAnsi="BIZ UDゴシック"/>
                <w:u w:val="dotted" w:color="399ADD"/>
              </w:rPr>
            </w:pPr>
          </w:p>
          <w:p w:rsidR="00D70A77" w:rsidRDefault="00D70A77" w:rsidP="00D70A77">
            <w:pPr>
              <w:pStyle w:val="05-1"/>
              <w:spacing w:afterLines="20" w:after="48"/>
              <w:ind w:leftChars="0" w:left="0" w:firstLineChars="0" w:firstLine="0"/>
              <w:jc w:val="left"/>
              <w:rPr>
                <w:rFonts w:ascii="BIZ UDゴシック" w:eastAsia="BIZ UDゴシック" w:hAnsi="BIZ UDゴシック"/>
                <w:u w:val="dotted" w:color="399ADD"/>
              </w:rPr>
            </w:pPr>
          </w:p>
          <w:p w:rsidR="00D70A77" w:rsidRPr="00D70A77" w:rsidRDefault="00D70A77" w:rsidP="00D70A77">
            <w:pPr>
              <w:pStyle w:val="05-1"/>
              <w:spacing w:afterLines="20" w:after="48"/>
              <w:ind w:leftChars="0" w:left="0" w:firstLineChars="0" w:firstLine="0"/>
              <w:jc w:val="left"/>
              <w:rPr>
                <w:rFonts w:ascii="BIZ UDゴシック" w:eastAsia="BIZ UDゴシック" w:hAnsi="BIZ UDゴシック"/>
                <w:sz w:val="18"/>
                <w:szCs w:val="18"/>
                <w:u w:color="399ADD"/>
              </w:rPr>
            </w:pPr>
            <w:r w:rsidRPr="00D70A77">
              <w:rPr>
                <w:rFonts w:ascii="BIZ UDゴシック" w:eastAsia="BIZ UDゴシック" w:hAnsi="BIZ UDゴシック"/>
                <w:color w:val="1CB1E7"/>
                <w:sz w:val="18"/>
                <w:szCs w:val="18"/>
                <w:u w:color="399ADD"/>
              </w:rPr>
              <w:t>10桁の数字を記入</w:t>
            </w:r>
            <w:r w:rsidRPr="00D70A77">
              <w:rPr>
                <w:rFonts w:ascii="BIZ UDゴシック" w:eastAsia="BIZ UDゴシック" w:hAnsi="BIZ UDゴシック" w:hint="eastAsia"/>
                <w:color w:val="1CB1E7"/>
                <w:sz w:val="18"/>
                <w:szCs w:val="18"/>
                <w:u w:color="399ADD"/>
              </w:rPr>
              <w:t>して</w:t>
            </w:r>
            <w:r w:rsidRPr="00D70A77">
              <w:rPr>
                <w:rFonts w:ascii="BIZ UDゴシック" w:eastAsia="BIZ UDゴシック" w:hAnsi="BIZ UDゴシック"/>
                <w:color w:val="1CB1E7"/>
                <w:sz w:val="18"/>
                <w:szCs w:val="18"/>
                <w:u w:color="399ADD"/>
              </w:rPr>
              <w:t>ください。番号が不明な場合は、空欄のままご提出ください。</w:t>
            </w:r>
          </w:p>
        </w:tc>
      </w:tr>
      <w:tr w:rsidR="002A78A4" w:rsidRPr="00520C0D" w:rsidTr="004A00D1">
        <w:trPr>
          <w:trHeight w:val="1361"/>
          <w:jc w:val="right"/>
        </w:trPr>
        <w:tc>
          <w:tcPr>
            <w:tcW w:w="2097" w:type="dxa"/>
            <w:tcBorders>
              <w:top w:val="single" w:sz="24" w:space="0" w:color="FFFFFF" w:themeColor="background1"/>
              <w:left w:val="single" w:sz="24" w:space="0" w:color="1CB1E7"/>
              <w:bottom w:val="single" w:sz="24" w:space="0" w:color="FFFFFF"/>
              <w:right w:val="single" w:sz="24" w:space="0" w:color="1CB1E7"/>
            </w:tcBorders>
            <w:shd w:val="clear" w:color="auto" w:fill="1CB1E7"/>
            <w:vAlign w:val="center"/>
          </w:tcPr>
          <w:p w:rsidR="002A78A4" w:rsidRPr="00B053DD" w:rsidRDefault="009A4BEF" w:rsidP="00D24770">
            <w:pPr>
              <w:pStyle w:val="05-1"/>
              <w:spacing w:beforeLines="40" w:before="96" w:line="240" w:lineRule="auto"/>
              <w:ind w:leftChars="50" w:left="100" w:rightChars="50" w:right="100" w:firstLineChars="0" w:firstLine="0"/>
              <w:jc w:val="center"/>
              <w:rPr>
                <w:rFonts w:ascii="BIZ UDゴシック" w:eastAsia="BIZ UDゴシック" w:hAnsi="BIZ UDゴシック"/>
                <w:b/>
                <w:color w:val="FFFFFF"/>
                <w:sz w:val="24"/>
                <w:szCs w:val="24"/>
              </w:rPr>
            </w:pPr>
            <w:r>
              <w:rPr>
                <w:rFonts w:ascii="BIZ UDゴシック" w:eastAsia="BIZ UDゴシック" w:hAnsi="BIZ UDゴシック" w:hint="eastAsia"/>
                <w:b/>
                <w:color w:val="FFFFFF"/>
                <w:sz w:val="24"/>
                <w:szCs w:val="24"/>
              </w:rPr>
              <w:t>住民票</w:t>
            </w:r>
            <w:r w:rsidR="002A78A4" w:rsidRPr="00B053DD">
              <w:rPr>
                <w:rFonts w:ascii="BIZ UDゴシック" w:eastAsia="BIZ UDゴシック" w:hAnsi="BIZ UDゴシック" w:hint="eastAsia"/>
                <w:b/>
                <w:color w:val="FFFFFF"/>
                <w:sz w:val="24"/>
                <w:szCs w:val="24"/>
              </w:rPr>
              <w:t>住所</w:t>
            </w:r>
            <w:r>
              <w:rPr>
                <w:rFonts w:ascii="BIZ UDゴシック" w:eastAsia="BIZ UDゴシック" w:hAnsi="BIZ UDゴシック" w:hint="eastAsia"/>
                <w:b/>
                <w:color w:val="FFFFFF"/>
                <w:sz w:val="24"/>
                <w:szCs w:val="24"/>
              </w:rPr>
              <w:t>地</w:t>
            </w:r>
          </w:p>
        </w:tc>
        <w:tc>
          <w:tcPr>
            <w:tcW w:w="8254" w:type="dxa"/>
            <w:tcBorders>
              <w:top w:val="single" w:sz="24" w:space="0" w:color="1CB1E7"/>
              <w:left w:val="single" w:sz="24" w:space="0" w:color="1CB1E7"/>
              <w:bottom w:val="single" w:sz="24" w:space="0" w:color="1CB1E7"/>
              <w:right w:val="single" w:sz="24" w:space="0" w:color="1CB1E7"/>
            </w:tcBorders>
            <w:shd w:val="clear" w:color="auto" w:fill="FFFFFF"/>
          </w:tcPr>
          <w:p w:rsidR="00AC2D79" w:rsidRPr="00AC2D79" w:rsidRDefault="002B58DC" w:rsidP="00983684">
            <w:pPr>
              <w:pStyle w:val="05-1"/>
              <w:spacing w:beforeLines="20" w:before="48" w:line="240" w:lineRule="auto"/>
              <w:ind w:leftChars="0" w:left="0" w:firstLineChars="0" w:firstLine="0"/>
              <w:rPr>
                <w:rFonts w:ascii="BIZ UDゴシック" w:eastAsia="BIZ UDゴシック" w:hAnsi="BIZ UDゴシック"/>
                <w:sz w:val="24"/>
                <w:szCs w:val="24"/>
                <w:u w:color="399ADD"/>
              </w:rPr>
            </w:pPr>
            <w:r w:rsidRPr="00AC2D79">
              <w:rPr>
                <w:rFonts w:ascii="BIZ UDゴシック" w:eastAsia="BIZ UDゴシック" w:hAnsi="BIZ UDゴシック" w:hint="eastAsia"/>
                <w:sz w:val="24"/>
                <w:szCs w:val="24"/>
                <w:u w:color="399ADD"/>
              </w:rPr>
              <w:t>〒</w:t>
            </w:r>
          </w:p>
          <w:p w:rsidR="00AC2D79" w:rsidRDefault="00AC2D79" w:rsidP="00AC2D79">
            <w:pPr>
              <w:pStyle w:val="05-1"/>
              <w:spacing w:line="240" w:lineRule="auto"/>
              <w:ind w:leftChars="0" w:left="0" w:firstLineChars="0" w:firstLine="0"/>
              <w:rPr>
                <w:rFonts w:ascii="BIZ UDゴシック" w:eastAsia="BIZ UDゴシック" w:hAnsi="BIZ UDゴシック"/>
                <w:u w:color="399ADD"/>
              </w:rPr>
            </w:pPr>
          </w:p>
          <w:p w:rsidR="00AC2D79" w:rsidRDefault="00AC2D79" w:rsidP="00AC2D79">
            <w:pPr>
              <w:pStyle w:val="05-1"/>
              <w:spacing w:line="240" w:lineRule="auto"/>
              <w:ind w:leftChars="0" w:left="0" w:firstLineChars="0" w:firstLine="0"/>
              <w:rPr>
                <w:rFonts w:ascii="BIZ UDゴシック" w:eastAsia="BIZ UDゴシック" w:hAnsi="BIZ UDゴシック"/>
                <w:u w:color="399ADD"/>
              </w:rPr>
            </w:pPr>
          </w:p>
          <w:p w:rsidR="00AC2D79" w:rsidRPr="00AC2D79" w:rsidRDefault="00AC2D79" w:rsidP="00AC2D79">
            <w:pPr>
              <w:pStyle w:val="05-1"/>
              <w:spacing w:line="240" w:lineRule="auto"/>
              <w:ind w:leftChars="0" w:left="0" w:firstLineChars="0" w:firstLine="0"/>
              <w:rPr>
                <w:rFonts w:ascii="BIZ UDゴシック" w:eastAsia="BIZ UDゴシック" w:hAnsi="BIZ UDゴシック"/>
                <w:u w:color="399ADD"/>
              </w:rPr>
            </w:pPr>
          </w:p>
          <w:p w:rsidR="002A78A4" w:rsidRPr="005E02DA" w:rsidRDefault="002A78A4" w:rsidP="00AC2D79">
            <w:pPr>
              <w:pStyle w:val="05-1"/>
              <w:spacing w:afterLines="20" w:after="48" w:line="240" w:lineRule="auto"/>
              <w:ind w:leftChars="0" w:left="0" w:firstLineChars="0" w:firstLine="0"/>
              <w:rPr>
                <w:rFonts w:ascii="BIZ UDゴシック" w:eastAsia="BIZ UDゴシック" w:hAnsi="BIZ UDゴシック"/>
                <w:sz w:val="18"/>
                <w:szCs w:val="18"/>
                <w:u w:color="399ADD"/>
              </w:rPr>
            </w:pPr>
            <w:r w:rsidRPr="005E02DA">
              <w:rPr>
                <w:rFonts w:ascii="BIZ UDゴシック" w:eastAsia="BIZ UDゴシック" w:hAnsi="BIZ UDゴシック" w:hint="eastAsia"/>
                <w:color w:val="1CB1E7"/>
                <w:sz w:val="18"/>
                <w:szCs w:val="18"/>
                <w:u w:color="399ADD"/>
              </w:rPr>
              <w:t>接種証明書は、</w:t>
            </w:r>
            <w:r w:rsidR="009A4BEF">
              <w:rPr>
                <w:rFonts w:ascii="BIZ UDゴシック" w:eastAsia="BIZ UDゴシック" w:hAnsi="BIZ UDゴシック" w:hint="eastAsia"/>
                <w:color w:val="1CB1E7"/>
                <w:sz w:val="18"/>
                <w:szCs w:val="18"/>
                <w:u w:color="399ADD"/>
              </w:rPr>
              <w:t>住民票住所地</w:t>
            </w:r>
            <w:r w:rsidRPr="005E02DA">
              <w:rPr>
                <w:rFonts w:ascii="BIZ UDゴシック" w:eastAsia="BIZ UDゴシック" w:hAnsi="BIZ UDゴシック" w:hint="eastAsia"/>
                <w:color w:val="1CB1E7"/>
                <w:sz w:val="18"/>
                <w:szCs w:val="18"/>
                <w:u w:color="399ADD"/>
              </w:rPr>
              <w:t>にお送りします。</w:t>
            </w:r>
          </w:p>
        </w:tc>
      </w:tr>
      <w:tr w:rsidR="00223B45" w:rsidRPr="00736634" w:rsidTr="004A00D1">
        <w:trPr>
          <w:trHeight w:val="907"/>
          <w:jc w:val="right"/>
        </w:trPr>
        <w:tc>
          <w:tcPr>
            <w:tcW w:w="2097" w:type="dxa"/>
            <w:tcBorders>
              <w:top w:val="single" w:sz="24" w:space="0" w:color="FFFFFF"/>
              <w:left w:val="single" w:sz="24" w:space="0" w:color="1CB1E7"/>
              <w:bottom w:val="single" w:sz="24" w:space="0" w:color="1CB1E7"/>
              <w:right w:val="single" w:sz="24" w:space="0" w:color="1CB1E7"/>
            </w:tcBorders>
            <w:shd w:val="clear" w:color="auto" w:fill="1CB1E7"/>
            <w:vAlign w:val="center"/>
          </w:tcPr>
          <w:p w:rsidR="00E828EE" w:rsidRPr="00223B45" w:rsidRDefault="00E828EE" w:rsidP="00520C0D">
            <w:pPr>
              <w:pStyle w:val="05-1"/>
              <w:ind w:leftChars="50" w:left="100" w:rightChars="50" w:right="100" w:firstLineChars="0" w:firstLine="0"/>
              <w:jc w:val="center"/>
              <w:rPr>
                <w:rFonts w:ascii="BIZ UDゴシック" w:eastAsia="BIZ UDゴシック" w:hAnsi="BIZ UDゴシック"/>
                <w:b/>
                <w:color w:val="FFFFFF"/>
                <w:sz w:val="24"/>
                <w:szCs w:val="24"/>
              </w:rPr>
            </w:pPr>
            <w:r w:rsidRPr="00223B45">
              <w:rPr>
                <w:rFonts w:ascii="BIZ UDゴシック" w:eastAsia="BIZ UDゴシック" w:hAnsi="BIZ UDゴシック" w:hint="eastAsia"/>
                <w:b/>
                <w:color w:val="FFFFFF"/>
                <w:sz w:val="24"/>
                <w:szCs w:val="24"/>
              </w:rPr>
              <w:t>電話番号</w:t>
            </w:r>
          </w:p>
        </w:tc>
        <w:tc>
          <w:tcPr>
            <w:tcW w:w="8254" w:type="dxa"/>
            <w:tcBorders>
              <w:top w:val="single" w:sz="24" w:space="0" w:color="1CB1E7"/>
              <w:left w:val="single" w:sz="24" w:space="0" w:color="1CB1E7"/>
              <w:bottom w:val="single" w:sz="24" w:space="0" w:color="1CB1E7"/>
              <w:right w:val="single" w:sz="24" w:space="0" w:color="1CB1E7"/>
            </w:tcBorders>
            <w:shd w:val="clear" w:color="auto" w:fill="FFFFFF"/>
            <w:vAlign w:val="bottom"/>
          </w:tcPr>
          <w:p w:rsidR="002B58DC" w:rsidRDefault="002B58DC" w:rsidP="002A78A4">
            <w:pPr>
              <w:pStyle w:val="05-1"/>
              <w:spacing w:afterLines="20" w:after="48"/>
              <w:ind w:leftChars="200" w:left="400" w:firstLineChars="0" w:firstLine="0"/>
              <w:jc w:val="right"/>
              <w:rPr>
                <w:rFonts w:ascii="BIZ UDゴシック" w:eastAsia="BIZ UDゴシック" w:hAnsi="BIZ UDゴシック"/>
                <w:color w:val="1CB1E7"/>
                <w:sz w:val="18"/>
                <w:szCs w:val="18"/>
              </w:rPr>
            </w:pPr>
          </w:p>
          <w:p w:rsidR="002B58DC" w:rsidRPr="00D70A77" w:rsidRDefault="002B58DC" w:rsidP="002A78A4">
            <w:pPr>
              <w:pStyle w:val="05-1"/>
              <w:spacing w:afterLines="20" w:after="48"/>
              <w:ind w:leftChars="200" w:left="400" w:firstLineChars="0" w:firstLine="0"/>
              <w:jc w:val="right"/>
              <w:rPr>
                <w:rFonts w:ascii="BIZ UDゴシック" w:eastAsia="BIZ UDゴシック" w:hAnsi="BIZ UDゴシック"/>
                <w:color w:val="1CB1E7"/>
                <w:sz w:val="18"/>
                <w:szCs w:val="18"/>
              </w:rPr>
            </w:pPr>
          </w:p>
          <w:p w:rsidR="00E828EE" w:rsidRPr="000B7C84" w:rsidRDefault="006B36BD" w:rsidP="00D70A77">
            <w:pPr>
              <w:pStyle w:val="05-1"/>
              <w:spacing w:afterLines="20" w:after="48"/>
              <w:ind w:leftChars="0" w:left="0" w:firstLineChars="0" w:firstLine="0"/>
              <w:rPr>
                <w:rFonts w:ascii="BIZ UDゴシック" w:eastAsia="BIZ UDゴシック" w:hAnsi="BIZ UDゴシック"/>
                <w:color w:val="00B0F0"/>
                <w:sz w:val="18"/>
                <w:szCs w:val="18"/>
              </w:rPr>
            </w:pPr>
            <w:r w:rsidRPr="000B7C84">
              <w:rPr>
                <w:rFonts w:ascii="BIZ UDゴシック" w:eastAsia="BIZ UDゴシック" w:hAnsi="BIZ UDゴシック" w:hint="eastAsia"/>
                <w:color w:val="1CB1E7"/>
                <w:sz w:val="18"/>
                <w:szCs w:val="18"/>
              </w:rPr>
              <w:t>申請内容の</w:t>
            </w:r>
            <w:r w:rsidR="00520C0D" w:rsidRPr="000B7C84">
              <w:rPr>
                <w:rFonts w:ascii="BIZ UDゴシック" w:eastAsia="BIZ UDゴシック" w:hAnsi="BIZ UDゴシック" w:hint="eastAsia"/>
                <w:color w:val="1CB1E7"/>
                <w:sz w:val="18"/>
                <w:szCs w:val="18"/>
              </w:rPr>
              <w:t>確認のため、神戸市から電話をする場合があります。</w:t>
            </w:r>
          </w:p>
        </w:tc>
      </w:tr>
    </w:tbl>
    <w:p w:rsidR="00E519D9" w:rsidRDefault="00E519D9" w:rsidP="00D70A77">
      <w:pPr>
        <w:pStyle w:val="step"/>
        <w:spacing w:afterLines="0" w:after="0"/>
        <w:ind w:leftChars="0" w:left="0"/>
        <w:rPr>
          <w:rFonts w:ascii="BIZ UDゴシック" w:eastAsia="BIZ UDゴシック" w:hAnsi="BIZ UDゴシック"/>
        </w:rPr>
      </w:pPr>
    </w:p>
    <w:p w:rsidR="009A4BEF" w:rsidRPr="004B1801" w:rsidRDefault="009A4BEF" w:rsidP="009A4BEF">
      <w:pPr>
        <w:pStyle w:val="step"/>
        <w:spacing w:after="48"/>
        <w:ind w:leftChars="50" w:left="100"/>
        <w:rPr>
          <w:rFonts w:ascii="BIZ UDゴシック" w:eastAsia="BIZ UDゴシック" w:hAnsi="BIZ UDゴシック"/>
          <w:b w:val="0"/>
          <w:sz w:val="21"/>
          <w:szCs w:val="21"/>
        </w:rPr>
      </w:pPr>
      <w:r w:rsidRPr="004B1801">
        <w:rPr>
          <w:rFonts w:ascii="BIZ UDゴシック" w:eastAsia="BIZ UDゴシック" w:hAnsi="BIZ UDゴシック" w:hint="eastAsia"/>
          <w:color w:val="F19090"/>
          <w:sz w:val="26"/>
          <w:szCs w:val="26"/>
        </w:rPr>
        <w:t>送付先の変更</w:t>
      </w:r>
      <w:r w:rsidR="00F214BA">
        <w:rPr>
          <w:rFonts w:ascii="BIZ UDゴシック" w:eastAsia="BIZ UDゴシック" w:hAnsi="BIZ UDゴシック" w:hint="eastAsia"/>
          <w:color w:val="F19090"/>
          <w:sz w:val="28"/>
          <w:szCs w:val="28"/>
        </w:rPr>
        <w:t xml:space="preserve">　</w:t>
      </w:r>
      <w:r w:rsidR="00F214BA" w:rsidRPr="004B1801">
        <w:rPr>
          <w:rFonts w:ascii="BIZ UDゴシック" w:eastAsia="BIZ UDゴシック" w:hAnsi="BIZ UDゴシック" w:hint="eastAsia"/>
          <w:b w:val="0"/>
          <w:color w:val="C00000"/>
          <w:sz w:val="18"/>
          <w:szCs w:val="18"/>
        </w:rPr>
        <w:t>※</w:t>
      </w:r>
      <w:r w:rsidRPr="004B1801">
        <w:rPr>
          <w:rFonts w:ascii="BIZ UDゴシック" w:eastAsia="BIZ UDゴシック" w:hAnsi="BIZ UDゴシック" w:hint="eastAsia"/>
          <w:b w:val="0"/>
          <w:color w:val="C00000"/>
          <w:sz w:val="18"/>
          <w:szCs w:val="18"/>
        </w:rPr>
        <w:t>住民票住所地以外に送付を希望される場合は、下記を記入してください。</w:t>
      </w:r>
    </w:p>
    <w:tbl>
      <w:tblPr>
        <w:tblW w:w="10348" w:type="dxa"/>
        <w:jc w:val="right"/>
        <w:tblBorders>
          <w:top w:val="single" w:sz="24" w:space="0" w:color="F19090"/>
          <w:left w:val="single" w:sz="24" w:space="0" w:color="F19090"/>
          <w:bottom w:val="single" w:sz="24" w:space="0" w:color="F19090"/>
          <w:right w:val="single" w:sz="24" w:space="0" w:color="F19090"/>
          <w:insideH w:val="single" w:sz="24" w:space="0" w:color="F19090"/>
          <w:insideV w:val="single" w:sz="24" w:space="0" w:color="F19090"/>
        </w:tblBorders>
        <w:tblLook w:val="0680" w:firstRow="0" w:lastRow="0" w:firstColumn="1" w:lastColumn="0" w:noHBand="1" w:noVBand="1"/>
      </w:tblPr>
      <w:tblGrid>
        <w:gridCol w:w="2097"/>
        <w:gridCol w:w="8251"/>
      </w:tblGrid>
      <w:tr w:rsidR="009A4BEF" w:rsidRPr="00736634" w:rsidTr="0071260F">
        <w:trPr>
          <w:trHeight w:val="1247"/>
          <w:jc w:val="right"/>
        </w:trPr>
        <w:tc>
          <w:tcPr>
            <w:tcW w:w="2097" w:type="dxa"/>
            <w:shd w:val="clear" w:color="auto" w:fill="F19090"/>
            <w:vAlign w:val="center"/>
          </w:tcPr>
          <w:p w:rsidR="009A4BEF" w:rsidRPr="00C61E50" w:rsidRDefault="009A4BEF" w:rsidP="004107C9">
            <w:pPr>
              <w:pStyle w:val="05-1"/>
              <w:spacing w:line="180" w:lineRule="auto"/>
              <w:ind w:leftChars="88" w:left="176" w:rightChars="89" w:right="178" w:firstLineChars="0" w:firstLine="0"/>
              <w:jc w:val="center"/>
              <w:rPr>
                <w:rFonts w:ascii="BIZ UDゴシック" w:eastAsia="BIZ UDゴシック" w:hAnsi="BIZ UDゴシック"/>
                <w:b/>
                <w:sz w:val="24"/>
                <w:szCs w:val="24"/>
              </w:rPr>
            </w:pPr>
            <w:r w:rsidRPr="00C61E50">
              <w:rPr>
                <w:rFonts w:ascii="BIZ UDゴシック" w:eastAsia="BIZ UDゴシック" w:hAnsi="BIZ UDゴシック" w:hint="eastAsia"/>
                <w:b/>
                <w:color w:val="FFFFFF"/>
                <w:sz w:val="24"/>
                <w:szCs w:val="24"/>
              </w:rPr>
              <w:t>送付先</w:t>
            </w:r>
          </w:p>
        </w:tc>
        <w:tc>
          <w:tcPr>
            <w:tcW w:w="8251" w:type="dxa"/>
            <w:shd w:val="clear" w:color="auto" w:fill="FFFFFF"/>
          </w:tcPr>
          <w:p w:rsidR="009A4BEF" w:rsidRPr="009A4BEF" w:rsidRDefault="009A4BEF" w:rsidP="009A4BEF">
            <w:pPr>
              <w:pStyle w:val="05-1"/>
              <w:spacing w:beforeLines="20" w:before="48" w:line="240" w:lineRule="auto"/>
              <w:ind w:leftChars="0" w:left="0" w:firstLineChars="0" w:firstLine="0"/>
              <w:rPr>
                <w:rFonts w:ascii="BIZ UDゴシック" w:eastAsia="BIZ UDゴシック" w:hAnsi="BIZ UDゴシック"/>
                <w:sz w:val="24"/>
                <w:szCs w:val="24"/>
                <w:u w:color="399ADD"/>
              </w:rPr>
            </w:pPr>
            <w:r w:rsidRPr="00AC2D79">
              <w:rPr>
                <w:rFonts w:ascii="BIZ UDゴシック" w:eastAsia="BIZ UDゴシック" w:hAnsi="BIZ UDゴシック" w:hint="eastAsia"/>
                <w:sz w:val="24"/>
                <w:szCs w:val="24"/>
                <w:u w:color="399ADD"/>
              </w:rPr>
              <w:t>〒</w:t>
            </w:r>
          </w:p>
        </w:tc>
      </w:tr>
    </w:tbl>
    <w:p w:rsidR="009A4BEF" w:rsidRPr="00736634" w:rsidRDefault="009A4BEF" w:rsidP="00D70A77">
      <w:pPr>
        <w:pStyle w:val="step"/>
        <w:spacing w:afterLines="0" w:after="0"/>
        <w:ind w:leftChars="0" w:left="0"/>
        <w:rPr>
          <w:rFonts w:ascii="BIZ UDゴシック" w:eastAsia="BIZ UDゴシック" w:hAnsi="BIZ UDゴシック"/>
        </w:rPr>
      </w:pPr>
    </w:p>
    <w:tbl>
      <w:tblPr>
        <w:tblW w:w="10369" w:type="dxa"/>
        <w:jc w:val="right"/>
        <w:tblBorders>
          <w:top w:val="single" w:sz="4" w:space="0" w:color="6D6D6D"/>
          <w:left w:val="single" w:sz="4" w:space="0" w:color="6D6D6D"/>
          <w:bottom w:val="single" w:sz="4" w:space="0" w:color="6D6D6D"/>
          <w:right w:val="single" w:sz="4" w:space="0" w:color="6D6D6D"/>
          <w:insideH w:val="single" w:sz="4" w:space="0" w:color="6D6D6D"/>
          <w:insideV w:val="single" w:sz="4" w:space="0" w:color="6D6D6D"/>
        </w:tblBorders>
        <w:tblLook w:val="0600" w:firstRow="0" w:lastRow="0" w:firstColumn="0" w:lastColumn="0" w:noHBand="1" w:noVBand="1"/>
      </w:tblPr>
      <w:tblGrid>
        <w:gridCol w:w="10369"/>
      </w:tblGrid>
      <w:tr w:rsidR="00E519D9" w:rsidRPr="00736634" w:rsidTr="00BC5AE6">
        <w:trPr>
          <w:trHeight w:val="340"/>
          <w:jc w:val="right"/>
        </w:trPr>
        <w:tc>
          <w:tcPr>
            <w:tcW w:w="10369" w:type="dxa"/>
            <w:tcBorders>
              <w:top w:val="single" w:sz="4" w:space="0" w:color="009ED6"/>
              <w:left w:val="single" w:sz="4" w:space="0" w:color="009ED6"/>
              <w:bottom w:val="nil"/>
              <w:right w:val="single" w:sz="24" w:space="0" w:color="00B0F0"/>
            </w:tcBorders>
            <w:shd w:val="clear" w:color="auto" w:fill="1CB1E7"/>
            <w:vAlign w:val="center"/>
          </w:tcPr>
          <w:p w:rsidR="00E519D9" w:rsidRPr="00736634" w:rsidRDefault="00E519D9" w:rsidP="00BC5AE6">
            <w:pPr>
              <w:pStyle w:val="05-1"/>
              <w:spacing w:line="240" w:lineRule="auto"/>
              <w:ind w:leftChars="0" w:left="0" w:firstLineChars="0" w:firstLine="0"/>
              <w:rPr>
                <w:rFonts w:ascii="BIZ UDゴシック" w:eastAsia="BIZ UDゴシック" w:hAnsi="BIZ UDゴシック"/>
                <w:b/>
                <w:sz w:val="28"/>
              </w:rPr>
            </w:pPr>
            <w:r w:rsidRPr="00E519D9">
              <w:rPr>
                <w:rFonts w:ascii="BIZ UDゴシック" w:eastAsia="BIZ UDゴシック" w:hAnsi="BIZ UDゴシック" w:hint="eastAsia"/>
                <w:b/>
                <w:color w:val="FFFFFF" w:themeColor="background1"/>
                <w:kern w:val="0"/>
                <w:sz w:val="22"/>
              </w:rPr>
              <w:t>提出書類</w:t>
            </w:r>
            <w:r w:rsidR="00D70A77">
              <w:rPr>
                <w:rFonts w:ascii="BIZ UDゴシック" w:eastAsia="BIZ UDゴシック" w:hAnsi="BIZ UDゴシック" w:hint="eastAsia"/>
                <w:b/>
                <w:color w:val="FFFFFF" w:themeColor="background1"/>
                <w:kern w:val="0"/>
                <w:sz w:val="22"/>
              </w:rPr>
              <w:t xml:space="preserve">　</w:t>
            </w:r>
            <w:r w:rsidRPr="00E519D9">
              <w:rPr>
                <w:rFonts w:ascii="BIZ UDゴシック" w:eastAsia="BIZ UDゴシック" w:hAnsi="BIZ UDゴシック"/>
                <w:b/>
                <w:color w:val="FFFFFF" w:themeColor="background1"/>
                <w:kern w:val="0"/>
                <w:sz w:val="18"/>
                <w:szCs w:val="18"/>
              </w:rPr>
              <w:t>※</w:t>
            </w:r>
            <w:r w:rsidRPr="00D70A77">
              <w:rPr>
                <w:rFonts w:ascii="BIZ UDゴシック" w:eastAsia="BIZ UDゴシック" w:hAnsi="BIZ UDゴシック"/>
                <w:b/>
                <w:color w:val="FFFFFF" w:themeColor="background1"/>
                <w:kern w:val="0"/>
                <w:sz w:val="22"/>
              </w:rPr>
              <w:t>コピーをご用意ください</w:t>
            </w:r>
            <w:r w:rsidRPr="00D70A77">
              <w:rPr>
                <w:rFonts w:ascii="BIZ UDゴシック" w:eastAsia="BIZ UDゴシック" w:hAnsi="BIZ UDゴシック" w:hint="eastAsia"/>
                <w:b/>
                <w:color w:val="FFFFFF" w:themeColor="background1"/>
                <w:kern w:val="0"/>
                <w:sz w:val="22"/>
              </w:rPr>
              <w:t>。</w:t>
            </w:r>
          </w:p>
        </w:tc>
      </w:tr>
      <w:tr w:rsidR="006879DD" w:rsidRPr="006879DD" w:rsidTr="00BC5AE6">
        <w:trPr>
          <w:trHeight w:val="567"/>
          <w:jc w:val="right"/>
        </w:trPr>
        <w:tc>
          <w:tcPr>
            <w:tcW w:w="10369" w:type="dxa"/>
            <w:tcBorders>
              <w:top w:val="nil"/>
              <w:left w:val="nil"/>
              <w:bottom w:val="nil"/>
              <w:right w:val="nil"/>
            </w:tcBorders>
            <w:shd w:val="clear" w:color="auto" w:fill="FFFFFF"/>
            <w:vAlign w:val="bottom"/>
          </w:tcPr>
          <w:p w:rsidR="00E519D9" w:rsidRPr="006879DD" w:rsidRDefault="00E519D9" w:rsidP="00E519D9">
            <w:pPr>
              <w:spacing w:beforeLines="50" w:before="120" w:line="240" w:lineRule="auto"/>
              <w:ind w:firstLineChars="50" w:firstLine="140"/>
              <w:rPr>
                <w:rFonts w:ascii="BIZ UDゴシック" w:eastAsia="BIZ UDゴシック" w:hAnsi="BIZ UDゴシック" w:cs="メイリオ"/>
              </w:rPr>
            </w:pPr>
            <w:r w:rsidRPr="006879DD">
              <w:rPr>
                <w:rFonts w:ascii="BIZ UDゴシック" w:eastAsia="BIZ UDゴシック" w:hAnsi="BIZ UDゴシック" w:cs="メイリオ" w:hint="eastAsia"/>
                <w:sz w:val="28"/>
                <w:szCs w:val="28"/>
              </w:rPr>
              <w:t>□</w:t>
            </w:r>
            <w:r w:rsidRPr="006879DD">
              <w:rPr>
                <w:rFonts w:ascii="BIZ UDゴシック" w:eastAsia="BIZ UDゴシック" w:hAnsi="BIZ UDゴシック" w:cs="メイリオ" w:hint="eastAsia"/>
              </w:rPr>
              <w:t xml:space="preserve"> 接種が証明できるもの</w:t>
            </w:r>
            <w:r w:rsidRPr="006879DD">
              <w:rPr>
                <w:rFonts w:ascii="BIZ UDゴシック" w:eastAsia="BIZ UDゴシック" w:hAnsi="BIZ UDゴシック" w:cs="メイリオ" w:hint="eastAsia"/>
                <w:sz w:val="18"/>
                <w:szCs w:val="18"/>
              </w:rPr>
              <w:t>（接種済証、接種記録書）</w:t>
            </w:r>
            <w:r w:rsidRPr="006879DD">
              <w:rPr>
                <w:rFonts w:ascii="BIZ UDゴシック" w:eastAsia="BIZ UDゴシック" w:hAnsi="BIZ UDゴシック" w:cs="メイリオ" w:hint="eastAsia"/>
              </w:rPr>
              <w:t xml:space="preserve">または </w:t>
            </w:r>
            <w:r w:rsidRPr="006879DD">
              <w:rPr>
                <w:rFonts w:ascii="BIZ UDゴシック" w:eastAsia="BIZ UDゴシック" w:hAnsi="BIZ UDゴシック" w:cs="メイリオ"/>
              </w:rPr>
              <w:t>本人確認書類</w:t>
            </w:r>
            <w:r w:rsidRPr="006879DD">
              <w:rPr>
                <w:rFonts w:ascii="BIZ UDゴシック" w:eastAsia="BIZ UDゴシック" w:hAnsi="BIZ UDゴシック" w:cs="メイリオ" w:hint="eastAsia"/>
                <w:sz w:val="18"/>
                <w:szCs w:val="18"/>
              </w:rPr>
              <w:t>（氏名、</w:t>
            </w:r>
            <w:r w:rsidRPr="006879DD">
              <w:rPr>
                <w:rFonts w:ascii="BIZ UDゴシック" w:eastAsia="BIZ UDゴシック" w:hAnsi="BIZ UDゴシック" w:cs="メイリオ"/>
                <w:sz w:val="18"/>
                <w:szCs w:val="18"/>
              </w:rPr>
              <w:t>住所</w:t>
            </w:r>
            <w:r w:rsidRPr="006879DD">
              <w:rPr>
                <w:rFonts w:ascii="BIZ UDゴシック" w:eastAsia="BIZ UDゴシック" w:hAnsi="BIZ UDゴシック" w:cs="メイリオ" w:hint="eastAsia"/>
                <w:sz w:val="18"/>
                <w:szCs w:val="18"/>
              </w:rPr>
              <w:t>、</w:t>
            </w:r>
            <w:r w:rsidRPr="006879DD">
              <w:rPr>
                <w:rFonts w:ascii="BIZ UDゴシック" w:eastAsia="BIZ UDゴシック" w:hAnsi="BIZ UDゴシック" w:cs="メイリオ"/>
                <w:sz w:val="18"/>
                <w:szCs w:val="18"/>
              </w:rPr>
              <w:t>生年月日が確認</w:t>
            </w:r>
            <w:r w:rsidRPr="006879DD">
              <w:rPr>
                <w:rFonts w:ascii="BIZ UDゴシック" w:eastAsia="BIZ UDゴシック" w:hAnsi="BIZ UDゴシック" w:cs="メイリオ" w:hint="eastAsia"/>
                <w:sz w:val="18"/>
                <w:szCs w:val="18"/>
              </w:rPr>
              <w:t>できるもの）</w:t>
            </w:r>
          </w:p>
          <w:p w:rsidR="00E519D9" w:rsidRPr="006879DD" w:rsidRDefault="00E519D9" w:rsidP="00E55D75">
            <w:pPr>
              <w:spacing w:line="240" w:lineRule="auto"/>
              <w:ind w:firstLineChars="50" w:firstLine="140"/>
              <w:rPr>
                <w:rFonts w:ascii="BIZ UDゴシック" w:eastAsia="BIZ UDゴシック" w:hAnsi="BIZ UDゴシック" w:cs="メイリオ"/>
                <w:sz w:val="18"/>
                <w:szCs w:val="18"/>
              </w:rPr>
            </w:pPr>
            <w:r w:rsidRPr="006879DD">
              <w:rPr>
                <w:rFonts w:ascii="BIZ UDゴシック" w:eastAsia="BIZ UDゴシック" w:hAnsi="BIZ UDゴシック" w:cs="メイリオ" w:hint="eastAsia"/>
                <w:sz w:val="28"/>
                <w:szCs w:val="28"/>
              </w:rPr>
              <w:t>□</w:t>
            </w:r>
            <w:r w:rsidRPr="006879DD">
              <w:rPr>
                <w:rFonts w:ascii="BIZ UDゴシック" w:eastAsia="BIZ UDゴシック" w:hAnsi="BIZ UDゴシック" w:cs="メイリオ" w:hint="eastAsia"/>
              </w:rPr>
              <w:t xml:space="preserve"> パスポート</w:t>
            </w:r>
            <w:r w:rsidR="00E55D75" w:rsidRPr="006879DD">
              <w:rPr>
                <w:rFonts w:ascii="BIZ UDゴシック" w:eastAsia="BIZ UDゴシック" w:hAnsi="BIZ UDゴシック" w:cs="メイリオ" w:hint="eastAsia"/>
              </w:rPr>
              <w:t>（</w:t>
            </w:r>
            <w:r w:rsidR="00E55D75" w:rsidRPr="006879DD">
              <w:rPr>
                <w:rFonts w:ascii="BIZ UDゴシック" w:eastAsia="BIZ UDゴシック" w:hAnsi="BIZ UDゴシック" w:cs="メイリオ" w:hint="eastAsia"/>
                <w:sz w:val="18"/>
                <w:szCs w:val="18"/>
              </w:rPr>
              <w:t>有効期限内のもの</w:t>
            </w:r>
            <w:r w:rsidR="00E55D75" w:rsidRPr="006879DD">
              <w:rPr>
                <w:rFonts w:ascii="BIZ UDゴシック" w:eastAsia="BIZ UDゴシック" w:hAnsi="BIZ UDゴシック" w:cs="メイリオ" w:hint="eastAsia"/>
              </w:rPr>
              <w:t>）</w:t>
            </w:r>
            <w:r w:rsidRPr="006879DD">
              <w:rPr>
                <w:rFonts w:ascii="BIZ UDゴシック" w:eastAsia="BIZ UDゴシック" w:hAnsi="BIZ UDゴシック" w:cs="メイリオ" w:hint="eastAsia"/>
              </w:rPr>
              <w:t xml:space="preserve">　</w:t>
            </w:r>
            <w:r w:rsidRPr="006879DD">
              <w:rPr>
                <w:rFonts w:ascii="BIZ UDゴシック" w:eastAsia="BIZ UDゴシック" w:hAnsi="BIZ UDゴシック" w:cs="メイリオ"/>
                <w:color w:val="C00000"/>
                <w:sz w:val="18"/>
                <w:szCs w:val="18"/>
              </w:rPr>
              <w:t>※海外用のみ</w:t>
            </w:r>
          </w:p>
          <w:p w:rsidR="00E519D9" w:rsidRPr="006879DD" w:rsidRDefault="00E519D9" w:rsidP="00E519D9">
            <w:pPr>
              <w:spacing w:line="180" w:lineRule="auto"/>
              <w:ind w:firstLineChars="50" w:firstLine="100"/>
              <w:rPr>
                <w:rFonts w:ascii="BIZ UDゴシック" w:eastAsia="BIZ UDゴシック" w:hAnsi="BIZ UDゴシック" w:cs="メイリオ"/>
              </w:rPr>
            </w:pPr>
          </w:p>
          <w:p w:rsidR="00E519D9" w:rsidRPr="006879DD" w:rsidRDefault="00E519D9" w:rsidP="00AC2D79">
            <w:pPr>
              <w:spacing w:line="240" w:lineRule="auto"/>
              <w:rPr>
                <w:rFonts w:ascii="BIZ UDゴシック" w:eastAsia="BIZ UDゴシック" w:hAnsi="BIZ UDゴシック" w:cs="メイリオ"/>
                <w:sz w:val="18"/>
                <w:szCs w:val="18"/>
              </w:rPr>
            </w:pPr>
            <w:r w:rsidRPr="006879DD">
              <w:rPr>
                <w:rFonts w:ascii="BIZ UDゴシック" w:eastAsia="BIZ UDゴシック" w:hAnsi="BIZ UDゴシック" w:cs="メイリオ" w:hint="eastAsia"/>
                <w:sz w:val="18"/>
                <w:szCs w:val="18"/>
              </w:rPr>
              <w:t>【</w:t>
            </w:r>
            <w:r w:rsidR="009A4BEF" w:rsidRPr="006879DD">
              <w:rPr>
                <w:rFonts w:ascii="BIZ UDゴシック" w:eastAsia="BIZ UDゴシック" w:hAnsi="BIZ UDゴシック" w:cs="メイリオ" w:hint="eastAsia"/>
                <w:sz w:val="18"/>
                <w:szCs w:val="18"/>
              </w:rPr>
              <w:t>送付先の変更がある</w:t>
            </w:r>
            <w:r w:rsidRPr="006879DD">
              <w:rPr>
                <w:rFonts w:ascii="BIZ UDゴシック" w:eastAsia="BIZ UDゴシック" w:hAnsi="BIZ UDゴシック" w:cs="メイリオ" w:hint="eastAsia"/>
                <w:sz w:val="18"/>
                <w:szCs w:val="18"/>
              </w:rPr>
              <w:t>場合】</w:t>
            </w:r>
          </w:p>
          <w:p w:rsidR="00E519D9" w:rsidRPr="006879DD" w:rsidRDefault="00E519D9" w:rsidP="009A4BEF">
            <w:pPr>
              <w:spacing w:beforeLines="20" w:before="48" w:line="240" w:lineRule="auto"/>
              <w:ind w:firstLineChars="50" w:firstLine="140"/>
              <w:rPr>
                <w:rFonts w:ascii="BIZ UDゴシック" w:eastAsia="BIZ UDゴシック" w:hAnsi="BIZ UDゴシック" w:cs="メイリオ"/>
              </w:rPr>
            </w:pPr>
            <w:r w:rsidRPr="006879DD">
              <w:rPr>
                <w:rFonts w:ascii="BIZ UDゴシック" w:eastAsia="BIZ UDゴシック" w:hAnsi="BIZ UDゴシック" w:cs="メイリオ" w:hint="eastAsia"/>
                <w:sz w:val="28"/>
                <w:szCs w:val="28"/>
              </w:rPr>
              <w:t>□</w:t>
            </w:r>
            <w:r w:rsidR="009A4BEF" w:rsidRPr="006879DD">
              <w:rPr>
                <w:rFonts w:ascii="BIZ UDゴシック" w:eastAsia="BIZ UDゴシック" w:hAnsi="BIZ UDゴシック" w:cs="メイリオ" w:hint="eastAsia"/>
                <w:sz w:val="28"/>
                <w:szCs w:val="28"/>
              </w:rPr>
              <w:t xml:space="preserve"> </w:t>
            </w:r>
            <w:r w:rsidR="009A4BEF" w:rsidRPr="006879DD">
              <w:rPr>
                <w:rFonts w:ascii="BIZ UDゴシック" w:eastAsia="BIZ UDゴシック" w:hAnsi="BIZ UDゴシック" w:cs="メイリオ" w:hint="eastAsia"/>
                <w:sz w:val="18"/>
                <w:szCs w:val="18"/>
              </w:rPr>
              <w:t>公共料金の請求書など、居住実態のわかる書類</w:t>
            </w:r>
          </w:p>
          <w:p w:rsidR="00F214BA" w:rsidRPr="006879DD" w:rsidRDefault="00F214BA" w:rsidP="00F214BA">
            <w:pPr>
              <w:spacing w:line="180" w:lineRule="auto"/>
              <w:ind w:firstLineChars="50" w:firstLine="100"/>
              <w:rPr>
                <w:rFonts w:ascii="BIZ UDゴシック" w:eastAsia="BIZ UDゴシック" w:hAnsi="BIZ UDゴシック" w:cs="メイリオ"/>
              </w:rPr>
            </w:pPr>
          </w:p>
          <w:p w:rsidR="0071260F" w:rsidRPr="006879DD" w:rsidRDefault="0071260F" w:rsidP="00F214BA">
            <w:pPr>
              <w:spacing w:beforeLines="20" w:before="48" w:line="240" w:lineRule="auto"/>
              <w:ind w:left="180" w:hangingChars="100" w:hanging="180"/>
              <w:rPr>
                <w:rFonts w:ascii="BIZ UDゴシック" w:eastAsia="BIZ UDゴシック" w:hAnsi="BIZ UDゴシック" w:cs="メイリオ"/>
                <w:sz w:val="18"/>
                <w:szCs w:val="18"/>
              </w:rPr>
            </w:pPr>
            <w:r w:rsidRPr="006879DD">
              <w:rPr>
                <w:rFonts w:ascii="BIZ UDゴシック" w:eastAsia="BIZ UDゴシック" w:hAnsi="BIZ UDゴシック" w:cs="メイリオ" w:hint="eastAsia"/>
                <w:sz w:val="18"/>
                <w:szCs w:val="18"/>
              </w:rPr>
              <w:t>【代理申請の場合】</w:t>
            </w:r>
            <w:r w:rsidRPr="006879DD">
              <w:rPr>
                <w:rFonts w:ascii="BIZ UDゴシック" w:eastAsia="BIZ UDゴシック" w:hAnsi="BIZ UDゴシック" w:cs="メイリオ"/>
              </w:rPr>
              <w:br/>
            </w:r>
            <w:r w:rsidR="00F214BA" w:rsidRPr="006879DD">
              <w:rPr>
                <w:rFonts w:ascii="BIZ UDゴシック" w:eastAsia="BIZ UDゴシック" w:hAnsi="BIZ UDゴシック" w:cs="メイリオ" w:hint="eastAsia"/>
                <w:sz w:val="28"/>
                <w:szCs w:val="28"/>
              </w:rPr>
              <w:t xml:space="preserve">□ </w:t>
            </w:r>
            <w:r w:rsidRPr="006879DD">
              <w:rPr>
                <w:rFonts w:ascii="BIZ UDゴシック" w:eastAsia="BIZ UDゴシック" w:hAnsi="BIZ UDゴシック" w:cs="メイリオ"/>
                <w:sz w:val="18"/>
                <w:szCs w:val="18"/>
              </w:rPr>
              <w:t>代理人の本人確認書類</w:t>
            </w:r>
          </w:p>
          <w:p w:rsidR="0071260F" w:rsidRPr="006879DD" w:rsidRDefault="00F214BA" w:rsidP="00F214BA">
            <w:pPr>
              <w:pStyle w:val="ac"/>
              <w:numPr>
                <w:ilvl w:val="0"/>
                <w:numId w:val="9"/>
              </w:numPr>
              <w:spacing w:beforeLines="20" w:before="48" w:line="180" w:lineRule="auto"/>
              <w:ind w:leftChars="0" w:left="533" w:hanging="357"/>
              <w:rPr>
                <w:rFonts w:ascii="BIZ UDゴシック" w:eastAsia="BIZ UDゴシック" w:hAnsi="BIZ UDゴシック" w:cs="メイリオ"/>
                <w:sz w:val="18"/>
                <w:szCs w:val="18"/>
              </w:rPr>
            </w:pPr>
            <w:r w:rsidRPr="006879DD">
              <w:rPr>
                <w:rFonts w:ascii="BIZ UDゴシック" w:eastAsia="BIZ UDゴシック" w:hAnsi="BIZ UDゴシック" w:cs="メイリオ" w:hint="eastAsia"/>
                <w:sz w:val="18"/>
                <w:szCs w:val="18"/>
              </w:rPr>
              <w:t xml:space="preserve"> </w:t>
            </w:r>
            <w:r w:rsidR="0071260F" w:rsidRPr="006879DD">
              <w:rPr>
                <w:rFonts w:ascii="BIZ UDゴシック" w:eastAsia="BIZ UDゴシック" w:hAnsi="BIZ UDゴシック" w:cs="メイリオ"/>
                <w:sz w:val="18"/>
                <w:szCs w:val="18"/>
              </w:rPr>
              <w:t>委任状（同一世帯員の場合は不要）</w:t>
            </w:r>
            <w:r w:rsidRPr="006879DD">
              <w:rPr>
                <w:rFonts w:ascii="BIZ UDゴシック" w:eastAsia="BIZ UDゴシック" w:hAnsi="BIZ UDゴシック" w:cs="メイリオ" w:hint="eastAsia"/>
                <w:sz w:val="18"/>
                <w:szCs w:val="18"/>
              </w:rPr>
              <w:t>または</w:t>
            </w:r>
            <w:r w:rsidR="0071260F" w:rsidRPr="006879DD">
              <w:rPr>
                <w:rFonts w:ascii="BIZ UDゴシック" w:eastAsia="BIZ UDゴシック" w:hAnsi="BIZ UDゴシック" w:cs="メイリオ"/>
                <w:sz w:val="18"/>
                <w:szCs w:val="18"/>
              </w:rPr>
              <w:t>権利義務関係のわかる疎明資料</w:t>
            </w:r>
            <w:r w:rsidRPr="006879DD">
              <w:rPr>
                <w:rFonts w:ascii="BIZ UDゴシック" w:eastAsia="BIZ UDゴシック" w:hAnsi="BIZ UDゴシック" w:cs="メイリオ" w:hint="eastAsia"/>
                <w:sz w:val="18"/>
                <w:szCs w:val="18"/>
              </w:rPr>
              <w:t>（</w:t>
            </w:r>
            <w:r w:rsidRPr="006879DD">
              <w:rPr>
                <w:rFonts w:ascii="BIZ UDゴシック" w:eastAsia="BIZ UDゴシック" w:hAnsi="BIZ UDゴシック" w:cs="メイリオ"/>
                <w:sz w:val="18"/>
                <w:szCs w:val="18"/>
              </w:rPr>
              <w:t>本人に委任されていない第三者</w:t>
            </w:r>
            <w:r w:rsidRPr="006879DD">
              <w:rPr>
                <w:rFonts w:ascii="BIZ UDゴシック" w:eastAsia="BIZ UDゴシック" w:hAnsi="BIZ UDゴシック" w:cs="メイリオ" w:hint="eastAsia"/>
                <w:sz w:val="18"/>
                <w:szCs w:val="18"/>
              </w:rPr>
              <w:t>の場合）</w:t>
            </w:r>
          </w:p>
        </w:tc>
      </w:tr>
    </w:tbl>
    <w:p w:rsidR="007940F9" w:rsidRPr="000B7C84" w:rsidRDefault="007940F9" w:rsidP="00D70A77">
      <w:pPr>
        <w:pStyle w:val="step"/>
        <w:spacing w:afterLines="0" w:after="0" w:line="120" w:lineRule="auto"/>
        <w:ind w:leftChars="0" w:left="0"/>
        <w:rPr>
          <w:rFonts w:ascii="BIZ UDゴシック" w:eastAsia="BIZ UDゴシック" w:hAnsi="BIZ UDゴシック"/>
        </w:rPr>
      </w:pPr>
    </w:p>
    <w:tbl>
      <w:tblPr>
        <w:tblW w:w="10369" w:type="dxa"/>
        <w:jc w:val="right"/>
        <w:tblBorders>
          <w:top w:val="single" w:sz="4" w:space="0" w:color="6D6D6D"/>
          <w:left w:val="single" w:sz="4" w:space="0" w:color="6D6D6D"/>
          <w:bottom w:val="single" w:sz="4" w:space="0" w:color="6D6D6D"/>
          <w:right w:val="single" w:sz="4" w:space="0" w:color="6D6D6D"/>
          <w:insideH w:val="single" w:sz="4" w:space="0" w:color="6D6D6D"/>
          <w:insideV w:val="single" w:sz="4" w:space="0" w:color="6D6D6D"/>
        </w:tblBorders>
        <w:tblLook w:val="0600" w:firstRow="0" w:lastRow="0" w:firstColumn="0" w:lastColumn="0" w:noHBand="1" w:noVBand="1"/>
      </w:tblPr>
      <w:tblGrid>
        <w:gridCol w:w="10369"/>
      </w:tblGrid>
      <w:tr w:rsidR="00BC2A30" w:rsidRPr="00736634" w:rsidTr="000219AC">
        <w:trPr>
          <w:trHeight w:val="340"/>
          <w:jc w:val="right"/>
        </w:trPr>
        <w:tc>
          <w:tcPr>
            <w:tcW w:w="10369" w:type="dxa"/>
            <w:tcBorders>
              <w:top w:val="single" w:sz="4" w:space="0" w:color="009ED6"/>
              <w:left w:val="single" w:sz="4" w:space="0" w:color="009ED6"/>
              <w:bottom w:val="nil"/>
              <w:right w:val="single" w:sz="24" w:space="0" w:color="00B0F0"/>
            </w:tcBorders>
            <w:shd w:val="clear" w:color="auto" w:fill="1CB1E7"/>
            <w:vAlign w:val="center"/>
          </w:tcPr>
          <w:p w:rsidR="00BC2A30" w:rsidRPr="00736634" w:rsidRDefault="00BC2A30" w:rsidP="00E5651C">
            <w:pPr>
              <w:pStyle w:val="05-1"/>
              <w:spacing w:line="240" w:lineRule="auto"/>
              <w:ind w:leftChars="0" w:left="0" w:firstLineChars="0" w:firstLine="0"/>
              <w:rPr>
                <w:rFonts w:ascii="BIZ UDゴシック" w:eastAsia="BIZ UDゴシック" w:hAnsi="BIZ UDゴシック"/>
                <w:b/>
                <w:sz w:val="28"/>
              </w:rPr>
            </w:pPr>
            <w:r w:rsidRPr="00736634">
              <w:rPr>
                <w:rFonts w:ascii="BIZ UDゴシック" w:eastAsia="BIZ UDゴシック" w:hAnsi="BIZ UDゴシック" w:hint="eastAsia"/>
                <w:b/>
                <w:color w:val="FFFFFF" w:themeColor="background1"/>
                <w:kern w:val="0"/>
                <w:sz w:val="22"/>
              </w:rPr>
              <w:t>宛先</w:t>
            </w:r>
            <w:r w:rsidRPr="00736634">
              <w:rPr>
                <w:rFonts w:ascii="BIZ UDゴシック" w:eastAsia="BIZ UDゴシック" w:hAnsi="BIZ UDゴシック" w:hint="eastAsia"/>
                <w:b/>
                <w:color w:val="FFFFFF" w:themeColor="background1"/>
                <w:kern w:val="0"/>
                <w:sz w:val="28"/>
                <w:szCs w:val="28"/>
              </w:rPr>
              <w:t xml:space="preserve">　</w:t>
            </w:r>
          </w:p>
        </w:tc>
      </w:tr>
      <w:tr w:rsidR="00AF1340" w:rsidRPr="00736634" w:rsidTr="000219AC">
        <w:trPr>
          <w:trHeight w:val="567"/>
          <w:jc w:val="right"/>
        </w:trPr>
        <w:tc>
          <w:tcPr>
            <w:tcW w:w="10369" w:type="dxa"/>
            <w:tcBorders>
              <w:top w:val="nil"/>
              <w:left w:val="nil"/>
              <w:bottom w:val="nil"/>
              <w:right w:val="nil"/>
            </w:tcBorders>
            <w:shd w:val="clear" w:color="auto" w:fill="FFFFFF"/>
            <w:vAlign w:val="bottom"/>
          </w:tcPr>
          <w:p w:rsidR="003F59FF" w:rsidRPr="006879DD" w:rsidRDefault="00731588" w:rsidP="000219AC">
            <w:pPr>
              <w:spacing w:beforeLines="50" w:before="120" w:line="300" w:lineRule="auto"/>
              <w:rPr>
                <w:rFonts w:ascii="BIZ UDゴシック" w:eastAsia="BIZ UDゴシック" w:hAnsi="BIZ UDゴシック" w:hint="eastAsia"/>
                <w:szCs w:val="20"/>
              </w:rPr>
            </w:pPr>
            <w:r w:rsidRPr="006879DD">
              <w:rPr>
                <w:rFonts w:ascii="BIZ UDゴシック" w:eastAsia="BIZ UDゴシック" w:hAnsi="BIZ UDゴシック" w:hint="eastAsia"/>
                <w:szCs w:val="20"/>
              </w:rPr>
              <w:t>〒</w:t>
            </w:r>
            <w:r w:rsidR="00D25BF2">
              <w:rPr>
                <w:rFonts w:ascii="BIZ UDゴシック" w:eastAsia="BIZ UDゴシック" w:hAnsi="BIZ UDゴシック"/>
                <w:szCs w:val="20"/>
              </w:rPr>
              <w:t>650</w:t>
            </w:r>
            <w:r w:rsidRPr="006879DD">
              <w:rPr>
                <w:rFonts w:ascii="BIZ UDゴシック" w:eastAsia="BIZ UDゴシック" w:hAnsi="BIZ UDゴシック"/>
                <w:szCs w:val="20"/>
              </w:rPr>
              <w:t>ｰ</w:t>
            </w:r>
            <w:r w:rsidR="00D25BF2">
              <w:rPr>
                <w:rFonts w:ascii="BIZ UDゴシック" w:eastAsia="BIZ UDゴシック" w:hAnsi="BIZ UDゴシック"/>
                <w:szCs w:val="20"/>
              </w:rPr>
              <w:t>8570</w:t>
            </w:r>
            <w:r w:rsidR="000219AC" w:rsidRPr="006879DD">
              <w:rPr>
                <w:rFonts w:ascii="BIZ UDゴシック" w:eastAsia="BIZ UDゴシック" w:hAnsi="BIZ UDゴシック" w:hint="eastAsia"/>
                <w:szCs w:val="20"/>
              </w:rPr>
              <w:t xml:space="preserve">　</w:t>
            </w:r>
            <w:r w:rsidR="00D25BF2">
              <w:rPr>
                <w:rFonts w:ascii="BIZ UDゴシック" w:eastAsia="BIZ UDゴシック" w:hAnsi="BIZ UDゴシック" w:hint="eastAsia"/>
                <w:szCs w:val="20"/>
              </w:rPr>
              <w:t>神戸市中央区加納町6-5-1　神戸市役所１号館21階</w:t>
            </w:r>
          </w:p>
          <w:p w:rsidR="00AF1340" w:rsidRPr="00736634" w:rsidRDefault="00D25BF2" w:rsidP="000219AC">
            <w:pPr>
              <w:spacing w:line="300" w:lineRule="auto"/>
              <w:rPr>
                <w:rFonts w:ascii="BIZ UDゴシック" w:eastAsia="BIZ UDゴシック" w:hAnsi="BIZ UDゴシック"/>
                <w:szCs w:val="20"/>
              </w:rPr>
            </w:pPr>
            <w:r>
              <w:rPr>
                <w:rFonts w:ascii="BIZ UDゴシック" w:eastAsia="BIZ UDゴシック" w:hAnsi="BIZ UDゴシック" w:hint="eastAsia"/>
                <w:szCs w:val="20"/>
              </w:rPr>
              <w:t>神戸市保健所保健課</w:t>
            </w:r>
            <w:r w:rsidR="003F59FF" w:rsidRPr="006879DD">
              <w:rPr>
                <w:rFonts w:ascii="BIZ UDゴシック" w:eastAsia="BIZ UDゴシック" w:hAnsi="BIZ UDゴシック"/>
                <w:szCs w:val="20"/>
              </w:rPr>
              <w:t xml:space="preserve"> (</w:t>
            </w:r>
            <w:r>
              <w:rPr>
                <w:rFonts w:ascii="BIZ UDゴシック" w:eastAsia="BIZ UDゴシック" w:hAnsi="BIZ UDゴシック" w:hint="eastAsia"/>
                <w:szCs w:val="20"/>
              </w:rPr>
              <w:t>新型コロナワクチン</w:t>
            </w:r>
            <w:bookmarkStart w:id="0" w:name="_GoBack"/>
            <w:bookmarkEnd w:id="0"/>
            <w:r w:rsidR="003F59FF" w:rsidRPr="006879DD">
              <w:rPr>
                <w:rFonts w:ascii="BIZ UDゴシック" w:eastAsia="BIZ UDゴシック" w:hAnsi="BIZ UDゴシック"/>
                <w:szCs w:val="20"/>
              </w:rPr>
              <w:t>接種証明書発行担当)</w:t>
            </w:r>
            <w:r w:rsidR="003F59FF" w:rsidRPr="006879DD">
              <w:rPr>
                <w:rFonts w:ascii="BIZ UDゴシック" w:eastAsia="BIZ UDゴシック" w:hAnsi="BIZ UDゴシック" w:hint="eastAsia"/>
                <w:szCs w:val="20"/>
              </w:rPr>
              <w:t xml:space="preserve">　</w:t>
            </w:r>
          </w:p>
        </w:tc>
      </w:tr>
    </w:tbl>
    <w:p w:rsidR="006879DD" w:rsidRPr="004B1801" w:rsidRDefault="009A4BEF" w:rsidP="006879DD">
      <w:pPr>
        <w:pStyle w:val="step"/>
        <w:spacing w:beforeLines="50" w:before="120" w:afterLines="0" w:after="0"/>
        <w:ind w:leftChars="0" w:left="0" w:firstLineChars="50" w:firstLine="130"/>
        <w:rPr>
          <w:rFonts w:ascii="BIZ UDゴシック" w:eastAsia="BIZ UDゴシック" w:hAnsi="BIZ UDゴシック"/>
          <w:color w:val="1CB1E7"/>
          <w:sz w:val="26"/>
          <w:szCs w:val="26"/>
        </w:rPr>
      </w:pPr>
      <w:r w:rsidRPr="004B1801">
        <w:rPr>
          <w:rFonts w:ascii="BIZ UDゴシック" w:eastAsia="BIZ UDゴシック" w:hAnsi="BIZ UDゴシック" w:hint="eastAsia"/>
          <w:noProof/>
          <w:color w:val="F19090"/>
          <w:sz w:val="26"/>
          <w:szCs w:val="26"/>
        </w:rPr>
        <w:lastRenderedPageBreak/>
        <w:t>代理人による申請の場合</w:t>
      </w:r>
      <w:r w:rsidRPr="004B1801">
        <w:rPr>
          <w:rFonts w:ascii="BIZ UDゴシック" w:eastAsia="BIZ UDゴシック" w:hAnsi="BIZ UDゴシック" w:hint="eastAsia"/>
          <w:color w:val="1CB1E7"/>
          <w:sz w:val="26"/>
          <w:szCs w:val="26"/>
        </w:rPr>
        <w:t xml:space="preserve"> </w:t>
      </w:r>
    </w:p>
    <w:p w:rsidR="006879DD" w:rsidRPr="006879DD" w:rsidRDefault="006879DD" w:rsidP="006879DD">
      <w:pPr>
        <w:pStyle w:val="step"/>
        <w:spacing w:beforeLines="50" w:before="120" w:afterLines="0" w:after="0" w:line="60" w:lineRule="auto"/>
        <w:ind w:leftChars="0" w:left="0" w:firstLineChars="50" w:firstLine="130"/>
        <w:rPr>
          <w:rFonts w:ascii="BIZ UDゴシック" w:eastAsia="BIZ UDゴシック" w:hAnsi="BIZ UDゴシック"/>
          <w:color w:val="1CB1E7"/>
          <w:sz w:val="26"/>
          <w:szCs w:val="26"/>
        </w:rPr>
      </w:pPr>
    </w:p>
    <w:tbl>
      <w:tblPr>
        <w:tblW w:w="10322" w:type="dxa"/>
        <w:jc w:val="right"/>
        <w:tblBorders>
          <w:top w:val="single" w:sz="24" w:space="0" w:color="F19090"/>
          <w:left w:val="single" w:sz="24" w:space="0" w:color="F19090"/>
          <w:bottom w:val="single" w:sz="24" w:space="0" w:color="F19090"/>
          <w:right w:val="single" w:sz="24" w:space="0" w:color="F19090"/>
          <w:insideH w:val="single" w:sz="24" w:space="0" w:color="F19090"/>
          <w:insideV w:val="single" w:sz="24" w:space="0" w:color="F19090"/>
        </w:tblBorders>
        <w:tblLook w:val="0680" w:firstRow="0" w:lastRow="0" w:firstColumn="1" w:lastColumn="0" w:noHBand="1" w:noVBand="1"/>
      </w:tblPr>
      <w:tblGrid>
        <w:gridCol w:w="2097"/>
        <w:gridCol w:w="8225"/>
      </w:tblGrid>
      <w:tr w:rsidR="009A4BEF" w:rsidRPr="00736634" w:rsidTr="004107C9">
        <w:trPr>
          <w:trHeight w:val="1077"/>
          <w:jc w:val="right"/>
        </w:trPr>
        <w:tc>
          <w:tcPr>
            <w:tcW w:w="2097" w:type="dxa"/>
            <w:tcBorders>
              <w:bottom w:val="dashSmallGap" w:sz="24" w:space="0" w:color="FFFFFF" w:themeColor="background1"/>
            </w:tcBorders>
            <w:shd w:val="clear" w:color="auto" w:fill="F19090"/>
            <w:vAlign w:val="center"/>
          </w:tcPr>
          <w:p w:rsidR="009A4BEF" w:rsidRPr="00B053DD" w:rsidRDefault="009A4BEF" w:rsidP="004107C9">
            <w:pPr>
              <w:pStyle w:val="05-1"/>
              <w:spacing w:beforeLines="40" w:before="96" w:line="240" w:lineRule="auto"/>
              <w:ind w:leftChars="87" w:left="174" w:rightChars="87" w:right="174" w:firstLineChars="0" w:firstLine="0"/>
              <w:jc w:val="center"/>
              <w:rPr>
                <w:rFonts w:ascii="BIZ UDゴシック" w:eastAsia="BIZ UDゴシック" w:hAnsi="BIZ UDゴシック"/>
                <w:b/>
                <w:color w:val="FFFFFF"/>
                <w:sz w:val="18"/>
                <w:szCs w:val="18"/>
              </w:rPr>
            </w:pPr>
            <w:r w:rsidRPr="00B053DD">
              <w:rPr>
                <w:rFonts w:ascii="BIZ UDゴシック" w:eastAsia="BIZ UDゴシック" w:hAnsi="BIZ UDゴシック" w:hint="eastAsia"/>
                <w:b/>
                <w:color w:val="FFFFFF"/>
                <w:sz w:val="18"/>
                <w:szCs w:val="18"/>
              </w:rPr>
              <w:t>ふりがな</w:t>
            </w:r>
          </w:p>
          <w:p w:rsidR="009A4BEF" w:rsidRPr="00736634" w:rsidRDefault="009A4BEF" w:rsidP="004107C9">
            <w:pPr>
              <w:pStyle w:val="05-1"/>
              <w:spacing w:line="180" w:lineRule="auto"/>
              <w:ind w:leftChars="87" w:left="174" w:rightChars="87" w:right="174" w:firstLineChars="0" w:firstLine="0"/>
              <w:jc w:val="center"/>
              <w:rPr>
                <w:rFonts w:ascii="BIZ UDゴシック" w:eastAsia="BIZ UDゴシック" w:hAnsi="BIZ UDゴシック"/>
                <w:b/>
                <w:color w:val="FFFFFF"/>
                <w:sz w:val="16"/>
              </w:rPr>
            </w:pPr>
          </w:p>
          <w:p w:rsidR="009A4BEF" w:rsidRPr="00C61E50" w:rsidRDefault="009A4BEF" w:rsidP="004107C9">
            <w:pPr>
              <w:pStyle w:val="05-1"/>
              <w:spacing w:afterLines="50" w:after="120" w:line="240" w:lineRule="auto"/>
              <w:ind w:leftChars="87" w:left="174" w:rightChars="87" w:right="174" w:firstLineChars="0" w:firstLine="0"/>
              <w:jc w:val="center"/>
              <w:rPr>
                <w:rFonts w:ascii="BIZ UDゴシック" w:eastAsia="BIZ UDゴシック" w:hAnsi="BIZ UDゴシック"/>
                <w:b/>
                <w:color w:val="FFFFFF"/>
                <w:sz w:val="24"/>
                <w:szCs w:val="24"/>
              </w:rPr>
            </w:pPr>
            <w:r>
              <w:rPr>
                <w:rFonts w:ascii="BIZ UDゴシック" w:eastAsia="BIZ UDゴシック" w:hAnsi="BIZ UDゴシック" w:hint="eastAsia"/>
                <w:b/>
                <w:color w:val="FFFFFF"/>
                <w:sz w:val="24"/>
                <w:szCs w:val="24"/>
              </w:rPr>
              <w:t>代理人</w:t>
            </w:r>
            <w:r w:rsidRPr="00C61E50">
              <w:rPr>
                <w:rFonts w:ascii="BIZ UDゴシック" w:eastAsia="BIZ UDゴシック" w:hAnsi="BIZ UDゴシック" w:hint="eastAsia"/>
                <w:b/>
                <w:color w:val="FFFFFF"/>
                <w:sz w:val="24"/>
                <w:szCs w:val="24"/>
              </w:rPr>
              <w:t>の名前</w:t>
            </w:r>
          </w:p>
        </w:tc>
        <w:tc>
          <w:tcPr>
            <w:tcW w:w="8225" w:type="dxa"/>
            <w:shd w:val="clear" w:color="auto" w:fill="FFFFFF"/>
          </w:tcPr>
          <w:p w:rsidR="009A4BEF" w:rsidRDefault="009A4BEF" w:rsidP="004107C9">
            <w:pPr>
              <w:pStyle w:val="05-1"/>
              <w:spacing w:beforeLines="60" w:before="144" w:line="240" w:lineRule="auto"/>
              <w:ind w:leftChars="0" w:left="0" w:firstLineChars="0" w:firstLine="0"/>
              <w:jc w:val="left"/>
              <w:rPr>
                <w:rFonts w:ascii="BIZ UDゴシック" w:eastAsia="BIZ UDゴシック" w:hAnsi="BIZ UDゴシック"/>
                <w:u w:val="dotted" w:color="F19090"/>
              </w:rPr>
            </w:pPr>
            <w:r w:rsidRPr="00736634">
              <w:rPr>
                <w:rFonts w:ascii="BIZ UDゴシック" w:eastAsia="BIZ UDゴシック" w:hAnsi="BIZ UDゴシック" w:hint="eastAsia"/>
                <w:u w:val="dotted" w:color="F19090"/>
              </w:rPr>
              <w:t xml:space="preserve">　　　　　　　　　　　　　　　　　　　　　　　　　　　　　　　　　　　　　</w:t>
            </w:r>
            <w:r>
              <w:rPr>
                <w:rFonts w:ascii="BIZ UDゴシック" w:eastAsia="BIZ UDゴシック" w:hAnsi="BIZ UDゴシック" w:hint="eastAsia"/>
                <w:u w:val="dotted" w:color="F19090"/>
              </w:rPr>
              <w:t xml:space="preserve">　　　　</w:t>
            </w:r>
          </w:p>
          <w:p w:rsidR="009A4BEF" w:rsidRPr="00736634" w:rsidRDefault="009A4BEF" w:rsidP="004107C9">
            <w:pPr>
              <w:pStyle w:val="05-1"/>
              <w:spacing w:beforeLines="60" w:before="144" w:line="240" w:lineRule="auto"/>
              <w:ind w:leftChars="0" w:left="0" w:firstLineChars="0" w:firstLine="0"/>
              <w:jc w:val="left"/>
              <w:rPr>
                <w:rFonts w:ascii="BIZ UDゴシック" w:eastAsia="BIZ UDゴシック" w:hAnsi="BIZ UDゴシック"/>
                <w:u w:val="single" w:color="F19090"/>
              </w:rPr>
            </w:pPr>
          </w:p>
        </w:tc>
      </w:tr>
      <w:tr w:rsidR="009A4BEF" w:rsidRPr="00736634" w:rsidTr="004107C9">
        <w:trPr>
          <w:trHeight w:val="907"/>
          <w:jc w:val="right"/>
        </w:trPr>
        <w:tc>
          <w:tcPr>
            <w:tcW w:w="2097" w:type="dxa"/>
            <w:tcBorders>
              <w:top w:val="dashSmallGap" w:sz="24" w:space="0" w:color="FFFFFF" w:themeColor="background1"/>
              <w:bottom w:val="single" w:sz="24" w:space="0" w:color="F19090"/>
            </w:tcBorders>
            <w:shd w:val="clear" w:color="auto" w:fill="F19090"/>
            <w:vAlign w:val="center"/>
          </w:tcPr>
          <w:p w:rsidR="009A4BEF" w:rsidRPr="00700CBF" w:rsidRDefault="009A4BEF" w:rsidP="004107C9">
            <w:pPr>
              <w:pStyle w:val="05-1"/>
              <w:spacing w:beforeLines="40" w:before="96" w:line="240" w:lineRule="auto"/>
              <w:ind w:leftChars="87" w:left="174" w:rightChars="87" w:right="174" w:firstLineChars="0" w:firstLine="0"/>
              <w:jc w:val="center"/>
              <w:rPr>
                <w:rFonts w:ascii="BIZ UDゴシック" w:eastAsia="BIZ UDゴシック" w:hAnsi="BIZ UDゴシック"/>
                <w:b/>
                <w:color w:val="FFFFFF"/>
                <w:sz w:val="24"/>
                <w:szCs w:val="24"/>
              </w:rPr>
            </w:pPr>
            <w:r w:rsidRPr="00700CBF">
              <w:rPr>
                <w:rFonts w:ascii="BIZ UDゴシック" w:eastAsia="BIZ UDゴシック" w:hAnsi="BIZ UDゴシック" w:hint="eastAsia"/>
                <w:b/>
                <w:color w:val="FFFFFF"/>
                <w:sz w:val="24"/>
                <w:szCs w:val="24"/>
              </w:rPr>
              <w:t>電話番号</w:t>
            </w:r>
          </w:p>
        </w:tc>
        <w:tc>
          <w:tcPr>
            <w:tcW w:w="8225" w:type="dxa"/>
            <w:shd w:val="clear" w:color="auto" w:fill="FFFFFF"/>
          </w:tcPr>
          <w:p w:rsidR="009A4BEF" w:rsidRDefault="009A4BEF" w:rsidP="004107C9">
            <w:pPr>
              <w:pStyle w:val="05-1"/>
              <w:spacing w:beforeLines="60" w:before="144" w:line="240" w:lineRule="auto"/>
              <w:ind w:leftChars="0" w:left="0" w:firstLineChars="0" w:firstLine="0"/>
              <w:jc w:val="left"/>
              <w:rPr>
                <w:rFonts w:ascii="BIZ UDゴシック" w:eastAsia="BIZ UDゴシック" w:hAnsi="BIZ UDゴシック"/>
                <w:u w:val="dotted" w:color="F19090"/>
              </w:rPr>
            </w:pPr>
          </w:p>
          <w:p w:rsidR="009A4BEF" w:rsidRDefault="009A4BEF" w:rsidP="004107C9">
            <w:pPr>
              <w:pStyle w:val="05-1"/>
              <w:spacing w:afterLines="20" w:after="48"/>
              <w:ind w:leftChars="0" w:left="0" w:firstLineChars="0" w:firstLine="0"/>
              <w:jc w:val="right"/>
              <w:rPr>
                <w:rFonts w:ascii="BIZ UDゴシック" w:eastAsia="BIZ UDゴシック" w:hAnsi="BIZ UDゴシック"/>
                <w:color w:val="F19090"/>
                <w:sz w:val="18"/>
                <w:szCs w:val="18"/>
              </w:rPr>
            </w:pPr>
          </w:p>
          <w:p w:rsidR="009A4BEF" w:rsidRPr="00700CBF" w:rsidRDefault="009A4BEF" w:rsidP="004107C9">
            <w:pPr>
              <w:pStyle w:val="05-1"/>
              <w:spacing w:afterLines="20" w:after="48"/>
              <w:ind w:leftChars="0" w:left="0" w:firstLineChars="0" w:firstLine="0"/>
              <w:jc w:val="left"/>
              <w:rPr>
                <w:rFonts w:ascii="BIZ UDゴシック" w:eastAsia="BIZ UDゴシック" w:hAnsi="BIZ UDゴシック"/>
                <w:color w:val="F19090"/>
                <w:u w:val="dotted" w:color="F19090"/>
              </w:rPr>
            </w:pPr>
            <w:r w:rsidRPr="00700CBF">
              <w:rPr>
                <w:rFonts w:ascii="BIZ UDゴシック" w:eastAsia="BIZ UDゴシック" w:hAnsi="BIZ UDゴシック" w:hint="eastAsia"/>
                <w:color w:val="F19090"/>
                <w:sz w:val="18"/>
                <w:szCs w:val="18"/>
              </w:rPr>
              <w:t>申請内容の確認のため、神戸市から電話をする場合があります。</w:t>
            </w:r>
          </w:p>
        </w:tc>
      </w:tr>
    </w:tbl>
    <w:p w:rsidR="006879DD" w:rsidRPr="004B1801" w:rsidRDefault="006879DD" w:rsidP="006879DD">
      <w:pPr>
        <w:pStyle w:val="step"/>
        <w:spacing w:beforeLines="100" w:before="240" w:after="48"/>
        <w:ind w:leftChars="0" w:left="0" w:firstLineChars="100" w:firstLine="210"/>
        <w:rPr>
          <w:rFonts w:ascii="BIZ UDゴシック" w:eastAsia="BIZ UDゴシック" w:hAnsi="BIZ UDゴシック"/>
          <w:b w:val="0"/>
          <w:color w:val="auto"/>
          <w:sz w:val="21"/>
          <w:szCs w:val="21"/>
        </w:rPr>
      </w:pPr>
      <w:r w:rsidRPr="004B1801">
        <w:rPr>
          <w:rFonts w:ascii="BIZ UDゴシック" w:eastAsia="BIZ UDゴシック" w:hAnsi="BIZ UDゴシック" w:hint="eastAsia"/>
          <w:b w:val="0"/>
          <w:color w:val="auto"/>
          <w:sz w:val="21"/>
          <w:szCs w:val="21"/>
        </w:rPr>
        <w:t>※代理人と申請者が同一世帯でない場合は、委任状も記入し、同封してください。</w:t>
      </w:r>
    </w:p>
    <w:p w:rsidR="009A4BEF" w:rsidRPr="004B1801" w:rsidRDefault="006879DD" w:rsidP="006879DD">
      <w:pPr>
        <w:pStyle w:val="step"/>
        <w:spacing w:afterLines="0" w:after="0"/>
        <w:ind w:leftChars="0" w:left="0" w:firstLineChars="100" w:firstLine="210"/>
        <w:rPr>
          <w:b w:val="0"/>
          <w:color w:val="auto"/>
          <w:sz w:val="21"/>
          <w:szCs w:val="21"/>
        </w:rPr>
      </w:pPr>
      <w:r w:rsidRPr="004B1801">
        <w:rPr>
          <w:rFonts w:ascii="BIZ UDゴシック" w:eastAsia="BIZ UDゴシック" w:hAnsi="BIZ UDゴシック" w:hint="eastAsia"/>
          <w:b w:val="0"/>
          <w:color w:val="auto"/>
          <w:sz w:val="21"/>
          <w:szCs w:val="21"/>
        </w:rPr>
        <w:t>※</w:t>
      </w:r>
      <w:r w:rsidRPr="004B1801">
        <w:rPr>
          <w:rFonts w:ascii="BIZ UDゴシック" w:eastAsia="BIZ UDゴシック" w:hAnsi="BIZ UDゴシック"/>
          <w:b w:val="0"/>
          <w:color w:val="auto"/>
          <w:sz w:val="21"/>
          <w:szCs w:val="21"/>
        </w:rPr>
        <w:t>本人に委任されていない第三者</w:t>
      </w:r>
      <w:r w:rsidRPr="004B1801">
        <w:rPr>
          <w:rFonts w:ascii="BIZ UDゴシック" w:eastAsia="BIZ UDゴシック" w:hAnsi="BIZ UDゴシック" w:hint="eastAsia"/>
          <w:b w:val="0"/>
          <w:color w:val="auto"/>
          <w:sz w:val="21"/>
          <w:szCs w:val="21"/>
        </w:rPr>
        <w:t>の場合は、</w:t>
      </w:r>
      <w:r w:rsidR="00866190">
        <w:rPr>
          <w:rFonts w:ascii="BIZ UDゴシック" w:eastAsia="BIZ UDゴシック" w:hAnsi="BIZ UDゴシック" w:hint="eastAsia"/>
          <w:b w:val="0"/>
          <w:color w:val="auto"/>
          <w:sz w:val="21"/>
          <w:szCs w:val="21"/>
        </w:rPr>
        <w:t>権</w:t>
      </w:r>
      <w:r w:rsidRPr="004B1801">
        <w:rPr>
          <w:rFonts w:ascii="BIZ UDゴシック" w:eastAsia="BIZ UDゴシック" w:hAnsi="BIZ UDゴシック"/>
          <w:b w:val="0"/>
          <w:color w:val="auto"/>
          <w:sz w:val="21"/>
          <w:szCs w:val="21"/>
        </w:rPr>
        <w:t>利義務関係のわかる疎明資料</w:t>
      </w:r>
      <w:r w:rsidRPr="004B1801">
        <w:rPr>
          <w:rFonts w:ascii="BIZ UDゴシック" w:eastAsia="BIZ UDゴシック" w:hAnsi="BIZ UDゴシック" w:hint="eastAsia"/>
          <w:b w:val="0"/>
          <w:color w:val="auto"/>
          <w:sz w:val="21"/>
          <w:szCs w:val="21"/>
        </w:rPr>
        <w:t>を同封してください。</w:t>
      </w:r>
    </w:p>
    <w:p w:rsidR="0071260F" w:rsidRPr="0071260F" w:rsidRDefault="0071260F" w:rsidP="00EB1DD5">
      <w:pPr>
        <w:pStyle w:val="step"/>
        <w:spacing w:afterLines="100" w:after="240"/>
        <w:ind w:leftChars="70" w:left="140"/>
        <w:jc w:val="center"/>
        <w:rPr>
          <w:color w:val="F19090"/>
          <w:sz w:val="44"/>
        </w:rPr>
      </w:pPr>
    </w:p>
    <w:p w:rsidR="009A4BEF" w:rsidRPr="004B1801" w:rsidRDefault="00A46A87" w:rsidP="004B1801">
      <w:pPr>
        <w:pStyle w:val="step"/>
        <w:spacing w:afterLines="100" w:after="240"/>
        <w:ind w:leftChars="70" w:left="140"/>
        <w:jc w:val="center"/>
        <w:rPr>
          <w:rFonts w:ascii="BIZ UDゴシック" w:eastAsia="BIZ UDゴシック" w:hAnsi="BIZ UDゴシック"/>
          <w:color w:val="F19090"/>
          <w:sz w:val="26"/>
          <w:szCs w:val="26"/>
        </w:rPr>
      </w:pPr>
      <w:r w:rsidRPr="004B1801">
        <w:rPr>
          <w:rFonts w:ascii="BIZ UDゴシック" w:eastAsia="BIZ UDゴシック" w:hAnsi="BIZ UDゴシック" w:hint="eastAsia"/>
          <w:color w:val="F19090"/>
          <w:sz w:val="26"/>
          <w:szCs w:val="26"/>
        </w:rPr>
        <w:t>委任状</w:t>
      </w:r>
    </w:p>
    <w:tbl>
      <w:tblPr>
        <w:tblW w:w="9837" w:type="dxa"/>
        <w:jc w:val="center"/>
        <w:tblBorders>
          <w:top w:val="single" w:sz="24" w:space="0" w:color="F19090"/>
          <w:left w:val="single" w:sz="24" w:space="0" w:color="F19090"/>
          <w:bottom w:val="single" w:sz="24" w:space="0" w:color="F19090"/>
          <w:right w:val="single" w:sz="24" w:space="0" w:color="F19090"/>
          <w:insideH w:val="single" w:sz="24" w:space="0" w:color="F19090"/>
          <w:insideV w:val="single" w:sz="24" w:space="0" w:color="F19090"/>
        </w:tblBorders>
        <w:tblLook w:val="0680" w:firstRow="0" w:lastRow="0" w:firstColumn="1" w:lastColumn="0" w:noHBand="1" w:noVBand="1"/>
      </w:tblPr>
      <w:tblGrid>
        <w:gridCol w:w="2098"/>
        <w:gridCol w:w="7739"/>
      </w:tblGrid>
      <w:tr w:rsidR="00B85AB7" w:rsidRPr="00D81F4F" w:rsidTr="00700CBF">
        <w:trPr>
          <w:trHeight w:val="1247"/>
          <w:jc w:val="center"/>
        </w:trPr>
        <w:tc>
          <w:tcPr>
            <w:tcW w:w="2098" w:type="dxa"/>
            <w:tcBorders>
              <w:bottom w:val="single" w:sz="24" w:space="0" w:color="FFFFFF"/>
            </w:tcBorders>
            <w:shd w:val="clear" w:color="auto" w:fill="F19090"/>
            <w:vAlign w:val="center"/>
          </w:tcPr>
          <w:p w:rsidR="00356FF7" w:rsidRPr="006879DD" w:rsidRDefault="00A23A32" w:rsidP="008B2136">
            <w:pPr>
              <w:pStyle w:val="05-1"/>
              <w:spacing w:line="180" w:lineRule="auto"/>
              <w:ind w:leftChars="17" w:left="34" w:rightChars="16" w:right="32" w:firstLineChars="0" w:firstLine="0"/>
              <w:jc w:val="center"/>
              <w:rPr>
                <w:rFonts w:ascii="BIZ UDゴシック" w:eastAsia="BIZ UDゴシック" w:hAnsi="BIZ UDゴシック"/>
                <w:b/>
                <w:color w:val="FFFFFF"/>
                <w:sz w:val="24"/>
                <w:szCs w:val="24"/>
              </w:rPr>
            </w:pPr>
            <w:r w:rsidRPr="006879DD">
              <w:rPr>
                <w:rFonts w:ascii="BIZ UDゴシック" w:eastAsia="BIZ UDゴシック" w:hAnsi="BIZ UDゴシック" w:hint="eastAsia"/>
                <w:b/>
                <w:color w:val="FFFFFF"/>
                <w:sz w:val="24"/>
                <w:szCs w:val="24"/>
              </w:rPr>
              <w:t>代理人</w:t>
            </w:r>
            <w:r w:rsidR="0083767E" w:rsidRPr="006879DD">
              <w:rPr>
                <w:rFonts w:ascii="BIZ UDゴシック" w:eastAsia="BIZ UDゴシック" w:hAnsi="BIZ UDゴシック" w:hint="eastAsia"/>
                <w:b/>
                <w:color w:val="FFFFFF"/>
                <w:sz w:val="24"/>
                <w:szCs w:val="24"/>
              </w:rPr>
              <w:t>の</w:t>
            </w:r>
            <w:r w:rsidR="00356FF7" w:rsidRPr="006879DD">
              <w:rPr>
                <w:rFonts w:ascii="BIZ UDゴシック" w:eastAsia="BIZ UDゴシック" w:hAnsi="BIZ UDゴシック" w:hint="eastAsia"/>
                <w:b/>
                <w:color w:val="FFFFFF"/>
                <w:sz w:val="24"/>
                <w:szCs w:val="24"/>
              </w:rPr>
              <w:t>名前</w:t>
            </w:r>
          </w:p>
        </w:tc>
        <w:tc>
          <w:tcPr>
            <w:tcW w:w="7739" w:type="dxa"/>
            <w:shd w:val="clear" w:color="auto" w:fill="FFFFFF"/>
          </w:tcPr>
          <w:p w:rsidR="00356FF7" w:rsidRPr="00D81F4F" w:rsidRDefault="00356FF7" w:rsidP="00EB1DD5">
            <w:pPr>
              <w:pStyle w:val="05-1"/>
              <w:spacing w:beforeLines="20" w:before="48" w:line="240" w:lineRule="auto"/>
              <w:ind w:leftChars="0" w:left="0" w:firstLineChars="0" w:firstLine="0"/>
              <w:jc w:val="center"/>
              <w:rPr>
                <w:rFonts w:hAnsi="游ゴシック"/>
                <w:u w:val="dotted" w:color="399ADD"/>
              </w:rPr>
            </w:pPr>
          </w:p>
        </w:tc>
      </w:tr>
      <w:tr w:rsidR="00B85AB7" w:rsidRPr="00D81F4F" w:rsidTr="0071260F">
        <w:trPr>
          <w:trHeight w:val="1474"/>
          <w:jc w:val="center"/>
        </w:trPr>
        <w:tc>
          <w:tcPr>
            <w:tcW w:w="2098" w:type="dxa"/>
            <w:tcBorders>
              <w:top w:val="single" w:sz="24" w:space="0" w:color="FFFFFF"/>
            </w:tcBorders>
            <w:shd w:val="clear" w:color="auto" w:fill="F19090"/>
            <w:vAlign w:val="center"/>
          </w:tcPr>
          <w:p w:rsidR="00356FF7" w:rsidRPr="006879DD" w:rsidRDefault="008B2136" w:rsidP="00EB1DD5">
            <w:pPr>
              <w:pStyle w:val="05-1"/>
              <w:ind w:leftChars="17" w:left="34" w:rightChars="16" w:right="32" w:firstLineChars="0" w:firstLine="0"/>
              <w:jc w:val="center"/>
              <w:rPr>
                <w:rFonts w:ascii="BIZ UDゴシック" w:eastAsia="BIZ UDゴシック" w:hAnsi="BIZ UDゴシック"/>
                <w:b/>
                <w:color w:val="FFFFFF"/>
                <w:sz w:val="24"/>
                <w:szCs w:val="24"/>
              </w:rPr>
            </w:pPr>
            <w:r w:rsidRPr="006879DD">
              <w:rPr>
                <w:rFonts w:ascii="BIZ UDゴシック" w:eastAsia="BIZ UDゴシック" w:hAnsi="BIZ UDゴシック" w:hint="eastAsia"/>
                <w:b/>
                <w:color w:val="FFFFFF"/>
                <w:sz w:val="24"/>
                <w:szCs w:val="24"/>
              </w:rPr>
              <w:t>代理人の</w:t>
            </w:r>
            <w:r w:rsidR="00356FF7" w:rsidRPr="006879DD">
              <w:rPr>
                <w:rFonts w:ascii="BIZ UDゴシック" w:eastAsia="BIZ UDゴシック" w:hAnsi="BIZ UDゴシック" w:hint="eastAsia"/>
                <w:b/>
                <w:color w:val="FFFFFF"/>
                <w:sz w:val="24"/>
                <w:szCs w:val="24"/>
              </w:rPr>
              <w:t>住所</w:t>
            </w:r>
          </w:p>
        </w:tc>
        <w:tc>
          <w:tcPr>
            <w:tcW w:w="7739" w:type="dxa"/>
            <w:shd w:val="clear" w:color="auto" w:fill="FFFFFF"/>
          </w:tcPr>
          <w:p w:rsidR="00954320" w:rsidRPr="00D81F4F" w:rsidRDefault="006879DD" w:rsidP="006879DD">
            <w:pPr>
              <w:tabs>
                <w:tab w:val="left" w:pos="2495"/>
              </w:tabs>
              <w:spacing w:beforeLines="20" w:before="48"/>
              <w:rPr>
                <w:rFonts w:eastAsia="メイリオ"/>
              </w:rPr>
            </w:pPr>
            <w:r w:rsidRPr="00AC2D79">
              <w:rPr>
                <w:rFonts w:ascii="BIZ UDゴシック" w:eastAsia="BIZ UDゴシック" w:hAnsi="BIZ UDゴシック" w:hint="eastAsia"/>
                <w:sz w:val="24"/>
                <w:szCs w:val="24"/>
                <w:u w:color="399ADD"/>
              </w:rPr>
              <w:t>〒</w:t>
            </w:r>
          </w:p>
          <w:p w:rsidR="00356FF7" w:rsidRPr="00D81F4F" w:rsidRDefault="00356FF7" w:rsidP="00EB1DD5">
            <w:pPr>
              <w:jc w:val="center"/>
              <w:rPr>
                <w:rFonts w:eastAsia="メイリオ"/>
              </w:rPr>
            </w:pPr>
          </w:p>
        </w:tc>
      </w:tr>
    </w:tbl>
    <w:p w:rsidR="00356FF7" w:rsidRDefault="00356FF7" w:rsidP="008B2136">
      <w:pPr>
        <w:pStyle w:val="step"/>
        <w:spacing w:afterLines="0" w:after="0"/>
        <w:ind w:leftChars="135"/>
      </w:pPr>
    </w:p>
    <w:p w:rsidR="00356FF7" w:rsidRPr="006879DD" w:rsidRDefault="00356FF7" w:rsidP="008B2136">
      <w:pPr>
        <w:pStyle w:val="step"/>
        <w:spacing w:afterLines="0" w:after="0"/>
        <w:ind w:leftChars="135" w:rightChars="59" w:right="118"/>
        <w:jc w:val="left"/>
        <w:rPr>
          <w:rFonts w:ascii="BIZ UDゴシック" w:eastAsia="BIZ UDゴシック" w:hAnsi="BIZ UDゴシック"/>
          <w:b w:val="0"/>
          <w:color w:val="auto"/>
          <w:sz w:val="21"/>
          <w:szCs w:val="21"/>
        </w:rPr>
      </w:pPr>
      <w:r w:rsidRPr="006879DD">
        <w:rPr>
          <w:rFonts w:ascii="BIZ UDゴシック" w:eastAsia="BIZ UDゴシック" w:hAnsi="BIZ UDゴシック" w:hint="eastAsia"/>
          <w:b w:val="0"/>
          <w:color w:val="auto"/>
          <w:sz w:val="21"/>
          <w:szCs w:val="21"/>
        </w:rPr>
        <w:t>上の者を代理人と定め、ワクチンパスポート</w:t>
      </w:r>
      <w:r w:rsidRPr="006879DD">
        <w:rPr>
          <w:rFonts w:ascii="BIZ UDゴシック" w:eastAsia="BIZ UDゴシック" w:hAnsi="BIZ UDゴシック"/>
          <w:b w:val="0"/>
          <w:color w:val="auto"/>
          <w:sz w:val="21"/>
          <w:szCs w:val="21"/>
        </w:rPr>
        <w:t>(</w:t>
      </w:r>
      <w:r w:rsidRPr="006879DD">
        <w:rPr>
          <w:rFonts w:ascii="BIZ UDゴシック" w:eastAsia="BIZ UDゴシック" w:hAnsi="BIZ UDゴシック" w:hint="eastAsia"/>
          <w:b w:val="0"/>
          <w:color w:val="auto"/>
          <w:sz w:val="21"/>
          <w:szCs w:val="21"/>
        </w:rPr>
        <w:t>新型コロナウイルス感染症予防接種証明書</w:t>
      </w:r>
      <w:r w:rsidRPr="006879DD">
        <w:rPr>
          <w:rFonts w:ascii="BIZ UDゴシック" w:eastAsia="BIZ UDゴシック" w:hAnsi="BIZ UDゴシック"/>
          <w:b w:val="0"/>
          <w:color w:val="auto"/>
          <w:sz w:val="21"/>
          <w:szCs w:val="21"/>
        </w:rPr>
        <w:t>)</w:t>
      </w:r>
      <w:r w:rsidRPr="006879DD">
        <w:rPr>
          <w:rFonts w:ascii="BIZ UDゴシック" w:eastAsia="BIZ UDゴシック" w:hAnsi="BIZ UDゴシック" w:hint="eastAsia"/>
          <w:b w:val="0"/>
          <w:color w:val="auto"/>
          <w:sz w:val="21"/>
          <w:szCs w:val="21"/>
        </w:rPr>
        <w:t>の申請及び受領に関する権限を委任します。</w:t>
      </w:r>
    </w:p>
    <w:p w:rsidR="008B2136" w:rsidRPr="008B2136" w:rsidRDefault="008B2136" w:rsidP="008B2136">
      <w:pPr>
        <w:pStyle w:val="step"/>
        <w:spacing w:afterLines="0" w:after="0"/>
        <w:ind w:leftChars="135" w:rightChars="59" w:right="118"/>
        <w:jc w:val="left"/>
        <w:rPr>
          <w:b w:val="0"/>
          <w:color w:val="auto"/>
        </w:rPr>
      </w:pPr>
    </w:p>
    <w:tbl>
      <w:tblPr>
        <w:tblW w:w="0" w:type="auto"/>
        <w:jc w:val="center"/>
        <w:tblBorders>
          <w:top w:val="single" w:sz="4" w:space="0" w:color="6D6D6D"/>
          <w:left w:val="single" w:sz="4" w:space="0" w:color="6D6D6D"/>
          <w:bottom w:val="single" w:sz="4" w:space="0" w:color="6D6D6D"/>
          <w:right w:val="single" w:sz="4" w:space="0" w:color="6D6D6D"/>
          <w:insideH w:val="single" w:sz="4" w:space="0" w:color="6D6D6D"/>
          <w:insideV w:val="single" w:sz="4" w:space="0" w:color="6D6D6D"/>
        </w:tblBorders>
        <w:tblLook w:val="0680" w:firstRow="0" w:lastRow="0" w:firstColumn="1" w:lastColumn="0" w:noHBand="1" w:noVBand="1"/>
      </w:tblPr>
      <w:tblGrid>
        <w:gridCol w:w="2098"/>
        <w:gridCol w:w="7739"/>
      </w:tblGrid>
      <w:tr w:rsidR="00B85AB7" w:rsidRPr="00D81F4F" w:rsidTr="00700CBF">
        <w:trPr>
          <w:trHeight w:val="680"/>
          <w:jc w:val="center"/>
        </w:trPr>
        <w:tc>
          <w:tcPr>
            <w:tcW w:w="2098" w:type="dxa"/>
            <w:tcBorders>
              <w:top w:val="single" w:sz="24" w:space="0" w:color="F19090"/>
              <w:left w:val="single" w:sz="24" w:space="0" w:color="F19090"/>
              <w:bottom w:val="single" w:sz="24" w:space="0" w:color="FFFFFF"/>
              <w:right w:val="single" w:sz="24" w:space="0" w:color="F19090"/>
            </w:tcBorders>
            <w:shd w:val="clear" w:color="auto" w:fill="F19090"/>
            <w:vAlign w:val="center"/>
          </w:tcPr>
          <w:p w:rsidR="00356FF7" w:rsidRPr="006879DD" w:rsidRDefault="00356FF7" w:rsidP="00D81F4F">
            <w:pPr>
              <w:pStyle w:val="05-1"/>
              <w:spacing w:line="180" w:lineRule="auto"/>
              <w:ind w:leftChars="43" w:left="86" w:rightChars="36" w:right="72" w:firstLineChars="0" w:firstLine="0"/>
              <w:jc w:val="center"/>
              <w:rPr>
                <w:rFonts w:ascii="BIZ UDゴシック" w:eastAsia="BIZ UDゴシック" w:hAnsi="BIZ UDゴシック"/>
                <w:b/>
                <w:color w:val="FFFFFF"/>
                <w:sz w:val="24"/>
                <w:szCs w:val="24"/>
              </w:rPr>
            </w:pPr>
            <w:r w:rsidRPr="006879DD">
              <w:rPr>
                <w:rFonts w:ascii="BIZ UDゴシック" w:eastAsia="BIZ UDゴシック" w:hAnsi="BIZ UDゴシック" w:hint="eastAsia"/>
                <w:b/>
                <w:color w:val="FFFFFF"/>
                <w:sz w:val="24"/>
                <w:szCs w:val="24"/>
              </w:rPr>
              <w:t>作成日</w:t>
            </w:r>
          </w:p>
        </w:tc>
        <w:tc>
          <w:tcPr>
            <w:tcW w:w="7739" w:type="dxa"/>
            <w:tcBorders>
              <w:top w:val="single" w:sz="24" w:space="0" w:color="F19090"/>
              <w:left w:val="single" w:sz="24" w:space="0" w:color="F19090"/>
              <w:bottom w:val="single" w:sz="24" w:space="0" w:color="F19090"/>
              <w:right w:val="single" w:sz="24" w:space="0" w:color="F19090"/>
            </w:tcBorders>
            <w:shd w:val="clear" w:color="auto" w:fill="FFFFFF"/>
            <w:vAlign w:val="bottom"/>
          </w:tcPr>
          <w:p w:rsidR="00356FF7" w:rsidRPr="006879DD" w:rsidRDefault="00356FF7" w:rsidP="00D81F4F">
            <w:pPr>
              <w:pStyle w:val="05-1"/>
              <w:spacing w:beforeLines="20" w:before="48" w:line="240" w:lineRule="auto"/>
              <w:ind w:leftChars="0" w:left="0" w:firstLineChars="0" w:firstLine="0"/>
              <w:jc w:val="left"/>
              <w:rPr>
                <w:rFonts w:ascii="BIZ UDゴシック" w:eastAsia="BIZ UDゴシック" w:hAnsi="BIZ UDゴシック"/>
              </w:rPr>
            </w:pPr>
            <w:r w:rsidRPr="00D81F4F">
              <w:rPr>
                <w:rFonts w:hAnsi="游ゴシック" w:hint="eastAsia"/>
              </w:rPr>
              <w:t xml:space="preserve">　　　　　　　</w:t>
            </w:r>
            <w:r w:rsidR="00A46A87" w:rsidRPr="00D81F4F">
              <w:rPr>
                <w:rFonts w:hAnsi="游ゴシック" w:hint="eastAsia"/>
              </w:rPr>
              <w:t xml:space="preserve">　</w:t>
            </w:r>
            <w:r w:rsidRPr="00D81F4F">
              <w:rPr>
                <w:rFonts w:hAnsi="游ゴシック" w:hint="eastAsia"/>
              </w:rPr>
              <w:t xml:space="preserve">　　　</w:t>
            </w:r>
            <w:r w:rsidRPr="006879DD">
              <w:rPr>
                <w:rFonts w:ascii="BIZ UDゴシック" w:eastAsia="BIZ UDゴシック" w:hAnsi="BIZ UDゴシック" w:hint="eastAsia"/>
              </w:rPr>
              <w:t>年　　　　　　　月</w:t>
            </w:r>
            <w:r w:rsidR="00A46A87" w:rsidRPr="006879DD">
              <w:rPr>
                <w:rFonts w:ascii="BIZ UDゴシック" w:eastAsia="BIZ UDゴシック" w:hAnsi="BIZ UDゴシック" w:hint="eastAsia"/>
              </w:rPr>
              <w:t xml:space="preserve">　　　　　　　</w:t>
            </w:r>
            <w:r w:rsidRPr="006879DD">
              <w:rPr>
                <w:rFonts w:ascii="BIZ UDゴシック" w:eastAsia="BIZ UDゴシック" w:hAnsi="BIZ UDゴシック" w:hint="eastAsia"/>
              </w:rPr>
              <w:t>日</w:t>
            </w:r>
          </w:p>
        </w:tc>
      </w:tr>
      <w:tr w:rsidR="00B85AB7" w:rsidRPr="00D81F4F" w:rsidTr="00700CBF">
        <w:trPr>
          <w:trHeight w:val="1247"/>
          <w:jc w:val="center"/>
        </w:trPr>
        <w:tc>
          <w:tcPr>
            <w:tcW w:w="2098" w:type="dxa"/>
            <w:tcBorders>
              <w:top w:val="single" w:sz="2" w:space="0" w:color="FCE8E8"/>
              <w:left w:val="single" w:sz="24" w:space="0" w:color="F19090"/>
              <w:bottom w:val="single" w:sz="24" w:space="0" w:color="FFFFFF"/>
              <w:right w:val="single" w:sz="24" w:space="0" w:color="F19090"/>
            </w:tcBorders>
            <w:shd w:val="clear" w:color="auto" w:fill="F19090"/>
            <w:vAlign w:val="center"/>
          </w:tcPr>
          <w:p w:rsidR="00356FF7" w:rsidRPr="006879DD" w:rsidRDefault="008B2136" w:rsidP="008B2136">
            <w:pPr>
              <w:pStyle w:val="05-1"/>
              <w:spacing w:line="180" w:lineRule="auto"/>
              <w:ind w:leftChars="43" w:left="86" w:rightChars="36" w:right="72" w:firstLineChars="0" w:firstLine="0"/>
              <w:jc w:val="center"/>
              <w:rPr>
                <w:rFonts w:ascii="BIZ UDゴシック" w:eastAsia="BIZ UDゴシック" w:hAnsi="BIZ UDゴシック"/>
                <w:b/>
                <w:color w:val="FFFFFF"/>
                <w:sz w:val="24"/>
                <w:szCs w:val="24"/>
              </w:rPr>
            </w:pPr>
            <w:r w:rsidRPr="006879DD">
              <w:rPr>
                <w:rFonts w:ascii="BIZ UDゴシック" w:eastAsia="BIZ UDゴシック" w:hAnsi="BIZ UDゴシック" w:hint="eastAsia"/>
                <w:b/>
                <w:color w:val="FFFFFF"/>
                <w:sz w:val="24"/>
                <w:szCs w:val="24"/>
              </w:rPr>
              <w:t>申請者の名前</w:t>
            </w:r>
          </w:p>
        </w:tc>
        <w:tc>
          <w:tcPr>
            <w:tcW w:w="7739" w:type="dxa"/>
            <w:tcBorders>
              <w:top w:val="single" w:sz="24" w:space="0" w:color="F19090"/>
              <w:left w:val="single" w:sz="24" w:space="0" w:color="F19090"/>
              <w:bottom w:val="single" w:sz="24" w:space="0" w:color="F19090"/>
              <w:right w:val="single" w:sz="24" w:space="0" w:color="F19090"/>
            </w:tcBorders>
            <w:shd w:val="clear" w:color="auto" w:fill="FFFFFF"/>
            <w:vAlign w:val="bottom"/>
          </w:tcPr>
          <w:p w:rsidR="00356FF7" w:rsidRPr="006879DD" w:rsidRDefault="0004686A" w:rsidP="006879DD">
            <w:pPr>
              <w:pStyle w:val="05-1"/>
              <w:spacing w:beforeLines="20" w:before="48" w:afterLines="20" w:after="48" w:line="240" w:lineRule="auto"/>
              <w:ind w:leftChars="0" w:left="0" w:rightChars="65" w:right="130" w:firstLineChars="0" w:firstLine="0"/>
              <w:jc w:val="right"/>
              <w:rPr>
                <w:rFonts w:ascii="BIZ UDゴシック" w:eastAsia="BIZ UDゴシック" w:hAnsi="BIZ UDゴシック"/>
                <w:color w:val="F19090"/>
              </w:rPr>
            </w:pPr>
            <w:r w:rsidRPr="006879DD">
              <w:rPr>
                <w:rFonts w:ascii="BIZ UDゴシック" w:eastAsia="BIZ UDゴシック" w:hAnsi="BIZ UDゴシック" w:hint="eastAsia"/>
                <w:color w:val="F19090"/>
              </w:rPr>
              <w:t>自署してください</w:t>
            </w:r>
            <w:r w:rsidR="00700CBF" w:rsidRPr="006879DD">
              <w:rPr>
                <w:rFonts w:ascii="BIZ UDゴシック" w:eastAsia="BIZ UDゴシック" w:hAnsi="BIZ UDゴシック" w:hint="eastAsia"/>
                <w:color w:val="F19090"/>
              </w:rPr>
              <w:t>。</w:t>
            </w:r>
          </w:p>
        </w:tc>
      </w:tr>
      <w:tr w:rsidR="00B85AB7" w:rsidRPr="00D81F4F" w:rsidTr="006879DD">
        <w:trPr>
          <w:trHeight w:val="1474"/>
          <w:jc w:val="center"/>
        </w:trPr>
        <w:tc>
          <w:tcPr>
            <w:tcW w:w="2098" w:type="dxa"/>
            <w:tcBorders>
              <w:top w:val="single" w:sz="24" w:space="0" w:color="FFFFFF"/>
              <w:left w:val="single" w:sz="24" w:space="0" w:color="F19090"/>
              <w:bottom w:val="single" w:sz="24" w:space="0" w:color="F19090"/>
              <w:right w:val="single" w:sz="24" w:space="0" w:color="F19090"/>
            </w:tcBorders>
            <w:shd w:val="clear" w:color="auto" w:fill="F19090"/>
            <w:vAlign w:val="center"/>
          </w:tcPr>
          <w:p w:rsidR="00356FF7" w:rsidRPr="006879DD" w:rsidRDefault="008B2136" w:rsidP="008B2136">
            <w:pPr>
              <w:pStyle w:val="05-1"/>
              <w:ind w:leftChars="43" w:left="86" w:rightChars="36" w:right="72" w:firstLineChars="0" w:firstLine="0"/>
              <w:jc w:val="center"/>
              <w:rPr>
                <w:rFonts w:ascii="BIZ UDゴシック" w:eastAsia="BIZ UDゴシック" w:hAnsi="BIZ UDゴシック"/>
                <w:b/>
                <w:color w:val="FFFFFF"/>
                <w:sz w:val="24"/>
                <w:szCs w:val="24"/>
              </w:rPr>
            </w:pPr>
            <w:r w:rsidRPr="006879DD">
              <w:rPr>
                <w:rFonts w:ascii="BIZ UDゴシック" w:eastAsia="BIZ UDゴシック" w:hAnsi="BIZ UDゴシック" w:hint="eastAsia"/>
                <w:b/>
                <w:color w:val="FFFFFF"/>
                <w:sz w:val="24"/>
                <w:szCs w:val="24"/>
              </w:rPr>
              <w:t>申請者の住所</w:t>
            </w:r>
          </w:p>
        </w:tc>
        <w:tc>
          <w:tcPr>
            <w:tcW w:w="7739" w:type="dxa"/>
            <w:tcBorders>
              <w:top w:val="single" w:sz="24" w:space="0" w:color="F19090"/>
              <w:left w:val="single" w:sz="24" w:space="0" w:color="F19090"/>
              <w:bottom w:val="single" w:sz="24" w:space="0" w:color="F19090"/>
              <w:right w:val="single" w:sz="24" w:space="0" w:color="F19090"/>
            </w:tcBorders>
            <w:shd w:val="clear" w:color="auto" w:fill="FFFFFF"/>
          </w:tcPr>
          <w:p w:rsidR="00356FF7" w:rsidRPr="00D81F4F" w:rsidRDefault="006879DD" w:rsidP="006879DD">
            <w:pPr>
              <w:pStyle w:val="05-1"/>
              <w:spacing w:beforeLines="20" w:before="48" w:line="240" w:lineRule="auto"/>
              <w:ind w:leftChars="0" w:left="0" w:firstLineChars="0" w:firstLine="0"/>
              <w:rPr>
                <w:rFonts w:hAnsi="游ゴシック"/>
                <w:sz w:val="21"/>
              </w:rPr>
            </w:pPr>
            <w:r w:rsidRPr="00AC2D79">
              <w:rPr>
                <w:rFonts w:ascii="BIZ UDゴシック" w:eastAsia="BIZ UDゴシック" w:hAnsi="BIZ UDゴシック" w:hint="eastAsia"/>
                <w:sz w:val="24"/>
                <w:szCs w:val="24"/>
                <w:u w:color="399ADD"/>
              </w:rPr>
              <w:t>〒</w:t>
            </w:r>
          </w:p>
        </w:tc>
      </w:tr>
    </w:tbl>
    <w:p w:rsidR="009A4BEF" w:rsidRPr="006879DD" w:rsidRDefault="008B2136" w:rsidP="0071260F">
      <w:pPr>
        <w:pStyle w:val="01"/>
        <w:spacing w:beforeLines="50" w:before="120" w:line="300" w:lineRule="auto"/>
        <w:ind w:firstLineChars="135" w:firstLine="283"/>
        <w:rPr>
          <w:rFonts w:ascii="BIZ UDゴシック" w:eastAsia="BIZ UDゴシック" w:hAnsi="BIZ UDゴシック"/>
          <w:bCs/>
          <w:color w:val="auto"/>
          <w:sz w:val="21"/>
          <w:szCs w:val="21"/>
        </w:rPr>
      </w:pPr>
      <w:r w:rsidRPr="006879DD">
        <w:rPr>
          <w:rFonts w:ascii="BIZ UDゴシック" w:eastAsia="BIZ UDゴシック" w:hAnsi="BIZ UDゴシック" w:hint="eastAsia"/>
          <w:bCs/>
          <w:color w:val="auto"/>
          <w:sz w:val="21"/>
          <w:szCs w:val="21"/>
        </w:rPr>
        <w:t>申請者の名前は、申請者本人が自署してください。</w:t>
      </w:r>
    </w:p>
    <w:sectPr w:rsidR="009A4BEF" w:rsidRPr="006879DD" w:rsidSect="00AE35E4">
      <w:headerReference w:type="default" r:id="rId8"/>
      <w:pgSz w:w="11906" w:h="16838" w:code="9"/>
      <w:pgMar w:top="720" w:right="720" w:bottom="454" w:left="720" w:header="284" w:footer="11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C72" w:rsidRDefault="00171C72" w:rsidP="009C13F2">
      <w:r>
        <w:separator/>
      </w:r>
    </w:p>
  </w:endnote>
  <w:endnote w:type="continuationSeparator" w:id="0">
    <w:p w:rsidR="00171C72" w:rsidRDefault="00171C72" w:rsidP="009C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C72" w:rsidRDefault="00171C72" w:rsidP="009C13F2">
      <w:r>
        <w:separator/>
      </w:r>
    </w:p>
  </w:footnote>
  <w:footnote w:type="continuationSeparator" w:id="0">
    <w:p w:rsidR="00171C72" w:rsidRDefault="00171C72" w:rsidP="009C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E8" w:rsidRPr="00D81F4F" w:rsidRDefault="00CF02E8" w:rsidP="002016D6">
    <w:pPr>
      <w:pStyle w:val="a5"/>
      <w:ind w:leftChars="100" w:left="200"/>
      <w:jc w:val="right"/>
      <w:rPr>
        <w:rFonts w:cs="メイリオ"/>
        <w:color w:val="575757"/>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44C1"/>
    <w:multiLevelType w:val="multilevel"/>
    <w:tmpl w:val="DC3EBCA8"/>
    <w:lvl w:ilvl="0">
      <w:start w:val="1"/>
      <w:numFmt w:val="decimal"/>
      <w:pStyle w:val="1"/>
      <w:suff w:val="space"/>
      <w:lvlText w:val="%1."/>
      <w:lvlJc w:val="left"/>
      <w:pPr>
        <w:ind w:left="425" w:hanging="425"/>
      </w:pPr>
      <w:rPr>
        <w:rFonts w:eastAsia="メイリオ" w:cs="Times New Roman" w:hint="eastAsia"/>
      </w:rPr>
    </w:lvl>
    <w:lvl w:ilvl="1">
      <w:start w:val="1"/>
      <w:numFmt w:val="decimal"/>
      <w:pStyle w:val="2"/>
      <w:suff w:val="space"/>
      <w:lvlText w:val="%1.%2."/>
      <w:lvlJc w:val="left"/>
      <w:pPr>
        <w:ind w:left="567" w:hanging="454"/>
      </w:pPr>
      <w:rPr>
        <w:rFonts w:eastAsia="メイリオ" w:cs="Times New Roman" w:hint="eastAsia"/>
      </w:rPr>
    </w:lvl>
    <w:lvl w:ilvl="2">
      <w:start w:val="1"/>
      <w:numFmt w:val="decimal"/>
      <w:pStyle w:val="3"/>
      <w:suff w:val="space"/>
      <w:lvlText w:val="%1.%2.%3."/>
      <w:lvlJc w:val="left"/>
      <w:pPr>
        <w:ind w:left="709" w:hanging="482"/>
      </w:pPr>
      <w:rPr>
        <w:rFonts w:eastAsia="メイリオ" w:cs="Times New Roman" w:hint="eastAsia"/>
      </w:rPr>
    </w:lvl>
    <w:lvl w:ilvl="3">
      <w:start w:val="1"/>
      <w:numFmt w:val="decimal"/>
      <w:suff w:val="space"/>
      <w:lvlText w:val="%1.%2.%3.%4."/>
      <w:lvlJc w:val="left"/>
      <w:pPr>
        <w:ind w:left="851" w:hanging="511"/>
      </w:pPr>
      <w:rPr>
        <w:rFonts w:ascii="Times New Roman" w:eastAsia="メイリオ" w:hAnsi="Times New Roman" w:cs="Times New Roman" w:hint="eastAsia"/>
        <w:b w:val="0"/>
        <w:bCs w:val="0"/>
        <w:i w:val="0"/>
        <w:iCs w:val="0"/>
        <w:caps w:val="0"/>
        <w:smallCaps w:val="0"/>
        <w:strike w:val="0"/>
        <w:dstrike w:val="0"/>
        <w:snapToGrid w:val="0"/>
        <w:vanish w:val="0"/>
        <w:color w:val="000000"/>
        <w:spacing w:val="0"/>
        <w:w w:val="0"/>
        <w:kern w:val="0"/>
        <w:position w:val="0"/>
        <w:sz w:val="2"/>
        <w:szCs w:val="22"/>
        <w:u w:val="none" w:color="000000"/>
        <w:effect w:val="none"/>
        <w:vertAlign w:val="baseline"/>
      </w:rPr>
    </w:lvl>
    <w:lvl w:ilvl="4">
      <w:start w:val="1"/>
      <w:numFmt w:val="decimal"/>
      <w:pStyle w:val="5"/>
      <w:suff w:val="space"/>
      <w:lvlText w:val="%1.%2.%3.%4.%5."/>
      <w:lvlJc w:val="left"/>
      <w:pPr>
        <w:ind w:left="992" w:hanging="538"/>
      </w:pPr>
      <w:rPr>
        <w:rFonts w:eastAsia="メイリオ" w:cs="Times New Roman" w:hint="eastAsia"/>
      </w:rPr>
    </w:lvl>
    <w:lvl w:ilvl="5">
      <w:start w:val="1"/>
      <w:numFmt w:val="decimal"/>
      <w:pStyle w:val="6"/>
      <w:suff w:val="space"/>
      <w:lvlText w:val="%1.%2.%3.%4.%5.%6."/>
      <w:lvlJc w:val="left"/>
      <w:pPr>
        <w:ind w:left="1134" w:hanging="567"/>
      </w:pPr>
      <w:rPr>
        <w:rFonts w:ascii="Times New Roman" w:eastAsia="メイリオ" w:hAnsi="Times New Roman" w:cs="Times New Roman" w:hint="eastAsia"/>
        <w:b w:val="0"/>
        <w:bCs w:val="0"/>
        <w:i w:val="0"/>
        <w:iCs w:val="0"/>
        <w:caps w:val="0"/>
        <w:smallCaps w:val="0"/>
        <w:strike w:val="0"/>
        <w:dstrike w:val="0"/>
        <w:snapToGrid w:val="0"/>
        <w:vanish w:val="0"/>
        <w:color w:val="000000"/>
        <w:spacing w:val="0"/>
        <w:w w:val="0"/>
        <w:kern w:val="0"/>
        <w:position w:val="0"/>
        <w:sz w:val="2"/>
        <w:szCs w:val="22"/>
        <w:u w:val="none" w:color="000000"/>
        <w:effect w:val="none"/>
        <w:vertAlign w:val="baseline"/>
      </w:rPr>
    </w:lvl>
    <w:lvl w:ilvl="6">
      <w:start w:val="1"/>
      <w:numFmt w:val="decimal"/>
      <w:pStyle w:val="7"/>
      <w:suff w:val="space"/>
      <w:lvlText w:val="%1.%2.%3.%4.%5.%6.%7."/>
      <w:lvlJc w:val="left"/>
      <w:pPr>
        <w:ind w:left="1276" w:hanging="596"/>
      </w:pPr>
      <w:rPr>
        <w:rFonts w:ascii="Times New Roman" w:eastAsia="メイリオ" w:hAnsi="Times New Roman" w:cs="Times New Roman" w:hint="eastAsia"/>
        <w:b w:val="0"/>
        <w:bCs w:val="0"/>
        <w:i w:val="0"/>
        <w:iCs w:val="0"/>
        <w:caps w:val="0"/>
        <w:smallCaps w:val="0"/>
        <w:strike w:val="0"/>
        <w:dstrike w:val="0"/>
        <w:snapToGrid w:val="0"/>
        <w:vanish w:val="0"/>
        <w:color w:val="000000"/>
        <w:spacing w:val="0"/>
        <w:w w:val="0"/>
        <w:kern w:val="0"/>
        <w:position w:val="0"/>
        <w:sz w:val="2"/>
        <w:szCs w:val="22"/>
        <w:u w:val="none" w:color="000000"/>
        <w:effect w:val="none"/>
        <w:vertAlign w:val="baseline"/>
      </w:rPr>
    </w:lvl>
    <w:lvl w:ilvl="7">
      <w:start w:val="1"/>
      <w:numFmt w:val="decimal"/>
      <w:pStyle w:val="8"/>
      <w:suff w:val="space"/>
      <w:lvlText w:val="%1.%2.%3.%4.%5.%6.%7.%8."/>
      <w:lvlJc w:val="left"/>
      <w:pPr>
        <w:ind w:left="1418" w:hanging="624"/>
      </w:pPr>
      <w:rPr>
        <w:rFonts w:eastAsia="メイリオ" w:cs="Times New Roman" w:hint="eastAsia"/>
      </w:rPr>
    </w:lvl>
    <w:lvl w:ilvl="8">
      <w:start w:val="1"/>
      <w:numFmt w:val="decimal"/>
      <w:pStyle w:val="9"/>
      <w:suff w:val="space"/>
      <w:lvlText w:val="%1.%2.%3.%4.%5.%6.%7.%8.%9."/>
      <w:lvlJc w:val="left"/>
      <w:pPr>
        <w:ind w:left="1559" w:hanging="652"/>
      </w:pPr>
      <w:rPr>
        <w:rFonts w:eastAsia="メイリオ" w:cs="Times New Roman" w:hint="eastAsia"/>
      </w:rPr>
    </w:lvl>
  </w:abstractNum>
  <w:abstractNum w:abstractNumId="1" w15:restartNumberingAfterBreak="0">
    <w:nsid w:val="2AC913A7"/>
    <w:multiLevelType w:val="hybridMultilevel"/>
    <w:tmpl w:val="1D6E88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B3343"/>
    <w:multiLevelType w:val="hybridMultilevel"/>
    <w:tmpl w:val="E2AC641E"/>
    <w:lvl w:ilvl="0" w:tplc="F8D22D00">
      <w:start w:val="1"/>
      <w:numFmt w:val="bullet"/>
      <w:pStyle w:val="08-1"/>
      <w:lvlText w:val="▶"/>
      <w:lvlJc w:val="left"/>
      <w:pPr>
        <w:ind w:left="817" w:hanging="420"/>
      </w:pPr>
      <w:rPr>
        <w:rFonts w:ascii="メイリオ" w:eastAsia="メイリオ" w:hAnsi="メイリオ" w:hint="eastAsia"/>
        <w:color w:val="89C3EB"/>
      </w:rPr>
    </w:lvl>
    <w:lvl w:ilvl="1" w:tplc="0409000B">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3" w15:restartNumberingAfterBreak="0">
    <w:nsid w:val="4FFA7806"/>
    <w:multiLevelType w:val="hybridMultilevel"/>
    <w:tmpl w:val="502AE424"/>
    <w:lvl w:ilvl="0" w:tplc="58088B38">
      <w:numFmt w:val="bullet"/>
      <w:lvlText w:val="□"/>
      <w:lvlJc w:val="left"/>
      <w:pPr>
        <w:ind w:left="360" w:hanging="360"/>
      </w:pPr>
      <w:rPr>
        <w:rFonts w:ascii="BIZ UDゴシック" w:eastAsia="BIZ UDゴシック" w:hAnsi="BIZ UDゴシック" w:cs="メイリオ"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C0430D"/>
    <w:multiLevelType w:val="hybridMultilevel"/>
    <w:tmpl w:val="FFFCF200"/>
    <w:lvl w:ilvl="0" w:tplc="81E48DB0">
      <w:start w:val="1"/>
      <w:numFmt w:val="bullet"/>
      <w:lvlText w:val=""/>
      <w:lvlJc w:val="left"/>
      <w:pPr>
        <w:ind w:left="454" w:hanging="420"/>
      </w:pPr>
      <w:rPr>
        <w:rFonts w:ascii="Wingdings" w:hAnsi="Wingdings" w:hint="default"/>
        <w:color w:val="404040" w:themeColor="text1" w:themeTint="BF"/>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5" w15:restartNumberingAfterBreak="0">
    <w:nsid w:val="6A8B35F1"/>
    <w:multiLevelType w:val="hybridMultilevel"/>
    <w:tmpl w:val="26E0A50A"/>
    <w:lvl w:ilvl="0" w:tplc="2A486E08">
      <w:start w:val="1"/>
      <w:numFmt w:val="bullet"/>
      <w:lvlText w:val=""/>
      <w:lvlJc w:val="left"/>
      <w:pPr>
        <w:ind w:left="420" w:hanging="420"/>
      </w:pPr>
      <w:rPr>
        <w:rFonts w:ascii="Wingdings" w:hAnsi="Wingdings" w:hint="default"/>
        <w:sz w:val="20"/>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E11139"/>
    <w:multiLevelType w:val="hybridMultilevel"/>
    <w:tmpl w:val="CD142B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CB15A5F"/>
    <w:multiLevelType w:val="hybridMultilevel"/>
    <w:tmpl w:val="D042EDF6"/>
    <w:lvl w:ilvl="0" w:tplc="80A83CF0">
      <w:numFmt w:val="bullet"/>
      <w:lvlText w:val="□"/>
      <w:lvlJc w:val="left"/>
      <w:pPr>
        <w:ind w:left="536" w:hanging="360"/>
      </w:pPr>
      <w:rPr>
        <w:rFonts w:ascii="BIZ UDゴシック" w:eastAsia="BIZ UDゴシック" w:hAnsi="BIZ UDゴシック" w:cs="メイリオ" w:hint="eastAsia"/>
        <w:color w:val="404040" w:themeColor="text1" w:themeTint="BF"/>
        <w:sz w:val="28"/>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8" w15:restartNumberingAfterBreak="0">
    <w:nsid w:val="7CBD3E2F"/>
    <w:multiLevelType w:val="hybridMultilevel"/>
    <w:tmpl w:val="85687336"/>
    <w:lvl w:ilvl="0" w:tplc="04090001">
      <w:start w:val="1"/>
      <w:numFmt w:val="bullet"/>
      <w:lvlText w:val=""/>
      <w:lvlJc w:val="left"/>
      <w:pPr>
        <w:ind w:left="960" w:hanging="420"/>
      </w:pPr>
      <w:rPr>
        <w:rFonts w:ascii="Wingdings" w:hAnsi="Wingdings" w:hint="default"/>
      </w:rPr>
    </w:lvl>
    <w:lvl w:ilvl="1" w:tplc="0409000B">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2"/>
  </w:num>
  <w:num w:numId="3">
    <w:abstractNumId w:val="5"/>
  </w:num>
  <w:num w:numId="4">
    <w:abstractNumId w:val="6"/>
  </w:num>
  <w:num w:numId="5">
    <w:abstractNumId w:val="8"/>
  </w:num>
  <w:num w:numId="6">
    <w:abstractNumId w:val="1"/>
  </w:num>
  <w:num w:numId="7">
    <w:abstractNumId w:val="4"/>
  </w:num>
  <w:num w:numId="8">
    <w:abstractNumId w:val="3"/>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9E"/>
    <w:rsid w:val="00001263"/>
    <w:rsid w:val="00001E83"/>
    <w:rsid w:val="00006172"/>
    <w:rsid w:val="000066D9"/>
    <w:rsid w:val="00006CD7"/>
    <w:rsid w:val="00006D8A"/>
    <w:rsid w:val="0001064D"/>
    <w:rsid w:val="00010805"/>
    <w:rsid w:val="00012395"/>
    <w:rsid w:val="000136CB"/>
    <w:rsid w:val="000139AE"/>
    <w:rsid w:val="000143FC"/>
    <w:rsid w:val="000151FA"/>
    <w:rsid w:val="000155A5"/>
    <w:rsid w:val="00016ADE"/>
    <w:rsid w:val="000219AC"/>
    <w:rsid w:val="00023C2B"/>
    <w:rsid w:val="00024B9B"/>
    <w:rsid w:val="00025D50"/>
    <w:rsid w:val="0002600C"/>
    <w:rsid w:val="000263CB"/>
    <w:rsid w:val="000265ED"/>
    <w:rsid w:val="00026676"/>
    <w:rsid w:val="00031D5E"/>
    <w:rsid w:val="000325AD"/>
    <w:rsid w:val="0003484E"/>
    <w:rsid w:val="00035B73"/>
    <w:rsid w:val="00036611"/>
    <w:rsid w:val="00037D75"/>
    <w:rsid w:val="00041973"/>
    <w:rsid w:val="000424DB"/>
    <w:rsid w:val="00042ECA"/>
    <w:rsid w:val="00043140"/>
    <w:rsid w:val="000431C7"/>
    <w:rsid w:val="00044800"/>
    <w:rsid w:val="00044E90"/>
    <w:rsid w:val="00046364"/>
    <w:rsid w:val="0004680F"/>
    <w:rsid w:val="0004686A"/>
    <w:rsid w:val="00047839"/>
    <w:rsid w:val="00047C52"/>
    <w:rsid w:val="00050619"/>
    <w:rsid w:val="00050633"/>
    <w:rsid w:val="0005074B"/>
    <w:rsid w:val="000528C3"/>
    <w:rsid w:val="00053D85"/>
    <w:rsid w:val="000544BE"/>
    <w:rsid w:val="00054AC1"/>
    <w:rsid w:val="000552F0"/>
    <w:rsid w:val="000565F5"/>
    <w:rsid w:val="00056734"/>
    <w:rsid w:val="00057186"/>
    <w:rsid w:val="00057E70"/>
    <w:rsid w:val="00060488"/>
    <w:rsid w:val="00060AC0"/>
    <w:rsid w:val="000623AC"/>
    <w:rsid w:val="00063E85"/>
    <w:rsid w:val="0006407E"/>
    <w:rsid w:val="00064A67"/>
    <w:rsid w:val="00064F2C"/>
    <w:rsid w:val="00065663"/>
    <w:rsid w:val="00065809"/>
    <w:rsid w:val="000664F2"/>
    <w:rsid w:val="00067108"/>
    <w:rsid w:val="00067CAD"/>
    <w:rsid w:val="00073916"/>
    <w:rsid w:val="00073941"/>
    <w:rsid w:val="00074DA7"/>
    <w:rsid w:val="00075EF9"/>
    <w:rsid w:val="000760A1"/>
    <w:rsid w:val="00076667"/>
    <w:rsid w:val="00081E9F"/>
    <w:rsid w:val="0008484F"/>
    <w:rsid w:val="00085D0F"/>
    <w:rsid w:val="00086DA9"/>
    <w:rsid w:val="0008704C"/>
    <w:rsid w:val="00090016"/>
    <w:rsid w:val="000925B1"/>
    <w:rsid w:val="00095386"/>
    <w:rsid w:val="000955CA"/>
    <w:rsid w:val="0009747A"/>
    <w:rsid w:val="00097ECA"/>
    <w:rsid w:val="000A0FCF"/>
    <w:rsid w:val="000A19B6"/>
    <w:rsid w:val="000A3156"/>
    <w:rsid w:val="000A3B06"/>
    <w:rsid w:val="000A4036"/>
    <w:rsid w:val="000A7E4D"/>
    <w:rsid w:val="000B1761"/>
    <w:rsid w:val="000B24A3"/>
    <w:rsid w:val="000B2FCC"/>
    <w:rsid w:val="000B364B"/>
    <w:rsid w:val="000B427B"/>
    <w:rsid w:val="000B4410"/>
    <w:rsid w:val="000B62BB"/>
    <w:rsid w:val="000B68C3"/>
    <w:rsid w:val="000B7C84"/>
    <w:rsid w:val="000C2A56"/>
    <w:rsid w:val="000C5E7F"/>
    <w:rsid w:val="000C7453"/>
    <w:rsid w:val="000D070F"/>
    <w:rsid w:val="000D0F54"/>
    <w:rsid w:val="000D34A7"/>
    <w:rsid w:val="000D571A"/>
    <w:rsid w:val="000D6B2F"/>
    <w:rsid w:val="000D767C"/>
    <w:rsid w:val="000E0999"/>
    <w:rsid w:val="000E0CD5"/>
    <w:rsid w:val="000E2173"/>
    <w:rsid w:val="000E62D7"/>
    <w:rsid w:val="000E74EA"/>
    <w:rsid w:val="000F095B"/>
    <w:rsid w:val="000F190A"/>
    <w:rsid w:val="000F1B59"/>
    <w:rsid w:val="000F2B65"/>
    <w:rsid w:val="000F5BFF"/>
    <w:rsid w:val="000F6289"/>
    <w:rsid w:val="000F6AE7"/>
    <w:rsid w:val="000F6C05"/>
    <w:rsid w:val="000F70A1"/>
    <w:rsid w:val="000F7241"/>
    <w:rsid w:val="000F77A4"/>
    <w:rsid w:val="00102D4B"/>
    <w:rsid w:val="00102F42"/>
    <w:rsid w:val="00104D76"/>
    <w:rsid w:val="00106EF8"/>
    <w:rsid w:val="00110084"/>
    <w:rsid w:val="00111427"/>
    <w:rsid w:val="00112213"/>
    <w:rsid w:val="0011228A"/>
    <w:rsid w:val="00112421"/>
    <w:rsid w:val="00112C7D"/>
    <w:rsid w:val="0011396D"/>
    <w:rsid w:val="0011487B"/>
    <w:rsid w:val="00117DAD"/>
    <w:rsid w:val="00117DD0"/>
    <w:rsid w:val="001207E3"/>
    <w:rsid w:val="00121B33"/>
    <w:rsid w:val="0012264A"/>
    <w:rsid w:val="001228B7"/>
    <w:rsid w:val="00123A9B"/>
    <w:rsid w:val="00123B6C"/>
    <w:rsid w:val="00124000"/>
    <w:rsid w:val="001249BA"/>
    <w:rsid w:val="0012597E"/>
    <w:rsid w:val="00132D07"/>
    <w:rsid w:val="00133389"/>
    <w:rsid w:val="0013477B"/>
    <w:rsid w:val="00137482"/>
    <w:rsid w:val="00137B17"/>
    <w:rsid w:val="00137FE2"/>
    <w:rsid w:val="0014198C"/>
    <w:rsid w:val="00142873"/>
    <w:rsid w:val="0014310E"/>
    <w:rsid w:val="001440F2"/>
    <w:rsid w:val="00145799"/>
    <w:rsid w:val="001458E6"/>
    <w:rsid w:val="00145F81"/>
    <w:rsid w:val="0014637C"/>
    <w:rsid w:val="00147706"/>
    <w:rsid w:val="00147F9A"/>
    <w:rsid w:val="001516E3"/>
    <w:rsid w:val="00151D2F"/>
    <w:rsid w:val="00152EA0"/>
    <w:rsid w:val="001546B0"/>
    <w:rsid w:val="0015483D"/>
    <w:rsid w:val="00160D69"/>
    <w:rsid w:val="00162EF7"/>
    <w:rsid w:val="00163F00"/>
    <w:rsid w:val="00165DB3"/>
    <w:rsid w:val="00167D32"/>
    <w:rsid w:val="00170C01"/>
    <w:rsid w:val="00171800"/>
    <w:rsid w:val="00171885"/>
    <w:rsid w:val="00171C72"/>
    <w:rsid w:val="00171F7C"/>
    <w:rsid w:val="001742C7"/>
    <w:rsid w:val="00174368"/>
    <w:rsid w:val="00174D74"/>
    <w:rsid w:val="00175462"/>
    <w:rsid w:val="00176354"/>
    <w:rsid w:val="0018024E"/>
    <w:rsid w:val="0018051C"/>
    <w:rsid w:val="00180E65"/>
    <w:rsid w:val="00181A9A"/>
    <w:rsid w:val="00185924"/>
    <w:rsid w:val="00186AE7"/>
    <w:rsid w:val="00191950"/>
    <w:rsid w:val="00191F50"/>
    <w:rsid w:val="0019216B"/>
    <w:rsid w:val="001930F7"/>
    <w:rsid w:val="00194A03"/>
    <w:rsid w:val="00195A04"/>
    <w:rsid w:val="00195DB8"/>
    <w:rsid w:val="001960B7"/>
    <w:rsid w:val="001967A6"/>
    <w:rsid w:val="001A00C5"/>
    <w:rsid w:val="001A0216"/>
    <w:rsid w:val="001A1585"/>
    <w:rsid w:val="001A2E51"/>
    <w:rsid w:val="001A456A"/>
    <w:rsid w:val="001A56CC"/>
    <w:rsid w:val="001A7098"/>
    <w:rsid w:val="001A7855"/>
    <w:rsid w:val="001A7B01"/>
    <w:rsid w:val="001B063D"/>
    <w:rsid w:val="001B1EB7"/>
    <w:rsid w:val="001B2723"/>
    <w:rsid w:val="001B2786"/>
    <w:rsid w:val="001B2DBD"/>
    <w:rsid w:val="001B3561"/>
    <w:rsid w:val="001B3ABB"/>
    <w:rsid w:val="001B3D8E"/>
    <w:rsid w:val="001B3E1D"/>
    <w:rsid w:val="001B6D9D"/>
    <w:rsid w:val="001C12FE"/>
    <w:rsid w:val="001C3859"/>
    <w:rsid w:val="001C4E6D"/>
    <w:rsid w:val="001C5269"/>
    <w:rsid w:val="001C5BC5"/>
    <w:rsid w:val="001C6845"/>
    <w:rsid w:val="001C6851"/>
    <w:rsid w:val="001C7FF5"/>
    <w:rsid w:val="001D0279"/>
    <w:rsid w:val="001D1814"/>
    <w:rsid w:val="001D1C89"/>
    <w:rsid w:val="001D20B9"/>
    <w:rsid w:val="001D44D5"/>
    <w:rsid w:val="001D4EC0"/>
    <w:rsid w:val="001D5A93"/>
    <w:rsid w:val="001D6518"/>
    <w:rsid w:val="001E10C4"/>
    <w:rsid w:val="001E1311"/>
    <w:rsid w:val="001E362A"/>
    <w:rsid w:val="001E405E"/>
    <w:rsid w:val="001E4CBC"/>
    <w:rsid w:val="001E4D79"/>
    <w:rsid w:val="001E4DCB"/>
    <w:rsid w:val="001E542E"/>
    <w:rsid w:val="001E7506"/>
    <w:rsid w:val="001E7F02"/>
    <w:rsid w:val="001F0D84"/>
    <w:rsid w:val="001F1BD2"/>
    <w:rsid w:val="001F2B97"/>
    <w:rsid w:val="001F3CAD"/>
    <w:rsid w:val="001F3DF1"/>
    <w:rsid w:val="001F43B5"/>
    <w:rsid w:val="001F566C"/>
    <w:rsid w:val="001F71F3"/>
    <w:rsid w:val="00200A22"/>
    <w:rsid w:val="002016D6"/>
    <w:rsid w:val="0020264D"/>
    <w:rsid w:val="00203072"/>
    <w:rsid w:val="00203685"/>
    <w:rsid w:val="0020407E"/>
    <w:rsid w:val="002042C1"/>
    <w:rsid w:val="00207EB0"/>
    <w:rsid w:val="00210DEE"/>
    <w:rsid w:val="0021285A"/>
    <w:rsid w:val="00212CB3"/>
    <w:rsid w:val="00214701"/>
    <w:rsid w:val="00216565"/>
    <w:rsid w:val="002177CF"/>
    <w:rsid w:val="0021794D"/>
    <w:rsid w:val="00217A14"/>
    <w:rsid w:val="00217BEF"/>
    <w:rsid w:val="002212A6"/>
    <w:rsid w:val="00222C7B"/>
    <w:rsid w:val="00223B45"/>
    <w:rsid w:val="00225105"/>
    <w:rsid w:val="00226228"/>
    <w:rsid w:val="00226D0C"/>
    <w:rsid w:val="002271B0"/>
    <w:rsid w:val="00227958"/>
    <w:rsid w:val="00227A57"/>
    <w:rsid w:val="00227D26"/>
    <w:rsid w:val="002303EC"/>
    <w:rsid w:val="00232E76"/>
    <w:rsid w:val="00232FD4"/>
    <w:rsid w:val="00233747"/>
    <w:rsid w:val="00234C0D"/>
    <w:rsid w:val="002364D8"/>
    <w:rsid w:val="00236602"/>
    <w:rsid w:val="00242B6C"/>
    <w:rsid w:val="00243058"/>
    <w:rsid w:val="002432EB"/>
    <w:rsid w:val="00244438"/>
    <w:rsid w:val="00247586"/>
    <w:rsid w:val="0025070F"/>
    <w:rsid w:val="002513EF"/>
    <w:rsid w:val="00251B8C"/>
    <w:rsid w:val="00255FB4"/>
    <w:rsid w:val="00255FE3"/>
    <w:rsid w:val="00256C4B"/>
    <w:rsid w:val="00256DA3"/>
    <w:rsid w:val="002575A2"/>
    <w:rsid w:val="002619F6"/>
    <w:rsid w:val="002623B9"/>
    <w:rsid w:val="0026306E"/>
    <w:rsid w:val="00263A72"/>
    <w:rsid w:val="00263DE3"/>
    <w:rsid w:val="002649D6"/>
    <w:rsid w:val="00265000"/>
    <w:rsid w:val="002662EF"/>
    <w:rsid w:val="002674A3"/>
    <w:rsid w:val="00271105"/>
    <w:rsid w:val="00272858"/>
    <w:rsid w:val="00272A68"/>
    <w:rsid w:val="00273FD5"/>
    <w:rsid w:val="00274A8E"/>
    <w:rsid w:val="00274D34"/>
    <w:rsid w:val="00274E1B"/>
    <w:rsid w:val="00275EF9"/>
    <w:rsid w:val="0027619A"/>
    <w:rsid w:val="0028094F"/>
    <w:rsid w:val="00281399"/>
    <w:rsid w:val="00281ADF"/>
    <w:rsid w:val="00281F02"/>
    <w:rsid w:val="002851EA"/>
    <w:rsid w:val="002860E3"/>
    <w:rsid w:val="002863E1"/>
    <w:rsid w:val="00287ACC"/>
    <w:rsid w:val="00287E75"/>
    <w:rsid w:val="00287FD8"/>
    <w:rsid w:val="00291895"/>
    <w:rsid w:val="002918B4"/>
    <w:rsid w:val="00291C5C"/>
    <w:rsid w:val="00294BA1"/>
    <w:rsid w:val="00296C57"/>
    <w:rsid w:val="00297B48"/>
    <w:rsid w:val="002A15DA"/>
    <w:rsid w:val="002A446F"/>
    <w:rsid w:val="002A4CCA"/>
    <w:rsid w:val="002A548A"/>
    <w:rsid w:val="002A5DC9"/>
    <w:rsid w:val="002A64A7"/>
    <w:rsid w:val="002A66C1"/>
    <w:rsid w:val="002A6976"/>
    <w:rsid w:val="002A6CD6"/>
    <w:rsid w:val="002A6F76"/>
    <w:rsid w:val="002A733F"/>
    <w:rsid w:val="002A75B9"/>
    <w:rsid w:val="002A78A4"/>
    <w:rsid w:val="002B2D1F"/>
    <w:rsid w:val="002B2E8E"/>
    <w:rsid w:val="002B315E"/>
    <w:rsid w:val="002B3F92"/>
    <w:rsid w:val="002B56FB"/>
    <w:rsid w:val="002B58DC"/>
    <w:rsid w:val="002B6DCC"/>
    <w:rsid w:val="002B74D7"/>
    <w:rsid w:val="002C10B4"/>
    <w:rsid w:val="002C2DE8"/>
    <w:rsid w:val="002C3410"/>
    <w:rsid w:val="002C4E4C"/>
    <w:rsid w:val="002C568F"/>
    <w:rsid w:val="002C5D2B"/>
    <w:rsid w:val="002C6B78"/>
    <w:rsid w:val="002C7AEB"/>
    <w:rsid w:val="002C7B6B"/>
    <w:rsid w:val="002D0526"/>
    <w:rsid w:val="002D126C"/>
    <w:rsid w:val="002D16BB"/>
    <w:rsid w:val="002D293A"/>
    <w:rsid w:val="002D4B0B"/>
    <w:rsid w:val="002D70D2"/>
    <w:rsid w:val="002E0E0E"/>
    <w:rsid w:val="002E129F"/>
    <w:rsid w:val="002E28DF"/>
    <w:rsid w:val="002E36E4"/>
    <w:rsid w:val="002E4FD1"/>
    <w:rsid w:val="002E502B"/>
    <w:rsid w:val="002E563B"/>
    <w:rsid w:val="002E5F70"/>
    <w:rsid w:val="002E5FEF"/>
    <w:rsid w:val="002E6491"/>
    <w:rsid w:val="002E6FE2"/>
    <w:rsid w:val="002F1D48"/>
    <w:rsid w:val="002F1F10"/>
    <w:rsid w:val="002F389B"/>
    <w:rsid w:val="002F4919"/>
    <w:rsid w:val="002F5A7D"/>
    <w:rsid w:val="002F7D10"/>
    <w:rsid w:val="003006F0"/>
    <w:rsid w:val="00301386"/>
    <w:rsid w:val="00301C80"/>
    <w:rsid w:val="003025DF"/>
    <w:rsid w:val="0030263D"/>
    <w:rsid w:val="00302BE5"/>
    <w:rsid w:val="003030C0"/>
    <w:rsid w:val="00303E24"/>
    <w:rsid w:val="00304755"/>
    <w:rsid w:val="00305C5F"/>
    <w:rsid w:val="00305FC0"/>
    <w:rsid w:val="003061F2"/>
    <w:rsid w:val="00311839"/>
    <w:rsid w:val="00311B95"/>
    <w:rsid w:val="00312B85"/>
    <w:rsid w:val="00312D44"/>
    <w:rsid w:val="00314742"/>
    <w:rsid w:val="003149B4"/>
    <w:rsid w:val="00316713"/>
    <w:rsid w:val="00317194"/>
    <w:rsid w:val="00317D41"/>
    <w:rsid w:val="00323274"/>
    <w:rsid w:val="00323ADE"/>
    <w:rsid w:val="003247C9"/>
    <w:rsid w:val="00324D8A"/>
    <w:rsid w:val="003257D4"/>
    <w:rsid w:val="003264F7"/>
    <w:rsid w:val="00330829"/>
    <w:rsid w:val="003314E5"/>
    <w:rsid w:val="003348FF"/>
    <w:rsid w:val="00337BA0"/>
    <w:rsid w:val="00340399"/>
    <w:rsid w:val="0034042B"/>
    <w:rsid w:val="00341059"/>
    <w:rsid w:val="00342D32"/>
    <w:rsid w:val="003437B7"/>
    <w:rsid w:val="00343CD5"/>
    <w:rsid w:val="003441A2"/>
    <w:rsid w:val="00346D87"/>
    <w:rsid w:val="003470AE"/>
    <w:rsid w:val="00351B11"/>
    <w:rsid w:val="00352752"/>
    <w:rsid w:val="0035422D"/>
    <w:rsid w:val="00356672"/>
    <w:rsid w:val="00356F71"/>
    <w:rsid w:val="00356FF7"/>
    <w:rsid w:val="00360AED"/>
    <w:rsid w:val="00360B73"/>
    <w:rsid w:val="003621A0"/>
    <w:rsid w:val="003631F9"/>
    <w:rsid w:val="00364834"/>
    <w:rsid w:val="00364CE5"/>
    <w:rsid w:val="00365C82"/>
    <w:rsid w:val="00365C9F"/>
    <w:rsid w:val="00365DA3"/>
    <w:rsid w:val="0036635A"/>
    <w:rsid w:val="00367512"/>
    <w:rsid w:val="003704BE"/>
    <w:rsid w:val="00370508"/>
    <w:rsid w:val="003719D6"/>
    <w:rsid w:val="00372793"/>
    <w:rsid w:val="00372801"/>
    <w:rsid w:val="0037287C"/>
    <w:rsid w:val="00372B10"/>
    <w:rsid w:val="003747E0"/>
    <w:rsid w:val="003748EE"/>
    <w:rsid w:val="0037719A"/>
    <w:rsid w:val="00377A49"/>
    <w:rsid w:val="00381120"/>
    <w:rsid w:val="00381554"/>
    <w:rsid w:val="003818E7"/>
    <w:rsid w:val="00381F3F"/>
    <w:rsid w:val="003827A5"/>
    <w:rsid w:val="00385773"/>
    <w:rsid w:val="0038586A"/>
    <w:rsid w:val="00386112"/>
    <w:rsid w:val="00387DAC"/>
    <w:rsid w:val="00391E50"/>
    <w:rsid w:val="0039229D"/>
    <w:rsid w:val="003927C4"/>
    <w:rsid w:val="00394BBC"/>
    <w:rsid w:val="00396CDA"/>
    <w:rsid w:val="003A214B"/>
    <w:rsid w:val="003A3504"/>
    <w:rsid w:val="003A495B"/>
    <w:rsid w:val="003A5E44"/>
    <w:rsid w:val="003A6F03"/>
    <w:rsid w:val="003B0DCF"/>
    <w:rsid w:val="003B2013"/>
    <w:rsid w:val="003B3F92"/>
    <w:rsid w:val="003B46DE"/>
    <w:rsid w:val="003B5462"/>
    <w:rsid w:val="003B7DC9"/>
    <w:rsid w:val="003C17FC"/>
    <w:rsid w:val="003C1D19"/>
    <w:rsid w:val="003C1DE0"/>
    <w:rsid w:val="003C23BD"/>
    <w:rsid w:val="003C316A"/>
    <w:rsid w:val="003C3746"/>
    <w:rsid w:val="003C3AAF"/>
    <w:rsid w:val="003C3ACB"/>
    <w:rsid w:val="003C5074"/>
    <w:rsid w:val="003C5AE5"/>
    <w:rsid w:val="003C675C"/>
    <w:rsid w:val="003C696B"/>
    <w:rsid w:val="003C717C"/>
    <w:rsid w:val="003C74C8"/>
    <w:rsid w:val="003D13C7"/>
    <w:rsid w:val="003D238C"/>
    <w:rsid w:val="003D3ACF"/>
    <w:rsid w:val="003D6524"/>
    <w:rsid w:val="003D6F62"/>
    <w:rsid w:val="003E0773"/>
    <w:rsid w:val="003E2118"/>
    <w:rsid w:val="003E37A6"/>
    <w:rsid w:val="003E4407"/>
    <w:rsid w:val="003E4EAC"/>
    <w:rsid w:val="003E53CB"/>
    <w:rsid w:val="003E5663"/>
    <w:rsid w:val="003E5C78"/>
    <w:rsid w:val="003E654C"/>
    <w:rsid w:val="003E6950"/>
    <w:rsid w:val="003E750F"/>
    <w:rsid w:val="003F03ED"/>
    <w:rsid w:val="003F0BF0"/>
    <w:rsid w:val="003F2B7B"/>
    <w:rsid w:val="003F37B3"/>
    <w:rsid w:val="003F5225"/>
    <w:rsid w:val="003F59FF"/>
    <w:rsid w:val="003F5A99"/>
    <w:rsid w:val="003F5E0E"/>
    <w:rsid w:val="003F6049"/>
    <w:rsid w:val="003F6859"/>
    <w:rsid w:val="003F78AA"/>
    <w:rsid w:val="003F7CED"/>
    <w:rsid w:val="004003AE"/>
    <w:rsid w:val="00401595"/>
    <w:rsid w:val="0040256C"/>
    <w:rsid w:val="0040368B"/>
    <w:rsid w:val="004039B1"/>
    <w:rsid w:val="00404D38"/>
    <w:rsid w:val="004054EB"/>
    <w:rsid w:val="00405BC4"/>
    <w:rsid w:val="00406482"/>
    <w:rsid w:val="00407B74"/>
    <w:rsid w:val="00407DC2"/>
    <w:rsid w:val="004100B0"/>
    <w:rsid w:val="00411B59"/>
    <w:rsid w:val="00411CAA"/>
    <w:rsid w:val="0041209D"/>
    <w:rsid w:val="00412B1E"/>
    <w:rsid w:val="00414FB8"/>
    <w:rsid w:val="0041681D"/>
    <w:rsid w:val="00420CB5"/>
    <w:rsid w:val="004215A2"/>
    <w:rsid w:val="00421D01"/>
    <w:rsid w:val="0042309A"/>
    <w:rsid w:val="0042493F"/>
    <w:rsid w:val="0042575D"/>
    <w:rsid w:val="0042645D"/>
    <w:rsid w:val="0042667A"/>
    <w:rsid w:val="00426E13"/>
    <w:rsid w:val="004304B9"/>
    <w:rsid w:val="00432D37"/>
    <w:rsid w:val="00434E01"/>
    <w:rsid w:val="00435ADD"/>
    <w:rsid w:val="00436629"/>
    <w:rsid w:val="004402CC"/>
    <w:rsid w:val="00442FA3"/>
    <w:rsid w:val="004434A1"/>
    <w:rsid w:val="00443C13"/>
    <w:rsid w:val="00446A56"/>
    <w:rsid w:val="004475EC"/>
    <w:rsid w:val="004515D7"/>
    <w:rsid w:val="00454F2F"/>
    <w:rsid w:val="00456517"/>
    <w:rsid w:val="004565F3"/>
    <w:rsid w:val="00456DFD"/>
    <w:rsid w:val="004571DC"/>
    <w:rsid w:val="0045744A"/>
    <w:rsid w:val="004618CB"/>
    <w:rsid w:val="00462054"/>
    <w:rsid w:val="0046219D"/>
    <w:rsid w:val="00463145"/>
    <w:rsid w:val="00464467"/>
    <w:rsid w:val="00465A40"/>
    <w:rsid w:val="00466055"/>
    <w:rsid w:val="00466B07"/>
    <w:rsid w:val="00472231"/>
    <w:rsid w:val="00472C68"/>
    <w:rsid w:val="00473DC5"/>
    <w:rsid w:val="00474264"/>
    <w:rsid w:val="0047447B"/>
    <w:rsid w:val="00475091"/>
    <w:rsid w:val="004752E6"/>
    <w:rsid w:val="004754E9"/>
    <w:rsid w:val="00475935"/>
    <w:rsid w:val="004759F1"/>
    <w:rsid w:val="00477163"/>
    <w:rsid w:val="00477367"/>
    <w:rsid w:val="00477CC3"/>
    <w:rsid w:val="00480A2D"/>
    <w:rsid w:val="00480EF4"/>
    <w:rsid w:val="00480F16"/>
    <w:rsid w:val="004814E5"/>
    <w:rsid w:val="004821A3"/>
    <w:rsid w:val="0048314B"/>
    <w:rsid w:val="00483270"/>
    <w:rsid w:val="00484D74"/>
    <w:rsid w:val="0048532E"/>
    <w:rsid w:val="004871D4"/>
    <w:rsid w:val="004872A1"/>
    <w:rsid w:val="00487317"/>
    <w:rsid w:val="0049017F"/>
    <w:rsid w:val="00491DBA"/>
    <w:rsid w:val="00492E1F"/>
    <w:rsid w:val="00493DA1"/>
    <w:rsid w:val="004951D9"/>
    <w:rsid w:val="00496337"/>
    <w:rsid w:val="004A00D1"/>
    <w:rsid w:val="004A0387"/>
    <w:rsid w:val="004A077B"/>
    <w:rsid w:val="004A3CB6"/>
    <w:rsid w:val="004A3F69"/>
    <w:rsid w:val="004A4A86"/>
    <w:rsid w:val="004A5350"/>
    <w:rsid w:val="004A5885"/>
    <w:rsid w:val="004A5A52"/>
    <w:rsid w:val="004A6A33"/>
    <w:rsid w:val="004A7219"/>
    <w:rsid w:val="004A7584"/>
    <w:rsid w:val="004B0E1C"/>
    <w:rsid w:val="004B0EA8"/>
    <w:rsid w:val="004B1801"/>
    <w:rsid w:val="004B27B8"/>
    <w:rsid w:val="004B3466"/>
    <w:rsid w:val="004B3920"/>
    <w:rsid w:val="004B4F35"/>
    <w:rsid w:val="004B52F3"/>
    <w:rsid w:val="004B63A4"/>
    <w:rsid w:val="004B68D9"/>
    <w:rsid w:val="004B68FE"/>
    <w:rsid w:val="004B7A66"/>
    <w:rsid w:val="004B7DCE"/>
    <w:rsid w:val="004C5DFA"/>
    <w:rsid w:val="004C79E5"/>
    <w:rsid w:val="004D2300"/>
    <w:rsid w:val="004D3CC3"/>
    <w:rsid w:val="004D42F0"/>
    <w:rsid w:val="004D589E"/>
    <w:rsid w:val="004D6E5E"/>
    <w:rsid w:val="004E0C38"/>
    <w:rsid w:val="004E1E63"/>
    <w:rsid w:val="004E1E65"/>
    <w:rsid w:val="004E375C"/>
    <w:rsid w:val="004E3CA7"/>
    <w:rsid w:val="004E419F"/>
    <w:rsid w:val="004E519C"/>
    <w:rsid w:val="004E5806"/>
    <w:rsid w:val="004E6884"/>
    <w:rsid w:val="004E6924"/>
    <w:rsid w:val="004E6B47"/>
    <w:rsid w:val="004E6E6F"/>
    <w:rsid w:val="004F1212"/>
    <w:rsid w:val="004F1D06"/>
    <w:rsid w:val="004F29BE"/>
    <w:rsid w:val="004F2CB1"/>
    <w:rsid w:val="004F2DE5"/>
    <w:rsid w:val="004F30D1"/>
    <w:rsid w:val="004F3281"/>
    <w:rsid w:val="004F37F6"/>
    <w:rsid w:val="004F3943"/>
    <w:rsid w:val="004F3981"/>
    <w:rsid w:val="004F502E"/>
    <w:rsid w:val="004F5339"/>
    <w:rsid w:val="004F6388"/>
    <w:rsid w:val="004F6B37"/>
    <w:rsid w:val="004F6DCE"/>
    <w:rsid w:val="004F7135"/>
    <w:rsid w:val="004F725C"/>
    <w:rsid w:val="00500FDB"/>
    <w:rsid w:val="005014A3"/>
    <w:rsid w:val="0050350D"/>
    <w:rsid w:val="0050358A"/>
    <w:rsid w:val="0050409D"/>
    <w:rsid w:val="00505ED2"/>
    <w:rsid w:val="00506D6D"/>
    <w:rsid w:val="00507CA9"/>
    <w:rsid w:val="00507F8B"/>
    <w:rsid w:val="00510B3B"/>
    <w:rsid w:val="0051172B"/>
    <w:rsid w:val="00511B6C"/>
    <w:rsid w:val="00512847"/>
    <w:rsid w:val="00516D77"/>
    <w:rsid w:val="00520C0D"/>
    <w:rsid w:val="0052122D"/>
    <w:rsid w:val="00521325"/>
    <w:rsid w:val="0052201D"/>
    <w:rsid w:val="00522FB5"/>
    <w:rsid w:val="005242E7"/>
    <w:rsid w:val="005264B8"/>
    <w:rsid w:val="00526DC9"/>
    <w:rsid w:val="00531724"/>
    <w:rsid w:val="00532B76"/>
    <w:rsid w:val="00533E62"/>
    <w:rsid w:val="00536755"/>
    <w:rsid w:val="005367DC"/>
    <w:rsid w:val="005368FE"/>
    <w:rsid w:val="00536A14"/>
    <w:rsid w:val="005374C9"/>
    <w:rsid w:val="00537F5D"/>
    <w:rsid w:val="00541B6E"/>
    <w:rsid w:val="00542E14"/>
    <w:rsid w:val="00545722"/>
    <w:rsid w:val="005507FA"/>
    <w:rsid w:val="00551758"/>
    <w:rsid w:val="00551912"/>
    <w:rsid w:val="00551A31"/>
    <w:rsid w:val="0055201E"/>
    <w:rsid w:val="005526B5"/>
    <w:rsid w:val="00552F32"/>
    <w:rsid w:val="005533E5"/>
    <w:rsid w:val="00554A67"/>
    <w:rsid w:val="00554DC2"/>
    <w:rsid w:val="00555648"/>
    <w:rsid w:val="00555734"/>
    <w:rsid w:val="00555851"/>
    <w:rsid w:val="00555993"/>
    <w:rsid w:val="0055618E"/>
    <w:rsid w:val="005566A3"/>
    <w:rsid w:val="00556BAD"/>
    <w:rsid w:val="00556EDC"/>
    <w:rsid w:val="005600A7"/>
    <w:rsid w:val="00560981"/>
    <w:rsid w:val="00562041"/>
    <w:rsid w:val="0056220C"/>
    <w:rsid w:val="005631C9"/>
    <w:rsid w:val="00563A71"/>
    <w:rsid w:val="005647A5"/>
    <w:rsid w:val="00570731"/>
    <w:rsid w:val="00570D8B"/>
    <w:rsid w:val="005716F7"/>
    <w:rsid w:val="00571D58"/>
    <w:rsid w:val="005721C2"/>
    <w:rsid w:val="00572951"/>
    <w:rsid w:val="005745D4"/>
    <w:rsid w:val="0057488E"/>
    <w:rsid w:val="0057530A"/>
    <w:rsid w:val="00575AF3"/>
    <w:rsid w:val="00575F95"/>
    <w:rsid w:val="0057710C"/>
    <w:rsid w:val="00580033"/>
    <w:rsid w:val="0058076B"/>
    <w:rsid w:val="00580AA5"/>
    <w:rsid w:val="0058123D"/>
    <w:rsid w:val="00581626"/>
    <w:rsid w:val="00582F16"/>
    <w:rsid w:val="00584A6C"/>
    <w:rsid w:val="005864DC"/>
    <w:rsid w:val="00587953"/>
    <w:rsid w:val="00587C22"/>
    <w:rsid w:val="005902A2"/>
    <w:rsid w:val="00590AB1"/>
    <w:rsid w:val="00590E35"/>
    <w:rsid w:val="00591240"/>
    <w:rsid w:val="005924E6"/>
    <w:rsid w:val="00593B4F"/>
    <w:rsid w:val="005949ED"/>
    <w:rsid w:val="005957A6"/>
    <w:rsid w:val="00595BC9"/>
    <w:rsid w:val="00595BD2"/>
    <w:rsid w:val="005961C6"/>
    <w:rsid w:val="005978F5"/>
    <w:rsid w:val="005A0769"/>
    <w:rsid w:val="005A0A3E"/>
    <w:rsid w:val="005A2351"/>
    <w:rsid w:val="005A2B53"/>
    <w:rsid w:val="005A4BF1"/>
    <w:rsid w:val="005A590B"/>
    <w:rsid w:val="005A68D9"/>
    <w:rsid w:val="005A6F3D"/>
    <w:rsid w:val="005A70E2"/>
    <w:rsid w:val="005A71C9"/>
    <w:rsid w:val="005B1E96"/>
    <w:rsid w:val="005B3816"/>
    <w:rsid w:val="005B61C2"/>
    <w:rsid w:val="005B649F"/>
    <w:rsid w:val="005B7603"/>
    <w:rsid w:val="005B7D34"/>
    <w:rsid w:val="005C2D0D"/>
    <w:rsid w:val="005C3A42"/>
    <w:rsid w:val="005C3CCA"/>
    <w:rsid w:val="005C5F83"/>
    <w:rsid w:val="005C6B99"/>
    <w:rsid w:val="005C7519"/>
    <w:rsid w:val="005C7BC0"/>
    <w:rsid w:val="005D0EBC"/>
    <w:rsid w:val="005D1B32"/>
    <w:rsid w:val="005D259C"/>
    <w:rsid w:val="005D2DA4"/>
    <w:rsid w:val="005D3CE4"/>
    <w:rsid w:val="005D4257"/>
    <w:rsid w:val="005D520B"/>
    <w:rsid w:val="005D56FF"/>
    <w:rsid w:val="005D5E36"/>
    <w:rsid w:val="005E02DA"/>
    <w:rsid w:val="005E077E"/>
    <w:rsid w:val="005E1387"/>
    <w:rsid w:val="005E145A"/>
    <w:rsid w:val="005E1FFA"/>
    <w:rsid w:val="005E2A0A"/>
    <w:rsid w:val="005E3A42"/>
    <w:rsid w:val="005E3C6C"/>
    <w:rsid w:val="005E563C"/>
    <w:rsid w:val="005E6887"/>
    <w:rsid w:val="005E6A3E"/>
    <w:rsid w:val="005E6F0F"/>
    <w:rsid w:val="005F0216"/>
    <w:rsid w:val="005F1F88"/>
    <w:rsid w:val="005F2035"/>
    <w:rsid w:val="005F5EAC"/>
    <w:rsid w:val="005F6A59"/>
    <w:rsid w:val="00602AEF"/>
    <w:rsid w:val="00603141"/>
    <w:rsid w:val="0060396E"/>
    <w:rsid w:val="00603A9A"/>
    <w:rsid w:val="006043A7"/>
    <w:rsid w:val="00607739"/>
    <w:rsid w:val="00610714"/>
    <w:rsid w:val="006107EC"/>
    <w:rsid w:val="00611E1A"/>
    <w:rsid w:val="006133EE"/>
    <w:rsid w:val="0061346C"/>
    <w:rsid w:val="00613E30"/>
    <w:rsid w:val="006163D4"/>
    <w:rsid w:val="00620ECD"/>
    <w:rsid w:val="00621FF0"/>
    <w:rsid w:val="006225E8"/>
    <w:rsid w:val="00622B1F"/>
    <w:rsid w:val="00623B0B"/>
    <w:rsid w:val="006241A6"/>
    <w:rsid w:val="00624AF3"/>
    <w:rsid w:val="00624C2B"/>
    <w:rsid w:val="006250E3"/>
    <w:rsid w:val="00627178"/>
    <w:rsid w:val="00627CD3"/>
    <w:rsid w:val="00627DA7"/>
    <w:rsid w:val="00627F4B"/>
    <w:rsid w:val="006310FE"/>
    <w:rsid w:val="006319E6"/>
    <w:rsid w:val="00631B05"/>
    <w:rsid w:val="0063232C"/>
    <w:rsid w:val="00632A7E"/>
    <w:rsid w:val="006334B1"/>
    <w:rsid w:val="006342E9"/>
    <w:rsid w:val="00634FF6"/>
    <w:rsid w:val="00635313"/>
    <w:rsid w:val="00635410"/>
    <w:rsid w:val="006377A3"/>
    <w:rsid w:val="00637EC0"/>
    <w:rsid w:val="0064194C"/>
    <w:rsid w:val="00643026"/>
    <w:rsid w:val="006435E0"/>
    <w:rsid w:val="00644998"/>
    <w:rsid w:val="006452EE"/>
    <w:rsid w:val="006478A6"/>
    <w:rsid w:val="00650A05"/>
    <w:rsid w:val="0065494C"/>
    <w:rsid w:val="006550FB"/>
    <w:rsid w:val="00655386"/>
    <w:rsid w:val="0065613A"/>
    <w:rsid w:val="00657880"/>
    <w:rsid w:val="00661842"/>
    <w:rsid w:val="006666FD"/>
    <w:rsid w:val="00667505"/>
    <w:rsid w:val="00670577"/>
    <w:rsid w:val="006712E5"/>
    <w:rsid w:val="006716A0"/>
    <w:rsid w:val="00671998"/>
    <w:rsid w:val="0067329F"/>
    <w:rsid w:val="00674D4D"/>
    <w:rsid w:val="00675D85"/>
    <w:rsid w:val="006819AF"/>
    <w:rsid w:val="00685344"/>
    <w:rsid w:val="00685570"/>
    <w:rsid w:val="006855EF"/>
    <w:rsid w:val="00685D88"/>
    <w:rsid w:val="006879DD"/>
    <w:rsid w:val="00690E05"/>
    <w:rsid w:val="00692836"/>
    <w:rsid w:val="006929E5"/>
    <w:rsid w:val="00693939"/>
    <w:rsid w:val="00693D29"/>
    <w:rsid w:val="00693E00"/>
    <w:rsid w:val="00694F7D"/>
    <w:rsid w:val="00695CF0"/>
    <w:rsid w:val="006A111F"/>
    <w:rsid w:val="006A137B"/>
    <w:rsid w:val="006A25A8"/>
    <w:rsid w:val="006A2697"/>
    <w:rsid w:val="006A26C6"/>
    <w:rsid w:val="006A3E48"/>
    <w:rsid w:val="006A5EFA"/>
    <w:rsid w:val="006A63A6"/>
    <w:rsid w:val="006A6409"/>
    <w:rsid w:val="006A7FF5"/>
    <w:rsid w:val="006B0E12"/>
    <w:rsid w:val="006B2201"/>
    <w:rsid w:val="006B28FF"/>
    <w:rsid w:val="006B2E18"/>
    <w:rsid w:val="006B2FAD"/>
    <w:rsid w:val="006B36BD"/>
    <w:rsid w:val="006B43D7"/>
    <w:rsid w:val="006B558E"/>
    <w:rsid w:val="006B7038"/>
    <w:rsid w:val="006B70ED"/>
    <w:rsid w:val="006B7855"/>
    <w:rsid w:val="006C14C8"/>
    <w:rsid w:val="006C1A00"/>
    <w:rsid w:val="006C5D1D"/>
    <w:rsid w:val="006C5DF1"/>
    <w:rsid w:val="006D157A"/>
    <w:rsid w:val="006D1A82"/>
    <w:rsid w:val="006D2660"/>
    <w:rsid w:val="006D2F2B"/>
    <w:rsid w:val="006D35A5"/>
    <w:rsid w:val="006D3719"/>
    <w:rsid w:val="006D5481"/>
    <w:rsid w:val="006D64BF"/>
    <w:rsid w:val="006D6DAB"/>
    <w:rsid w:val="006D6E6A"/>
    <w:rsid w:val="006D7893"/>
    <w:rsid w:val="006E0B11"/>
    <w:rsid w:val="006E146B"/>
    <w:rsid w:val="006E19A0"/>
    <w:rsid w:val="006E3A2C"/>
    <w:rsid w:val="006E3D4F"/>
    <w:rsid w:val="006E4532"/>
    <w:rsid w:val="006E535B"/>
    <w:rsid w:val="006E5FC1"/>
    <w:rsid w:val="006E6410"/>
    <w:rsid w:val="006E69E9"/>
    <w:rsid w:val="006E780B"/>
    <w:rsid w:val="006E7D68"/>
    <w:rsid w:val="006E7F45"/>
    <w:rsid w:val="006F3016"/>
    <w:rsid w:val="006F44CF"/>
    <w:rsid w:val="006F54B8"/>
    <w:rsid w:val="006F6076"/>
    <w:rsid w:val="006F6958"/>
    <w:rsid w:val="006F7829"/>
    <w:rsid w:val="006F7887"/>
    <w:rsid w:val="00700CBF"/>
    <w:rsid w:val="00703BF5"/>
    <w:rsid w:val="0070446A"/>
    <w:rsid w:val="007052D7"/>
    <w:rsid w:val="007121AF"/>
    <w:rsid w:val="0071260F"/>
    <w:rsid w:val="00713037"/>
    <w:rsid w:val="00713E59"/>
    <w:rsid w:val="007151DF"/>
    <w:rsid w:val="007205C7"/>
    <w:rsid w:val="00724348"/>
    <w:rsid w:val="00724A71"/>
    <w:rsid w:val="00725CEA"/>
    <w:rsid w:val="007267A5"/>
    <w:rsid w:val="00726B7A"/>
    <w:rsid w:val="00731588"/>
    <w:rsid w:val="00732789"/>
    <w:rsid w:val="00734D62"/>
    <w:rsid w:val="00735AE3"/>
    <w:rsid w:val="00736634"/>
    <w:rsid w:val="00736B2D"/>
    <w:rsid w:val="00736C37"/>
    <w:rsid w:val="00737410"/>
    <w:rsid w:val="00742201"/>
    <w:rsid w:val="00746876"/>
    <w:rsid w:val="00746BE2"/>
    <w:rsid w:val="00747A91"/>
    <w:rsid w:val="00747AB1"/>
    <w:rsid w:val="00750585"/>
    <w:rsid w:val="00750A3D"/>
    <w:rsid w:val="00750ABF"/>
    <w:rsid w:val="00750BF1"/>
    <w:rsid w:val="00750D91"/>
    <w:rsid w:val="0075439E"/>
    <w:rsid w:val="00754A6F"/>
    <w:rsid w:val="00754F0F"/>
    <w:rsid w:val="007570CA"/>
    <w:rsid w:val="00757E91"/>
    <w:rsid w:val="00760855"/>
    <w:rsid w:val="00760B38"/>
    <w:rsid w:val="00761AF5"/>
    <w:rsid w:val="00762122"/>
    <w:rsid w:val="0076580F"/>
    <w:rsid w:val="007675B4"/>
    <w:rsid w:val="007676CA"/>
    <w:rsid w:val="00770DA9"/>
    <w:rsid w:val="00771699"/>
    <w:rsid w:val="00772B50"/>
    <w:rsid w:val="007737BA"/>
    <w:rsid w:val="00775B76"/>
    <w:rsid w:val="00777870"/>
    <w:rsid w:val="00781B1D"/>
    <w:rsid w:val="0078273B"/>
    <w:rsid w:val="00782D55"/>
    <w:rsid w:val="0078385E"/>
    <w:rsid w:val="00784DEE"/>
    <w:rsid w:val="00791DB0"/>
    <w:rsid w:val="00792FB5"/>
    <w:rsid w:val="00793BE9"/>
    <w:rsid w:val="007940F9"/>
    <w:rsid w:val="007944C8"/>
    <w:rsid w:val="00795ED3"/>
    <w:rsid w:val="007A00C3"/>
    <w:rsid w:val="007A17AE"/>
    <w:rsid w:val="007A207A"/>
    <w:rsid w:val="007A6A62"/>
    <w:rsid w:val="007A71FF"/>
    <w:rsid w:val="007A77AB"/>
    <w:rsid w:val="007B0ABA"/>
    <w:rsid w:val="007B1160"/>
    <w:rsid w:val="007B286A"/>
    <w:rsid w:val="007B2D29"/>
    <w:rsid w:val="007B384D"/>
    <w:rsid w:val="007B5C30"/>
    <w:rsid w:val="007B6133"/>
    <w:rsid w:val="007B68E2"/>
    <w:rsid w:val="007B6E4F"/>
    <w:rsid w:val="007C24F3"/>
    <w:rsid w:val="007C3935"/>
    <w:rsid w:val="007C3C56"/>
    <w:rsid w:val="007C471E"/>
    <w:rsid w:val="007C5833"/>
    <w:rsid w:val="007C70A5"/>
    <w:rsid w:val="007D0B83"/>
    <w:rsid w:val="007D1182"/>
    <w:rsid w:val="007D2ED8"/>
    <w:rsid w:val="007D3510"/>
    <w:rsid w:val="007D43D0"/>
    <w:rsid w:val="007D4E08"/>
    <w:rsid w:val="007D50A5"/>
    <w:rsid w:val="007D561A"/>
    <w:rsid w:val="007D6B4A"/>
    <w:rsid w:val="007D7042"/>
    <w:rsid w:val="007E05DD"/>
    <w:rsid w:val="007E133B"/>
    <w:rsid w:val="007E17E7"/>
    <w:rsid w:val="007E2C21"/>
    <w:rsid w:val="007E3636"/>
    <w:rsid w:val="007E6350"/>
    <w:rsid w:val="007E6EC4"/>
    <w:rsid w:val="007E6FE4"/>
    <w:rsid w:val="007E725F"/>
    <w:rsid w:val="007E77FE"/>
    <w:rsid w:val="007E7FB6"/>
    <w:rsid w:val="007F1978"/>
    <w:rsid w:val="007F3267"/>
    <w:rsid w:val="007F59EE"/>
    <w:rsid w:val="007F6853"/>
    <w:rsid w:val="007F691E"/>
    <w:rsid w:val="008029C3"/>
    <w:rsid w:val="00803C22"/>
    <w:rsid w:val="00804666"/>
    <w:rsid w:val="00805DC2"/>
    <w:rsid w:val="00805DF3"/>
    <w:rsid w:val="00810629"/>
    <w:rsid w:val="0081067E"/>
    <w:rsid w:val="00811330"/>
    <w:rsid w:val="008114D6"/>
    <w:rsid w:val="00811C38"/>
    <w:rsid w:val="0081677F"/>
    <w:rsid w:val="00817098"/>
    <w:rsid w:val="00817499"/>
    <w:rsid w:val="00820BD2"/>
    <w:rsid w:val="00821A76"/>
    <w:rsid w:val="00822571"/>
    <w:rsid w:val="00823A10"/>
    <w:rsid w:val="00823BC0"/>
    <w:rsid w:val="00823D10"/>
    <w:rsid w:val="00823DE8"/>
    <w:rsid w:val="00827332"/>
    <w:rsid w:val="00827CE1"/>
    <w:rsid w:val="00827F04"/>
    <w:rsid w:val="00830F70"/>
    <w:rsid w:val="0083229C"/>
    <w:rsid w:val="008325FD"/>
    <w:rsid w:val="0083459E"/>
    <w:rsid w:val="0083767E"/>
    <w:rsid w:val="00837972"/>
    <w:rsid w:val="008425B7"/>
    <w:rsid w:val="008426A8"/>
    <w:rsid w:val="00842BE8"/>
    <w:rsid w:val="008448EE"/>
    <w:rsid w:val="00844E75"/>
    <w:rsid w:val="008456D7"/>
    <w:rsid w:val="00847A9D"/>
    <w:rsid w:val="00847E5A"/>
    <w:rsid w:val="008546CC"/>
    <w:rsid w:val="00854F63"/>
    <w:rsid w:val="00856653"/>
    <w:rsid w:val="008567BD"/>
    <w:rsid w:val="00856A3A"/>
    <w:rsid w:val="00857268"/>
    <w:rsid w:val="0085787D"/>
    <w:rsid w:val="008601F0"/>
    <w:rsid w:val="0086069F"/>
    <w:rsid w:val="00860937"/>
    <w:rsid w:val="00861500"/>
    <w:rsid w:val="00861845"/>
    <w:rsid w:val="00863534"/>
    <w:rsid w:val="0086390E"/>
    <w:rsid w:val="00863B26"/>
    <w:rsid w:val="00865A59"/>
    <w:rsid w:val="00866190"/>
    <w:rsid w:val="00866213"/>
    <w:rsid w:val="00866B91"/>
    <w:rsid w:val="00867537"/>
    <w:rsid w:val="00867FE6"/>
    <w:rsid w:val="00870530"/>
    <w:rsid w:val="008708B0"/>
    <w:rsid w:val="00872142"/>
    <w:rsid w:val="0087289C"/>
    <w:rsid w:val="00872947"/>
    <w:rsid w:val="00873295"/>
    <w:rsid w:val="008741C0"/>
    <w:rsid w:val="00874D54"/>
    <w:rsid w:val="008757AF"/>
    <w:rsid w:val="008770F0"/>
    <w:rsid w:val="00877E53"/>
    <w:rsid w:val="00880A04"/>
    <w:rsid w:val="0088107C"/>
    <w:rsid w:val="00881334"/>
    <w:rsid w:val="00881C89"/>
    <w:rsid w:val="008820F8"/>
    <w:rsid w:val="008821D9"/>
    <w:rsid w:val="00882C04"/>
    <w:rsid w:val="00890BE9"/>
    <w:rsid w:val="0089472C"/>
    <w:rsid w:val="00894946"/>
    <w:rsid w:val="008949A5"/>
    <w:rsid w:val="00895282"/>
    <w:rsid w:val="0089559E"/>
    <w:rsid w:val="00895B50"/>
    <w:rsid w:val="008965AF"/>
    <w:rsid w:val="008A3492"/>
    <w:rsid w:val="008A35AF"/>
    <w:rsid w:val="008A39E7"/>
    <w:rsid w:val="008A3F90"/>
    <w:rsid w:val="008A53E7"/>
    <w:rsid w:val="008A637D"/>
    <w:rsid w:val="008A6623"/>
    <w:rsid w:val="008B07BF"/>
    <w:rsid w:val="008B0935"/>
    <w:rsid w:val="008B18C1"/>
    <w:rsid w:val="008B2136"/>
    <w:rsid w:val="008B21EA"/>
    <w:rsid w:val="008B2544"/>
    <w:rsid w:val="008B2C07"/>
    <w:rsid w:val="008B3E36"/>
    <w:rsid w:val="008B4CEA"/>
    <w:rsid w:val="008B5C7B"/>
    <w:rsid w:val="008C0EFA"/>
    <w:rsid w:val="008C47ED"/>
    <w:rsid w:val="008C53DB"/>
    <w:rsid w:val="008C548A"/>
    <w:rsid w:val="008C5EDF"/>
    <w:rsid w:val="008C68A8"/>
    <w:rsid w:val="008C738F"/>
    <w:rsid w:val="008D233C"/>
    <w:rsid w:val="008D33D1"/>
    <w:rsid w:val="008D3DBB"/>
    <w:rsid w:val="008D5552"/>
    <w:rsid w:val="008D599B"/>
    <w:rsid w:val="008D5B59"/>
    <w:rsid w:val="008D715A"/>
    <w:rsid w:val="008D73FB"/>
    <w:rsid w:val="008E0E8C"/>
    <w:rsid w:val="008E1060"/>
    <w:rsid w:val="008E2236"/>
    <w:rsid w:val="008E2F74"/>
    <w:rsid w:val="008E34BA"/>
    <w:rsid w:val="008E5113"/>
    <w:rsid w:val="008E5390"/>
    <w:rsid w:val="008E5C6C"/>
    <w:rsid w:val="008E6242"/>
    <w:rsid w:val="008E729D"/>
    <w:rsid w:val="008E7FEC"/>
    <w:rsid w:val="008F034D"/>
    <w:rsid w:val="008F1B7E"/>
    <w:rsid w:val="008F3FF7"/>
    <w:rsid w:val="008F49FD"/>
    <w:rsid w:val="008F56BB"/>
    <w:rsid w:val="008F5A81"/>
    <w:rsid w:val="00900144"/>
    <w:rsid w:val="0090271E"/>
    <w:rsid w:val="00903146"/>
    <w:rsid w:val="00903989"/>
    <w:rsid w:val="009054EB"/>
    <w:rsid w:val="00906635"/>
    <w:rsid w:val="00913044"/>
    <w:rsid w:val="0091327F"/>
    <w:rsid w:val="00913D52"/>
    <w:rsid w:val="00914522"/>
    <w:rsid w:val="00914F9E"/>
    <w:rsid w:val="00915311"/>
    <w:rsid w:val="00915451"/>
    <w:rsid w:val="0092016B"/>
    <w:rsid w:val="00921073"/>
    <w:rsid w:val="00923A0E"/>
    <w:rsid w:val="00923E8C"/>
    <w:rsid w:val="00924CCD"/>
    <w:rsid w:val="009261AF"/>
    <w:rsid w:val="00926C25"/>
    <w:rsid w:val="00926FF4"/>
    <w:rsid w:val="009313F4"/>
    <w:rsid w:val="00931E4C"/>
    <w:rsid w:val="00933EA7"/>
    <w:rsid w:val="00934528"/>
    <w:rsid w:val="00934EA6"/>
    <w:rsid w:val="00934EB8"/>
    <w:rsid w:val="00935954"/>
    <w:rsid w:val="0093607B"/>
    <w:rsid w:val="00936145"/>
    <w:rsid w:val="00936E75"/>
    <w:rsid w:val="0093706A"/>
    <w:rsid w:val="00940897"/>
    <w:rsid w:val="00941052"/>
    <w:rsid w:val="00943D5B"/>
    <w:rsid w:val="00944492"/>
    <w:rsid w:val="00944E3D"/>
    <w:rsid w:val="00945134"/>
    <w:rsid w:val="009454D2"/>
    <w:rsid w:val="00945D7D"/>
    <w:rsid w:val="00951A6A"/>
    <w:rsid w:val="00951C72"/>
    <w:rsid w:val="00953528"/>
    <w:rsid w:val="00954320"/>
    <w:rsid w:val="009545A4"/>
    <w:rsid w:val="00954E96"/>
    <w:rsid w:val="00955F53"/>
    <w:rsid w:val="00962724"/>
    <w:rsid w:val="00962DB6"/>
    <w:rsid w:val="00962E73"/>
    <w:rsid w:val="00963CE9"/>
    <w:rsid w:val="009741A1"/>
    <w:rsid w:val="0097783A"/>
    <w:rsid w:val="00981F55"/>
    <w:rsid w:val="00982458"/>
    <w:rsid w:val="00983684"/>
    <w:rsid w:val="00984655"/>
    <w:rsid w:val="0098496B"/>
    <w:rsid w:val="00987279"/>
    <w:rsid w:val="00987CF4"/>
    <w:rsid w:val="009920F5"/>
    <w:rsid w:val="00992D6E"/>
    <w:rsid w:val="00993DD6"/>
    <w:rsid w:val="00994A2E"/>
    <w:rsid w:val="00997485"/>
    <w:rsid w:val="00997FB7"/>
    <w:rsid w:val="009A00A7"/>
    <w:rsid w:val="009A1FA4"/>
    <w:rsid w:val="009A22E1"/>
    <w:rsid w:val="009A3FA9"/>
    <w:rsid w:val="009A4418"/>
    <w:rsid w:val="009A4B58"/>
    <w:rsid w:val="009A4BEF"/>
    <w:rsid w:val="009A5E28"/>
    <w:rsid w:val="009A667A"/>
    <w:rsid w:val="009B03E5"/>
    <w:rsid w:val="009B0A01"/>
    <w:rsid w:val="009B151D"/>
    <w:rsid w:val="009B17AA"/>
    <w:rsid w:val="009B21E1"/>
    <w:rsid w:val="009B2C7E"/>
    <w:rsid w:val="009B4992"/>
    <w:rsid w:val="009B551E"/>
    <w:rsid w:val="009B5BEC"/>
    <w:rsid w:val="009B6F40"/>
    <w:rsid w:val="009C052E"/>
    <w:rsid w:val="009C0E05"/>
    <w:rsid w:val="009C13F2"/>
    <w:rsid w:val="009C14D3"/>
    <w:rsid w:val="009C1D7B"/>
    <w:rsid w:val="009C2962"/>
    <w:rsid w:val="009C4289"/>
    <w:rsid w:val="009C5656"/>
    <w:rsid w:val="009C6BAC"/>
    <w:rsid w:val="009C6C2D"/>
    <w:rsid w:val="009D0212"/>
    <w:rsid w:val="009D3080"/>
    <w:rsid w:val="009D31FC"/>
    <w:rsid w:val="009D32E2"/>
    <w:rsid w:val="009D3BA5"/>
    <w:rsid w:val="009D4104"/>
    <w:rsid w:val="009D5395"/>
    <w:rsid w:val="009D556F"/>
    <w:rsid w:val="009D6695"/>
    <w:rsid w:val="009E0F5E"/>
    <w:rsid w:val="009E18E4"/>
    <w:rsid w:val="009E1FA3"/>
    <w:rsid w:val="009E24D5"/>
    <w:rsid w:val="009E25CD"/>
    <w:rsid w:val="009E49E9"/>
    <w:rsid w:val="009E4A5C"/>
    <w:rsid w:val="009E51B6"/>
    <w:rsid w:val="009E5A5B"/>
    <w:rsid w:val="009E5E47"/>
    <w:rsid w:val="009F0817"/>
    <w:rsid w:val="009F20BD"/>
    <w:rsid w:val="009F29B0"/>
    <w:rsid w:val="009F2A9F"/>
    <w:rsid w:val="009F3080"/>
    <w:rsid w:val="009F3E17"/>
    <w:rsid w:val="009F44F2"/>
    <w:rsid w:val="009F5B4B"/>
    <w:rsid w:val="00A00991"/>
    <w:rsid w:val="00A00C05"/>
    <w:rsid w:val="00A0185C"/>
    <w:rsid w:val="00A03C07"/>
    <w:rsid w:val="00A04343"/>
    <w:rsid w:val="00A05523"/>
    <w:rsid w:val="00A05DA9"/>
    <w:rsid w:val="00A06191"/>
    <w:rsid w:val="00A070F1"/>
    <w:rsid w:val="00A078D8"/>
    <w:rsid w:val="00A105D8"/>
    <w:rsid w:val="00A112DB"/>
    <w:rsid w:val="00A122F1"/>
    <w:rsid w:val="00A14C75"/>
    <w:rsid w:val="00A15021"/>
    <w:rsid w:val="00A16E81"/>
    <w:rsid w:val="00A17E72"/>
    <w:rsid w:val="00A17E7F"/>
    <w:rsid w:val="00A2117D"/>
    <w:rsid w:val="00A2153F"/>
    <w:rsid w:val="00A2386A"/>
    <w:rsid w:val="00A23A32"/>
    <w:rsid w:val="00A23C47"/>
    <w:rsid w:val="00A24331"/>
    <w:rsid w:val="00A24A73"/>
    <w:rsid w:val="00A24B1F"/>
    <w:rsid w:val="00A24E02"/>
    <w:rsid w:val="00A25035"/>
    <w:rsid w:val="00A2797F"/>
    <w:rsid w:val="00A305EF"/>
    <w:rsid w:val="00A31170"/>
    <w:rsid w:val="00A32048"/>
    <w:rsid w:val="00A325DA"/>
    <w:rsid w:val="00A32EC1"/>
    <w:rsid w:val="00A33194"/>
    <w:rsid w:val="00A34E4B"/>
    <w:rsid w:val="00A37C66"/>
    <w:rsid w:val="00A40527"/>
    <w:rsid w:val="00A441C7"/>
    <w:rsid w:val="00A4498C"/>
    <w:rsid w:val="00A44FF8"/>
    <w:rsid w:val="00A45A3E"/>
    <w:rsid w:val="00A463D6"/>
    <w:rsid w:val="00A46A87"/>
    <w:rsid w:val="00A46C3C"/>
    <w:rsid w:val="00A470F8"/>
    <w:rsid w:val="00A50B31"/>
    <w:rsid w:val="00A50E13"/>
    <w:rsid w:val="00A522BD"/>
    <w:rsid w:val="00A55931"/>
    <w:rsid w:val="00A613EB"/>
    <w:rsid w:val="00A6167F"/>
    <w:rsid w:val="00A64063"/>
    <w:rsid w:val="00A648F7"/>
    <w:rsid w:val="00A700E4"/>
    <w:rsid w:val="00A7086D"/>
    <w:rsid w:val="00A711BC"/>
    <w:rsid w:val="00A71BE6"/>
    <w:rsid w:val="00A735FE"/>
    <w:rsid w:val="00A7505F"/>
    <w:rsid w:val="00A7574C"/>
    <w:rsid w:val="00A763C3"/>
    <w:rsid w:val="00A76881"/>
    <w:rsid w:val="00A7705C"/>
    <w:rsid w:val="00A776E5"/>
    <w:rsid w:val="00A777F9"/>
    <w:rsid w:val="00A802D1"/>
    <w:rsid w:val="00A82EC3"/>
    <w:rsid w:val="00A85B66"/>
    <w:rsid w:val="00A90E3A"/>
    <w:rsid w:val="00A9227D"/>
    <w:rsid w:val="00A92863"/>
    <w:rsid w:val="00A931A3"/>
    <w:rsid w:val="00A93EBC"/>
    <w:rsid w:val="00A93F37"/>
    <w:rsid w:val="00A95C15"/>
    <w:rsid w:val="00A95D42"/>
    <w:rsid w:val="00A964C8"/>
    <w:rsid w:val="00A969D5"/>
    <w:rsid w:val="00A97565"/>
    <w:rsid w:val="00A97E0A"/>
    <w:rsid w:val="00AA1911"/>
    <w:rsid w:val="00AA2866"/>
    <w:rsid w:val="00AA2E1B"/>
    <w:rsid w:val="00AA3325"/>
    <w:rsid w:val="00AA4222"/>
    <w:rsid w:val="00AA5939"/>
    <w:rsid w:val="00AA5DE6"/>
    <w:rsid w:val="00AA72EB"/>
    <w:rsid w:val="00AA7572"/>
    <w:rsid w:val="00AA77B5"/>
    <w:rsid w:val="00AB0CD7"/>
    <w:rsid w:val="00AB3B9A"/>
    <w:rsid w:val="00AB3F83"/>
    <w:rsid w:val="00AB4240"/>
    <w:rsid w:val="00AB48F1"/>
    <w:rsid w:val="00AB49A4"/>
    <w:rsid w:val="00AB4CB4"/>
    <w:rsid w:val="00AB73FF"/>
    <w:rsid w:val="00AB7BD5"/>
    <w:rsid w:val="00AC029E"/>
    <w:rsid w:val="00AC2D79"/>
    <w:rsid w:val="00AC355B"/>
    <w:rsid w:val="00AC364E"/>
    <w:rsid w:val="00AC61B9"/>
    <w:rsid w:val="00AC6D93"/>
    <w:rsid w:val="00AC6FD6"/>
    <w:rsid w:val="00AC75E8"/>
    <w:rsid w:val="00AD15B2"/>
    <w:rsid w:val="00AD376C"/>
    <w:rsid w:val="00AD436A"/>
    <w:rsid w:val="00AD466B"/>
    <w:rsid w:val="00AD4722"/>
    <w:rsid w:val="00AD47CC"/>
    <w:rsid w:val="00AD6B9F"/>
    <w:rsid w:val="00AD7052"/>
    <w:rsid w:val="00AD7525"/>
    <w:rsid w:val="00AE0BD0"/>
    <w:rsid w:val="00AE11A8"/>
    <w:rsid w:val="00AE16CA"/>
    <w:rsid w:val="00AE1F03"/>
    <w:rsid w:val="00AE1F42"/>
    <w:rsid w:val="00AE2B6E"/>
    <w:rsid w:val="00AE35E4"/>
    <w:rsid w:val="00AE4E25"/>
    <w:rsid w:val="00AE6761"/>
    <w:rsid w:val="00AE7BE4"/>
    <w:rsid w:val="00AE7FF6"/>
    <w:rsid w:val="00AF020C"/>
    <w:rsid w:val="00AF0AFD"/>
    <w:rsid w:val="00AF0D30"/>
    <w:rsid w:val="00AF1152"/>
    <w:rsid w:val="00AF1340"/>
    <w:rsid w:val="00AF4663"/>
    <w:rsid w:val="00AF4B99"/>
    <w:rsid w:val="00AF5771"/>
    <w:rsid w:val="00B000A5"/>
    <w:rsid w:val="00B0400E"/>
    <w:rsid w:val="00B04F49"/>
    <w:rsid w:val="00B051D5"/>
    <w:rsid w:val="00B053DD"/>
    <w:rsid w:val="00B10BA6"/>
    <w:rsid w:val="00B12DA2"/>
    <w:rsid w:val="00B144DE"/>
    <w:rsid w:val="00B16C02"/>
    <w:rsid w:val="00B16F36"/>
    <w:rsid w:val="00B173AB"/>
    <w:rsid w:val="00B1757E"/>
    <w:rsid w:val="00B176DE"/>
    <w:rsid w:val="00B2093D"/>
    <w:rsid w:val="00B20DEB"/>
    <w:rsid w:val="00B23736"/>
    <w:rsid w:val="00B24A1A"/>
    <w:rsid w:val="00B24E81"/>
    <w:rsid w:val="00B25512"/>
    <w:rsid w:val="00B26EEA"/>
    <w:rsid w:val="00B27FAF"/>
    <w:rsid w:val="00B309F8"/>
    <w:rsid w:val="00B316B4"/>
    <w:rsid w:val="00B32786"/>
    <w:rsid w:val="00B32F65"/>
    <w:rsid w:val="00B36977"/>
    <w:rsid w:val="00B36B60"/>
    <w:rsid w:val="00B36E8C"/>
    <w:rsid w:val="00B4071D"/>
    <w:rsid w:val="00B40C3A"/>
    <w:rsid w:val="00B40E38"/>
    <w:rsid w:val="00B4241B"/>
    <w:rsid w:val="00B44B5F"/>
    <w:rsid w:val="00B4701A"/>
    <w:rsid w:val="00B47CA1"/>
    <w:rsid w:val="00B508F9"/>
    <w:rsid w:val="00B5233C"/>
    <w:rsid w:val="00B52D39"/>
    <w:rsid w:val="00B5469C"/>
    <w:rsid w:val="00B546A1"/>
    <w:rsid w:val="00B5492A"/>
    <w:rsid w:val="00B55057"/>
    <w:rsid w:val="00B557F2"/>
    <w:rsid w:val="00B5700E"/>
    <w:rsid w:val="00B57AD5"/>
    <w:rsid w:val="00B60C7B"/>
    <w:rsid w:val="00B61A8D"/>
    <w:rsid w:val="00B7035C"/>
    <w:rsid w:val="00B71079"/>
    <w:rsid w:val="00B7116F"/>
    <w:rsid w:val="00B712AB"/>
    <w:rsid w:val="00B71EF1"/>
    <w:rsid w:val="00B727E2"/>
    <w:rsid w:val="00B72F91"/>
    <w:rsid w:val="00B733C0"/>
    <w:rsid w:val="00B738A5"/>
    <w:rsid w:val="00B743C4"/>
    <w:rsid w:val="00B761DA"/>
    <w:rsid w:val="00B7641C"/>
    <w:rsid w:val="00B7656D"/>
    <w:rsid w:val="00B77EBA"/>
    <w:rsid w:val="00B818D5"/>
    <w:rsid w:val="00B83AAC"/>
    <w:rsid w:val="00B85803"/>
    <w:rsid w:val="00B85AB7"/>
    <w:rsid w:val="00B87478"/>
    <w:rsid w:val="00B875C2"/>
    <w:rsid w:val="00B87AFC"/>
    <w:rsid w:val="00B87B31"/>
    <w:rsid w:val="00B911B2"/>
    <w:rsid w:val="00B91A1D"/>
    <w:rsid w:val="00B93147"/>
    <w:rsid w:val="00B94AAA"/>
    <w:rsid w:val="00B96510"/>
    <w:rsid w:val="00BA0C9F"/>
    <w:rsid w:val="00BA2BD5"/>
    <w:rsid w:val="00BA37E5"/>
    <w:rsid w:val="00BA4BDC"/>
    <w:rsid w:val="00BA5FD4"/>
    <w:rsid w:val="00BB0BB3"/>
    <w:rsid w:val="00BB3FA9"/>
    <w:rsid w:val="00BB66D6"/>
    <w:rsid w:val="00BB6B81"/>
    <w:rsid w:val="00BC0413"/>
    <w:rsid w:val="00BC0923"/>
    <w:rsid w:val="00BC1695"/>
    <w:rsid w:val="00BC1B1C"/>
    <w:rsid w:val="00BC2A30"/>
    <w:rsid w:val="00BC3AE7"/>
    <w:rsid w:val="00BC48D1"/>
    <w:rsid w:val="00BC4AE2"/>
    <w:rsid w:val="00BC5747"/>
    <w:rsid w:val="00BC5C0A"/>
    <w:rsid w:val="00BC6973"/>
    <w:rsid w:val="00BD0AE3"/>
    <w:rsid w:val="00BD1066"/>
    <w:rsid w:val="00BD141E"/>
    <w:rsid w:val="00BD17B2"/>
    <w:rsid w:val="00BD2403"/>
    <w:rsid w:val="00BD2B70"/>
    <w:rsid w:val="00BD3199"/>
    <w:rsid w:val="00BD3B2C"/>
    <w:rsid w:val="00BD3DAC"/>
    <w:rsid w:val="00BD4D17"/>
    <w:rsid w:val="00BD6D00"/>
    <w:rsid w:val="00BD6EDA"/>
    <w:rsid w:val="00BD7B6C"/>
    <w:rsid w:val="00BD7B79"/>
    <w:rsid w:val="00BD7DBA"/>
    <w:rsid w:val="00BE0AC9"/>
    <w:rsid w:val="00BE0BB2"/>
    <w:rsid w:val="00BE1D1F"/>
    <w:rsid w:val="00BE2BC9"/>
    <w:rsid w:val="00BE36BC"/>
    <w:rsid w:val="00BE41A0"/>
    <w:rsid w:val="00BE4696"/>
    <w:rsid w:val="00BE52D5"/>
    <w:rsid w:val="00BE5359"/>
    <w:rsid w:val="00BF117C"/>
    <w:rsid w:val="00BF15B8"/>
    <w:rsid w:val="00BF332C"/>
    <w:rsid w:val="00BF3589"/>
    <w:rsid w:val="00BF43B9"/>
    <w:rsid w:val="00BF452D"/>
    <w:rsid w:val="00BF51B6"/>
    <w:rsid w:val="00BF5932"/>
    <w:rsid w:val="00BF5D87"/>
    <w:rsid w:val="00BF75EA"/>
    <w:rsid w:val="00BF7C98"/>
    <w:rsid w:val="00C00EEA"/>
    <w:rsid w:val="00C018E2"/>
    <w:rsid w:val="00C0195E"/>
    <w:rsid w:val="00C01A21"/>
    <w:rsid w:val="00C01C3A"/>
    <w:rsid w:val="00C02CDE"/>
    <w:rsid w:val="00C0356A"/>
    <w:rsid w:val="00C0581D"/>
    <w:rsid w:val="00C066E3"/>
    <w:rsid w:val="00C0704A"/>
    <w:rsid w:val="00C07151"/>
    <w:rsid w:val="00C07A58"/>
    <w:rsid w:val="00C10B3E"/>
    <w:rsid w:val="00C11E19"/>
    <w:rsid w:val="00C131AB"/>
    <w:rsid w:val="00C134C6"/>
    <w:rsid w:val="00C141CD"/>
    <w:rsid w:val="00C1637C"/>
    <w:rsid w:val="00C171ED"/>
    <w:rsid w:val="00C211D3"/>
    <w:rsid w:val="00C2158D"/>
    <w:rsid w:val="00C221D3"/>
    <w:rsid w:val="00C226BA"/>
    <w:rsid w:val="00C24D71"/>
    <w:rsid w:val="00C25952"/>
    <w:rsid w:val="00C25E20"/>
    <w:rsid w:val="00C26441"/>
    <w:rsid w:val="00C26CA7"/>
    <w:rsid w:val="00C27FC3"/>
    <w:rsid w:val="00C31AB4"/>
    <w:rsid w:val="00C32E0A"/>
    <w:rsid w:val="00C37613"/>
    <w:rsid w:val="00C41081"/>
    <w:rsid w:val="00C42917"/>
    <w:rsid w:val="00C42B7E"/>
    <w:rsid w:val="00C4330F"/>
    <w:rsid w:val="00C43411"/>
    <w:rsid w:val="00C45920"/>
    <w:rsid w:val="00C46771"/>
    <w:rsid w:val="00C46847"/>
    <w:rsid w:val="00C4798D"/>
    <w:rsid w:val="00C50A3B"/>
    <w:rsid w:val="00C519BB"/>
    <w:rsid w:val="00C53306"/>
    <w:rsid w:val="00C537C6"/>
    <w:rsid w:val="00C54775"/>
    <w:rsid w:val="00C55345"/>
    <w:rsid w:val="00C5536D"/>
    <w:rsid w:val="00C55E0B"/>
    <w:rsid w:val="00C5793F"/>
    <w:rsid w:val="00C57D94"/>
    <w:rsid w:val="00C608F1"/>
    <w:rsid w:val="00C6148F"/>
    <w:rsid w:val="00C61E50"/>
    <w:rsid w:val="00C6251F"/>
    <w:rsid w:val="00C62739"/>
    <w:rsid w:val="00C635D0"/>
    <w:rsid w:val="00C64A78"/>
    <w:rsid w:val="00C64DF3"/>
    <w:rsid w:val="00C67AB8"/>
    <w:rsid w:val="00C70356"/>
    <w:rsid w:val="00C70394"/>
    <w:rsid w:val="00C7066F"/>
    <w:rsid w:val="00C71A35"/>
    <w:rsid w:val="00C74A38"/>
    <w:rsid w:val="00C74E90"/>
    <w:rsid w:val="00C77283"/>
    <w:rsid w:val="00C7732A"/>
    <w:rsid w:val="00C805E4"/>
    <w:rsid w:val="00C81C62"/>
    <w:rsid w:val="00C8230F"/>
    <w:rsid w:val="00C83F22"/>
    <w:rsid w:val="00C84C89"/>
    <w:rsid w:val="00C85C93"/>
    <w:rsid w:val="00C8733F"/>
    <w:rsid w:val="00C9005E"/>
    <w:rsid w:val="00C90AE3"/>
    <w:rsid w:val="00C910A6"/>
    <w:rsid w:val="00C93244"/>
    <w:rsid w:val="00C94C2C"/>
    <w:rsid w:val="00C9607D"/>
    <w:rsid w:val="00C96C88"/>
    <w:rsid w:val="00CA01B2"/>
    <w:rsid w:val="00CA280C"/>
    <w:rsid w:val="00CA30C3"/>
    <w:rsid w:val="00CA3585"/>
    <w:rsid w:val="00CA56DD"/>
    <w:rsid w:val="00CB06DE"/>
    <w:rsid w:val="00CB181B"/>
    <w:rsid w:val="00CB1EF5"/>
    <w:rsid w:val="00CB2F42"/>
    <w:rsid w:val="00CB338C"/>
    <w:rsid w:val="00CB4BAA"/>
    <w:rsid w:val="00CB5621"/>
    <w:rsid w:val="00CB7633"/>
    <w:rsid w:val="00CC01B6"/>
    <w:rsid w:val="00CC02E4"/>
    <w:rsid w:val="00CC0769"/>
    <w:rsid w:val="00CC2803"/>
    <w:rsid w:val="00CC3F54"/>
    <w:rsid w:val="00CC6019"/>
    <w:rsid w:val="00CC6D9E"/>
    <w:rsid w:val="00CC6E62"/>
    <w:rsid w:val="00CD01EC"/>
    <w:rsid w:val="00CD0230"/>
    <w:rsid w:val="00CD03A5"/>
    <w:rsid w:val="00CD0AF5"/>
    <w:rsid w:val="00CD13C8"/>
    <w:rsid w:val="00CD3F16"/>
    <w:rsid w:val="00CD424B"/>
    <w:rsid w:val="00CD5D24"/>
    <w:rsid w:val="00CD61AC"/>
    <w:rsid w:val="00CD6638"/>
    <w:rsid w:val="00CE01A6"/>
    <w:rsid w:val="00CE1002"/>
    <w:rsid w:val="00CE331A"/>
    <w:rsid w:val="00CE42A0"/>
    <w:rsid w:val="00CE48A3"/>
    <w:rsid w:val="00CE725B"/>
    <w:rsid w:val="00CE7826"/>
    <w:rsid w:val="00CF02E8"/>
    <w:rsid w:val="00CF06A4"/>
    <w:rsid w:val="00CF1555"/>
    <w:rsid w:val="00CF1701"/>
    <w:rsid w:val="00CF20B0"/>
    <w:rsid w:val="00CF3097"/>
    <w:rsid w:val="00CF4E1C"/>
    <w:rsid w:val="00CF6F6A"/>
    <w:rsid w:val="00D00FC7"/>
    <w:rsid w:val="00D01E32"/>
    <w:rsid w:val="00D0248A"/>
    <w:rsid w:val="00D02D18"/>
    <w:rsid w:val="00D0336D"/>
    <w:rsid w:val="00D04606"/>
    <w:rsid w:val="00D04672"/>
    <w:rsid w:val="00D07EF4"/>
    <w:rsid w:val="00D11C61"/>
    <w:rsid w:val="00D13290"/>
    <w:rsid w:val="00D15900"/>
    <w:rsid w:val="00D159B3"/>
    <w:rsid w:val="00D15B60"/>
    <w:rsid w:val="00D15BB8"/>
    <w:rsid w:val="00D1664F"/>
    <w:rsid w:val="00D168A9"/>
    <w:rsid w:val="00D176DA"/>
    <w:rsid w:val="00D17F7C"/>
    <w:rsid w:val="00D2111A"/>
    <w:rsid w:val="00D21595"/>
    <w:rsid w:val="00D21CDC"/>
    <w:rsid w:val="00D227DB"/>
    <w:rsid w:val="00D241B3"/>
    <w:rsid w:val="00D245C0"/>
    <w:rsid w:val="00D24770"/>
    <w:rsid w:val="00D250B8"/>
    <w:rsid w:val="00D25BD5"/>
    <w:rsid w:val="00D25BF2"/>
    <w:rsid w:val="00D26DC3"/>
    <w:rsid w:val="00D30762"/>
    <w:rsid w:val="00D31295"/>
    <w:rsid w:val="00D31A57"/>
    <w:rsid w:val="00D31C2A"/>
    <w:rsid w:val="00D33040"/>
    <w:rsid w:val="00D33E62"/>
    <w:rsid w:val="00D35775"/>
    <w:rsid w:val="00D36A5F"/>
    <w:rsid w:val="00D41020"/>
    <w:rsid w:val="00D41581"/>
    <w:rsid w:val="00D4274A"/>
    <w:rsid w:val="00D45ADC"/>
    <w:rsid w:val="00D4651C"/>
    <w:rsid w:val="00D47D2A"/>
    <w:rsid w:val="00D5280D"/>
    <w:rsid w:val="00D535B6"/>
    <w:rsid w:val="00D54384"/>
    <w:rsid w:val="00D57059"/>
    <w:rsid w:val="00D60123"/>
    <w:rsid w:val="00D60CF5"/>
    <w:rsid w:val="00D65689"/>
    <w:rsid w:val="00D66891"/>
    <w:rsid w:val="00D70A77"/>
    <w:rsid w:val="00D72481"/>
    <w:rsid w:val="00D7259D"/>
    <w:rsid w:val="00D73993"/>
    <w:rsid w:val="00D803D5"/>
    <w:rsid w:val="00D809E1"/>
    <w:rsid w:val="00D80B80"/>
    <w:rsid w:val="00D812A7"/>
    <w:rsid w:val="00D81E4C"/>
    <w:rsid w:val="00D81F4F"/>
    <w:rsid w:val="00D84584"/>
    <w:rsid w:val="00D86CFA"/>
    <w:rsid w:val="00D909E3"/>
    <w:rsid w:val="00D919B2"/>
    <w:rsid w:val="00D926C8"/>
    <w:rsid w:val="00D93301"/>
    <w:rsid w:val="00D94A41"/>
    <w:rsid w:val="00D94BA1"/>
    <w:rsid w:val="00D95B37"/>
    <w:rsid w:val="00D95B48"/>
    <w:rsid w:val="00D95CC9"/>
    <w:rsid w:val="00DA0156"/>
    <w:rsid w:val="00DA1162"/>
    <w:rsid w:val="00DA1B0A"/>
    <w:rsid w:val="00DA27D5"/>
    <w:rsid w:val="00DA6939"/>
    <w:rsid w:val="00DA7D60"/>
    <w:rsid w:val="00DB0372"/>
    <w:rsid w:val="00DB1575"/>
    <w:rsid w:val="00DB20F2"/>
    <w:rsid w:val="00DB4C24"/>
    <w:rsid w:val="00DB54C8"/>
    <w:rsid w:val="00DC02E2"/>
    <w:rsid w:val="00DC0551"/>
    <w:rsid w:val="00DC1A78"/>
    <w:rsid w:val="00DC3990"/>
    <w:rsid w:val="00DC4C54"/>
    <w:rsid w:val="00DD0B9E"/>
    <w:rsid w:val="00DD3172"/>
    <w:rsid w:val="00DD355D"/>
    <w:rsid w:val="00DD3727"/>
    <w:rsid w:val="00DD44FD"/>
    <w:rsid w:val="00DD5AC2"/>
    <w:rsid w:val="00DD5B37"/>
    <w:rsid w:val="00DD65E9"/>
    <w:rsid w:val="00DD68C6"/>
    <w:rsid w:val="00DD6F79"/>
    <w:rsid w:val="00DE147C"/>
    <w:rsid w:val="00DE1E3A"/>
    <w:rsid w:val="00DE2C55"/>
    <w:rsid w:val="00DE30EA"/>
    <w:rsid w:val="00DE4BFF"/>
    <w:rsid w:val="00DE74FC"/>
    <w:rsid w:val="00DF0BAA"/>
    <w:rsid w:val="00DF1152"/>
    <w:rsid w:val="00DF1281"/>
    <w:rsid w:val="00DF2C2A"/>
    <w:rsid w:val="00DF4CA7"/>
    <w:rsid w:val="00DF4FED"/>
    <w:rsid w:val="00DF792F"/>
    <w:rsid w:val="00E01AE6"/>
    <w:rsid w:val="00E026DE"/>
    <w:rsid w:val="00E05730"/>
    <w:rsid w:val="00E0659A"/>
    <w:rsid w:val="00E0725C"/>
    <w:rsid w:val="00E07A69"/>
    <w:rsid w:val="00E11243"/>
    <w:rsid w:val="00E12901"/>
    <w:rsid w:val="00E167D3"/>
    <w:rsid w:val="00E168B7"/>
    <w:rsid w:val="00E177C3"/>
    <w:rsid w:val="00E17DBD"/>
    <w:rsid w:val="00E2028F"/>
    <w:rsid w:val="00E20D65"/>
    <w:rsid w:val="00E20EEA"/>
    <w:rsid w:val="00E23BD1"/>
    <w:rsid w:val="00E27005"/>
    <w:rsid w:val="00E305A0"/>
    <w:rsid w:val="00E316F5"/>
    <w:rsid w:val="00E31BF6"/>
    <w:rsid w:val="00E31D6B"/>
    <w:rsid w:val="00E32501"/>
    <w:rsid w:val="00E34869"/>
    <w:rsid w:val="00E35055"/>
    <w:rsid w:val="00E37130"/>
    <w:rsid w:val="00E40066"/>
    <w:rsid w:val="00E40408"/>
    <w:rsid w:val="00E4223F"/>
    <w:rsid w:val="00E42A11"/>
    <w:rsid w:val="00E42D6B"/>
    <w:rsid w:val="00E43AAA"/>
    <w:rsid w:val="00E45439"/>
    <w:rsid w:val="00E46089"/>
    <w:rsid w:val="00E46FAC"/>
    <w:rsid w:val="00E47307"/>
    <w:rsid w:val="00E4774F"/>
    <w:rsid w:val="00E5039E"/>
    <w:rsid w:val="00E5042E"/>
    <w:rsid w:val="00E519D9"/>
    <w:rsid w:val="00E539B2"/>
    <w:rsid w:val="00E541DB"/>
    <w:rsid w:val="00E54295"/>
    <w:rsid w:val="00E55A0A"/>
    <w:rsid w:val="00E55C15"/>
    <w:rsid w:val="00E55D75"/>
    <w:rsid w:val="00E5651C"/>
    <w:rsid w:val="00E5726F"/>
    <w:rsid w:val="00E617A0"/>
    <w:rsid w:val="00E62B93"/>
    <w:rsid w:val="00E62C41"/>
    <w:rsid w:val="00E63139"/>
    <w:rsid w:val="00E6444A"/>
    <w:rsid w:val="00E6567C"/>
    <w:rsid w:val="00E65D64"/>
    <w:rsid w:val="00E674A5"/>
    <w:rsid w:val="00E67E16"/>
    <w:rsid w:val="00E70271"/>
    <w:rsid w:val="00E71AB6"/>
    <w:rsid w:val="00E72747"/>
    <w:rsid w:val="00E73382"/>
    <w:rsid w:val="00E74CBF"/>
    <w:rsid w:val="00E754BA"/>
    <w:rsid w:val="00E75689"/>
    <w:rsid w:val="00E76E00"/>
    <w:rsid w:val="00E77E74"/>
    <w:rsid w:val="00E8016F"/>
    <w:rsid w:val="00E81FE4"/>
    <w:rsid w:val="00E828EE"/>
    <w:rsid w:val="00E83F00"/>
    <w:rsid w:val="00E909D8"/>
    <w:rsid w:val="00E90F15"/>
    <w:rsid w:val="00E9331C"/>
    <w:rsid w:val="00E936BE"/>
    <w:rsid w:val="00E94134"/>
    <w:rsid w:val="00E95FC6"/>
    <w:rsid w:val="00EA186B"/>
    <w:rsid w:val="00EA2500"/>
    <w:rsid w:val="00EA342B"/>
    <w:rsid w:val="00EA3A6A"/>
    <w:rsid w:val="00EA4D89"/>
    <w:rsid w:val="00EA5A7C"/>
    <w:rsid w:val="00EA71F5"/>
    <w:rsid w:val="00EB0A0F"/>
    <w:rsid w:val="00EB1DD5"/>
    <w:rsid w:val="00EB2AD4"/>
    <w:rsid w:val="00EB3316"/>
    <w:rsid w:val="00EB4AFB"/>
    <w:rsid w:val="00EB5335"/>
    <w:rsid w:val="00EB6BFD"/>
    <w:rsid w:val="00EB779C"/>
    <w:rsid w:val="00EB7993"/>
    <w:rsid w:val="00EC1A62"/>
    <w:rsid w:val="00EC3CB1"/>
    <w:rsid w:val="00EC585B"/>
    <w:rsid w:val="00EC6560"/>
    <w:rsid w:val="00ED0F1B"/>
    <w:rsid w:val="00ED1499"/>
    <w:rsid w:val="00ED14D8"/>
    <w:rsid w:val="00ED1593"/>
    <w:rsid w:val="00ED29E2"/>
    <w:rsid w:val="00ED3A06"/>
    <w:rsid w:val="00ED3C4C"/>
    <w:rsid w:val="00ED3E6A"/>
    <w:rsid w:val="00ED4374"/>
    <w:rsid w:val="00ED485E"/>
    <w:rsid w:val="00ED4D63"/>
    <w:rsid w:val="00ED5253"/>
    <w:rsid w:val="00EE0DFF"/>
    <w:rsid w:val="00EE1774"/>
    <w:rsid w:val="00EE2E52"/>
    <w:rsid w:val="00EE3A98"/>
    <w:rsid w:val="00EE5ABE"/>
    <w:rsid w:val="00EE6CA4"/>
    <w:rsid w:val="00EF19D7"/>
    <w:rsid w:val="00EF21A6"/>
    <w:rsid w:val="00EF24A7"/>
    <w:rsid w:val="00EF2AA1"/>
    <w:rsid w:val="00EF2ACB"/>
    <w:rsid w:val="00EF3244"/>
    <w:rsid w:val="00EF34BC"/>
    <w:rsid w:val="00EF3A72"/>
    <w:rsid w:val="00EF3EA9"/>
    <w:rsid w:val="00EF4AAF"/>
    <w:rsid w:val="00EF7142"/>
    <w:rsid w:val="00F00FCE"/>
    <w:rsid w:val="00F02647"/>
    <w:rsid w:val="00F0488E"/>
    <w:rsid w:val="00F10483"/>
    <w:rsid w:val="00F10710"/>
    <w:rsid w:val="00F1240A"/>
    <w:rsid w:val="00F14C3F"/>
    <w:rsid w:val="00F151A9"/>
    <w:rsid w:val="00F17AB8"/>
    <w:rsid w:val="00F20000"/>
    <w:rsid w:val="00F214BA"/>
    <w:rsid w:val="00F218C9"/>
    <w:rsid w:val="00F2192E"/>
    <w:rsid w:val="00F22165"/>
    <w:rsid w:val="00F22E9B"/>
    <w:rsid w:val="00F2580E"/>
    <w:rsid w:val="00F25865"/>
    <w:rsid w:val="00F309E8"/>
    <w:rsid w:val="00F324D0"/>
    <w:rsid w:val="00F325DA"/>
    <w:rsid w:val="00F3295D"/>
    <w:rsid w:val="00F32A1F"/>
    <w:rsid w:val="00F34ACD"/>
    <w:rsid w:val="00F34DA8"/>
    <w:rsid w:val="00F34E8B"/>
    <w:rsid w:val="00F3520B"/>
    <w:rsid w:val="00F35788"/>
    <w:rsid w:val="00F36B4B"/>
    <w:rsid w:val="00F37E5D"/>
    <w:rsid w:val="00F40489"/>
    <w:rsid w:val="00F40798"/>
    <w:rsid w:val="00F40E9B"/>
    <w:rsid w:val="00F4238C"/>
    <w:rsid w:val="00F42B94"/>
    <w:rsid w:val="00F435BF"/>
    <w:rsid w:val="00F442F2"/>
    <w:rsid w:val="00F445E1"/>
    <w:rsid w:val="00F47E16"/>
    <w:rsid w:val="00F50DE2"/>
    <w:rsid w:val="00F52680"/>
    <w:rsid w:val="00F52E5E"/>
    <w:rsid w:val="00F53517"/>
    <w:rsid w:val="00F53E1A"/>
    <w:rsid w:val="00F5545C"/>
    <w:rsid w:val="00F55ED0"/>
    <w:rsid w:val="00F56FF2"/>
    <w:rsid w:val="00F6001F"/>
    <w:rsid w:val="00F60A2C"/>
    <w:rsid w:val="00F61400"/>
    <w:rsid w:val="00F62DD5"/>
    <w:rsid w:val="00F642C2"/>
    <w:rsid w:val="00F65A68"/>
    <w:rsid w:val="00F663CC"/>
    <w:rsid w:val="00F66B44"/>
    <w:rsid w:val="00F67CA9"/>
    <w:rsid w:val="00F70190"/>
    <w:rsid w:val="00F70A3F"/>
    <w:rsid w:val="00F70B46"/>
    <w:rsid w:val="00F7191C"/>
    <w:rsid w:val="00F7309C"/>
    <w:rsid w:val="00F757C6"/>
    <w:rsid w:val="00F76E11"/>
    <w:rsid w:val="00F80EBA"/>
    <w:rsid w:val="00F80F96"/>
    <w:rsid w:val="00F813ED"/>
    <w:rsid w:val="00F82468"/>
    <w:rsid w:val="00F82E2C"/>
    <w:rsid w:val="00F855E8"/>
    <w:rsid w:val="00F85F1C"/>
    <w:rsid w:val="00F860FA"/>
    <w:rsid w:val="00F86300"/>
    <w:rsid w:val="00F868AC"/>
    <w:rsid w:val="00F86F94"/>
    <w:rsid w:val="00F922B9"/>
    <w:rsid w:val="00F92693"/>
    <w:rsid w:val="00F93CA8"/>
    <w:rsid w:val="00F93EC3"/>
    <w:rsid w:val="00F94891"/>
    <w:rsid w:val="00F94E1B"/>
    <w:rsid w:val="00F94F36"/>
    <w:rsid w:val="00F9694C"/>
    <w:rsid w:val="00F96C70"/>
    <w:rsid w:val="00FA14AA"/>
    <w:rsid w:val="00FA1548"/>
    <w:rsid w:val="00FA1ADB"/>
    <w:rsid w:val="00FA380B"/>
    <w:rsid w:val="00FA4772"/>
    <w:rsid w:val="00FB05E2"/>
    <w:rsid w:val="00FB155A"/>
    <w:rsid w:val="00FB21C7"/>
    <w:rsid w:val="00FB3298"/>
    <w:rsid w:val="00FB41E5"/>
    <w:rsid w:val="00FB41F0"/>
    <w:rsid w:val="00FC16C3"/>
    <w:rsid w:val="00FC2853"/>
    <w:rsid w:val="00FC2B05"/>
    <w:rsid w:val="00FC31CC"/>
    <w:rsid w:val="00FC3913"/>
    <w:rsid w:val="00FC42AE"/>
    <w:rsid w:val="00FC4AFF"/>
    <w:rsid w:val="00FC4B0C"/>
    <w:rsid w:val="00FC53FC"/>
    <w:rsid w:val="00FC6AD9"/>
    <w:rsid w:val="00FC7719"/>
    <w:rsid w:val="00FC7DE0"/>
    <w:rsid w:val="00FD1359"/>
    <w:rsid w:val="00FD2EF1"/>
    <w:rsid w:val="00FD3C86"/>
    <w:rsid w:val="00FD43BB"/>
    <w:rsid w:val="00FE1E37"/>
    <w:rsid w:val="00FE1F83"/>
    <w:rsid w:val="00FE2C21"/>
    <w:rsid w:val="00FE3CA5"/>
    <w:rsid w:val="00FE46B5"/>
    <w:rsid w:val="00FE4952"/>
    <w:rsid w:val="00FE5560"/>
    <w:rsid w:val="00FE6068"/>
    <w:rsid w:val="00FE60E1"/>
    <w:rsid w:val="00FE760C"/>
    <w:rsid w:val="00FE7AA2"/>
    <w:rsid w:val="00FF0237"/>
    <w:rsid w:val="00FF22BC"/>
    <w:rsid w:val="00FF302E"/>
    <w:rsid w:val="00FF355F"/>
    <w:rsid w:val="00FF37CD"/>
    <w:rsid w:val="00FF4F4D"/>
    <w:rsid w:val="00FF5056"/>
    <w:rsid w:val="00FF5223"/>
    <w:rsid w:val="00FF5E36"/>
    <w:rsid w:val="00FF6801"/>
    <w:rsid w:val="00FF6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D704C7C"/>
  <w14:defaultImageDpi w14:val="0"/>
  <w15:docId w15:val="{1A310DBC-BC59-4962-9424-87310AB5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w:eastAsia="游ゴシック" w:hAnsi="游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E9B"/>
    <w:pPr>
      <w:widowControl w:val="0"/>
      <w:snapToGrid w:val="0"/>
      <w:spacing w:line="209" w:lineRule="auto"/>
      <w:jc w:val="both"/>
    </w:pPr>
    <w:rPr>
      <w:rFonts w:hAnsi="メイリオ"/>
      <w:kern w:val="2"/>
      <w:szCs w:val="22"/>
    </w:rPr>
  </w:style>
  <w:style w:type="paragraph" w:styleId="1">
    <w:name w:val="heading 1"/>
    <w:basedOn w:val="a"/>
    <w:next w:val="05-1"/>
    <w:link w:val="10"/>
    <w:uiPriority w:val="9"/>
    <w:qFormat/>
    <w:rsid w:val="001B3ABB"/>
    <w:pPr>
      <w:keepNext/>
      <w:numPr>
        <w:numId w:val="1"/>
      </w:numPr>
      <w:pBdr>
        <w:left w:val="single" w:sz="48" w:space="4" w:color="89C3EB"/>
        <w:bottom w:val="single" w:sz="4" w:space="1" w:color="89C3EB"/>
      </w:pBdr>
      <w:shd w:val="solid" w:color="EAF4FC" w:fill="auto"/>
      <w:adjustRightInd w:val="0"/>
      <w:spacing w:beforeLines="100" w:before="100" w:afterLines="50" w:after="50"/>
      <w:outlineLvl w:val="0"/>
    </w:pPr>
    <w:rPr>
      <w:rFonts w:hAnsi="游ゴシック"/>
      <w:b/>
      <w:color w:val="575757"/>
      <w:sz w:val="21"/>
      <w:szCs w:val="24"/>
    </w:rPr>
  </w:style>
  <w:style w:type="paragraph" w:styleId="2">
    <w:name w:val="heading 2"/>
    <w:basedOn w:val="a"/>
    <w:next w:val="05-2"/>
    <w:link w:val="20"/>
    <w:uiPriority w:val="9"/>
    <w:unhideWhenUsed/>
    <w:qFormat/>
    <w:rsid w:val="001B3ABB"/>
    <w:pPr>
      <w:keepNext/>
      <w:numPr>
        <w:ilvl w:val="1"/>
        <w:numId w:val="1"/>
      </w:numPr>
      <w:pBdr>
        <w:left w:val="single" w:sz="18" w:space="4" w:color="89C3EB"/>
        <w:bottom w:val="single" w:sz="4" w:space="1" w:color="89C3EB"/>
      </w:pBdr>
      <w:shd w:val="clear" w:color="89C3EB" w:fill="EAF4FC"/>
      <w:adjustRightInd w:val="0"/>
      <w:spacing w:afterLines="50" w:after="50"/>
      <w:outlineLvl w:val="1"/>
    </w:pPr>
    <w:rPr>
      <w:rFonts w:hAnsi="游ゴシック"/>
      <w:b/>
      <w:color w:val="575757"/>
    </w:rPr>
  </w:style>
  <w:style w:type="paragraph" w:styleId="3">
    <w:name w:val="heading 3"/>
    <w:basedOn w:val="a"/>
    <w:next w:val="05-3"/>
    <w:link w:val="30"/>
    <w:uiPriority w:val="9"/>
    <w:unhideWhenUsed/>
    <w:qFormat/>
    <w:rsid w:val="001B3ABB"/>
    <w:pPr>
      <w:keepNext/>
      <w:numPr>
        <w:ilvl w:val="2"/>
        <w:numId w:val="1"/>
      </w:numPr>
      <w:pBdr>
        <w:left w:val="single" w:sz="12" w:space="4" w:color="89C3EB"/>
        <w:bottom w:val="single" w:sz="4" w:space="1" w:color="89C3EB"/>
      </w:pBdr>
      <w:shd w:val="clear" w:color="89C3EB" w:fill="auto"/>
      <w:adjustRightInd w:val="0"/>
      <w:spacing w:afterLines="50" w:after="50"/>
      <w:outlineLvl w:val="2"/>
    </w:pPr>
    <w:rPr>
      <w:rFonts w:hAnsi="游ゴシック"/>
      <w:b/>
      <w:color w:val="575757"/>
    </w:rPr>
  </w:style>
  <w:style w:type="paragraph" w:styleId="4">
    <w:name w:val="heading 4"/>
    <w:basedOn w:val="a"/>
    <w:next w:val="05-3"/>
    <w:link w:val="40"/>
    <w:uiPriority w:val="9"/>
    <w:unhideWhenUsed/>
    <w:qFormat/>
    <w:rsid w:val="001B3ABB"/>
    <w:pPr>
      <w:keepNext/>
      <w:pBdr>
        <w:left w:val="single" w:sz="48" w:space="4" w:color="89C3EB"/>
      </w:pBdr>
      <w:shd w:val="clear" w:color="89C3EB" w:fill="auto"/>
      <w:ind w:leftChars="300" w:left="300"/>
      <w:outlineLvl w:val="3"/>
    </w:pPr>
    <w:rPr>
      <w:b/>
      <w:bCs/>
      <w:color w:val="575757"/>
    </w:rPr>
  </w:style>
  <w:style w:type="paragraph" w:styleId="5">
    <w:name w:val="heading 5"/>
    <w:basedOn w:val="a"/>
    <w:next w:val="a"/>
    <w:link w:val="50"/>
    <w:uiPriority w:val="9"/>
    <w:unhideWhenUsed/>
    <w:qFormat/>
    <w:rsid w:val="001B3ABB"/>
    <w:pPr>
      <w:keepNext/>
      <w:numPr>
        <w:ilvl w:val="4"/>
        <w:numId w:val="1"/>
      </w:numPr>
      <w:outlineLvl w:val="4"/>
    </w:pPr>
    <w:rPr>
      <w:rFonts w:hAnsi="游ゴシック"/>
    </w:rPr>
  </w:style>
  <w:style w:type="paragraph" w:styleId="6">
    <w:name w:val="heading 6"/>
    <w:basedOn w:val="a"/>
    <w:next w:val="a"/>
    <w:link w:val="60"/>
    <w:uiPriority w:val="9"/>
    <w:unhideWhenUsed/>
    <w:qFormat/>
    <w:rsid w:val="001B3ABB"/>
    <w:pPr>
      <w:keepNext/>
      <w:numPr>
        <w:ilvl w:val="5"/>
        <w:numId w:val="1"/>
      </w:numPr>
      <w:outlineLvl w:val="5"/>
    </w:pPr>
    <w:rPr>
      <w:bCs/>
    </w:rPr>
  </w:style>
  <w:style w:type="paragraph" w:styleId="7">
    <w:name w:val="heading 7"/>
    <w:basedOn w:val="a"/>
    <w:next w:val="a"/>
    <w:link w:val="70"/>
    <w:uiPriority w:val="9"/>
    <w:unhideWhenUsed/>
    <w:qFormat/>
    <w:rsid w:val="001B3ABB"/>
    <w:pPr>
      <w:keepNext/>
      <w:numPr>
        <w:ilvl w:val="6"/>
        <w:numId w:val="1"/>
      </w:numPr>
      <w:outlineLvl w:val="6"/>
    </w:pPr>
  </w:style>
  <w:style w:type="paragraph" w:styleId="8">
    <w:name w:val="heading 8"/>
    <w:basedOn w:val="a"/>
    <w:next w:val="a"/>
    <w:link w:val="80"/>
    <w:uiPriority w:val="9"/>
    <w:unhideWhenUsed/>
    <w:qFormat/>
    <w:rsid w:val="001B3ABB"/>
    <w:pPr>
      <w:keepNext/>
      <w:numPr>
        <w:ilvl w:val="7"/>
        <w:numId w:val="1"/>
      </w:numPr>
      <w:outlineLvl w:val="7"/>
    </w:pPr>
  </w:style>
  <w:style w:type="paragraph" w:styleId="9">
    <w:name w:val="heading 9"/>
    <w:basedOn w:val="a"/>
    <w:next w:val="a"/>
    <w:link w:val="90"/>
    <w:uiPriority w:val="9"/>
    <w:unhideWhenUsed/>
    <w:qFormat/>
    <w:rsid w:val="001B3ABB"/>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1B3ABB"/>
    <w:rPr>
      <w:b/>
      <w:color w:val="575757"/>
      <w:kern w:val="2"/>
      <w:sz w:val="21"/>
      <w:szCs w:val="24"/>
      <w:shd w:val="solid" w:color="EAF4FC" w:fill="auto"/>
    </w:rPr>
  </w:style>
  <w:style w:type="character" w:customStyle="1" w:styleId="20">
    <w:name w:val="見出し 2 (文字)"/>
    <w:link w:val="2"/>
    <w:uiPriority w:val="9"/>
    <w:locked/>
    <w:rsid w:val="001B3ABB"/>
    <w:rPr>
      <w:b/>
      <w:color w:val="575757"/>
      <w:kern w:val="2"/>
      <w:szCs w:val="22"/>
      <w:shd w:val="clear" w:color="89C3EB" w:fill="EAF4FC"/>
    </w:rPr>
  </w:style>
  <w:style w:type="character" w:customStyle="1" w:styleId="30">
    <w:name w:val="見出し 3 (文字)"/>
    <w:link w:val="3"/>
    <w:uiPriority w:val="9"/>
    <w:locked/>
    <w:rsid w:val="001B3ABB"/>
    <w:rPr>
      <w:b/>
      <w:color w:val="575757"/>
      <w:kern w:val="2"/>
      <w:szCs w:val="22"/>
      <w:shd w:val="clear" w:color="89C3EB" w:fill="auto"/>
    </w:rPr>
  </w:style>
  <w:style w:type="character" w:customStyle="1" w:styleId="40">
    <w:name w:val="見出し 4 (文字)"/>
    <w:link w:val="4"/>
    <w:uiPriority w:val="9"/>
    <w:locked/>
    <w:rsid w:val="001B3ABB"/>
    <w:rPr>
      <w:rFonts w:ascii="メイリオ" w:eastAsia="メイリオ" w:cs="Times New Roman"/>
      <w:b/>
      <w:bCs/>
      <w:color w:val="575757"/>
      <w:sz w:val="20"/>
      <w:shd w:val="clear" w:color="89C3EB" w:fill="auto"/>
    </w:rPr>
  </w:style>
  <w:style w:type="character" w:customStyle="1" w:styleId="50">
    <w:name w:val="見出し 5 (文字)"/>
    <w:link w:val="5"/>
    <w:uiPriority w:val="9"/>
    <w:locked/>
    <w:rsid w:val="001B3ABB"/>
    <w:rPr>
      <w:kern w:val="2"/>
      <w:szCs w:val="22"/>
    </w:rPr>
  </w:style>
  <w:style w:type="character" w:customStyle="1" w:styleId="60">
    <w:name w:val="見出し 6 (文字)"/>
    <w:link w:val="6"/>
    <w:uiPriority w:val="9"/>
    <w:locked/>
    <w:rsid w:val="001B3ABB"/>
    <w:rPr>
      <w:rFonts w:hAnsi="メイリオ"/>
      <w:bCs/>
      <w:kern w:val="2"/>
      <w:szCs w:val="22"/>
    </w:rPr>
  </w:style>
  <w:style w:type="character" w:customStyle="1" w:styleId="70">
    <w:name w:val="見出し 7 (文字)"/>
    <w:link w:val="7"/>
    <w:uiPriority w:val="9"/>
    <w:locked/>
    <w:rsid w:val="001B3ABB"/>
    <w:rPr>
      <w:rFonts w:hAnsi="メイリオ"/>
      <w:kern w:val="2"/>
      <w:szCs w:val="22"/>
    </w:rPr>
  </w:style>
  <w:style w:type="character" w:customStyle="1" w:styleId="80">
    <w:name w:val="見出し 8 (文字)"/>
    <w:link w:val="8"/>
    <w:uiPriority w:val="9"/>
    <w:locked/>
    <w:rsid w:val="001B3ABB"/>
    <w:rPr>
      <w:rFonts w:hAnsi="メイリオ"/>
      <w:kern w:val="2"/>
      <w:szCs w:val="22"/>
    </w:rPr>
  </w:style>
  <w:style w:type="character" w:customStyle="1" w:styleId="90">
    <w:name w:val="見出し 9 (文字)"/>
    <w:link w:val="9"/>
    <w:uiPriority w:val="9"/>
    <w:locked/>
    <w:rsid w:val="001B3ABB"/>
    <w:rPr>
      <w:rFonts w:hAnsi="メイリオ"/>
      <w:kern w:val="2"/>
      <w:szCs w:val="22"/>
    </w:rPr>
  </w:style>
  <w:style w:type="character" w:styleId="a3">
    <w:name w:val="Hyperlink"/>
    <w:uiPriority w:val="99"/>
    <w:unhideWhenUsed/>
    <w:rsid w:val="003030C0"/>
    <w:rPr>
      <w:rFonts w:cs="Times New Roman"/>
      <w:color w:val="0563C1"/>
      <w:u w:val="single"/>
    </w:rPr>
  </w:style>
  <w:style w:type="paragraph" w:customStyle="1" w:styleId="00">
    <w:name w:val="マニュアル用スタイル_00_文書名"/>
    <w:basedOn w:val="a"/>
    <w:qFormat/>
    <w:rsid w:val="00724348"/>
    <w:pPr>
      <w:spacing w:line="360" w:lineRule="auto"/>
      <w:jc w:val="center"/>
    </w:pPr>
    <w:rPr>
      <w:rFonts w:cs="メイリオ"/>
      <w:b/>
      <w:color w:val="575757"/>
      <w:sz w:val="28"/>
      <w:szCs w:val="28"/>
    </w:rPr>
  </w:style>
  <w:style w:type="table" w:styleId="a4">
    <w:name w:val="Table Grid"/>
    <w:basedOn w:val="a1"/>
    <w:uiPriority w:val="59"/>
    <w:rsid w:val="002212A6"/>
    <w:rPr>
      <w:rFonts w:eastAsia="メイリオ"/>
      <w:szCs w:val="22"/>
    </w:rPr>
    <w:tblPr>
      <w:tblBorders>
        <w:top w:val="single" w:sz="4" w:space="0" w:color="6D6D6D"/>
        <w:left w:val="single" w:sz="4" w:space="0" w:color="6D6D6D"/>
        <w:bottom w:val="single" w:sz="4" w:space="0" w:color="6D6D6D"/>
        <w:right w:val="single" w:sz="4" w:space="0" w:color="6D6D6D"/>
        <w:insideH w:val="single" w:sz="4" w:space="0" w:color="6D6D6D"/>
        <w:insideV w:val="single" w:sz="4" w:space="0" w:color="6D6D6D"/>
      </w:tblBorders>
    </w:tblPr>
    <w:tcPr>
      <w:shd w:val="clear" w:color="auto" w:fill="FFFFFF"/>
    </w:tcPr>
    <w:tblStylePr w:type="firstRow">
      <w:rPr>
        <w:rFonts w:cs="Times New Roman"/>
      </w:rPr>
      <w:tblPr/>
      <w:tcPr>
        <w:shd w:val="clear" w:color="auto" w:fill="D9D9D9"/>
      </w:tcPr>
    </w:tblStylePr>
    <w:tblStylePr w:type="firstCol">
      <w:rPr>
        <w:rFonts w:cs="Times New Roman"/>
      </w:rPr>
      <w:tblPr/>
      <w:tcPr>
        <w:shd w:val="clear" w:color="auto" w:fill="D9D9D9"/>
      </w:tcPr>
    </w:tblStylePr>
  </w:style>
  <w:style w:type="paragraph" w:customStyle="1" w:styleId="01">
    <w:name w:val="マニュアル用スタイル_01_文書整理"/>
    <w:basedOn w:val="a"/>
    <w:qFormat/>
    <w:rsid w:val="00006D8A"/>
    <w:rPr>
      <w:rFonts w:cs="メイリオ"/>
      <w:color w:val="1F1F1F"/>
      <w:szCs w:val="20"/>
    </w:rPr>
  </w:style>
  <w:style w:type="paragraph" w:customStyle="1" w:styleId="02">
    <w:name w:val="マニュアル用スタイル_02_導入文"/>
    <w:basedOn w:val="a"/>
    <w:qFormat/>
    <w:rsid w:val="00AB3B9A"/>
    <w:pPr>
      <w:spacing w:afterLines="50" w:after="50"/>
      <w:ind w:firstLineChars="67" w:firstLine="67"/>
    </w:pPr>
    <w:rPr>
      <w:rFonts w:cs="メイリオ"/>
    </w:rPr>
  </w:style>
  <w:style w:type="paragraph" w:styleId="a5">
    <w:name w:val="header"/>
    <w:basedOn w:val="a"/>
    <w:link w:val="a6"/>
    <w:uiPriority w:val="99"/>
    <w:unhideWhenUsed/>
    <w:rsid w:val="009C13F2"/>
    <w:pPr>
      <w:tabs>
        <w:tab w:val="center" w:pos="4252"/>
        <w:tab w:val="right" w:pos="8504"/>
      </w:tabs>
    </w:pPr>
  </w:style>
  <w:style w:type="character" w:customStyle="1" w:styleId="a6">
    <w:name w:val="ヘッダー (文字)"/>
    <w:link w:val="a5"/>
    <w:uiPriority w:val="99"/>
    <w:locked/>
    <w:rsid w:val="009C13F2"/>
    <w:rPr>
      <w:rFonts w:cs="Times New Roman"/>
    </w:rPr>
  </w:style>
  <w:style w:type="paragraph" w:styleId="a7">
    <w:name w:val="footer"/>
    <w:basedOn w:val="a"/>
    <w:link w:val="a8"/>
    <w:uiPriority w:val="99"/>
    <w:unhideWhenUsed/>
    <w:rsid w:val="009C13F2"/>
    <w:pPr>
      <w:tabs>
        <w:tab w:val="center" w:pos="4252"/>
        <w:tab w:val="right" w:pos="8504"/>
      </w:tabs>
    </w:pPr>
  </w:style>
  <w:style w:type="character" w:customStyle="1" w:styleId="a8">
    <w:name w:val="フッター (文字)"/>
    <w:link w:val="a7"/>
    <w:uiPriority w:val="99"/>
    <w:locked/>
    <w:rsid w:val="009C13F2"/>
    <w:rPr>
      <w:rFonts w:cs="Times New Roman"/>
    </w:rPr>
  </w:style>
  <w:style w:type="paragraph" w:customStyle="1" w:styleId="05-1">
    <w:name w:val="マニュアル用スタイル_05-1_大項目本文"/>
    <w:basedOn w:val="a"/>
    <w:link w:val="05-10"/>
    <w:qFormat/>
    <w:rsid w:val="00AB3B9A"/>
    <w:pPr>
      <w:ind w:leftChars="67" w:left="141" w:firstLineChars="67" w:firstLine="141"/>
    </w:pPr>
    <w:rPr>
      <w:rFonts w:cs="メイリオ"/>
    </w:rPr>
  </w:style>
  <w:style w:type="paragraph" w:customStyle="1" w:styleId="05-2">
    <w:name w:val="マニュアル用スタイル_05-2_中項目本文"/>
    <w:basedOn w:val="05-1"/>
    <w:qFormat/>
    <w:rsid w:val="00AB3B9A"/>
    <w:pPr>
      <w:ind w:leftChars="135" w:left="283"/>
    </w:pPr>
  </w:style>
  <w:style w:type="paragraph" w:customStyle="1" w:styleId="05-3">
    <w:name w:val="マニュアル用スタイル_05-3_小項目本文"/>
    <w:basedOn w:val="05-2"/>
    <w:qFormat/>
    <w:rsid w:val="00EE2E52"/>
    <w:pPr>
      <w:ind w:leftChars="202" w:left="424"/>
    </w:pPr>
  </w:style>
  <w:style w:type="paragraph" w:styleId="a9">
    <w:name w:val="Balloon Text"/>
    <w:basedOn w:val="a"/>
    <w:link w:val="aa"/>
    <w:uiPriority w:val="99"/>
    <w:semiHidden/>
    <w:unhideWhenUsed/>
    <w:rsid w:val="001A00C5"/>
    <w:rPr>
      <w:rFonts w:hAnsi="游ゴシック"/>
      <w:sz w:val="18"/>
      <w:szCs w:val="18"/>
    </w:rPr>
  </w:style>
  <w:style w:type="character" w:customStyle="1" w:styleId="aa">
    <w:name w:val="吹き出し (文字)"/>
    <w:link w:val="a9"/>
    <w:uiPriority w:val="99"/>
    <w:semiHidden/>
    <w:locked/>
    <w:rsid w:val="001A00C5"/>
    <w:rPr>
      <w:rFonts w:ascii="游ゴシック" w:eastAsia="游ゴシック" w:hAnsi="游ゴシック" w:cs="Times New Roman"/>
      <w:sz w:val="18"/>
      <w:szCs w:val="18"/>
    </w:rPr>
  </w:style>
  <w:style w:type="paragraph" w:styleId="ab">
    <w:name w:val="caption"/>
    <w:basedOn w:val="a"/>
    <w:next w:val="a"/>
    <w:uiPriority w:val="35"/>
    <w:unhideWhenUsed/>
    <w:qFormat/>
    <w:rsid w:val="001A00C5"/>
    <w:pPr>
      <w:ind w:leftChars="300" w:left="300"/>
    </w:pPr>
    <w:rPr>
      <w:bCs/>
      <w:szCs w:val="21"/>
    </w:rPr>
  </w:style>
  <w:style w:type="paragraph" w:customStyle="1" w:styleId="07-1">
    <w:name w:val="マニュアル用スタイル_07-1_図表"/>
    <w:basedOn w:val="a"/>
    <w:next w:val="a"/>
    <w:qFormat/>
    <w:rsid w:val="006B7038"/>
    <w:pPr>
      <w:keepNext/>
      <w:ind w:leftChars="300" w:left="300"/>
    </w:pPr>
    <w:rPr>
      <w:noProof/>
    </w:rPr>
  </w:style>
  <w:style w:type="character" w:customStyle="1" w:styleId="06-1">
    <w:name w:val="マニュアル用スタイル_06-1_重要箇所"/>
    <w:uiPriority w:val="1"/>
    <w:qFormat/>
    <w:rsid w:val="00BD3DAC"/>
    <w:rPr>
      <w:rFonts w:eastAsia="メイリオ"/>
      <w:color w:val="C00000"/>
      <w:u w:val="wave" w:color="FF0000"/>
    </w:rPr>
  </w:style>
  <w:style w:type="paragraph" w:styleId="ac">
    <w:name w:val="List Paragraph"/>
    <w:basedOn w:val="a"/>
    <w:link w:val="ad"/>
    <w:uiPriority w:val="34"/>
    <w:qFormat/>
    <w:rsid w:val="00D250B8"/>
    <w:pPr>
      <w:ind w:leftChars="400" w:left="840"/>
    </w:pPr>
  </w:style>
  <w:style w:type="paragraph" w:customStyle="1" w:styleId="08-1">
    <w:name w:val="マニュアル用スタイル_08-1_箇条書き"/>
    <w:basedOn w:val="ac"/>
    <w:link w:val="08-10"/>
    <w:qFormat/>
    <w:rsid w:val="003927C4"/>
    <w:pPr>
      <w:numPr>
        <w:numId w:val="2"/>
      </w:numPr>
      <w:spacing w:afterLines="20" w:after="20" w:line="192" w:lineRule="auto"/>
      <w:ind w:leftChars="0" w:left="0"/>
    </w:pPr>
    <w:rPr>
      <w:rFonts w:cs="メイリオ"/>
    </w:rPr>
  </w:style>
  <w:style w:type="character" w:styleId="ae">
    <w:name w:val="Placeholder Text"/>
    <w:uiPriority w:val="99"/>
    <w:semiHidden/>
    <w:rsid w:val="00724348"/>
    <w:rPr>
      <w:rFonts w:cs="Times New Roman"/>
      <w:color w:val="808080"/>
    </w:rPr>
  </w:style>
  <w:style w:type="character" w:customStyle="1" w:styleId="ad">
    <w:name w:val="リスト段落 (文字)"/>
    <w:link w:val="ac"/>
    <w:uiPriority w:val="34"/>
    <w:locked/>
    <w:rsid w:val="000544BE"/>
    <w:rPr>
      <w:rFonts w:cs="Times New Roman"/>
    </w:rPr>
  </w:style>
  <w:style w:type="character" w:customStyle="1" w:styleId="08-10">
    <w:name w:val="マニュアル用スタイル_08-1_箇条書き (文字)"/>
    <w:link w:val="08-1"/>
    <w:locked/>
    <w:rsid w:val="003927C4"/>
    <w:rPr>
      <w:rFonts w:hAnsi="メイリオ" w:cs="メイリオ"/>
      <w:kern w:val="2"/>
      <w:szCs w:val="22"/>
    </w:rPr>
  </w:style>
  <w:style w:type="paragraph" w:customStyle="1" w:styleId="Default">
    <w:name w:val="Default"/>
    <w:rsid w:val="000D6B2F"/>
    <w:pPr>
      <w:widowControl w:val="0"/>
      <w:autoSpaceDE w:val="0"/>
      <w:autoSpaceDN w:val="0"/>
      <w:adjustRightInd w:val="0"/>
    </w:pPr>
    <w:rPr>
      <w:rFonts w:ascii="HGP創英角ｺﾞｼｯｸUB" w:eastAsia="HGP創英角ｺﾞｼｯｸUB" w:cs="HGP創英角ｺﾞｼｯｸUB"/>
      <w:color w:val="000000"/>
      <w:sz w:val="24"/>
      <w:szCs w:val="24"/>
    </w:rPr>
  </w:style>
  <w:style w:type="paragraph" w:styleId="Web">
    <w:name w:val="Normal (Web)"/>
    <w:basedOn w:val="a"/>
    <w:uiPriority w:val="99"/>
    <w:unhideWhenUsed/>
    <w:rsid w:val="004A72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6B70ED"/>
    <w:rPr>
      <w:kern w:val="2"/>
      <w:szCs w:val="22"/>
    </w:rPr>
  </w:style>
  <w:style w:type="paragraph" w:styleId="af0">
    <w:name w:val="No Spacing"/>
    <w:uiPriority w:val="1"/>
    <w:qFormat/>
    <w:rsid w:val="00736C37"/>
    <w:pPr>
      <w:widowControl w:val="0"/>
      <w:jc w:val="both"/>
    </w:pPr>
    <w:rPr>
      <w:kern w:val="2"/>
      <w:szCs w:val="22"/>
    </w:rPr>
  </w:style>
  <w:style w:type="paragraph" w:styleId="af1">
    <w:name w:val="TOC Heading"/>
    <w:basedOn w:val="1"/>
    <w:next w:val="a"/>
    <w:uiPriority w:val="39"/>
    <w:semiHidden/>
    <w:unhideWhenUsed/>
    <w:qFormat/>
    <w:rsid w:val="007675B4"/>
    <w:pPr>
      <w:keepLines/>
      <w:widowControl/>
      <w:numPr>
        <w:numId w:val="0"/>
      </w:numPr>
      <w:pBdr>
        <w:left w:val="none" w:sz="0" w:space="0" w:color="auto"/>
        <w:bottom w:val="none" w:sz="0" w:space="0" w:color="auto"/>
      </w:pBdr>
      <w:shd w:val="clear" w:color="auto" w:fill="auto"/>
      <w:adjustRightInd/>
      <w:spacing w:beforeLines="0" w:before="480" w:afterLines="0" w:after="0" w:line="276" w:lineRule="auto"/>
      <w:jc w:val="left"/>
      <w:outlineLvl w:val="9"/>
    </w:pPr>
    <w:rPr>
      <w:bCs/>
      <w:color w:val="3899DD"/>
      <w:kern w:val="0"/>
      <w:sz w:val="28"/>
      <w:szCs w:val="28"/>
    </w:rPr>
  </w:style>
  <w:style w:type="paragraph" w:styleId="11">
    <w:name w:val="toc 1"/>
    <w:basedOn w:val="a"/>
    <w:next w:val="a"/>
    <w:autoRedefine/>
    <w:uiPriority w:val="39"/>
    <w:unhideWhenUsed/>
    <w:rsid w:val="007675B4"/>
  </w:style>
  <w:style w:type="paragraph" w:styleId="21">
    <w:name w:val="toc 2"/>
    <w:basedOn w:val="a"/>
    <w:next w:val="a"/>
    <w:autoRedefine/>
    <w:uiPriority w:val="39"/>
    <w:unhideWhenUsed/>
    <w:rsid w:val="007675B4"/>
    <w:pPr>
      <w:ind w:leftChars="100" w:left="200"/>
    </w:pPr>
  </w:style>
  <w:style w:type="paragraph" w:styleId="31">
    <w:name w:val="toc 3"/>
    <w:basedOn w:val="a"/>
    <w:next w:val="a"/>
    <w:autoRedefine/>
    <w:uiPriority w:val="39"/>
    <w:unhideWhenUsed/>
    <w:rsid w:val="007675B4"/>
    <w:pPr>
      <w:ind w:leftChars="200" w:left="400"/>
    </w:pPr>
  </w:style>
  <w:style w:type="table" w:styleId="5-1">
    <w:name w:val="Grid Table 5 Dark Accent 1"/>
    <w:basedOn w:val="a1"/>
    <w:uiPriority w:val="50"/>
    <w:rsid w:val="002A5DC9"/>
    <w:rPr>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7F2F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9C3EB"/>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9C3EB"/>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9C3EB"/>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9C3EB"/>
      </w:tcPr>
    </w:tblStylePr>
    <w:tblStylePr w:type="band1Vert">
      <w:rPr>
        <w:rFonts w:cs="Times New Roman"/>
      </w:rPr>
      <w:tblPr/>
      <w:tcPr>
        <w:shd w:val="clear" w:color="auto" w:fill="CFE6F7"/>
      </w:tcPr>
    </w:tblStylePr>
    <w:tblStylePr w:type="band1Horz">
      <w:rPr>
        <w:rFonts w:cs="Times New Roman"/>
      </w:rPr>
      <w:tblPr/>
      <w:tcPr>
        <w:shd w:val="clear" w:color="auto" w:fill="CFE6F7"/>
      </w:tcPr>
    </w:tblStylePr>
  </w:style>
  <w:style w:type="paragraph" w:customStyle="1" w:styleId="step">
    <w:name w:val="step"/>
    <w:basedOn w:val="05-1"/>
    <w:link w:val="step0"/>
    <w:qFormat/>
    <w:rsid w:val="00746876"/>
    <w:pPr>
      <w:spacing w:afterLines="20" w:after="20" w:line="240" w:lineRule="auto"/>
      <w:ind w:leftChars="270" w:left="270" w:firstLineChars="0" w:firstLine="0"/>
    </w:pPr>
    <w:rPr>
      <w:rFonts w:hAnsi="游ゴシック"/>
      <w:b/>
      <w:color w:val="399ADD"/>
      <w:sz w:val="24"/>
    </w:rPr>
  </w:style>
  <w:style w:type="paragraph" w:customStyle="1" w:styleId="step1">
    <w:name w:val="step詳細"/>
    <w:basedOn w:val="05-1"/>
    <w:link w:val="step2"/>
    <w:qFormat/>
    <w:rsid w:val="005B3816"/>
    <w:pPr>
      <w:ind w:leftChars="245" w:left="490" w:firstLineChars="0" w:firstLine="1"/>
    </w:pPr>
    <w:rPr>
      <w:rFonts w:hAnsi="游ゴシック"/>
      <w:sz w:val="22"/>
    </w:rPr>
  </w:style>
  <w:style w:type="character" w:customStyle="1" w:styleId="05-10">
    <w:name w:val="マニュアル用スタイル_05-1_大項目本文 (文字)"/>
    <w:link w:val="05-1"/>
    <w:locked/>
    <w:rsid w:val="0060396E"/>
    <w:rPr>
      <w:rFonts w:ascii="游ゴシック" w:hAnsi="メイリオ" w:cs="メイリオ"/>
      <w:sz w:val="20"/>
    </w:rPr>
  </w:style>
  <w:style w:type="character" w:customStyle="1" w:styleId="step0">
    <w:name w:val="step (文字)"/>
    <w:link w:val="step"/>
    <w:locked/>
    <w:rsid w:val="00746876"/>
    <w:rPr>
      <w:rFonts w:ascii="游ゴシック" w:eastAsia="游ゴシック" w:hAnsi="メイリオ" w:cs="メイリオ"/>
      <w:b/>
      <w:color w:val="399ADD"/>
      <w:sz w:val="24"/>
    </w:rPr>
  </w:style>
  <w:style w:type="character" w:customStyle="1" w:styleId="step2">
    <w:name w:val="step詳細 (文字)"/>
    <w:link w:val="step1"/>
    <w:locked/>
    <w:rsid w:val="005B3816"/>
    <w:rPr>
      <w:rFonts w:ascii="游ゴシック" w:eastAsia="游ゴシック" w:hAnsi="メイリオ" w:cs="メイリオ"/>
      <w:sz w:val="22"/>
    </w:rPr>
  </w:style>
  <w:style w:type="character" w:styleId="af2">
    <w:name w:val="FollowedHyperlink"/>
    <w:uiPriority w:val="99"/>
    <w:semiHidden/>
    <w:unhideWhenUsed/>
    <w:rsid w:val="000F095B"/>
    <w:rPr>
      <w:rFonts w:cs="Times New Roman"/>
      <w:color w:val="954F72"/>
      <w:u w:val="single"/>
    </w:rPr>
  </w:style>
  <w:style w:type="character" w:styleId="af3">
    <w:name w:val="line number"/>
    <w:basedOn w:val="a0"/>
    <w:uiPriority w:val="99"/>
    <w:semiHidden/>
    <w:unhideWhenUsed/>
    <w:rsid w:val="00670577"/>
  </w:style>
  <w:style w:type="character" w:styleId="af4">
    <w:name w:val="Strong"/>
    <w:basedOn w:val="a0"/>
    <w:uiPriority w:val="22"/>
    <w:qFormat/>
    <w:rsid w:val="00FF30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49726">
      <w:bodyDiv w:val="1"/>
      <w:marLeft w:val="0"/>
      <w:marRight w:val="0"/>
      <w:marTop w:val="0"/>
      <w:marBottom w:val="0"/>
      <w:divBdr>
        <w:top w:val="none" w:sz="0" w:space="0" w:color="auto"/>
        <w:left w:val="none" w:sz="0" w:space="0" w:color="auto"/>
        <w:bottom w:val="none" w:sz="0" w:space="0" w:color="auto"/>
        <w:right w:val="none" w:sz="0" w:space="0" w:color="auto"/>
      </w:divBdr>
    </w:div>
    <w:div w:id="1100643729">
      <w:bodyDiv w:val="1"/>
      <w:marLeft w:val="0"/>
      <w:marRight w:val="0"/>
      <w:marTop w:val="0"/>
      <w:marBottom w:val="0"/>
      <w:divBdr>
        <w:top w:val="none" w:sz="0" w:space="0" w:color="auto"/>
        <w:left w:val="none" w:sz="0" w:space="0" w:color="auto"/>
        <w:bottom w:val="none" w:sz="0" w:space="0" w:color="auto"/>
        <w:right w:val="none" w:sz="0" w:space="0" w:color="auto"/>
      </w:divBdr>
    </w:div>
    <w:div w:id="1457329110">
      <w:marLeft w:val="0"/>
      <w:marRight w:val="0"/>
      <w:marTop w:val="0"/>
      <w:marBottom w:val="0"/>
      <w:divBdr>
        <w:top w:val="none" w:sz="0" w:space="0" w:color="auto"/>
        <w:left w:val="none" w:sz="0" w:space="0" w:color="auto"/>
        <w:bottom w:val="none" w:sz="0" w:space="0" w:color="auto"/>
        <w:right w:val="none" w:sz="0" w:space="0" w:color="auto"/>
      </w:divBdr>
    </w:div>
    <w:div w:id="1457329111">
      <w:marLeft w:val="0"/>
      <w:marRight w:val="0"/>
      <w:marTop w:val="0"/>
      <w:marBottom w:val="0"/>
      <w:divBdr>
        <w:top w:val="none" w:sz="0" w:space="0" w:color="auto"/>
        <w:left w:val="none" w:sz="0" w:space="0" w:color="auto"/>
        <w:bottom w:val="none" w:sz="0" w:space="0" w:color="auto"/>
        <w:right w:val="none" w:sz="0" w:space="0" w:color="auto"/>
      </w:divBdr>
    </w:div>
    <w:div w:id="1457329112">
      <w:marLeft w:val="0"/>
      <w:marRight w:val="0"/>
      <w:marTop w:val="0"/>
      <w:marBottom w:val="0"/>
      <w:divBdr>
        <w:top w:val="none" w:sz="0" w:space="0" w:color="auto"/>
        <w:left w:val="none" w:sz="0" w:space="0" w:color="auto"/>
        <w:bottom w:val="none" w:sz="0" w:space="0" w:color="auto"/>
        <w:right w:val="none" w:sz="0" w:space="0" w:color="auto"/>
      </w:divBdr>
    </w:div>
    <w:div w:id="1457329113">
      <w:marLeft w:val="0"/>
      <w:marRight w:val="0"/>
      <w:marTop w:val="0"/>
      <w:marBottom w:val="0"/>
      <w:divBdr>
        <w:top w:val="none" w:sz="0" w:space="0" w:color="auto"/>
        <w:left w:val="none" w:sz="0" w:space="0" w:color="auto"/>
        <w:bottom w:val="none" w:sz="0" w:space="0" w:color="auto"/>
        <w:right w:val="none" w:sz="0" w:space="0" w:color="auto"/>
      </w:divBdr>
    </w:div>
    <w:div w:id="1457329114">
      <w:marLeft w:val="0"/>
      <w:marRight w:val="0"/>
      <w:marTop w:val="0"/>
      <w:marBottom w:val="0"/>
      <w:divBdr>
        <w:top w:val="none" w:sz="0" w:space="0" w:color="auto"/>
        <w:left w:val="none" w:sz="0" w:space="0" w:color="auto"/>
        <w:bottom w:val="none" w:sz="0" w:space="0" w:color="auto"/>
        <w:right w:val="none" w:sz="0" w:space="0" w:color="auto"/>
      </w:divBdr>
    </w:div>
    <w:div w:id="1457329115">
      <w:marLeft w:val="0"/>
      <w:marRight w:val="0"/>
      <w:marTop w:val="0"/>
      <w:marBottom w:val="0"/>
      <w:divBdr>
        <w:top w:val="none" w:sz="0" w:space="0" w:color="auto"/>
        <w:left w:val="none" w:sz="0" w:space="0" w:color="auto"/>
        <w:bottom w:val="none" w:sz="0" w:space="0" w:color="auto"/>
        <w:right w:val="none" w:sz="0" w:space="0" w:color="auto"/>
      </w:divBdr>
    </w:div>
    <w:div w:id="1457329116">
      <w:marLeft w:val="0"/>
      <w:marRight w:val="0"/>
      <w:marTop w:val="0"/>
      <w:marBottom w:val="0"/>
      <w:divBdr>
        <w:top w:val="none" w:sz="0" w:space="0" w:color="auto"/>
        <w:left w:val="none" w:sz="0" w:space="0" w:color="auto"/>
        <w:bottom w:val="none" w:sz="0" w:space="0" w:color="auto"/>
        <w:right w:val="none" w:sz="0" w:space="0" w:color="auto"/>
      </w:divBdr>
    </w:div>
    <w:div w:id="1457329117">
      <w:marLeft w:val="0"/>
      <w:marRight w:val="0"/>
      <w:marTop w:val="0"/>
      <w:marBottom w:val="0"/>
      <w:divBdr>
        <w:top w:val="none" w:sz="0" w:space="0" w:color="auto"/>
        <w:left w:val="none" w:sz="0" w:space="0" w:color="auto"/>
        <w:bottom w:val="none" w:sz="0" w:space="0" w:color="auto"/>
        <w:right w:val="none" w:sz="0" w:space="0" w:color="auto"/>
      </w:divBdr>
    </w:div>
    <w:div w:id="1457329118">
      <w:marLeft w:val="0"/>
      <w:marRight w:val="0"/>
      <w:marTop w:val="0"/>
      <w:marBottom w:val="0"/>
      <w:divBdr>
        <w:top w:val="none" w:sz="0" w:space="0" w:color="auto"/>
        <w:left w:val="none" w:sz="0" w:space="0" w:color="auto"/>
        <w:bottom w:val="none" w:sz="0" w:space="0" w:color="auto"/>
        <w:right w:val="none" w:sz="0" w:space="0" w:color="auto"/>
      </w:divBdr>
    </w:div>
    <w:div w:id="1457329119">
      <w:marLeft w:val="0"/>
      <w:marRight w:val="0"/>
      <w:marTop w:val="0"/>
      <w:marBottom w:val="0"/>
      <w:divBdr>
        <w:top w:val="none" w:sz="0" w:space="0" w:color="auto"/>
        <w:left w:val="none" w:sz="0" w:space="0" w:color="auto"/>
        <w:bottom w:val="none" w:sz="0" w:space="0" w:color="auto"/>
        <w:right w:val="none" w:sz="0" w:space="0" w:color="auto"/>
      </w:divBdr>
    </w:div>
    <w:div w:id="1457329120">
      <w:marLeft w:val="0"/>
      <w:marRight w:val="0"/>
      <w:marTop w:val="0"/>
      <w:marBottom w:val="0"/>
      <w:divBdr>
        <w:top w:val="none" w:sz="0" w:space="0" w:color="auto"/>
        <w:left w:val="none" w:sz="0" w:space="0" w:color="auto"/>
        <w:bottom w:val="none" w:sz="0" w:space="0" w:color="auto"/>
        <w:right w:val="none" w:sz="0" w:space="0" w:color="auto"/>
      </w:divBdr>
    </w:div>
    <w:div w:id="1457329121">
      <w:marLeft w:val="0"/>
      <w:marRight w:val="0"/>
      <w:marTop w:val="0"/>
      <w:marBottom w:val="0"/>
      <w:divBdr>
        <w:top w:val="none" w:sz="0" w:space="0" w:color="auto"/>
        <w:left w:val="none" w:sz="0" w:space="0" w:color="auto"/>
        <w:bottom w:val="none" w:sz="0" w:space="0" w:color="auto"/>
        <w:right w:val="none" w:sz="0" w:space="0" w:color="auto"/>
      </w:divBdr>
    </w:div>
    <w:div w:id="1457329122">
      <w:marLeft w:val="0"/>
      <w:marRight w:val="0"/>
      <w:marTop w:val="0"/>
      <w:marBottom w:val="0"/>
      <w:divBdr>
        <w:top w:val="none" w:sz="0" w:space="0" w:color="auto"/>
        <w:left w:val="none" w:sz="0" w:space="0" w:color="auto"/>
        <w:bottom w:val="none" w:sz="0" w:space="0" w:color="auto"/>
        <w:right w:val="none" w:sz="0" w:space="0" w:color="auto"/>
      </w:divBdr>
    </w:div>
    <w:div w:id="1457329123">
      <w:marLeft w:val="0"/>
      <w:marRight w:val="0"/>
      <w:marTop w:val="0"/>
      <w:marBottom w:val="0"/>
      <w:divBdr>
        <w:top w:val="none" w:sz="0" w:space="0" w:color="auto"/>
        <w:left w:val="none" w:sz="0" w:space="0" w:color="auto"/>
        <w:bottom w:val="none" w:sz="0" w:space="0" w:color="auto"/>
        <w:right w:val="none" w:sz="0" w:space="0" w:color="auto"/>
      </w:divBdr>
    </w:div>
    <w:div w:id="1457329124">
      <w:marLeft w:val="0"/>
      <w:marRight w:val="0"/>
      <w:marTop w:val="0"/>
      <w:marBottom w:val="0"/>
      <w:divBdr>
        <w:top w:val="none" w:sz="0" w:space="0" w:color="auto"/>
        <w:left w:val="none" w:sz="0" w:space="0" w:color="auto"/>
        <w:bottom w:val="none" w:sz="0" w:space="0" w:color="auto"/>
        <w:right w:val="none" w:sz="0" w:space="0" w:color="auto"/>
      </w:divBdr>
    </w:div>
    <w:div w:id="1457329125">
      <w:marLeft w:val="0"/>
      <w:marRight w:val="0"/>
      <w:marTop w:val="0"/>
      <w:marBottom w:val="0"/>
      <w:divBdr>
        <w:top w:val="none" w:sz="0" w:space="0" w:color="auto"/>
        <w:left w:val="none" w:sz="0" w:space="0" w:color="auto"/>
        <w:bottom w:val="none" w:sz="0" w:space="0" w:color="auto"/>
        <w:right w:val="none" w:sz="0" w:space="0" w:color="auto"/>
      </w:divBdr>
    </w:div>
    <w:div w:id="1457329126">
      <w:marLeft w:val="0"/>
      <w:marRight w:val="0"/>
      <w:marTop w:val="0"/>
      <w:marBottom w:val="0"/>
      <w:divBdr>
        <w:top w:val="none" w:sz="0" w:space="0" w:color="auto"/>
        <w:left w:val="none" w:sz="0" w:space="0" w:color="auto"/>
        <w:bottom w:val="none" w:sz="0" w:space="0" w:color="auto"/>
        <w:right w:val="none" w:sz="0" w:space="0" w:color="auto"/>
      </w:divBdr>
    </w:div>
    <w:div w:id="1457329127">
      <w:marLeft w:val="0"/>
      <w:marRight w:val="0"/>
      <w:marTop w:val="0"/>
      <w:marBottom w:val="0"/>
      <w:divBdr>
        <w:top w:val="none" w:sz="0" w:space="0" w:color="auto"/>
        <w:left w:val="none" w:sz="0" w:space="0" w:color="auto"/>
        <w:bottom w:val="none" w:sz="0" w:space="0" w:color="auto"/>
        <w:right w:val="none" w:sz="0" w:space="0" w:color="auto"/>
      </w:divBdr>
    </w:div>
    <w:div w:id="1457329128">
      <w:marLeft w:val="0"/>
      <w:marRight w:val="0"/>
      <w:marTop w:val="0"/>
      <w:marBottom w:val="0"/>
      <w:divBdr>
        <w:top w:val="none" w:sz="0" w:space="0" w:color="auto"/>
        <w:left w:val="none" w:sz="0" w:space="0" w:color="auto"/>
        <w:bottom w:val="none" w:sz="0" w:space="0" w:color="auto"/>
        <w:right w:val="none" w:sz="0" w:space="0" w:color="auto"/>
      </w:divBdr>
    </w:div>
    <w:div w:id="1457329129">
      <w:marLeft w:val="0"/>
      <w:marRight w:val="0"/>
      <w:marTop w:val="0"/>
      <w:marBottom w:val="0"/>
      <w:divBdr>
        <w:top w:val="none" w:sz="0" w:space="0" w:color="auto"/>
        <w:left w:val="none" w:sz="0" w:space="0" w:color="auto"/>
        <w:bottom w:val="none" w:sz="0" w:space="0" w:color="auto"/>
        <w:right w:val="none" w:sz="0" w:space="0" w:color="auto"/>
      </w:divBdr>
    </w:div>
    <w:div w:id="1457329130">
      <w:marLeft w:val="0"/>
      <w:marRight w:val="0"/>
      <w:marTop w:val="0"/>
      <w:marBottom w:val="0"/>
      <w:divBdr>
        <w:top w:val="none" w:sz="0" w:space="0" w:color="auto"/>
        <w:left w:val="none" w:sz="0" w:space="0" w:color="auto"/>
        <w:bottom w:val="none" w:sz="0" w:space="0" w:color="auto"/>
        <w:right w:val="none" w:sz="0" w:space="0" w:color="auto"/>
      </w:divBdr>
    </w:div>
    <w:div w:id="1457329131">
      <w:marLeft w:val="0"/>
      <w:marRight w:val="0"/>
      <w:marTop w:val="0"/>
      <w:marBottom w:val="0"/>
      <w:divBdr>
        <w:top w:val="none" w:sz="0" w:space="0" w:color="auto"/>
        <w:left w:val="none" w:sz="0" w:space="0" w:color="auto"/>
        <w:bottom w:val="none" w:sz="0" w:space="0" w:color="auto"/>
        <w:right w:val="none" w:sz="0" w:space="0" w:color="auto"/>
      </w:divBdr>
    </w:div>
    <w:div w:id="1457329132">
      <w:marLeft w:val="0"/>
      <w:marRight w:val="0"/>
      <w:marTop w:val="0"/>
      <w:marBottom w:val="0"/>
      <w:divBdr>
        <w:top w:val="none" w:sz="0" w:space="0" w:color="auto"/>
        <w:left w:val="none" w:sz="0" w:space="0" w:color="auto"/>
        <w:bottom w:val="none" w:sz="0" w:space="0" w:color="auto"/>
        <w:right w:val="none" w:sz="0" w:space="0" w:color="auto"/>
      </w:divBdr>
    </w:div>
    <w:div w:id="1457329133">
      <w:marLeft w:val="0"/>
      <w:marRight w:val="0"/>
      <w:marTop w:val="0"/>
      <w:marBottom w:val="0"/>
      <w:divBdr>
        <w:top w:val="none" w:sz="0" w:space="0" w:color="auto"/>
        <w:left w:val="none" w:sz="0" w:space="0" w:color="auto"/>
        <w:bottom w:val="none" w:sz="0" w:space="0" w:color="auto"/>
        <w:right w:val="none" w:sz="0" w:space="0" w:color="auto"/>
      </w:divBdr>
    </w:div>
    <w:div w:id="1457329134">
      <w:marLeft w:val="0"/>
      <w:marRight w:val="0"/>
      <w:marTop w:val="0"/>
      <w:marBottom w:val="0"/>
      <w:divBdr>
        <w:top w:val="none" w:sz="0" w:space="0" w:color="auto"/>
        <w:left w:val="none" w:sz="0" w:space="0" w:color="auto"/>
        <w:bottom w:val="none" w:sz="0" w:space="0" w:color="auto"/>
        <w:right w:val="none" w:sz="0" w:space="0" w:color="auto"/>
      </w:divBdr>
    </w:div>
    <w:div w:id="1457329135">
      <w:marLeft w:val="0"/>
      <w:marRight w:val="0"/>
      <w:marTop w:val="0"/>
      <w:marBottom w:val="0"/>
      <w:divBdr>
        <w:top w:val="none" w:sz="0" w:space="0" w:color="auto"/>
        <w:left w:val="none" w:sz="0" w:space="0" w:color="auto"/>
        <w:bottom w:val="none" w:sz="0" w:space="0" w:color="auto"/>
        <w:right w:val="none" w:sz="0" w:space="0" w:color="auto"/>
      </w:divBdr>
    </w:div>
    <w:div w:id="1457329136">
      <w:marLeft w:val="0"/>
      <w:marRight w:val="0"/>
      <w:marTop w:val="0"/>
      <w:marBottom w:val="0"/>
      <w:divBdr>
        <w:top w:val="none" w:sz="0" w:space="0" w:color="auto"/>
        <w:left w:val="none" w:sz="0" w:space="0" w:color="auto"/>
        <w:bottom w:val="none" w:sz="0" w:space="0" w:color="auto"/>
        <w:right w:val="none" w:sz="0" w:space="0" w:color="auto"/>
      </w:divBdr>
    </w:div>
    <w:div w:id="1457329137">
      <w:marLeft w:val="0"/>
      <w:marRight w:val="0"/>
      <w:marTop w:val="0"/>
      <w:marBottom w:val="0"/>
      <w:divBdr>
        <w:top w:val="none" w:sz="0" w:space="0" w:color="auto"/>
        <w:left w:val="none" w:sz="0" w:space="0" w:color="auto"/>
        <w:bottom w:val="none" w:sz="0" w:space="0" w:color="auto"/>
        <w:right w:val="none" w:sz="0" w:space="0" w:color="auto"/>
      </w:divBdr>
    </w:div>
    <w:div w:id="1457329138">
      <w:marLeft w:val="0"/>
      <w:marRight w:val="0"/>
      <w:marTop w:val="0"/>
      <w:marBottom w:val="0"/>
      <w:divBdr>
        <w:top w:val="none" w:sz="0" w:space="0" w:color="auto"/>
        <w:left w:val="none" w:sz="0" w:space="0" w:color="auto"/>
        <w:bottom w:val="none" w:sz="0" w:space="0" w:color="auto"/>
        <w:right w:val="none" w:sz="0" w:space="0" w:color="auto"/>
      </w:divBdr>
    </w:div>
    <w:div w:id="1457329139">
      <w:marLeft w:val="0"/>
      <w:marRight w:val="0"/>
      <w:marTop w:val="0"/>
      <w:marBottom w:val="0"/>
      <w:divBdr>
        <w:top w:val="none" w:sz="0" w:space="0" w:color="auto"/>
        <w:left w:val="none" w:sz="0" w:space="0" w:color="auto"/>
        <w:bottom w:val="none" w:sz="0" w:space="0" w:color="auto"/>
        <w:right w:val="none" w:sz="0" w:space="0" w:color="auto"/>
      </w:divBdr>
    </w:div>
    <w:div w:id="1457329140">
      <w:marLeft w:val="0"/>
      <w:marRight w:val="0"/>
      <w:marTop w:val="0"/>
      <w:marBottom w:val="0"/>
      <w:divBdr>
        <w:top w:val="none" w:sz="0" w:space="0" w:color="auto"/>
        <w:left w:val="none" w:sz="0" w:space="0" w:color="auto"/>
        <w:bottom w:val="none" w:sz="0" w:space="0" w:color="auto"/>
        <w:right w:val="none" w:sz="0" w:space="0" w:color="auto"/>
      </w:divBdr>
    </w:div>
    <w:div w:id="1457329141">
      <w:marLeft w:val="0"/>
      <w:marRight w:val="0"/>
      <w:marTop w:val="0"/>
      <w:marBottom w:val="0"/>
      <w:divBdr>
        <w:top w:val="none" w:sz="0" w:space="0" w:color="auto"/>
        <w:left w:val="none" w:sz="0" w:space="0" w:color="auto"/>
        <w:bottom w:val="none" w:sz="0" w:space="0" w:color="auto"/>
        <w:right w:val="none" w:sz="0" w:space="0" w:color="auto"/>
      </w:divBdr>
    </w:div>
    <w:div w:id="1457329142">
      <w:marLeft w:val="0"/>
      <w:marRight w:val="0"/>
      <w:marTop w:val="0"/>
      <w:marBottom w:val="0"/>
      <w:divBdr>
        <w:top w:val="none" w:sz="0" w:space="0" w:color="auto"/>
        <w:left w:val="none" w:sz="0" w:space="0" w:color="auto"/>
        <w:bottom w:val="none" w:sz="0" w:space="0" w:color="auto"/>
        <w:right w:val="none" w:sz="0" w:space="0" w:color="auto"/>
      </w:divBdr>
    </w:div>
    <w:div w:id="1457329143">
      <w:marLeft w:val="0"/>
      <w:marRight w:val="0"/>
      <w:marTop w:val="0"/>
      <w:marBottom w:val="0"/>
      <w:divBdr>
        <w:top w:val="none" w:sz="0" w:space="0" w:color="auto"/>
        <w:left w:val="none" w:sz="0" w:space="0" w:color="auto"/>
        <w:bottom w:val="none" w:sz="0" w:space="0" w:color="auto"/>
        <w:right w:val="none" w:sz="0" w:space="0" w:color="auto"/>
      </w:divBdr>
    </w:div>
    <w:div w:id="1457329144">
      <w:marLeft w:val="0"/>
      <w:marRight w:val="0"/>
      <w:marTop w:val="0"/>
      <w:marBottom w:val="0"/>
      <w:divBdr>
        <w:top w:val="none" w:sz="0" w:space="0" w:color="auto"/>
        <w:left w:val="none" w:sz="0" w:space="0" w:color="auto"/>
        <w:bottom w:val="none" w:sz="0" w:space="0" w:color="auto"/>
        <w:right w:val="none" w:sz="0" w:space="0" w:color="auto"/>
      </w:divBdr>
    </w:div>
    <w:div w:id="1457329145">
      <w:marLeft w:val="0"/>
      <w:marRight w:val="0"/>
      <w:marTop w:val="0"/>
      <w:marBottom w:val="0"/>
      <w:divBdr>
        <w:top w:val="none" w:sz="0" w:space="0" w:color="auto"/>
        <w:left w:val="none" w:sz="0" w:space="0" w:color="auto"/>
        <w:bottom w:val="none" w:sz="0" w:space="0" w:color="auto"/>
        <w:right w:val="none" w:sz="0" w:space="0" w:color="auto"/>
      </w:divBdr>
    </w:div>
    <w:div w:id="1457329146">
      <w:marLeft w:val="0"/>
      <w:marRight w:val="0"/>
      <w:marTop w:val="0"/>
      <w:marBottom w:val="0"/>
      <w:divBdr>
        <w:top w:val="none" w:sz="0" w:space="0" w:color="auto"/>
        <w:left w:val="none" w:sz="0" w:space="0" w:color="auto"/>
        <w:bottom w:val="none" w:sz="0" w:space="0" w:color="auto"/>
        <w:right w:val="none" w:sz="0" w:space="0" w:color="auto"/>
      </w:divBdr>
    </w:div>
    <w:div w:id="1457329147">
      <w:marLeft w:val="0"/>
      <w:marRight w:val="0"/>
      <w:marTop w:val="0"/>
      <w:marBottom w:val="0"/>
      <w:divBdr>
        <w:top w:val="none" w:sz="0" w:space="0" w:color="auto"/>
        <w:left w:val="none" w:sz="0" w:space="0" w:color="auto"/>
        <w:bottom w:val="none" w:sz="0" w:space="0" w:color="auto"/>
        <w:right w:val="none" w:sz="0" w:space="0" w:color="auto"/>
      </w:divBdr>
    </w:div>
    <w:div w:id="1457329148">
      <w:marLeft w:val="0"/>
      <w:marRight w:val="0"/>
      <w:marTop w:val="0"/>
      <w:marBottom w:val="0"/>
      <w:divBdr>
        <w:top w:val="none" w:sz="0" w:space="0" w:color="auto"/>
        <w:left w:val="none" w:sz="0" w:space="0" w:color="auto"/>
        <w:bottom w:val="none" w:sz="0" w:space="0" w:color="auto"/>
        <w:right w:val="none" w:sz="0" w:space="0" w:color="auto"/>
      </w:divBdr>
    </w:div>
    <w:div w:id="1457329149">
      <w:marLeft w:val="0"/>
      <w:marRight w:val="0"/>
      <w:marTop w:val="0"/>
      <w:marBottom w:val="0"/>
      <w:divBdr>
        <w:top w:val="single" w:sz="12" w:space="0" w:color="D64C02"/>
        <w:left w:val="none" w:sz="0" w:space="0" w:color="auto"/>
        <w:bottom w:val="none" w:sz="0" w:space="0" w:color="auto"/>
        <w:right w:val="none" w:sz="0" w:space="0" w:color="auto"/>
      </w:divBdr>
      <w:divsChild>
        <w:div w:id="1457329177">
          <w:marLeft w:val="0"/>
          <w:marRight w:val="1"/>
          <w:marTop w:val="0"/>
          <w:marBottom w:val="0"/>
          <w:divBdr>
            <w:top w:val="none" w:sz="0" w:space="0" w:color="auto"/>
            <w:left w:val="none" w:sz="0" w:space="0" w:color="auto"/>
            <w:bottom w:val="none" w:sz="0" w:space="0" w:color="auto"/>
            <w:right w:val="none" w:sz="0" w:space="0" w:color="auto"/>
          </w:divBdr>
        </w:div>
      </w:divsChild>
    </w:div>
    <w:div w:id="1457329150">
      <w:marLeft w:val="0"/>
      <w:marRight w:val="0"/>
      <w:marTop w:val="0"/>
      <w:marBottom w:val="0"/>
      <w:divBdr>
        <w:top w:val="none" w:sz="0" w:space="0" w:color="auto"/>
        <w:left w:val="none" w:sz="0" w:space="0" w:color="auto"/>
        <w:bottom w:val="none" w:sz="0" w:space="0" w:color="auto"/>
        <w:right w:val="none" w:sz="0" w:space="0" w:color="auto"/>
      </w:divBdr>
    </w:div>
    <w:div w:id="1457329152">
      <w:marLeft w:val="0"/>
      <w:marRight w:val="0"/>
      <w:marTop w:val="0"/>
      <w:marBottom w:val="0"/>
      <w:divBdr>
        <w:top w:val="none" w:sz="0" w:space="0" w:color="auto"/>
        <w:left w:val="none" w:sz="0" w:space="0" w:color="auto"/>
        <w:bottom w:val="none" w:sz="0" w:space="0" w:color="auto"/>
        <w:right w:val="none" w:sz="0" w:space="0" w:color="auto"/>
      </w:divBdr>
    </w:div>
    <w:div w:id="1457329153">
      <w:marLeft w:val="0"/>
      <w:marRight w:val="0"/>
      <w:marTop w:val="0"/>
      <w:marBottom w:val="0"/>
      <w:divBdr>
        <w:top w:val="none" w:sz="0" w:space="0" w:color="auto"/>
        <w:left w:val="none" w:sz="0" w:space="0" w:color="auto"/>
        <w:bottom w:val="none" w:sz="0" w:space="0" w:color="auto"/>
        <w:right w:val="none" w:sz="0" w:space="0" w:color="auto"/>
      </w:divBdr>
    </w:div>
    <w:div w:id="1457329154">
      <w:marLeft w:val="0"/>
      <w:marRight w:val="0"/>
      <w:marTop w:val="0"/>
      <w:marBottom w:val="0"/>
      <w:divBdr>
        <w:top w:val="none" w:sz="0" w:space="0" w:color="auto"/>
        <w:left w:val="none" w:sz="0" w:space="0" w:color="auto"/>
        <w:bottom w:val="none" w:sz="0" w:space="0" w:color="auto"/>
        <w:right w:val="none" w:sz="0" w:space="0" w:color="auto"/>
      </w:divBdr>
    </w:div>
    <w:div w:id="1457329155">
      <w:marLeft w:val="0"/>
      <w:marRight w:val="0"/>
      <w:marTop w:val="0"/>
      <w:marBottom w:val="0"/>
      <w:divBdr>
        <w:top w:val="none" w:sz="0" w:space="0" w:color="auto"/>
        <w:left w:val="none" w:sz="0" w:space="0" w:color="auto"/>
        <w:bottom w:val="none" w:sz="0" w:space="0" w:color="auto"/>
        <w:right w:val="none" w:sz="0" w:space="0" w:color="auto"/>
      </w:divBdr>
    </w:div>
    <w:div w:id="1457329156">
      <w:marLeft w:val="0"/>
      <w:marRight w:val="0"/>
      <w:marTop w:val="0"/>
      <w:marBottom w:val="0"/>
      <w:divBdr>
        <w:top w:val="none" w:sz="0" w:space="0" w:color="auto"/>
        <w:left w:val="none" w:sz="0" w:space="0" w:color="auto"/>
        <w:bottom w:val="none" w:sz="0" w:space="0" w:color="auto"/>
        <w:right w:val="none" w:sz="0" w:space="0" w:color="auto"/>
      </w:divBdr>
    </w:div>
    <w:div w:id="1457329157">
      <w:marLeft w:val="0"/>
      <w:marRight w:val="0"/>
      <w:marTop w:val="0"/>
      <w:marBottom w:val="0"/>
      <w:divBdr>
        <w:top w:val="none" w:sz="0" w:space="0" w:color="auto"/>
        <w:left w:val="none" w:sz="0" w:space="0" w:color="auto"/>
        <w:bottom w:val="none" w:sz="0" w:space="0" w:color="auto"/>
        <w:right w:val="none" w:sz="0" w:space="0" w:color="auto"/>
      </w:divBdr>
    </w:div>
    <w:div w:id="1457329158">
      <w:marLeft w:val="0"/>
      <w:marRight w:val="0"/>
      <w:marTop w:val="0"/>
      <w:marBottom w:val="0"/>
      <w:divBdr>
        <w:top w:val="none" w:sz="0" w:space="0" w:color="auto"/>
        <w:left w:val="none" w:sz="0" w:space="0" w:color="auto"/>
        <w:bottom w:val="none" w:sz="0" w:space="0" w:color="auto"/>
        <w:right w:val="none" w:sz="0" w:space="0" w:color="auto"/>
      </w:divBdr>
    </w:div>
    <w:div w:id="1457329159">
      <w:marLeft w:val="0"/>
      <w:marRight w:val="0"/>
      <w:marTop w:val="0"/>
      <w:marBottom w:val="0"/>
      <w:divBdr>
        <w:top w:val="none" w:sz="0" w:space="0" w:color="auto"/>
        <w:left w:val="none" w:sz="0" w:space="0" w:color="auto"/>
        <w:bottom w:val="none" w:sz="0" w:space="0" w:color="auto"/>
        <w:right w:val="none" w:sz="0" w:space="0" w:color="auto"/>
      </w:divBdr>
    </w:div>
    <w:div w:id="1457329160">
      <w:marLeft w:val="0"/>
      <w:marRight w:val="0"/>
      <w:marTop w:val="0"/>
      <w:marBottom w:val="0"/>
      <w:divBdr>
        <w:top w:val="none" w:sz="0" w:space="0" w:color="auto"/>
        <w:left w:val="none" w:sz="0" w:space="0" w:color="auto"/>
        <w:bottom w:val="none" w:sz="0" w:space="0" w:color="auto"/>
        <w:right w:val="none" w:sz="0" w:space="0" w:color="auto"/>
      </w:divBdr>
    </w:div>
    <w:div w:id="1457329161">
      <w:marLeft w:val="0"/>
      <w:marRight w:val="0"/>
      <w:marTop w:val="0"/>
      <w:marBottom w:val="0"/>
      <w:divBdr>
        <w:top w:val="none" w:sz="0" w:space="0" w:color="auto"/>
        <w:left w:val="none" w:sz="0" w:space="0" w:color="auto"/>
        <w:bottom w:val="none" w:sz="0" w:space="0" w:color="auto"/>
        <w:right w:val="none" w:sz="0" w:space="0" w:color="auto"/>
      </w:divBdr>
    </w:div>
    <w:div w:id="1457329162">
      <w:marLeft w:val="0"/>
      <w:marRight w:val="0"/>
      <w:marTop w:val="0"/>
      <w:marBottom w:val="0"/>
      <w:divBdr>
        <w:top w:val="none" w:sz="0" w:space="0" w:color="auto"/>
        <w:left w:val="none" w:sz="0" w:space="0" w:color="auto"/>
        <w:bottom w:val="none" w:sz="0" w:space="0" w:color="auto"/>
        <w:right w:val="none" w:sz="0" w:space="0" w:color="auto"/>
      </w:divBdr>
    </w:div>
    <w:div w:id="1457329163">
      <w:marLeft w:val="0"/>
      <w:marRight w:val="0"/>
      <w:marTop w:val="0"/>
      <w:marBottom w:val="0"/>
      <w:divBdr>
        <w:top w:val="none" w:sz="0" w:space="0" w:color="auto"/>
        <w:left w:val="none" w:sz="0" w:space="0" w:color="auto"/>
        <w:bottom w:val="none" w:sz="0" w:space="0" w:color="auto"/>
        <w:right w:val="none" w:sz="0" w:space="0" w:color="auto"/>
      </w:divBdr>
    </w:div>
    <w:div w:id="1457329164">
      <w:marLeft w:val="0"/>
      <w:marRight w:val="0"/>
      <w:marTop w:val="0"/>
      <w:marBottom w:val="0"/>
      <w:divBdr>
        <w:top w:val="none" w:sz="0" w:space="0" w:color="auto"/>
        <w:left w:val="none" w:sz="0" w:space="0" w:color="auto"/>
        <w:bottom w:val="none" w:sz="0" w:space="0" w:color="auto"/>
        <w:right w:val="none" w:sz="0" w:space="0" w:color="auto"/>
      </w:divBdr>
    </w:div>
    <w:div w:id="1457329165">
      <w:marLeft w:val="0"/>
      <w:marRight w:val="0"/>
      <w:marTop w:val="0"/>
      <w:marBottom w:val="0"/>
      <w:divBdr>
        <w:top w:val="none" w:sz="0" w:space="0" w:color="auto"/>
        <w:left w:val="none" w:sz="0" w:space="0" w:color="auto"/>
        <w:bottom w:val="none" w:sz="0" w:space="0" w:color="auto"/>
        <w:right w:val="none" w:sz="0" w:space="0" w:color="auto"/>
      </w:divBdr>
    </w:div>
    <w:div w:id="1457329166">
      <w:marLeft w:val="0"/>
      <w:marRight w:val="0"/>
      <w:marTop w:val="0"/>
      <w:marBottom w:val="0"/>
      <w:divBdr>
        <w:top w:val="none" w:sz="0" w:space="0" w:color="auto"/>
        <w:left w:val="none" w:sz="0" w:space="0" w:color="auto"/>
        <w:bottom w:val="none" w:sz="0" w:space="0" w:color="auto"/>
        <w:right w:val="none" w:sz="0" w:space="0" w:color="auto"/>
      </w:divBdr>
    </w:div>
    <w:div w:id="1457329167">
      <w:marLeft w:val="0"/>
      <w:marRight w:val="0"/>
      <w:marTop w:val="0"/>
      <w:marBottom w:val="0"/>
      <w:divBdr>
        <w:top w:val="none" w:sz="0" w:space="0" w:color="auto"/>
        <w:left w:val="none" w:sz="0" w:space="0" w:color="auto"/>
        <w:bottom w:val="none" w:sz="0" w:space="0" w:color="auto"/>
        <w:right w:val="none" w:sz="0" w:space="0" w:color="auto"/>
      </w:divBdr>
    </w:div>
    <w:div w:id="1457329168">
      <w:marLeft w:val="0"/>
      <w:marRight w:val="0"/>
      <w:marTop w:val="0"/>
      <w:marBottom w:val="0"/>
      <w:divBdr>
        <w:top w:val="none" w:sz="0" w:space="0" w:color="auto"/>
        <w:left w:val="none" w:sz="0" w:space="0" w:color="auto"/>
        <w:bottom w:val="none" w:sz="0" w:space="0" w:color="auto"/>
        <w:right w:val="none" w:sz="0" w:space="0" w:color="auto"/>
      </w:divBdr>
    </w:div>
    <w:div w:id="1457329169">
      <w:marLeft w:val="0"/>
      <w:marRight w:val="0"/>
      <w:marTop w:val="0"/>
      <w:marBottom w:val="0"/>
      <w:divBdr>
        <w:top w:val="none" w:sz="0" w:space="0" w:color="auto"/>
        <w:left w:val="none" w:sz="0" w:space="0" w:color="auto"/>
        <w:bottom w:val="none" w:sz="0" w:space="0" w:color="auto"/>
        <w:right w:val="none" w:sz="0" w:space="0" w:color="auto"/>
      </w:divBdr>
    </w:div>
    <w:div w:id="1457329170">
      <w:marLeft w:val="0"/>
      <w:marRight w:val="0"/>
      <w:marTop w:val="0"/>
      <w:marBottom w:val="0"/>
      <w:divBdr>
        <w:top w:val="none" w:sz="0" w:space="0" w:color="auto"/>
        <w:left w:val="none" w:sz="0" w:space="0" w:color="auto"/>
        <w:bottom w:val="none" w:sz="0" w:space="0" w:color="auto"/>
        <w:right w:val="none" w:sz="0" w:space="0" w:color="auto"/>
      </w:divBdr>
    </w:div>
    <w:div w:id="1457329171">
      <w:marLeft w:val="0"/>
      <w:marRight w:val="0"/>
      <w:marTop w:val="0"/>
      <w:marBottom w:val="0"/>
      <w:divBdr>
        <w:top w:val="none" w:sz="0" w:space="0" w:color="auto"/>
        <w:left w:val="none" w:sz="0" w:space="0" w:color="auto"/>
        <w:bottom w:val="none" w:sz="0" w:space="0" w:color="auto"/>
        <w:right w:val="none" w:sz="0" w:space="0" w:color="auto"/>
      </w:divBdr>
    </w:div>
    <w:div w:id="1457329172">
      <w:marLeft w:val="0"/>
      <w:marRight w:val="0"/>
      <w:marTop w:val="0"/>
      <w:marBottom w:val="0"/>
      <w:divBdr>
        <w:top w:val="none" w:sz="0" w:space="0" w:color="auto"/>
        <w:left w:val="none" w:sz="0" w:space="0" w:color="auto"/>
        <w:bottom w:val="none" w:sz="0" w:space="0" w:color="auto"/>
        <w:right w:val="none" w:sz="0" w:space="0" w:color="auto"/>
      </w:divBdr>
    </w:div>
    <w:div w:id="1457329173">
      <w:marLeft w:val="0"/>
      <w:marRight w:val="0"/>
      <w:marTop w:val="0"/>
      <w:marBottom w:val="0"/>
      <w:divBdr>
        <w:top w:val="none" w:sz="0" w:space="0" w:color="auto"/>
        <w:left w:val="none" w:sz="0" w:space="0" w:color="auto"/>
        <w:bottom w:val="none" w:sz="0" w:space="0" w:color="auto"/>
        <w:right w:val="none" w:sz="0" w:space="0" w:color="auto"/>
      </w:divBdr>
    </w:div>
    <w:div w:id="1457329174">
      <w:marLeft w:val="0"/>
      <w:marRight w:val="0"/>
      <w:marTop w:val="0"/>
      <w:marBottom w:val="0"/>
      <w:divBdr>
        <w:top w:val="none" w:sz="0" w:space="0" w:color="auto"/>
        <w:left w:val="none" w:sz="0" w:space="0" w:color="auto"/>
        <w:bottom w:val="none" w:sz="0" w:space="0" w:color="auto"/>
        <w:right w:val="none" w:sz="0" w:space="0" w:color="auto"/>
      </w:divBdr>
    </w:div>
    <w:div w:id="1457329175">
      <w:marLeft w:val="0"/>
      <w:marRight w:val="0"/>
      <w:marTop w:val="0"/>
      <w:marBottom w:val="0"/>
      <w:divBdr>
        <w:top w:val="none" w:sz="0" w:space="0" w:color="auto"/>
        <w:left w:val="none" w:sz="0" w:space="0" w:color="auto"/>
        <w:bottom w:val="none" w:sz="0" w:space="0" w:color="auto"/>
        <w:right w:val="none" w:sz="0" w:space="0" w:color="auto"/>
      </w:divBdr>
    </w:div>
    <w:div w:id="1457329176">
      <w:marLeft w:val="0"/>
      <w:marRight w:val="0"/>
      <w:marTop w:val="0"/>
      <w:marBottom w:val="0"/>
      <w:divBdr>
        <w:top w:val="none" w:sz="0" w:space="0" w:color="auto"/>
        <w:left w:val="none" w:sz="0" w:space="0" w:color="auto"/>
        <w:bottom w:val="none" w:sz="0" w:space="0" w:color="auto"/>
        <w:right w:val="none" w:sz="0" w:space="0" w:color="auto"/>
      </w:divBdr>
    </w:div>
    <w:div w:id="1457329178">
      <w:marLeft w:val="0"/>
      <w:marRight w:val="0"/>
      <w:marTop w:val="0"/>
      <w:marBottom w:val="0"/>
      <w:divBdr>
        <w:top w:val="none" w:sz="0" w:space="0" w:color="auto"/>
        <w:left w:val="none" w:sz="0" w:space="0" w:color="auto"/>
        <w:bottom w:val="none" w:sz="0" w:space="0" w:color="auto"/>
        <w:right w:val="none" w:sz="0" w:space="0" w:color="auto"/>
      </w:divBdr>
    </w:div>
    <w:div w:id="1457329179">
      <w:marLeft w:val="0"/>
      <w:marRight w:val="0"/>
      <w:marTop w:val="0"/>
      <w:marBottom w:val="0"/>
      <w:divBdr>
        <w:top w:val="none" w:sz="0" w:space="0" w:color="auto"/>
        <w:left w:val="none" w:sz="0" w:space="0" w:color="auto"/>
        <w:bottom w:val="none" w:sz="0" w:space="0" w:color="auto"/>
        <w:right w:val="none" w:sz="0" w:space="0" w:color="auto"/>
      </w:divBdr>
    </w:div>
    <w:div w:id="1457329180">
      <w:marLeft w:val="0"/>
      <w:marRight w:val="0"/>
      <w:marTop w:val="0"/>
      <w:marBottom w:val="0"/>
      <w:divBdr>
        <w:top w:val="none" w:sz="0" w:space="0" w:color="auto"/>
        <w:left w:val="none" w:sz="0" w:space="0" w:color="auto"/>
        <w:bottom w:val="none" w:sz="0" w:space="0" w:color="auto"/>
        <w:right w:val="none" w:sz="0" w:space="0" w:color="auto"/>
      </w:divBdr>
    </w:div>
    <w:div w:id="1457329181">
      <w:marLeft w:val="0"/>
      <w:marRight w:val="0"/>
      <w:marTop w:val="0"/>
      <w:marBottom w:val="0"/>
      <w:divBdr>
        <w:top w:val="none" w:sz="0" w:space="0" w:color="auto"/>
        <w:left w:val="none" w:sz="0" w:space="0" w:color="auto"/>
        <w:bottom w:val="none" w:sz="0" w:space="0" w:color="auto"/>
        <w:right w:val="none" w:sz="0" w:space="0" w:color="auto"/>
      </w:divBdr>
    </w:div>
    <w:div w:id="1457329182">
      <w:marLeft w:val="0"/>
      <w:marRight w:val="0"/>
      <w:marTop w:val="0"/>
      <w:marBottom w:val="0"/>
      <w:divBdr>
        <w:top w:val="none" w:sz="0" w:space="0" w:color="auto"/>
        <w:left w:val="none" w:sz="0" w:space="0" w:color="auto"/>
        <w:bottom w:val="none" w:sz="0" w:space="0" w:color="auto"/>
        <w:right w:val="none" w:sz="0" w:space="0" w:color="auto"/>
      </w:divBdr>
    </w:div>
    <w:div w:id="1457329183">
      <w:marLeft w:val="0"/>
      <w:marRight w:val="0"/>
      <w:marTop w:val="0"/>
      <w:marBottom w:val="0"/>
      <w:divBdr>
        <w:top w:val="none" w:sz="0" w:space="0" w:color="auto"/>
        <w:left w:val="none" w:sz="0" w:space="0" w:color="auto"/>
        <w:bottom w:val="none" w:sz="0" w:space="0" w:color="auto"/>
        <w:right w:val="none" w:sz="0" w:space="0" w:color="auto"/>
      </w:divBdr>
    </w:div>
    <w:div w:id="1457329184">
      <w:marLeft w:val="0"/>
      <w:marRight w:val="0"/>
      <w:marTop w:val="0"/>
      <w:marBottom w:val="0"/>
      <w:divBdr>
        <w:top w:val="none" w:sz="0" w:space="0" w:color="auto"/>
        <w:left w:val="none" w:sz="0" w:space="0" w:color="auto"/>
        <w:bottom w:val="none" w:sz="0" w:space="0" w:color="auto"/>
        <w:right w:val="none" w:sz="0" w:space="0" w:color="auto"/>
      </w:divBdr>
    </w:div>
    <w:div w:id="1457329185">
      <w:marLeft w:val="0"/>
      <w:marRight w:val="0"/>
      <w:marTop w:val="0"/>
      <w:marBottom w:val="0"/>
      <w:divBdr>
        <w:top w:val="none" w:sz="0" w:space="0" w:color="auto"/>
        <w:left w:val="none" w:sz="0" w:space="0" w:color="auto"/>
        <w:bottom w:val="none" w:sz="0" w:space="0" w:color="auto"/>
        <w:right w:val="none" w:sz="0" w:space="0" w:color="auto"/>
      </w:divBdr>
    </w:div>
    <w:div w:id="1457329186">
      <w:marLeft w:val="0"/>
      <w:marRight w:val="0"/>
      <w:marTop w:val="0"/>
      <w:marBottom w:val="0"/>
      <w:divBdr>
        <w:top w:val="none" w:sz="0" w:space="0" w:color="auto"/>
        <w:left w:val="none" w:sz="0" w:space="0" w:color="auto"/>
        <w:bottom w:val="none" w:sz="0" w:space="0" w:color="auto"/>
        <w:right w:val="none" w:sz="0" w:space="0" w:color="auto"/>
      </w:divBdr>
    </w:div>
    <w:div w:id="1457329187">
      <w:marLeft w:val="0"/>
      <w:marRight w:val="0"/>
      <w:marTop w:val="0"/>
      <w:marBottom w:val="0"/>
      <w:divBdr>
        <w:top w:val="none" w:sz="0" w:space="0" w:color="auto"/>
        <w:left w:val="none" w:sz="0" w:space="0" w:color="auto"/>
        <w:bottom w:val="none" w:sz="0" w:space="0" w:color="auto"/>
        <w:right w:val="none" w:sz="0" w:space="0" w:color="auto"/>
      </w:divBdr>
    </w:div>
    <w:div w:id="1457329188">
      <w:marLeft w:val="0"/>
      <w:marRight w:val="0"/>
      <w:marTop w:val="0"/>
      <w:marBottom w:val="0"/>
      <w:divBdr>
        <w:top w:val="none" w:sz="0" w:space="0" w:color="auto"/>
        <w:left w:val="none" w:sz="0" w:space="0" w:color="auto"/>
        <w:bottom w:val="none" w:sz="0" w:space="0" w:color="auto"/>
        <w:right w:val="none" w:sz="0" w:space="0" w:color="auto"/>
      </w:divBdr>
    </w:div>
    <w:div w:id="1457329189">
      <w:marLeft w:val="0"/>
      <w:marRight w:val="0"/>
      <w:marTop w:val="0"/>
      <w:marBottom w:val="0"/>
      <w:divBdr>
        <w:top w:val="none" w:sz="0" w:space="0" w:color="auto"/>
        <w:left w:val="none" w:sz="0" w:space="0" w:color="auto"/>
        <w:bottom w:val="none" w:sz="0" w:space="0" w:color="auto"/>
        <w:right w:val="none" w:sz="0" w:space="0" w:color="auto"/>
      </w:divBdr>
    </w:div>
    <w:div w:id="1457329190">
      <w:marLeft w:val="0"/>
      <w:marRight w:val="0"/>
      <w:marTop w:val="0"/>
      <w:marBottom w:val="0"/>
      <w:divBdr>
        <w:top w:val="none" w:sz="0" w:space="0" w:color="auto"/>
        <w:left w:val="none" w:sz="0" w:space="0" w:color="auto"/>
        <w:bottom w:val="none" w:sz="0" w:space="0" w:color="auto"/>
        <w:right w:val="none" w:sz="0" w:space="0" w:color="auto"/>
      </w:divBdr>
    </w:div>
    <w:div w:id="1457329191">
      <w:marLeft w:val="0"/>
      <w:marRight w:val="0"/>
      <w:marTop w:val="0"/>
      <w:marBottom w:val="0"/>
      <w:divBdr>
        <w:top w:val="none" w:sz="0" w:space="0" w:color="auto"/>
        <w:left w:val="none" w:sz="0" w:space="0" w:color="auto"/>
        <w:bottom w:val="none" w:sz="0" w:space="0" w:color="auto"/>
        <w:right w:val="none" w:sz="0" w:space="0" w:color="auto"/>
      </w:divBdr>
    </w:div>
    <w:div w:id="1457329192">
      <w:marLeft w:val="0"/>
      <w:marRight w:val="0"/>
      <w:marTop w:val="0"/>
      <w:marBottom w:val="0"/>
      <w:divBdr>
        <w:top w:val="none" w:sz="0" w:space="0" w:color="auto"/>
        <w:left w:val="none" w:sz="0" w:space="0" w:color="auto"/>
        <w:bottom w:val="none" w:sz="0" w:space="0" w:color="auto"/>
        <w:right w:val="none" w:sz="0" w:space="0" w:color="auto"/>
      </w:divBdr>
    </w:div>
    <w:div w:id="1457329193">
      <w:marLeft w:val="0"/>
      <w:marRight w:val="0"/>
      <w:marTop w:val="0"/>
      <w:marBottom w:val="0"/>
      <w:divBdr>
        <w:top w:val="none" w:sz="0" w:space="0" w:color="auto"/>
        <w:left w:val="none" w:sz="0" w:space="0" w:color="auto"/>
        <w:bottom w:val="none" w:sz="0" w:space="0" w:color="auto"/>
        <w:right w:val="none" w:sz="0" w:space="0" w:color="auto"/>
      </w:divBdr>
    </w:div>
    <w:div w:id="1457329194">
      <w:marLeft w:val="0"/>
      <w:marRight w:val="0"/>
      <w:marTop w:val="0"/>
      <w:marBottom w:val="0"/>
      <w:divBdr>
        <w:top w:val="none" w:sz="0" w:space="0" w:color="auto"/>
        <w:left w:val="none" w:sz="0" w:space="0" w:color="auto"/>
        <w:bottom w:val="none" w:sz="0" w:space="0" w:color="auto"/>
        <w:right w:val="none" w:sz="0" w:space="0" w:color="auto"/>
      </w:divBdr>
    </w:div>
    <w:div w:id="1457329195">
      <w:marLeft w:val="0"/>
      <w:marRight w:val="0"/>
      <w:marTop w:val="0"/>
      <w:marBottom w:val="0"/>
      <w:divBdr>
        <w:top w:val="none" w:sz="0" w:space="0" w:color="auto"/>
        <w:left w:val="none" w:sz="0" w:space="0" w:color="auto"/>
        <w:bottom w:val="none" w:sz="0" w:space="0" w:color="auto"/>
        <w:right w:val="none" w:sz="0" w:space="0" w:color="auto"/>
      </w:divBdr>
    </w:div>
    <w:div w:id="1457329196">
      <w:marLeft w:val="0"/>
      <w:marRight w:val="0"/>
      <w:marTop w:val="0"/>
      <w:marBottom w:val="0"/>
      <w:divBdr>
        <w:top w:val="none" w:sz="0" w:space="0" w:color="auto"/>
        <w:left w:val="none" w:sz="0" w:space="0" w:color="auto"/>
        <w:bottom w:val="none" w:sz="0" w:space="0" w:color="auto"/>
        <w:right w:val="none" w:sz="0" w:space="0" w:color="auto"/>
      </w:divBdr>
    </w:div>
    <w:div w:id="1457329197">
      <w:marLeft w:val="0"/>
      <w:marRight w:val="0"/>
      <w:marTop w:val="0"/>
      <w:marBottom w:val="0"/>
      <w:divBdr>
        <w:top w:val="none" w:sz="0" w:space="0" w:color="auto"/>
        <w:left w:val="none" w:sz="0" w:space="0" w:color="auto"/>
        <w:bottom w:val="none" w:sz="0" w:space="0" w:color="auto"/>
        <w:right w:val="none" w:sz="0" w:space="0" w:color="auto"/>
      </w:divBdr>
    </w:div>
    <w:div w:id="1457329198">
      <w:marLeft w:val="0"/>
      <w:marRight w:val="0"/>
      <w:marTop w:val="0"/>
      <w:marBottom w:val="0"/>
      <w:divBdr>
        <w:top w:val="single" w:sz="12" w:space="0" w:color="D64C02"/>
        <w:left w:val="none" w:sz="0" w:space="0" w:color="auto"/>
        <w:bottom w:val="none" w:sz="0" w:space="0" w:color="auto"/>
        <w:right w:val="none" w:sz="0" w:space="0" w:color="auto"/>
      </w:divBdr>
      <w:divsChild>
        <w:div w:id="1457329151">
          <w:marLeft w:val="0"/>
          <w:marRight w:val="1"/>
          <w:marTop w:val="0"/>
          <w:marBottom w:val="0"/>
          <w:divBdr>
            <w:top w:val="none" w:sz="0" w:space="0" w:color="auto"/>
            <w:left w:val="none" w:sz="0" w:space="0" w:color="auto"/>
            <w:bottom w:val="none" w:sz="0" w:space="0" w:color="auto"/>
            <w:right w:val="none" w:sz="0" w:space="0" w:color="auto"/>
          </w:divBdr>
        </w:div>
      </w:divsChild>
    </w:div>
    <w:div w:id="1457329199">
      <w:marLeft w:val="0"/>
      <w:marRight w:val="0"/>
      <w:marTop w:val="0"/>
      <w:marBottom w:val="0"/>
      <w:divBdr>
        <w:top w:val="none" w:sz="0" w:space="0" w:color="auto"/>
        <w:left w:val="none" w:sz="0" w:space="0" w:color="auto"/>
        <w:bottom w:val="none" w:sz="0" w:space="0" w:color="auto"/>
        <w:right w:val="none" w:sz="0" w:space="0" w:color="auto"/>
      </w:divBdr>
    </w:div>
    <w:div w:id="1457329200">
      <w:marLeft w:val="0"/>
      <w:marRight w:val="0"/>
      <w:marTop w:val="0"/>
      <w:marBottom w:val="0"/>
      <w:divBdr>
        <w:top w:val="none" w:sz="0" w:space="0" w:color="auto"/>
        <w:left w:val="none" w:sz="0" w:space="0" w:color="auto"/>
        <w:bottom w:val="none" w:sz="0" w:space="0" w:color="auto"/>
        <w:right w:val="none" w:sz="0" w:space="0" w:color="auto"/>
      </w:divBdr>
    </w:div>
    <w:div w:id="1457329201">
      <w:marLeft w:val="0"/>
      <w:marRight w:val="0"/>
      <w:marTop w:val="0"/>
      <w:marBottom w:val="0"/>
      <w:divBdr>
        <w:top w:val="none" w:sz="0" w:space="0" w:color="auto"/>
        <w:left w:val="none" w:sz="0" w:space="0" w:color="auto"/>
        <w:bottom w:val="none" w:sz="0" w:space="0" w:color="auto"/>
        <w:right w:val="none" w:sz="0" w:space="0" w:color="auto"/>
      </w:divBdr>
    </w:div>
    <w:div w:id="1777670796">
      <w:bodyDiv w:val="1"/>
      <w:marLeft w:val="0"/>
      <w:marRight w:val="0"/>
      <w:marTop w:val="0"/>
      <w:marBottom w:val="0"/>
      <w:divBdr>
        <w:top w:val="none" w:sz="0" w:space="0" w:color="auto"/>
        <w:left w:val="none" w:sz="0" w:space="0" w:color="auto"/>
        <w:bottom w:val="none" w:sz="0" w:space="0" w:color="auto"/>
        <w:right w:val="none" w:sz="0" w:space="0" w:color="auto"/>
      </w:divBdr>
    </w:div>
    <w:div w:id="198577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9095\Desktop\&#12486;&#12531;&#12503;&#1252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1B709-8363-4D7D-BC96-A180E883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テンプレ.dotx</Template>
  <TotalTime>2</TotalTime>
  <Pages>2</Pages>
  <Words>945</Words>
  <Characters>240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Company>
  <LinksUpToDate>false</LinksUpToDate>
  <CharactersWithSpaces>1183</CharactersWithSpaces>
  <SharedDoc>false</SharedDoc>
  <HLinks>
    <vt:vector size="12" baseType="variant">
      <vt:variant>
        <vt:i4>2883646</vt:i4>
      </vt:variant>
      <vt:variant>
        <vt:i4>3</vt:i4>
      </vt:variant>
      <vt:variant>
        <vt:i4>0</vt:i4>
      </vt:variant>
      <vt:variant>
        <vt:i4>5</vt:i4>
      </vt:variant>
      <vt:variant>
        <vt:lpwstr>https://www.city.kobe.lg.jp/a73576/kenko/health/infection/protection/covid-19_vaccine_passport.html</vt:lpwstr>
      </vt:variant>
      <vt:variant>
        <vt:lpwstr/>
      </vt:variant>
      <vt:variant>
        <vt:i4>8192104</vt:i4>
      </vt:variant>
      <vt:variant>
        <vt:i4>0</vt:i4>
      </vt:variant>
      <vt:variant>
        <vt:i4>0</vt:i4>
      </vt:variant>
      <vt:variant>
        <vt:i4>5</vt:i4>
      </vt:variant>
      <vt:variant>
        <vt:lpwstr>https://www.anzen.mofa.go.jp/covid19/certificationlist.html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2024-03-07T06:59:00Z</cp:lastPrinted>
  <dcterms:created xsi:type="dcterms:W3CDTF">2024-03-08T00:45:00Z</dcterms:created>
  <dcterms:modified xsi:type="dcterms:W3CDTF">2024-07-18T05:59:00Z</dcterms:modified>
</cp:coreProperties>
</file>