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72" w:rsidRDefault="006E527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08"/>
        <w:gridCol w:w="1309"/>
        <w:gridCol w:w="5451"/>
        <w:gridCol w:w="219"/>
      </w:tblGrid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467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産業廃棄物保管者氏名等変更届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神戸市長　宛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　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BC67EF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BC67E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―　　　　　　　　　</w:t>
            </w:r>
          </w:p>
          <w:p w:rsidR="006E5272" w:rsidRDefault="006E52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産業廃棄物の保管をする土地の所在地</w:t>
            </w:r>
          </w:p>
        </w:tc>
        <w:tc>
          <w:tcPr>
            <w:tcW w:w="5451" w:type="dxa"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18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vMerge w:val="restart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309" w:type="dxa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5451" w:type="dxa"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</w:tr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18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9" w:type="dxa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</w:tr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8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7" w:type="dxa"/>
            <w:gridSpan w:val="2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451" w:type="dxa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219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</w:tr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218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51" w:type="dxa"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</w:tr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7" w:type="dxa"/>
            <w:gridSpan w:val="2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5451" w:type="dxa"/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</w:p>
        </w:tc>
      </w:tr>
      <w:tr w:rsidR="006E527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6E5272" w:rsidRDefault="006E52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5272" w:rsidRDefault="006E5272">
      <w:pPr>
        <w:wordWrap w:val="0"/>
        <w:overflowPunct w:val="0"/>
        <w:autoSpaceDE w:val="0"/>
        <w:autoSpaceDN w:val="0"/>
      </w:pPr>
    </w:p>
    <w:sectPr w:rsidR="006E52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E9" w:rsidRDefault="007272E9" w:rsidP="00FB26C1">
      <w:r>
        <w:separator/>
      </w:r>
    </w:p>
  </w:endnote>
  <w:endnote w:type="continuationSeparator" w:id="0">
    <w:p w:rsidR="007272E9" w:rsidRDefault="007272E9" w:rsidP="00FB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E9" w:rsidRDefault="007272E9" w:rsidP="00FB26C1">
      <w:r>
        <w:separator/>
      </w:r>
    </w:p>
  </w:footnote>
  <w:footnote w:type="continuationSeparator" w:id="0">
    <w:p w:rsidR="007272E9" w:rsidRDefault="007272E9" w:rsidP="00FB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72"/>
    <w:rsid w:val="000A10F1"/>
    <w:rsid w:val="000D09F1"/>
    <w:rsid w:val="0011556E"/>
    <w:rsid w:val="006A7DC4"/>
    <w:rsid w:val="006E5272"/>
    <w:rsid w:val="007272E9"/>
    <w:rsid w:val="00BC67EF"/>
    <w:rsid w:val="00E9745B"/>
    <w:rsid w:val="00F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D18EF-E2EB-42C0-B01B-1F39D027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様式第12号の4(第20条の2関係)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様式第12号の4(第20条の2関係)</dc:title>
  <dc:subject/>
  <dc:creator>(株)ぎょうせい</dc:creator>
  <cp:keywords/>
  <dc:description/>
  <cp:lastModifiedBy>篠部 有紀</cp:lastModifiedBy>
  <cp:revision>2</cp:revision>
  <cp:lastPrinted>2011-06-23T23:32:00Z</cp:lastPrinted>
  <dcterms:created xsi:type="dcterms:W3CDTF">2022-11-28T05:13:00Z</dcterms:created>
  <dcterms:modified xsi:type="dcterms:W3CDTF">2022-11-28T05:13:00Z</dcterms:modified>
</cp:coreProperties>
</file>