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69EAB" w14:textId="15EBE201" w:rsidR="00C50FE0" w:rsidRPr="00200C77" w:rsidRDefault="00C50FE0" w:rsidP="00961B3B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の３</w:t>
      </w:r>
    </w:p>
    <w:p w14:paraId="09DB280E" w14:textId="2802A8CE" w:rsidR="00AF18AF" w:rsidRPr="00200C77" w:rsidRDefault="00AC1612" w:rsidP="00AF18AF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空き家活用</w:t>
      </w:r>
      <w:r w:rsidR="00C50FE0">
        <w:rPr>
          <w:rFonts w:asciiTheme="minorEastAsia" w:hAnsiTheme="minorEastAsia" w:hint="eastAsia"/>
          <w:sz w:val="36"/>
          <w:szCs w:val="36"/>
        </w:rPr>
        <w:t>承諾</w:t>
      </w:r>
      <w:r>
        <w:rPr>
          <w:rFonts w:asciiTheme="minorEastAsia" w:hAnsiTheme="minorEastAsia" w:hint="eastAsia"/>
          <w:sz w:val="36"/>
          <w:szCs w:val="36"/>
        </w:rPr>
        <w:t>依頼書</w:t>
      </w:r>
    </w:p>
    <w:p w14:paraId="2A4CD979" w14:textId="77777777" w:rsidR="004A2944" w:rsidRDefault="004A2944" w:rsidP="00211EE6">
      <w:pPr>
        <w:spacing w:afterLines="50" w:after="120"/>
        <w:rPr>
          <w:rFonts w:asciiTheme="minorEastAsia" w:hAnsiTheme="minorEastAsia"/>
          <w:szCs w:val="21"/>
        </w:rPr>
      </w:pPr>
    </w:p>
    <w:p w14:paraId="78D8ACDC" w14:textId="359EDB39" w:rsidR="00211EE6" w:rsidRDefault="00211EE6" w:rsidP="00211EE6">
      <w:pPr>
        <w:spacing w:afterLines="50" w:after="1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所有者　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4A2944" w:rsidRPr="00200C77" w14:paraId="264091D9" w14:textId="77777777" w:rsidTr="00C7102E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3288453C" w14:textId="17E56BCE" w:rsidR="004A2944" w:rsidRPr="00200C77" w:rsidRDefault="004A2944" w:rsidP="0054405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D4D801" w14:textId="77777777" w:rsidR="004A2944" w:rsidRPr="00200C77" w:rsidRDefault="004A2944" w:rsidP="005440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C4CB820" w14:textId="33994A2C" w:rsidR="004A2944" w:rsidRPr="00200C77" w:rsidRDefault="004A2944" w:rsidP="004A29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2944" w:rsidRPr="00200C77" w14:paraId="145D6E19" w14:textId="77777777" w:rsidTr="00C7102E">
        <w:trPr>
          <w:cantSplit/>
          <w:trHeight w:val="397"/>
        </w:trPr>
        <w:tc>
          <w:tcPr>
            <w:tcW w:w="624" w:type="dxa"/>
            <w:vMerge/>
          </w:tcPr>
          <w:p w14:paraId="1627ECCE" w14:textId="77777777" w:rsidR="004A2944" w:rsidRPr="00200C77" w:rsidRDefault="004A2944" w:rsidP="005440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B44C71" w14:textId="77777777" w:rsidR="004A2944" w:rsidRPr="00200C77" w:rsidRDefault="004A2944" w:rsidP="005440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E06C26B" w14:textId="77777777" w:rsidR="004A2944" w:rsidRPr="00200C77" w:rsidRDefault="004A2944" w:rsidP="0054405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2159F2D" w14:textId="5F5565DC" w:rsidR="00211EE6" w:rsidRPr="00211EE6" w:rsidRDefault="00211EE6" w:rsidP="00211EE6">
      <w:pPr>
        <w:rPr>
          <w:rFonts w:asciiTheme="minorEastAsia" w:hAnsiTheme="minorEastAsia"/>
          <w:szCs w:val="21"/>
        </w:rPr>
      </w:pPr>
    </w:p>
    <w:p w14:paraId="44EB4855" w14:textId="2FAFFE35" w:rsidR="00CF1446" w:rsidRPr="00200C77" w:rsidRDefault="00AC1612" w:rsidP="00AF18A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下記空き家で行う改修及び地域活動の内容並びに広報</w:t>
      </w:r>
      <w:r w:rsidRPr="00AC1612">
        <w:rPr>
          <w:rFonts w:asciiTheme="minorEastAsia" w:hAnsiTheme="minorEastAsia" w:hint="eastAsia"/>
          <w:szCs w:val="21"/>
        </w:rPr>
        <w:t>（当該空き家で行う地域活動について、市が行う広報において事例として紹介されること）</w:t>
      </w:r>
      <w:r>
        <w:rPr>
          <w:rFonts w:asciiTheme="minorEastAsia" w:hAnsiTheme="minorEastAsia" w:hint="eastAsia"/>
          <w:szCs w:val="21"/>
        </w:rPr>
        <w:t>への協力について、承諾をお願いします。</w:t>
      </w:r>
    </w:p>
    <w:p w14:paraId="2E0DD1BB" w14:textId="77777777" w:rsidR="00AF18AF" w:rsidRPr="00200C77" w:rsidRDefault="00AF18AF" w:rsidP="00AF18AF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5"/>
      </w:tblGrid>
      <w:tr w:rsidR="00AF18AF" w:rsidRPr="00200C77" w14:paraId="0A255F7C" w14:textId="77777777" w:rsidTr="008B36EE">
        <w:tc>
          <w:tcPr>
            <w:tcW w:w="1757" w:type="dxa"/>
            <w:vAlign w:val="center"/>
          </w:tcPr>
          <w:p w14:paraId="6333BB8A" w14:textId="77777777" w:rsidR="00AF18AF" w:rsidRPr="00200C77" w:rsidRDefault="00AF18AF" w:rsidP="00AF18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2AE7758" w14:textId="43CC803C" w:rsidR="00AF18AF" w:rsidRPr="00200C77" w:rsidRDefault="00AF18AF" w:rsidP="00AF18AF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651943" w:rsidRPr="00200C77" w14:paraId="74C837FC" w14:textId="77777777" w:rsidTr="00045CBB">
        <w:trPr>
          <w:trHeight w:val="219"/>
        </w:trPr>
        <w:tc>
          <w:tcPr>
            <w:tcW w:w="1757" w:type="dxa"/>
            <w:vAlign w:val="center"/>
          </w:tcPr>
          <w:p w14:paraId="7D440350" w14:textId="435F0EB2" w:rsidR="00651943" w:rsidRPr="00200C77" w:rsidRDefault="00651943" w:rsidP="00AF18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空き家の</w:t>
            </w: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14:paraId="75846FF6" w14:textId="4D1189A8" w:rsidR="00651943" w:rsidRPr="00200C77" w:rsidRDefault="00651943" w:rsidP="00AF18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神戸市　　</w:t>
            </w:r>
            <w:r w:rsidR="00E827B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区</w:t>
            </w:r>
          </w:p>
        </w:tc>
      </w:tr>
    </w:tbl>
    <w:p w14:paraId="24263681" w14:textId="63DDD450" w:rsidR="00AC1612" w:rsidRDefault="00AC1612" w:rsidP="00AC161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026F8DF" wp14:editId="3550EB1B">
                <wp:extent cx="5400000" cy="0"/>
                <wp:effectExtent l="0" t="0" r="10795" b="19050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8EB687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" strokecolor="black [3213]" strokeweight=".5pt">
                <v:stroke dashstyle="dash" joinstyle="miter"/>
                <w10:anchorlock/>
              </v:line>
            </w:pict>
          </mc:Fallback>
        </mc:AlternateContent>
      </w:r>
    </w:p>
    <w:p w14:paraId="0DE5903F" w14:textId="123E1B36" w:rsidR="00AC1612" w:rsidRPr="00200C77" w:rsidRDefault="00AC1612" w:rsidP="00AC1612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空き家活用承諾</w:t>
      </w:r>
      <w:r w:rsidRPr="00200C77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AC1612" w:rsidRPr="00200C77" w14:paraId="1056A219" w14:textId="77777777" w:rsidTr="0054405B">
        <w:trPr>
          <w:jc w:val="right"/>
        </w:trPr>
        <w:tc>
          <w:tcPr>
            <w:tcW w:w="3402" w:type="dxa"/>
            <w:vAlign w:val="center"/>
          </w:tcPr>
          <w:p w14:paraId="3ADB7650" w14:textId="77777777" w:rsidR="00AC1612" w:rsidRPr="00C65F24" w:rsidRDefault="00AC1612" w:rsidP="005440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65F24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2C166491" w14:textId="77777777" w:rsidR="00AC1612" w:rsidRDefault="00AC1612" w:rsidP="00AC1612">
      <w:pPr>
        <w:rPr>
          <w:rFonts w:asciiTheme="minorEastAsia" w:hAnsiTheme="minorEastAsia"/>
          <w:szCs w:val="21"/>
        </w:rPr>
      </w:pP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AC1612" w:rsidRPr="00200C77" w14:paraId="1774EE64" w14:textId="77777777" w:rsidTr="00271A2D">
        <w:trPr>
          <w:cantSplit/>
          <w:trHeight w:val="397"/>
        </w:trPr>
        <w:tc>
          <w:tcPr>
            <w:tcW w:w="62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56702CC" w14:textId="512B5699" w:rsidR="00AC1612" w:rsidRPr="00200C77" w:rsidRDefault="00AC1612" w:rsidP="0054405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E2F000" w14:textId="77777777" w:rsidR="00AC1612" w:rsidRPr="00200C77" w:rsidRDefault="00AC1612" w:rsidP="005440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ABD42D6" w14:textId="77777777" w:rsidR="00AC1612" w:rsidRPr="00200C77" w:rsidRDefault="00AC1612" w:rsidP="005440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2C1E0A11" w14:textId="50C749C2" w:rsidR="00AC1612" w:rsidRPr="00200C77" w:rsidRDefault="00AC1612" w:rsidP="00AC16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AC1612" w:rsidRPr="00200C77" w14:paraId="64BC9DA3" w14:textId="77777777" w:rsidTr="00271A2D">
        <w:trPr>
          <w:cantSplit/>
          <w:trHeight w:val="397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14:paraId="7BEA3F5A" w14:textId="77777777" w:rsidR="00AC1612" w:rsidRPr="00200C77" w:rsidRDefault="00AC1612" w:rsidP="005440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D5568" w14:textId="77777777" w:rsidR="00AC1612" w:rsidRPr="00200C77" w:rsidRDefault="00AC1612" w:rsidP="005440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91434" w14:textId="77777777" w:rsidR="00AC1612" w:rsidRPr="00200C77" w:rsidRDefault="00AC1612" w:rsidP="005440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D125E69" w14:textId="4FD53397" w:rsidR="00AC1612" w:rsidRPr="00200C77" w:rsidRDefault="00AC1612" w:rsidP="0054405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190D72B" w14:textId="77777777" w:rsidR="00AC1612" w:rsidRDefault="00AC1612" w:rsidP="00AC1612">
      <w:pPr>
        <w:rPr>
          <w:rFonts w:asciiTheme="minorEastAsia" w:hAnsiTheme="minorEastAsia"/>
          <w:szCs w:val="21"/>
        </w:rPr>
      </w:pPr>
    </w:p>
    <w:p w14:paraId="60D9B842" w14:textId="38F4D0D5" w:rsidR="00AC1612" w:rsidRDefault="00AC1612" w:rsidP="00AC16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</w:t>
      </w:r>
      <w:r w:rsidR="00211EE6">
        <w:rPr>
          <w:rFonts w:asciiTheme="minorEastAsia" w:hAnsiTheme="minorEastAsia" w:hint="eastAsia"/>
          <w:szCs w:val="21"/>
        </w:rPr>
        <w:t>の依頼</w:t>
      </w:r>
      <w:r>
        <w:rPr>
          <w:rFonts w:asciiTheme="minorEastAsia" w:hAnsiTheme="minorEastAsia" w:hint="eastAsia"/>
          <w:szCs w:val="21"/>
        </w:rPr>
        <w:t>について</w:t>
      </w:r>
      <w:r w:rsidR="00211EE6">
        <w:rPr>
          <w:rFonts w:asciiTheme="minorEastAsia" w:hAnsiTheme="minorEastAsia" w:hint="eastAsia"/>
          <w:szCs w:val="21"/>
        </w:rPr>
        <w:t>、申請者から説明を受けましたので、</w:t>
      </w:r>
      <w:r>
        <w:rPr>
          <w:rFonts w:asciiTheme="minorEastAsia" w:hAnsiTheme="minorEastAsia" w:hint="eastAsia"/>
          <w:szCs w:val="21"/>
        </w:rPr>
        <w:t>承諾します。</w:t>
      </w:r>
    </w:p>
    <w:p w14:paraId="13A9713C" w14:textId="154A0AD8" w:rsidR="003A7890" w:rsidRPr="00200C77" w:rsidRDefault="00AF6BD7" w:rsidP="007E6A68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961E8D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D3E6" w14:textId="77777777" w:rsidR="00C8528E" w:rsidRDefault="00C8528E" w:rsidP="0009481B">
      <w:r>
        <w:separator/>
      </w:r>
    </w:p>
  </w:endnote>
  <w:endnote w:type="continuationSeparator" w:id="0">
    <w:p w14:paraId="36E384A9" w14:textId="77777777" w:rsidR="00C8528E" w:rsidRDefault="00C8528E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C8528E" w:rsidRPr="00F33319" w:rsidRDefault="00C8528E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9F13" w14:textId="77777777" w:rsidR="00C8528E" w:rsidRDefault="00C8528E" w:rsidP="0009481B">
      <w:r>
        <w:separator/>
      </w:r>
    </w:p>
  </w:footnote>
  <w:footnote w:type="continuationSeparator" w:id="0">
    <w:p w14:paraId="7A6A8358" w14:textId="77777777" w:rsidR="00C8528E" w:rsidRDefault="00C8528E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96B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47E0"/>
    <w:rsid w:val="0008587F"/>
    <w:rsid w:val="00086832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E43F0"/>
    <w:rsid w:val="001F34F7"/>
    <w:rsid w:val="001F3D73"/>
    <w:rsid w:val="00200C67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37209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85F6C"/>
    <w:rsid w:val="00386E0D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00D71"/>
    <w:rsid w:val="005067DD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2E10"/>
    <w:rsid w:val="00582CAE"/>
    <w:rsid w:val="0058786B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024F"/>
    <w:rsid w:val="005F47EB"/>
    <w:rsid w:val="00610DE8"/>
    <w:rsid w:val="00612D71"/>
    <w:rsid w:val="0061790A"/>
    <w:rsid w:val="00620AD4"/>
    <w:rsid w:val="00621FB8"/>
    <w:rsid w:val="006318DE"/>
    <w:rsid w:val="00642FA8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871DD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D716E"/>
    <w:rsid w:val="007E6A68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62E3"/>
    <w:rsid w:val="00877D79"/>
    <w:rsid w:val="00880AF6"/>
    <w:rsid w:val="008856D5"/>
    <w:rsid w:val="008870DA"/>
    <w:rsid w:val="008B36EE"/>
    <w:rsid w:val="008C3102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1B3B"/>
    <w:rsid w:val="00961E8D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21141"/>
    <w:rsid w:val="00A33B36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7731"/>
    <w:rsid w:val="00BA0C19"/>
    <w:rsid w:val="00BA263F"/>
    <w:rsid w:val="00BA30C3"/>
    <w:rsid w:val="00BA358A"/>
    <w:rsid w:val="00BA4065"/>
    <w:rsid w:val="00BB0A38"/>
    <w:rsid w:val="00BB23B2"/>
    <w:rsid w:val="00BC1B09"/>
    <w:rsid w:val="00BC4570"/>
    <w:rsid w:val="00BC6187"/>
    <w:rsid w:val="00BD11CC"/>
    <w:rsid w:val="00BF0904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528E"/>
    <w:rsid w:val="00C871B1"/>
    <w:rsid w:val="00C90756"/>
    <w:rsid w:val="00C964EB"/>
    <w:rsid w:val="00C96C12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C7152"/>
    <w:rsid w:val="00DE5284"/>
    <w:rsid w:val="00E02889"/>
    <w:rsid w:val="00E10B41"/>
    <w:rsid w:val="00E13D6D"/>
    <w:rsid w:val="00E20D9E"/>
    <w:rsid w:val="00E40A58"/>
    <w:rsid w:val="00E41172"/>
    <w:rsid w:val="00E65905"/>
    <w:rsid w:val="00E65FF0"/>
    <w:rsid w:val="00E73765"/>
    <w:rsid w:val="00E827BA"/>
    <w:rsid w:val="00E9270F"/>
    <w:rsid w:val="00E9641C"/>
    <w:rsid w:val="00E96543"/>
    <w:rsid w:val="00E97C54"/>
    <w:rsid w:val="00EB0051"/>
    <w:rsid w:val="00EC59FB"/>
    <w:rsid w:val="00EC733A"/>
    <w:rsid w:val="00EF1FED"/>
    <w:rsid w:val="00EF412A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6A31-7477-4595-B7F9-6EAE8210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1490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高須賀</cp:lastModifiedBy>
  <cp:revision>63</cp:revision>
  <dcterms:created xsi:type="dcterms:W3CDTF">2022-03-25T04:41:00Z</dcterms:created>
  <dcterms:modified xsi:type="dcterms:W3CDTF">2025-04-17T05:20:00Z</dcterms:modified>
</cp:coreProperties>
</file>