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18C51" w14:textId="77777777" w:rsidR="00612D71" w:rsidRPr="002D2F2B" w:rsidRDefault="00612D71" w:rsidP="00612D71">
      <w:pPr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</w:rPr>
        <w:t>様式第４号</w:t>
      </w:r>
    </w:p>
    <w:p w14:paraId="6190D884" w14:textId="77777777" w:rsidR="00612D71" w:rsidRPr="002D2F2B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D2F2B">
        <w:rPr>
          <w:rFonts w:asciiTheme="minorEastAsia" w:hAnsiTheme="minorEastAsia" w:hint="eastAsia"/>
          <w:sz w:val="36"/>
          <w:szCs w:val="36"/>
        </w:rPr>
        <w:t>補助金交付決定内容変更承認申請書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12D71" w:rsidRPr="002D2F2B" w14:paraId="7FF2345B" w14:textId="77777777" w:rsidTr="00045CBB">
        <w:trPr>
          <w:jc w:val="right"/>
        </w:trPr>
        <w:tc>
          <w:tcPr>
            <w:tcW w:w="3402" w:type="dxa"/>
            <w:vAlign w:val="center"/>
          </w:tcPr>
          <w:p w14:paraId="0CCF18AC" w14:textId="77777777" w:rsidR="00612D71" w:rsidRPr="002D2F2B" w:rsidRDefault="00612D71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09CF77E7" w14:textId="77777777" w:rsidR="00612D71" w:rsidRPr="002D2F2B" w:rsidRDefault="00612D71" w:rsidP="00612D71">
      <w:pPr>
        <w:spacing w:afterLines="50" w:after="120"/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12D71" w:rsidRPr="002D2F2B" w14:paraId="2BDF9AE7" w14:textId="77777777" w:rsidTr="00045CBB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7737A1AC" w14:textId="77777777" w:rsidR="00612D71" w:rsidRPr="002D2F2B" w:rsidRDefault="00612D71" w:rsidP="00045CB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422BA3" w14:textId="77777777" w:rsidR="00612D71" w:rsidRPr="002D2F2B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190D247" w14:textId="77777777" w:rsidR="00612D71" w:rsidRPr="002D2F2B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12D71" w:rsidRPr="002D2F2B" w14:paraId="1AB94719" w14:textId="77777777" w:rsidTr="00E455CF">
        <w:trPr>
          <w:cantSplit/>
          <w:trHeight w:val="582"/>
        </w:trPr>
        <w:tc>
          <w:tcPr>
            <w:tcW w:w="624" w:type="dxa"/>
            <w:vMerge/>
          </w:tcPr>
          <w:p w14:paraId="3C4650BC" w14:textId="77777777" w:rsidR="00612D71" w:rsidRPr="002D2F2B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93FFD8" w14:textId="77777777" w:rsidR="00612D71" w:rsidRPr="002D2F2B" w:rsidRDefault="00612D71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8CAE4D2" w14:textId="77777777" w:rsidR="00612D71" w:rsidRPr="002D2F2B" w:rsidRDefault="00612D71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0E958D5" w14:textId="77777777" w:rsidR="00612D71" w:rsidRPr="002D2F2B" w:rsidRDefault="00612D71" w:rsidP="00612D71">
      <w:pPr>
        <w:rPr>
          <w:rFonts w:asciiTheme="minorEastAsia" w:hAnsiTheme="minorEastAsia"/>
          <w:szCs w:val="21"/>
        </w:rPr>
      </w:pPr>
    </w:p>
    <w:p w14:paraId="2301B98C" w14:textId="77829CF7" w:rsidR="00612D71" w:rsidRPr="002D2F2B" w:rsidRDefault="00612D71" w:rsidP="00612D71">
      <w:pPr>
        <w:ind w:firstLineChars="100" w:firstLine="210"/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  <w:bdr w:val="single" w:sz="4" w:space="0" w:color="auto"/>
        </w:rPr>
        <w:t xml:space="preserve"> 令和　　　年　　　月　　　日付 神建住政第　　　号 </w:t>
      </w:r>
      <w:r w:rsidR="00A17C38" w:rsidRPr="002D2F2B">
        <w:rPr>
          <w:rFonts w:asciiTheme="minorEastAsia" w:hAnsiTheme="minorEastAsia" w:hint="eastAsia"/>
          <w:szCs w:val="21"/>
        </w:rPr>
        <w:t>で</w:t>
      </w:r>
      <w:r w:rsidRPr="002D2F2B">
        <w:rPr>
          <w:rFonts w:asciiTheme="minorEastAsia" w:hAnsiTheme="minorEastAsia" w:hint="eastAsia"/>
          <w:szCs w:val="21"/>
        </w:rPr>
        <w:t>交付決定のあった下記事業について、次のとおり交付決定の内容を変更したいので、承認願いたく申請します。</w:t>
      </w:r>
    </w:p>
    <w:p w14:paraId="1438055B" w14:textId="77777777" w:rsidR="00612D71" w:rsidRPr="002D2F2B" w:rsidRDefault="00612D71" w:rsidP="00612D71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8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45"/>
        <w:gridCol w:w="236"/>
        <w:gridCol w:w="1308"/>
        <w:gridCol w:w="844"/>
        <w:gridCol w:w="110"/>
        <w:gridCol w:w="2746"/>
        <w:gridCol w:w="110"/>
        <w:gridCol w:w="2719"/>
      </w:tblGrid>
      <w:tr w:rsidR="001F7476" w:rsidRPr="002D2F2B" w14:paraId="26181856" w14:textId="7C4C1BED" w:rsidTr="00E455CF">
        <w:trPr>
          <w:trHeight w:val="418"/>
        </w:trPr>
        <w:tc>
          <w:tcPr>
            <w:tcW w:w="1345" w:type="dxa"/>
            <w:vAlign w:val="center"/>
          </w:tcPr>
          <w:p w14:paraId="44323133" w14:textId="77777777" w:rsidR="001F7476" w:rsidRPr="002D2F2B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8073" w:type="dxa"/>
            <w:gridSpan w:val="7"/>
            <w:shd w:val="clear" w:color="auto" w:fill="auto"/>
            <w:vAlign w:val="center"/>
          </w:tcPr>
          <w:p w14:paraId="0ED8588C" w14:textId="2EDF33B0" w:rsidR="001F7476" w:rsidRPr="002D2F2B" w:rsidRDefault="0006253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空き家活用応援制度（空き家地域利用補助）</w:t>
            </w:r>
          </w:p>
        </w:tc>
      </w:tr>
      <w:tr w:rsidR="001F7476" w:rsidRPr="002D2F2B" w14:paraId="7878E1C4" w14:textId="1CC9B9AB" w:rsidTr="00E455CF">
        <w:trPr>
          <w:trHeight w:val="767"/>
        </w:trPr>
        <w:tc>
          <w:tcPr>
            <w:tcW w:w="1345" w:type="dxa"/>
            <w:vAlign w:val="center"/>
          </w:tcPr>
          <w:p w14:paraId="056A7370" w14:textId="77777777" w:rsidR="001F7476" w:rsidRPr="002D2F2B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変更の理由</w:t>
            </w:r>
            <w:r w:rsidRPr="002D2F2B">
              <w:rPr>
                <w:rFonts w:asciiTheme="minorEastAsia" w:hAnsiTheme="minorEastAsia"/>
                <w:szCs w:val="21"/>
              </w:rPr>
              <w:br/>
            </w:r>
            <w:r w:rsidRPr="002D2F2B">
              <w:rPr>
                <w:rFonts w:asciiTheme="minorEastAsia" w:hAnsiTheme="minorEastAsia" w:hint="eastAsia"/>
                <w:szCs w:val="21"/>
              </w:rPr>
              <w:t>及び内容</w:t>
            </w:r>
          </w:p>
        </w:tc>
        <w:tc>
          <w:tcPr>
            <w:tcW w:w="8073" w:type="dxa"/>
            <w:gridSpan w:val="7"/>
            <w:vAlign w:val="center"/>
          </w:tcPr>
          <w:p w14:paraId="01E4A18D" w14:textId="77777777" w:rsidR="001F7476" w:rsidRPr="002D2F2B" w:rsidRDefault="001F7476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7476" w:rsidRPr="002D2F2B" w14:paraId="0B06D7D5" w14:textId="3B165C30" w:rsidTr="00E455CF">
        <w:trPr>
          <w:trHeight w:val="248"/>
        </w:trPr>
        <w:tc>
          <w:tcPr>
            <w:tcW w:w="1345" w:type="dxa"/>
            <w:vMerge w:val="restart"/>
            <w:vAlign w:val="center"/>
          </w:tcPr>
          <w:p w14:paraId="507A088C" w14:textId="77777777" w:rsidR="001F7476" w:rsidRPr="002D2F2B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54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A6D5DF" w14:textId="77777777" w:rsidR="001F7476" w:rsidRPr="002D2F2B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6529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DB7F98" w14:textId="3DA55C3E" w:rsidR="001F7476" w:rsidRPr="002D2F2B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1F7476" w:rsidRPr="002D2F2B" w14:paraId="4EE9C85C" w14:textId="76BAD91C" w:rsidTr="00E455CF">
        <w:tc>
          <w:tcPr>
            <w:tcW w:w="1345" w:type="dxa"/>
            <w:vMerge/>
            <w:vAlign w:val="center"/>
          </w:tcPr>
          <w:p w14:paraId="2092C6F8" w14:textId="77777777" w:rsidR="001F7476" w:rsidRPr="002D2F2B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E7E199" w14:textId="77777777" w:rsidR="001F7476" w:rsidRPr="002D2F2B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6529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2800C7" w14:textId="53E4B5C8" w:rsidR="001F7476" w:rsidRPr="002D2F2B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D07FEE" w:rsidRPr="002D2F2B" w14:paraId="6F0CEFAA" w14:textId="0EB2CB01" w:rsidTr="00E455CF">
        <w:trPr>
          <w:trHeight w:val="304"/>
        </w:trPr>
        <w:tc>
          <w:tcPr>
            <w:tcW w:w="1345" w:type="dxa"/>
            <w:vMerge w:val="restart"/>
            <w:vAlign w:val="center"/>
          </w:tcPr>
          <w:p w14:paraId="7C21F28C" w14:textId="77777777" w:rsidR="00D07FEE" w:rsidRPr="002D2F2B" w:rsidRDefault="00D07FEE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79B86110" w14:textId="10DBF660" w:rsidR="00D07FEE" w:rsidRPr="002D2F2B" w:rsidRDefault="00D07FEE" w:rsidP="00396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 w:val="16"/>
                <w:szCs w:val="21"/>
              </w:rPr>
              <w:t>※補助事業者が法人の場合は税抜金額</w:t>
            </w:r>
          </w:p>
        </w:tc>
        <w:tc>
          <w:tcPr>
            <w:tcW w:w="2388" w:type="dxa"/>
            <w:gridSpan w:val="3"/>
            <w:tcBorders>
              <w:bottom w:val="nil"/>
              <w:right w:val="nil"/>
            </w:tcBorders>
            <w:vAlign w:val="center"/>
          </w:tcPr>
          <w:p w14:paraId="31709561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85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71F79BD" w14:textId="77777777" w:rsidR="00D07FEE" w:rsidRPr="002D2F2B" w:rsidRDefault="00D07FEE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1D8E16C9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350C6A57" w14:textId="59E61864" w:rsidTr="00E455CF">
        <w:trPr>
          <w:trHeight w:val="146"/>
        </w:trPr>
        <w:tc>
          <w:tcPr>
            <w:tcW w:w="1345" w:type="dxa"/>
            <w:vMerge/>
            <w:vAlign w:val="center"/>
          </w:tcPr>
          <w:p w14:paraId="46104068" w14:textId="77777777" w:rsidR="00D07FEE" w:rsidRPr="002D2F2B" w:rsidRDefault="00D07FEE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883C13A" w14:textId="77777777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98D10B" w14:textId="5F66C980" w:rsidR="00D07FEE" w:rsidRPr="002D2F2B" w:rsidRDefault="00D07FEE" w:rsidP="00F53803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不動産仲介・登記等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988052" w14:textId="77777777" w:rsidR="00D07FEE" w:rsidRPr="002D2F2B" w:rsidRDefault="00D07FEE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7F7DDE" w14:textId="0079C8F3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71CD3C65" w14:textId="76E1306C" w:rsidTr="00E455CF">
        <w:trPr>
          <w:trHeight w:val="146"/>
        </w:trPr>
        <w:tc>
          <w:tcPr>
            <w:tcW w:w="1345" w:type="dxa"/>
            <w:vMerge/>
            <w:vAlign w:val="center"/>
          </w:tcPr>
          <w:p w14:paraId="35C29E29" w14:textId="77777777" w:rsidR="00D07FEE" w:rsidRPr="002D2F2B" w:rsidRDefault="00D07FEE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63A6530" w14:textId="77777777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489132" w14:textId="16742B82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家財整理・処分等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F6EBD4" w14:textId="77777777" w:rsidR="00D07FEE" w:rsidRPr="002D2F2B" w:rsidRDefault="00D07FEE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C1F47C" w14:textId="5B1EB544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0EDA963E" w14:textId="31355A55" w:rsidTr="00E455CF">
        <w:trPr>
          <w:trHeight w:val="146"/>
        </w:trPr>
        <w:tc>
          <w:tcPr>
            <w:tcW w:w="1345" w:type="dxa"/>
            <w:vMerge/>
            <w:vAlign w:val="center"/>
          </w:tcPr>
          <w:p w14:paraId="4A9E5E4B" w14:textId="77777777" w:rsidR="00D07FEE" w:rsidRPr="002D2F2B" w:rsidRDefault="00D07FEE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89443E8" w14:textId="77777777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FDDAE6" w14:textId="01B5CE61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調査・診断等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C36532" w14:textId="77777777" w:rsidR="00D07FEE" w:rsidRPr="002D2F2B" w:rsidRDefault="00D07FEE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0E1F7B" w14:textId="441CEB3D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0BFE2846" w14:textId="69B4C78B" w:rsidTr="00E455CF">
        <w:trPr>
          <w:trHeight w:val="146"/>
        </w:trPr>
        <w:tc>
          <w:tcPr>
            <w:tcW w:w="1345" w:type="dxa"/>
            <w:vMerge/>
            <w:vAlign w:val="center"/>
          </w:tcPr>
          <w:p w14:paraId="3B7CD61F" w14:textId="77777777" w:rsidR="00D07FEE" w:rsidRPr="002D2F2B" w:rsidRDefault="00D07FEE" w:rsidP="00612D7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F2F3DC7" w14:textId="77777777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61CA6C" w14:textId="36BB22E6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改修設計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9F3D84" w14:textId="77777777" w:rsidR="00D07FEE" w:rsidRPr="002D2F2B" w:rsidRDefault="00D07FEE" w:rsidP="00612D71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07D835" w14:textId="247959EE" w:rsidR="00D07FEE" w:rsidRPr="002D2F2B" w:rsidRDefault="00D07FEE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026F83A5" w14:textId="678BECD0" w:rsidTr="00E455CF">
        <w:trPr>
          <w:trHeight w:val="146"/>
        </w:trPr>
        <w:tc>
          <w:tcPr>
            <w:tcW w:w="1345" w:type="dxa"/>
            <w:vMerge/>
            <w:vAlign w:val="center"/>
          </w:tcPr>
          <w:p w14:paraId="5E533402" w14:textId="77777777" w:rsidR="00D07FEE" w:rsidRPr="002D2F2B" w:rsidRDefault="00D07FEE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8FF1641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059A2D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改修工事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F86CAA" w14:textId="77777777" w:rsidR="00D07FEE" w:rsidRPr="002D2F2B" w:rsidRDefault="00D07FEE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76D9811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07FEE" w:rsidRPr="002D2F2B" w14:paraId="0DB2068C" w14:textId="35A4C7E7" w:rsidTr="00E455CF">
        <w:trPr>
          <w:trHeight w:val="132"/>
        </w:trPr>
        <w:tc>
          <w:tcPr>
            <w:tcW w:w="1345" w:type="dxa"/>
            <w:vMerge/>
            <w:vAlign w:val="center"/>
          </w:tcPr>
          <w:p w14:paraId="0B19FEA7" w14:textId="77777777" w:rsidR="00D07FEE" w:rsidRPr="002D2F2B" w:rsidRDefault="00D07FEE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F4AF880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A2C414B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1E671" w14:textId="77777777" w:rsidR="00D07FEE" w:rsidRPr="002D2F2B" w:rsidRDefault="00D07FEE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5822AD5" w14:textId="77777777" w:rsidR="00D07FEE" w:rsidRPr="002D2F2B" w:rsidRDefault="00D07FE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F7476" w:rsidRPr="002D2F2B" w14:paraId="72E177C1" w14:textId="45409F71" w:rsidTr="00E455CF">
        <w:trPr>
          <w:trHeight w:val="380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14:paraId="01B1E22F" w14:textId="77777777" w:rsidR="001F7476" w:rsidRPr="002D2F2B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203ED6D4" w14:textId="77777777" w:rsidR="001F7476" w:rsidRPr="002D2F2B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hint="eastAsia"/>
                <w:szCs w:val="21"/>
              </w:rPr>
              <w:t>(低い方に</w:t>
            </w:r>
            <w:r w:rsidRPr="002D2F2B">
              <w:rPr>
                <w:rFonts w:hint="eastAsia"/>
                <w:szCs w:val="21"/>
              </w:rPr>
              <w:sym w:font="Wingdings 2" w:char="F052"/>
            </w:r>
            <w:r w:rsidRPr="002D2F2B">
              <w:rPr>
                <w:rFonts w:hint="eastAsia"/>
                <w:szCs w:val="21"/>
              </w:rPr>
              <w:t>)</w:t>
            </w:r>
          </w:p>
        </w:tc>
        <w:tc>
          <w:tcPr>
            <w:tcW w:w="2388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C44DE0" w14:textId="630FB2E1" w:rsidR="001F7476" w:rsidRPr="002D2F2B" w:rsidRDefault="001F7476" w:rsidP="00D07FEE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□補助対象経費×1</w:t>
            </w:r>
            <w:r w:rsidRPr="002D2F2B">
              <w:rPr>
                <w:rFonts w:asciiTheme="minorEastAsia" w:hAnsiTheme="minorEastAsia"/>
                <w:szCs w:val="21"/>
              </w:rPr>
              <w:t>/2</w:t>
            </w:r>
          </w:p>
        </w:tc>
        <w:tc>
          <w:tcPr>
            <w:tcW w:w="2856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EC4018" w14:textId="77777777" w:rsidR="001F7476" w:rsidRPr="002D2F2B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B318E49" w14:textId="5A154EC7" w:rsidR="001F7476" w:rsidRPr="002D2F2B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円（千円未満切り捨て）</w:t>
            </w:r>
          </w:p>
        </w:tc>
      </w:tr>
      <w:tr w:rsidR="001F7476" w:rsidRPr="002D2F2B" w14:paraId="422CA588" w14:textId="172C775D" w:rsidTr="00E455CF">
        <w:trPr>
          <w:trHeight w:val="374"/>
        </w:trPr>
        <w:tc>
          <w:tcPr>
            <w:tcW w:w="1345" w:type="dxa"/>
            <w:vMerge/>
            <w:shd w:val="clear" w:color="auto" w:fill="auto"/>
            <w:vAlign w:val="center"/>
          </w:tcPr>
          <w:p w14:paraId="1666634B" w14:textId="77777777" w:rsidR="001F7476" w:rsidRPr="002D2F2B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FBF1E9" w14:textId="45D729B3" w:rsidR="001F7476" w:rsidRPr="002D2F2B" w:rsidRDefault="001F7476" w:rsidP="00612D71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□改修工事費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7C644B" w14:textId="77777777" w:rsidR="001F7476" w:rsidRPr="002D2F2B" w:rsidRDefault="001F7476" w:rsidP="00045CB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FEBF365" w14:textId="42321932" w:rsidR="001F7476" w:rsidRPr="002D2F2B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円（千円未満切り捨て）</w:t>
            </w:r>
          </w:p>
        </w:tc>
      </w:tr>
      <w:tr w:rsidR="001F7476" w:rsidRPr="002D2F2B" w14:paraId="2BD66A64" w14:textId="39E51D8B" w:rsidTr="00E455CF">
        <w:trPr>
          <w:trHeight w:val="20"/>
        </w:trPr>
        <w:tc>
          <w:tcPr>
            <w:tcW w:w="1345" w:type="dxa"/>
            <w:vMerge/>
            <w:shd w:val="clear" w:color="auto" w:fill="auto"/>
            <w:vAlign w:val="center"/>
          </w:tcPr>
          <w:p w14:paraId="4EBC26F1" w14:textId="77777777" w:rsidR="001F7476" w:rsidRPr="002D2F2B" w:rsidRDefault="001F7476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EC0E5" w14:textId="44C8D842" w:rsidR="001F7476" w:rsidRPr="002D2F2B" w:rsidRDefault="001F7476" w:rsidP="00D07FEE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□補助金額上限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AE6C2" w14:textId="52680A47" w:rsidR="001F7476" w:rsidRPr="002D2F2B" w:rsidRDefault="00D07FEE" w:rsidP="00045CBB">
            <w:pPr>
              <w:jc w:val="right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/>
                <w:szCs w:val="21"/>
              </w:rPr>
              <w:t>2,000,000</w:t>
            </w: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AB2BA6" w14:textId="000FF3E1" w:rsidR="001F7476" w:rsidRPr="002D2F2B" w:rsidRDefault="001F7476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E39B9" w:rsidRPr="002D2F2B" w14:paraId="03F029FC" w14:textId="32B64417" w:rsidTr="00E455CF">
        <w:trPr>
          <w:trHeight w:val="1137"/>
        </w:trPr>
        <w:tc>
          <w:tcPr>
            <w:tcW w:w="1345" w:type="dxa"/>
            <w:vAlign w:val="center"/>
          </w:tcPr>
          <w:p w14:paraId="5BBC3733" w14:textId="77777777" w:rsidR="003E39B9" w:rsidRPr="002D2F2B" w:rsidRDefault="003E39B9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提出書類</w:t>
            </w:r>
          </w:p>
          <w:p w14:paraId="5E9E7432" w14:textId="09AC2B0D" w:rsidR="003E39B9" w:rsidRPr="002D2F2B" w:rsidRDefault="003E39B9" w:rsidP="003D74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(該当に</w:t>
            </w:r>
            <w:r w:rsidRPr="002D2F2B">
              <w:rPr>
                <w:rFonts w:hint="eastAsia"/>
                <w:szCs w:val="21"/>
              </w:rPr>
              <w:sym w:font="Wingdings 2" w:char="F052"/>
            </w:r>
            <w:r w:rsidRPr="002D2F2B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8073" w:type="dxa"/>
            <w:gridSpan w:val="7"/>
            <w:vAlign w:val="center"/>
          </w:tcPr>
          <w:p w14:paraId="2B2E08A9" w14:textId="77777777" w:rsidR="003E39B9" w:rsidRPr="002D2F2B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</w:t>
            </w:r>
            <w:r w:rsidRPr="002D2F2B">
              <w:rPr>
                <w:rFonts w:asciiTheme="minorEastAsia" w:hAnsiTheme="minorEastAsia"/>
                <w:szCs w:val="21"/>
              </w:rPr>
              <w:t>補助金交付</w:t>
            </w:r>
            <w:r w:rsidRPr="002D2F2B">
              <w:rPr>
                <w:rFonts w:asciiTheme="minorEastAsia" w:hAnsiTheme="minorEastAsia" w:hint="eastAsia"/>
                <w:szCs w:val="21"/>
              </w:rPr>
              <w:t>決定内容変更承認</w:t>
            </w:r>
            <w:r w:rsidRPr="002D2F2B">
              <w:rPr>
                <w:rFonts w:asciiTheme="minorEastAsia" w:hAnsiTheme="minorEastAsia"/>
                <w:szCs w:val="21"/>
              </w:rPr>
              <w:t>申請書（様式第</w:t>
            </w:r>
            <w:r w:rsidRPr="002D2F2B">
              <w:rPr>
                <w:rFonts w:asciiTheme="minorEastAsia" w:hAnsiTheme="minorEastAsia" w:hint="eastAsia"/>
                <w:szCs w:val="21"/>
              </w:rPr>
              <w:t>４</w:t>
            </w:r>
            <w:r w:rsidRPr="002D2F2B">
              <w:rPr>
                <w:rFonts w:asciiTheme="minorEastAsia" w:hAnsiTheme="minorEastAsia"/>
                <w:szCs w:val="21"/>
              </w:rPr>
              <w:t>号）</w:t>
            </w:r>
          </w:p>
          <w:p w14:paraId="200F03A1" w14:textId="77777777" w:rsidR="003E39B9" w:rsidRPr="002D2F2B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□変更内容がわかる書類（　　　　　　　　　　　　　　　　　　　　　　　）</w:t>
            </w:r>
          </w:p>
          <w:p w14:paraId="155EF675" w14:textId="7B0B05DC" w:rsidR="003E39B9" w:rsidRPr="002D2F2B" w:rsidRDefault="003E39B9" w:rsidP="00045CBB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</w:t>
            </w:r>
            <w:r w:rsidRPr="002D2F2B">
              <w:rPr>
                <w:rFonts w:asciiTheme="minorEastAsia" w:hAnsiTheme="minorEastAsia"/>
                <w:szCs w:val="21"/>
              </w:rPr>
              <w:t>その他市長が必要と認める書類</w:t>
            </w:r>
            <w:r w:rsidRPr="002D2F2B"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  <w:bookmarkStart w:id="0" w:name="_GoBack"/>
            <w:bookmarkEnd w:id="0"/>
          </w:p>
        </w:tc>
      </w:tr>
    </w:tbl>
    <w:p w14:paraId="13A9713C" w14:textId="3640C6F8" w:rsidR="003A7890" w:rsidRPr="001E7918" w:rsidRDefault="00612D71" w:rsidP="00E455CF">
      <w:pPr>
        <w:spacing w:beforeLines="50" w:before="120"/>
        <w:jc w:val="right"/>
        <w:rPr>
          <w:rFonts w:asciiTheme="minorEastAsia" w:hAnsiTheme="minorEastAsia" w:hint="eastAsia"/>
          <w:szCs w:val="21"/>
        </w:rPr>
      </w:pPr>
      <w:r w:rsidRPr="002D2F2B">
        <w:rPr>
          <w:rFonts w:asciiTheme="minorEastAsia" w:hAnsiTheme="minorEastAsia" w:hint="eastAsia"/>
          <w:szCs w:val="21"/>
        </w:rPr>
        <w:t>以上</w:t>
      </w:r>
    </w:p>
    <w:sectPr w:rsidR="003A7890" w:rsidRPr="001E7918" w:rsidSect="00FE5504">
      <w:footerReference w:type="default" r:id="rId7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8FAA6B" w16cid:durableId="2BA8ACE3"/>
  <w16cid:commentId w16cid:paraId="58FBE1B7" w16cid:durableId="2BA8ACE4"/>
  <w16cid:commentId w16cid:paraId="7DC318C3" w16cid:durableId="2BA8ACE5"/>
  <w16cid:commentId w16cid:paraId="604B3D4A" w16cid:durableId="2BA8ACE6"/>
  <w16cid:commentId w16cid:paraId="3EA115EE" w16cid:durableId="2BA8B931"/>
  <w16cid:commentId w16cid:paraId="0253E53F" w16cid:durableId="2BA8ACE7"/>
  <w16cid:commentId w16cid:paraId="253E17AF" w16cid:durableId="2BA8ACE8"/>
  <w16cid:commentId w16cid:paraId="103F82CD" w16cid:durableId="2BA8ACE9"/>
  <w16cid:commentId w16cid:paraId="5ACE7022" w16cid:durableId="2BA8ACEA"/>
  <w16cid:commentId w16cid:paraId="5FBDB06E" w16cid:durableId="2BA8ACEB"/>
  <w16cid:commentId w16cid:paraId="0B264325" w16cid:durableId="2BA8ACEC"/>
  <w16cid:commentId w16cid:paraId="0D2A6AE3" w16cid:durableId="2BA8ACED"/>
  <w16cid:commentId w16cid:paraId="4CFD6DCC" w16cid:durableId="2BA8ACEE"/>
  <w16cid:commentId w16cid:paraId="4B8D9337" w16cid:durableId="2BA8AC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7339B" w14:textId="77777777" w:rsidR="00200B6E" w:rsidRDefault="00200B6E" w:rsidP="0009481B">
      <w:r>
        <w:separator/>
      </w:r>
    </w:p>
  </w:endnote>
  <w:endnote w:type="continuationSeparator" w:id="0">
    <w:p w14:paraId="04E8CF60" w14:textId="77777777" w:rsidR="00200B6E" w:rsidRDefault="00200B6E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751D00" w:rsidRPr="00F33319" w:rsidRDefault="00751D00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4FA0" w14:textId="77777777" w:rsidR="00200B6E" w:rsidRDefault="00200B6E" w:rsidP="0009481B">
      <w:r>
        <w:separator/>
      </w:r>
    </w:p>
  </w:footnote>
  <w:footnote w:type="continuationSeparator" w:id="0">
    <w:p w14:paraId="76B7ACBA" w14:textId="77777777" w:rsidR="00200B6E" w:rsidRDefault="00200B6E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53E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0604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46D44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E7918"/>
    <w:rsid w:val="001F11FB"/>
    <w:rsid w:val="001F34F7"/>
    <w:rsid w:val="001F3D73"/>
    <w:rsid w:val="001F7476"/>
    <w:rsid w:val="00200B6E"/>
    <w:rsid w:val="00200C77"/>
    <w:rsid w:val="00200CED"/>
    <w:rsid w:val="0020456B"/>
    <w:rsid w:val="00211A9C"/>
    <w:rsid w:val="00211EE6"/>
    <w:rsid w:val="00211F2D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2F2B"/>
    <w:rsid w:val="002D5848"/>
    <w:rsid w:val="002E7BB6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55E2D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05375"/>
    <w:rsid w:val="00407A68"/>
    <w:rsid w:val="00422557"/>
    <w:rsid w:val="00422EDB"/>
    <w:rsid w:val="00424EF2"/>
    <w:rsid w:val="00424FDB"/>
    <w:rsid w:val="00436C9F"/>
    <w:rsid w:val="004661D3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44EDC"/>
    <w:rsid w:val="00550266"/>
    <w:rsid w:val="0055172C"/>
    <w:rsid w:val="005558C3"/>
    <w:rsid w:val="00555DA8"/>
    <w:rsid w:val="00560222"/>
    <w:rsid w:val="00561CE2"/>
    <w:rsid w:val="00562E10"/>
    <w:rsid w:val="00576F4C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6045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1D00"/>
    <w:rsid w:val="00753CB3"/>
    <w:rsid w:val="007556A2"/>
    <w:rsid w:val="007557F1"/>
    <w:rsid w:val="00765AC7"/>
    <w:rsid w:val="00775281"/>
    <w:rsid w:val="007770D8"/>
    <w:rsid w:val="00777677"/>
    <w:rsid w:val="00777AC5"/>
    <w:rsid w:val="00783E6C"/>
    <w:rsid w:val="007911F8"/>
    <w:rsid w:val="0079182E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D6242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07E1A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17CD4"/>
    <w:rsid w:val="00A21141"/>
    <w:rsid w:val="00A21B57"/>
    <w:rsid w:val="00A31348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5CB8"/>
    <w:rsid w:val="00AA6DB8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3A15"/>
    <w:rsid w:val="00B440FF"/>
    <w:rsid w:val="00B44380"/>
    <w:rsid w:val="00B44709"/>
    <w:rsid w:val="00B626E5"/>
    <w:rsid w:val="00B63361"/>
    <w:rsid w:val="00B718F3"/>
    <w:rsid w:val="00B72890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07FEE"/>
    <w:rsid w:val="00D12E72"/>
    <w:rsid w:val="00D145F3"/>
    <w:rsid w:val="00D16910"/>
    <w:rsid w:val="00D16CFA"/>
    <w:rsid w:val="00D241B7"/>
    <w:rsid w:val="00D25169"/>
    <w:rsid w:val="00D25B8C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455CF"/>
    <w:rsid w:val="00E65FF0"/>
    <w:rsid w:val="00E670C0"/>
    <w:rsid w:val="00E73765"/>
    <w:rsid w:val="00E9270F"/>
    <w:rsid w:val="00E9641C"/>
    <w:rsid w:val="00E96543"/>
    <w:rsid w:val="00EB0051"/>
    <w:rsid w:val="00EC25D9"/>
    <w:rsid w:val="00EC59FB"/>
    <w:rsid w:val="00EC733A"/>
    <w:rsid w:val="00ED2729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702D2"/>
    <w:rsid w:val="00F765C4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7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5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.kobe.local\work2\14_&#24314;&#31689;&#20303;&#23429;&#23616;\01_&#25919;&#31574;&#35506;\05_&#31354;&#23478;&#31354;&#22320;&#27963;&#29992;\17_&#27665;&#38291;&#20027;&#23566;&#12395;&#12424;&#12427;&#31354;&#12365;&#23478;&#27963;&#29992;\R06\03_NPO&#27861;&#20154;&#31354;&#23478;&#12539;&#31354;&#22320;&#31649;&#29702;&#12475;&#12531;&#12479;&#12540;\01_&#35036;&#21161;&#37329;&#20107;&#21209;\02_&#22793;&#26356;&#30003;&#35531;&#8594;&#22793;&#26356;&#27770;&#23450;\&#27770;&#35009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決裁</Template>
  <TotalTime>30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高須賀</cp:lastModifiedBy>
  <cp:revision>7</cp:revision>
  <cp:lastPrinted>2025-04-15T01:54:00Z</cp:lastPrinted>
  <dcterms:created xsi:type="dcterms:W3CDTF">2025-04-15T02:04:00Z</dcterms:created>
  <dcterms:modified xsi:type="dcterms:W3CDTF">2025-04-17T06:19:00Z</dcterms:modified>
</cp:coreProperties>
</file>