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78" w:rsidRDefault="008C4264" w:rsidP="0004737C">
      <w:pPr>
        <w:spacing w:after="240"/>
        <w:jc w:val="center"/>
      </w:pPr>
      <w:r w:rsidRPr="008C4264">
        <w:rPr>
          <w:rFonts w:hint="eastAsia"/>
        </w:rPr>
        <w:t>開発事業（変更）審査申出書に対する回答書の一覧表（サンプル）</w:t>
      </w:r>
      <w:bookmarkStart w:id="0" w:name="_GoBack"/>
      <w:bookmarkEnd w:id="0"/>
    </w:p>
    <w:tbl>
      <w:tblPr>
        <w:tblStyle w:val="ac"/>
        <w:tblW w:w="22250" w:type="dxa"/>
        <w:tblLook w:val="04A0" w:firstRow="1" w:lastRow="0" w:firstColumn="1" w:lastColumn="0" w:noHBand="0" w:noVBand="1"/>
      </w:tblPr>
      <w:tblGrid>
        <w:gridCol w:w="2122"/>
        <w:gridCol w:w="10064"/>
        <w:gridCol w:w="10064"/>
      </w:tblGrid>
      <w:tr w:rsidR="00D736C0" w:rsidTr="005E0AFE">
        <w:trPr>
          <w:tblHeader/>
        </w:trPr>
        <w:tc>
          <w:tcPr>
            <w:tcW w:w="2122" w:type="dxa"/>
          </w:tcPr>
          <w:p w:rsidR="00D736C0" w:rsidRDefault="00D736C0" w:rsidP="00D736C0">
            <w:pPr>
              <w:jc w:val="center"/>
            </w:pPr>
            <w:r w:rsidRPr="00D736C0">
              <w:rPr>
                <w:rFonts w:hint="eastAsia"/>
              </w:rPr>
              <w:t>担当課</w:t>
            </w:r>
          </w:p>
        </w:tc>
        <w:tc>
          <w:tcPr>
            <w:tcW w:w="10064" w:type="dxa"/>
          </w:tcPr>
          <w:p w:rsidR="00D736C0" w:rsidRDefault="00D736C0" w:rsidP="00D736C0">
            <w:pPr>
              <w:jc w:val="center"/>
            </w:pPr>
            <w:r w:rsidRPr="00D736C0">
              <w:rPr>
                <w:rFonts w:hint="eastAsia"/>
              </w:rPr>
              <w:t>担当課の意見回答</w:t>
            </w:r>
          </w:p>
        </w:tc>
        <w:tc>
          <w:tcPr>
            <w:tcW w:w="10064" w:type="dxa"/>
          </w:tcPr>
          <w:p w:rsidR="00D736C0" w:rsidRDefault="00D736C0" w:rsidP="00D736C0">
            <w:pPr>
              <w:jc w:val="center"/>
            </w:pPr>
            <w:r w:rsidRPr="00D736C0">
              <w:rPr>
                <w:rFonts w:hint="eastAsia"/>
              </w:rPr>
              <w:t>開発事業者の処理</w:t>
            </w:r>
          </w:p>
        </w:tc>
      </w:tr>
      <w:tr w:rsidR="00D736C0" w:rsidTr="005E0AFE">
        <w:tc>
          <w:tcPr>
            <w:tcW w:w="2122" w:type="dxa"/>
          </w:tcPr>
          <w:p w:rsidR="00D736C0" w:rsidRPr="00D736C0" w:rsidRDefault="00D736C0" w:rsidP="00D736C0">
            <w:r w:rsidRPr="00D736C0">
              <w:rPr>
                <w:rFonts w:hint="eastAsia"/>
              </w:rPr>
              <w:t>都市局</w:t>
            </w:r>
            <w:r>
              <w:rPr>
                <w:rFonts w:hint="eastAsia"/>
              </w:rPr>
              <w:t>都市計画</w:t>
            </w:r>
            <w:r w:rsidRPr="00D736C0">
              <w:rPr>
                <w:rFonts w:hint="eastAsia"/>
              </w:rPr>
              <w:t>課</w:t>
            </w:r>
          </w:p>
          <w:p w:rsidR="00D736C0" w:rsidRPr="00D736C0" w:rsidRDefault="00D736C0" w:rsidP="00D736C0">
            <w:r w:rsidRPr="00D736C0">
              <w:rPr>
                <w:rFonts w:hint="eastAsia"/>
              </w:rPr>
              <w:t>令和●年●月●日</w:t>
            </w:r>
          </w:p>
          <w:p w:rsidR="00D736C0" w:rsidRPr="00D736C0" w:rsidRDefault="00D736C0" w:rsidP="00D736C0">
            <w:r w:rsidRPr="00D736C0">
              <w:rPr>
                <w:rFonts w:hint="eastAsia"/>
              </w:rPr>
              <w:t xml:space="preserve">　第●●号</w:t>
            </w:r>
          </w:p>
          <w:p w:rsidR="00D736C0" w:rsidRPr="00D736C0" w:rsidRDefault="00D736C0" w:rsidP="00D736C0"/>
          <w:p w:rsidR="00D736C0" w:rsidRPr="00D736C0" w:rsidRDefault="00D736C0" w:rsidP="00D736C0"/>
          <w:p w:rsidR="00D736C0" w:rsidRDefault="00D736C0" w:rsidP="00D736C0"/>
          <w:p w:rsidR="00643900" w:rsidRDefault="00643900" w:rsidP="00D736C0"/>
          <w:p w:rsidR="00643900" w:rsidRDefault="00643900" w:rsidP="00D736C0"/>
          <w:p w:rsidR="00643900" w:rsidRDefault="00643900" w:rsidP="00D736C0"/>
          <w:p w:rsidR="00643900" w:rsidRDefault="00643900" w:rsidP="00D736C0"/>
          <w:p w:rsidR="00643900" w:rsidRDefault="00643900" w:rsidP="00D736C0"/>
          <w:p w:rsidR="00643900" w:rsidRDefault="00643900" w:rsidP="00D736C0"/>
          <w:p w:rsidR="00DA40DD" w:rsidRDefault="00DA40DD" w:rsidP="00D736C0"/>
          <w:p w:rsidR="00643900" w:rsidRDefault="00643900" w:rsidP="00D736C0"/>
          <w:p w:rsidR="00D736C0" w:rsidRPr="00D736C0" w:rsidRDefault="00D736C0" w:rsidP="00D736C0">
            <w:r w:rsidRPr="00D736C0">
              <w:rPr>
                <w:rFonts w:hint="eastAsia"/>
              </w:rPr>
              <w:t>（一部変更）</w:t>
            </w:r>
          </w:p>
          <w:p w:rsidR="00D736C0" w:rsidRPr="00D736C0" w:rsidRDefault="00D736C0" w:rsidP="00D736C0">
            <w:r w:rsidRPr="00D736C0">
              <w:rPr>
                <w:rFonts w:hint="eastAsia"/>
              </w:rPr>
              <w:t>令和●年●月●日</w:t>
            </w:r>
          </w:p>
        </w:tc>
        <w:tc>
          <w:tcPr>
            <w:tcW w:w="10064" w:type="dxa"/>
          </w:tcPr>
          <w:p w:rsidR="00D736C0" w:rsidRPr="00D736C0" w:rsidRDefault="00D736C0" w:rsidP="00D736C0">
            <w:r w:rsidRPr="00D736C0">
              <w:rPr>
                <w:rFonts w:hint="eastAsia"/>
              </w:rPr>
              <w:t>都市計画法第29条の開発許可を得ること（区画・形質の変更あり）</w:t>
            </w:r>
            <w:r w:rsidR="00BE5750">
              <w:rPr>
                <w:rFonts w:hint="eastAsia"/>
              </w:rPr>
              <w:t>。</w:t>
            </w:r>
          </w:p>
          <w:p w:rsidR="00D736C0" w:rsidRPr="00D736C0" w:rsidRDefault="00D736C0" w:rsidP="00D736C0">
            <w:r w:rsidRPr="00D736C0">
              <w:rPr>
                <w:rFonts w:hint="eastAsia"/>
              </w:rPr>
              <w:t>神戸市開発事業の手続及び基準に関する条例第2条第1号アの事業に関する手続きを行うこと。</w:t>
            </w:r>
          </w:p>
          <w:p w:rsidR="00D736C0" w:rsidRDefault="00BE5750" w:rsidP="00D736C0">
            <w:r>
              <w:rPr>
                <w:rFonts w:hint="eastAsia"/>
              </w:rPr>
              <w:t>神戸市開発事業の手続及び基準に関する条例第13条の開発承認を受けること。</w:t>
            </w:r>
          </w:p>
          <w:p w:rsidR="00BE5750" w:rsidRDefault="00BE5750" w:rsidP="00D736C0">
            <w:r>
              <w:rPr>
                <w:rFonts w:hint="eastAsia"/>
              </w:rPr>
              <w:t>計画内容に変更が生じる場合は、開発事業計画一部変更手続きを行うこと。</w:t>
            </w:r>
          </w:p>
          <w:p w:rsidR="00BE5750" w:rsidRDefault="00BE5750" w:rsidP="00D736C0">
            <w:r>
              <w:rPr>
                <w:rFonts w:hint="eastAsia"/>
              </w:rPr>
              <w:t>下記協議先各課にて回答を得ること。</w:t>
            </w:r>
          </w:p>
          <w:p w:rsidR="00DA40DD" w:rsidRDefault="00DA40DD" w:rsidP="00D736C0"/>
          <w:p w:rsidR="00BE5750" w:rsidRDefault="00BE5750" w:rsidP="00D736C0">
            <w:r>
              <w:rPr>
                <w:rFonts w:hint="eastAsia"/>
              </w:rPr>
              <w:t>協議確認先</w:t>
            </w:r>
          </w:p>
          <w:p w:rsidR="00BE5750" w:rsidRPr="00643900" w:rsidRDefault="00643900" w:rsidP="00643900">
            <w:pPr>
              <w:ind w:firstLineChars="100" w:firstLine="210"/>
            </w:pPr>
            <w:r>
              <w:rPr>
                <w:rFonts w:hint="eastAsia"/>
              </w:rPr>
              <w:t>・</w:t>
            </w:r>
            <w:r w:rsidR="00BE5750">
              <w:rPr>
                <w:rFonts w:hint="eastAsia"/>
              </w:rPr>
              <w:t>建設局道路計画課</w:t>
            </w:r>
            <w:r>
              <w:rPr>
                <w:rFonts w:hint="eastAsia"/>
              </w:rPr>
              <w:t xml:space="preserve">　　　　</w:t>
            </w:r>
            <w:r w:rsidR="00E71BFA">
              <w:rPr>
                <w:rFonts w:hint="eastAsia"/>
              </w:rPr>
              <w:t xml:space="preserve">　　　</w:t>
            </w:r>
            <w:r w:rsidR="00F26964">
              <w:rPr>
                <w:rFonts w:hint="eastAsia"/>
              </w:rPr>
              <w:t>・消防局警防部警防課　　　　・建築住宅局建築指導部建築調整課</w:t>
            </w:r>
          </w:p>
          <w:p w:rsidR="00BE5750" w:rsidRPr="00643900" w:rsidRDefault="00643900" w:rsidP="00643900">
            <w:pPr>
              <w:ind w:firstLineChars="100" w:firstLine="210"/>
            </w:pPr>
            <w:r>
              <w:rPr>
                <w:rFonts w:hint="eastAsia"/>
              </w:rPr>
              <w:t>・</w:t>
            </w:r>
            <w:r w:rsidR="00BE5750">
              <w:rPr>
                <w:rFonts w:hint="eastAsia"/>
              </w:rPr>
              <w:t>建設局下水道部計画課</w:t>
            </w:r>
            <w:r>
              <w:rPr>
                <w:rFonts w:hint="eastAsia"/>
              </w:rPr>
              <w:t xml:space="preserve">　　</w:t>
            </w:r>
            <w:r w:rsidR="00E71BFA">
              <w:rPr>
                <w:rFonts w:hint="eastAsia"/>
              </w:rPr>
              <w:t xml:space="preserve">　　　</w:t>
            </w:r>
            <w:r w:rsidR="00F26964" w:rsidRPr="00F26964">
              <w:rPr>
                <w:rFonts w:hint="eastAsia"/>
              </w:rPr>
              <w:t>・環境局業務課</w:t>
            </w:r>
            <w:r w:rsidR="00F26964">
              <w:rPr>
                <w:rFonts w:hint="eastAsia"/>
              </w:rPr>
              <w:t xml:space="preserve">　　　　　　　・水道局配水課</w:t>
            </w:r>
          </w:p>
          <w:p w:rsidR="00BE5750" w:rsidRDefault="00643900" w:rsidP="00BE5750">
            <w:pPr>
              <w:ind w:firstLineChars="100" w:firstLine="210"/>
            </w:pPr>
            <w:r>
              <w:rPr>
                <w:rFonts w:hint="eastAsia"/>
              </w:rPr>
              <w:t>・</w:t>
            </w:r>
            <w:r w:rsidR="00BE5750">
              <w:rPr>
                <w:rFonts w:hint="eastAsia"/>
              </w:rPr>
              <w:t>建設局河川課</w:t>
            </w:r>
            <w:r>
              <w:rPr>
                <w:rFonts w:hint="eastAsia"/>
              </w:rPr>
              <w:t xml:space="preserve">　　　　　　</w:t>
            </w:r>
            <w:r w:rsidR="00E71BFA">
              <w:rPr>
                <w:rFonts w:hint="eastAsia"/>
              </w:rPr>
              <w:t xml:space="preserve">　　　</w:t>
            </w:r>
            <w:r w:rsidR="00F26964">
              <w:rPr>
                <w:rFonts w:hint="eastAsia"/>
              </w:rPr>
              <w:t>・建設局防災課　　　　　　　・文化スポーツ局文化財課</w:t>
            </w:r>
          </w:p>
          <w:p w:rsidR="00BE5750" w:rsidRPr="00643900" w:rsidRDefault="00643900" w:rsidP="00643900">
            <w:pPr>
              <w:ind w:firstLineChars="100" w:firstLine="210"/>
            </w:pPr>
            <w:r>
              <w:rPr>
                <w:rFonts w:hint="eastAsia"/>
              </w:rPr>
              <w:t>・</w:t>
            </w:r>
            <w:r w:rsidR="00BE5750">
              <w:rPr>
                <w:rFonts w:hint="eastAsia"/>
              </w:rPr>
              <w:t>建設局公園部魅力創造課</w:t>
            </w:r>
            <w:r>
              <w:rPr>
                <w:rFonts w:hint="eastAsia"/>
              </w:rPr>
              <w:t xml:space="preserve">　</w:t>
            </w:r>
            <w:r w:rsidR="00E71BFA">
              <w:rPr>
                <w:rFonts w:hint="eastAsia"/>
              </w:rPr>
              <w:t xml:space="preserve">　　　</w:t>
            </w:r>
            <w:r w:rsidR="00F26964">
              <w:rPr>
                <w:rFonts w:hint="eastAsia"/>
              </w:rPr>
              <w:t>・建設局垂水建設事務所</w:t>
            </w:r>
          </w:p>
          <w:p w:rsidR="00BE5750" w:rsidRDefault="00BE5750" w:rsidP="00BE5750">
            <w:r>
              <w:rPr>
                <w:rFonts w:hint="eastAsia"/>
              </w:rPr>
              <w:t>主な関係法令</w:t>
            </w:r>
          </w:p>
          <w:p w:rsidR="00BE5750" w:rsidRPr="00033FDD" w:rsidRDefault="00BE5750" w:rsidP="00BE5750">
            <w:r>
              <w:rPr>
                <w:rFonts w:hint="eastAsia"/>
              </w:rPr>
              <w:t xml:space="preserve">　</w:t>
            </w:r>
            <w:r w:rsidR="00033FDD">
              <w:rPr>
                <w:rFonts w:hint="eastAsia"/>
              </w:rPr>
              <w:t>・</w:t>
            </w:r>
            <w:r>
              <w:rPr>
                <w:rFonts w:hint="eastAsia"/>
              </w:rPr>
              <w:t>宅地造成及び特定盛土等規制法</w:t>
            </w:r>
            <w:r w:rsidR="00033FDD">
              <w:rPr>
                <w:rFonts w:hint="eastAsia"/>
              </w:rPr>
              <w:t xml:space="preserve">　・道路法</w:t>
            </w:r>
          </w:p>
          <w:p w:rsidR="00BE5750" w:rsidRPr="00D736C0" w:rsidRDefault="00BE5750" w:rsidP="00BE5750">
            <w:r>
              <w:rPr>
                <w:rFonts w:hint="eastAsia"/>
              </w:rPr>
              <w:t xml:space="preserve">　</w:t>
            </w:r>
          </w:p>
          <w:p w:rsidR="00D736C0" w:rsidRDefault="00D736C0" w:rsidP="00D736C0">
            <w:r w:rsidRPr="00D736C0">
              <w:rPr>
                <w:rFonts w:hint="eastAsia"/>
              </w:rPr>
              <w:t>令和●年●月●日付開発事業審査申出書</w:t>
            </w:r>
            <w:r w:rsidR="00643900">
              <w:rPr>
                <w:rFonts w:hint="eastAsia"/>
              </w:rPr>
              <w:t>第</w:t>
            </w:r>
            <w:r w:rsidR="00643900" w:rsidRPr="00D736C0">
              <w:rPr>
                <w:rFonts w:hint="eastAsia"/>
              </w:rPr>
              <w:t>●●●●●</w:t>
            </w:r>
            <w:r w:rsidR="00643900">
              <w:rPr>
                <w:rFonts w:hint="eastAsia"/>
              </w:rPr>
              <w:t>号</w:t>
            </w:r>
            <w:r w:rsidRPr="00D736C0">
              <w:rPr>
                <w:rFonts w:hint="eastAsia"/>
              </w:rPr>
              <w:t>の所見に同じ</w:t>
            </w:r>
            <w:r w:rsidR="00643900">
              <w:rPr>
                <w:rFonts w:hint="eastAsia"/>
              </w:rPr>
              <w:t>。</w:t>
            </w:r>
          </w:p>
          <w:p w:rsidR="00643900" w:rsidRDefault="00643900" w:rsidP="00643900">
            <w:r>
              <w:rPr>
                <w:rFonts w:hint="eastAsia"/>
              </w:rPr>
              <w:t>下記協議先各課にて再度回答を得ること。</w:t>
            </w:r>
          </w:p>
          <w:p w:rsidR="00D736C0" w:rsidRDefault="00643900" w:rsidP="00D736C0">
            <w:r>
              <w:rPr>
                <w:rFonts w:hint="eastAsia"/>
              </w:rPr>
              <w:t>変更後の計画で住民説明を行うこと。</w:t>
            </w:r>
          </w:p>
          <w:p w:rsidR="00DA40DD" w:rsidRDefault="00DA40DD" w:rsidP="00D736C0"/>
          <w:p w:rsidR="00643900" w:rsidRDefault="00643900" w:rsidP="00643900">
            <w:r>
              <w:rPr>
                <w:rFonts w:hint="eastAsia"/>
              </w:rPr>
              <w:t>協議確認先</w:t>
            </w:r>
          </w:p>
          <w:p w:rsidR="00643900" w:rsidRPr="00F26964" w:rsidRDefault="00643900" w:rsidP="00643900">
            <w:pPr>
              <w:ind w:firstLineChars="100" w:firstLine="210"/>
            </w:pPr>
            <w:r>
              <w:rPr>
                <w:rFonts w:hint="eastAsia"/>
              </w:rPr>
              <w:t xml:space="preserve">・建設局道路計画課　　　　</w:t>
            </w:r>
            <w:r w:rsidR="00F26964">
              <w:rPr>
                <w:rFonts w:hint="eastAsia"/>
              </w:rPr>
              <w:t xml:space="preserve">　　　・建設局防災課　　　　　　　</w:t>
            </w:r>
            <w:r w:rsidR="00F26964" w:rsidRPr="00F26964">
              <w:rPr>
                <w:rFonts w:hint="eastAsia"/>
              </w:rPr>
              <w:t>・環境局業務課</w:t>
            </w:r>
          </w:p>
          <w:p w:rsidR="00643900" w:rsidRPr="00D736C0" w:rsidRDefault="00643900" w:rsidP="00F26964">
            <w:pPr>
              <w:ind w:firstLineChars="100" w:firstLine="210"/>
            </w:pPr>
            <w:r>
              <w:rPr>
                <w:rFonts w:hint="eastAsia"/>
              </w:rPr>
              <w:t xml:space="preserve">・建設局下水道部計画課　　</w:t>
            </w:r>
            <w:r w:rsidR="00F26964">
              <w:rPr>
                <w:rFonts w:hint="eastAsia"/>
              </w:rPr>
              <w:t xml:space="preserve">　　　・建設局垂水建設事務所</w:t>
            </w:r>
          </w:p>
        </w:tc>
        <w:tc>
          <w:tcPr>
            <w:tcW w:w="10064" w:type="dxa"/>
          </w:tcPr>
          <w:p w:rsidR="00D736C0" w:rsidRPr="00D736C0" w:rsidRDefault="00D736C0" w:rsidP="00D736C0">
            <w:r w:rsidRPr="00D736C0">
              <w:rPr>
                <w:rFonts w:hint="eastAsia"/>
              </w:rPr>
              <w:t>都市計画法第29条の開発許可を得ます。</w:t>
            </w:r>
          </w:p>
          <w:p w:rsidR="00D736C0" w:rsidRPr="00D736C0" w:rsidRDefault="00D736C0" w:rsidP="00D736C0">
            <w:r w:rsidRPr="00D736C0">
              <w:rPr>
                <w:rFonts w:hint="eastAsia"/>
              </w:rPr>
              <w:t>神戸市開発事業の手続及び基準に関する条例第2条第1号アの事業に関する手続きを行います。</w:t>
            </w:r>
          </w:p>
          <w:p w:rsidR="00643900" w:rsidRDefault="00643900" w:rsidP="00643900">
            <w:r>
              <w:rPr>
                <w:rFonts w:hint="eastAsia"/>
              </w:rPr>
              <w:t>神戸市開発事業の手続及び基準に関する条例第13条の開発承認を受けます。</w:t>
            </w:r>
          </w:p>
          <w:p w:rsidR="00643900" w:rsidRDefault="00643900" w:rsidP="00643900">
            <w:r>
              <w:rPr>
                <w:rFonts w:hint="eastAsia"/>
              </w:rPr>
              <w:t>計画内容に変更が生じたため、開発事業計画一部変更手続きを行いました。</w:t>
            </w:r>
          </w:p>
          <w:p w:rsidR="00D736C0" w:rsidRDefault="00643900" w:rsidP="00D736C0">
            <w:r w:rsidRPr="005E0B8A">
              <w:rPr>
                <w:rFonts w:hint="eastAsia"/>
              </w:rPr>
              <w:t>下記</w:t>
            </w:r>
            <w:r>
              <w:rPr>
                <w:rFonts w:hint="eastAsia"/>
              </w:rPr>
              <w:t>協議先各課にて回答を得ました。</w:t>
            </w:r>
          </w:p>
          <w:p w:rsidR="00DA40DD" w:rsidRPr="00D736C0" w:rsidRDefault="00DA40DD" w:rsidP="00D736C0"/>
          <w:p w:rsidR="00BE5750" w:rsidRDefault="00BE5750" w:rsidP="00BE5750">
            <w:r>
              <w:rPr>
                <w:rFonts w:hint="eastAsia"/>
              </w:rPr>
              <w:t>協議確認先</w:t>
            </w:r>
          </w:p>
          <w:p w:rsidR="008F0DD2" w:rsidRPr="00643900" w:rsidRDefault="008F0DD2" w:rsidP="008F0DD2">
            <w:pPr>
              <w:ind w:firstLineChars="100" w:firstLine="210"/>
            </w:pPr>
            <w:r>
              <w:rPr>
                <w:rFonts w:hint="eastAsia"/>
              </w:rPr>
              <w:t>・建設局道路計画課　　　　　　　・消防局警防部警防課　　　　・建築住宅局建築指導部建築調整課</w:t>
            </w:r>
          </w:p>
          <w:p w:rsidR="008F0DD2" w:rsidRPr="00643900" w:rsidRDefault="008F0DD2" w:rsidP="008F0DD2">
            <w:pPr>
              <w:ind w:firstLineChars="100" w:firstLine="210"/>
            </w:pPr>
            <w:r>
              <w:rPr>
                <w:rFonts w:hint="eastAsia"/>
              </w:rPr>
              <w:t xml:space="preserve">・建設局下水道部計画課　　　　　</w:t>
            </w:r>
            <w:r w:rsidRPr="00F26964">
              <w:rPr>
                <w:rFonts w:hint="eastAsia"/>
              </w:rPr>
              <w:t>・環境局業務課</w:t>
            </w:r>
            <w:r>
              <w:rPr>
                <w:rFonts w:hint="eastAsia"/>
              </w:rPr>
              <w:t xml:space="preserve">　　　　　　　・水道局配水課</w:t>
            </w:r>
          </w:p>
          <w:p w:rsidR="008F0DD2" w:rsidRDefault="008F0DD2" w:rsidP="008F0DD2">
            <w:pPr>
              <w:ind w:firstLineChars="100" w:firstLine="210"/>
            </w:pPr>
            <w:r>
              <w:rPr>
                <w:rFonts w:hint="eastAsia"/>
              </w:rPr>
              <w:t>・建設局河川課　　　　　　　　　・建設局防災課　　　　　　　・文化スポーツ局文化財課</w:t>
            </w:r>
          </w:p>
          <w:p w:rsidR="008F0DD2" w:rsidRPr="00643900" w:rsidRDefault="008F0DD2" w:rsidP="008F0DD2">
            <w:pPr>
              <w:ind w:firstLineChars="100" w:firstLine="210"/>
            </w:pPr>
            <w:r>
              <w:rPr>
                <w:rFonts w:hint="eastAsia"/>
              </w:rPr>
              <w:t>・建設局公園部魅力創造課　　　　・建設局垂水建設事務所</w:t>
            </w:r>
          </w:p>
          <w:p w:rsidR="00BE5750" w:rsidRDefault="00BE5750" w:rsidP="00BE5750">
            <w:r>
              <w:rPr>
                <w:rFonts w:hint="eastAsia"/>
              </w:rPr>
              <w:t>主な関係法令</w:t>
            </w:r>
          </w:p>
          <w:p w:rsidR="007F503C" w:rsidRPr="00033FDD" w:rsidRDefault="007F503C" w:rsidP="007F503C">
            <w:r>
              <w:rPr>
                <w:rFonts w:hint="eastAsia"/>
              </w:rPr>
              <w:t xml:space="preserve">　・宅地造成及び特定盛土等規制法　・道路法</w:t>
            </w:r>
          </w:p>
          <w:p w:rsidR="00BE5750" w:rsidRDefault="00BE5750" w:rsidP="00D736C0"/>
          <w:p w:rsidR="006C0C43" w:rsidRDefault="006C0C43" w:rsidP="006C0C43">
            <w:r>
              <w:rPr>
                <w:rFonts w:hint="eastAsia"/>
              </w:rPr>
              <w:t>了解しました。</w:t>
            </w:r>
          </w:p>
          <w:p w:rsidR="006C0C43" w:rsidRDefault="006C0C43" w:rsidP="006C0C43">
            <w:r w:rsidRPr="005E0B8A">
              <w:rPr>
                <w:rFonts w:hint="eastAsia"/>
              </w:rPr>
              <w:t>下記</w:t>
            </w:r>
            <w:r>
              <w:rPr>
                <w:rFonts w:hint="eastAsia"/>
              </w:rPr>
              <w:t>協議先各課にて再度回答を得ました。</w:t>
            </w:r>
          </w:p>
          <w:p w:rsidR="006C0C43" w:rsidRDefault="006C0C43" w:rsidP="006C0C43">
            <w:r>
              <w:rPr>
                <w:rFonts w:hint="eastAsia"/>
              </w:rPr>
              <w:t>変更後の計画で住民説明を行いました。</w:t>
            </w:r>
          </w:p>
          <w:p w:rsidR="00DA40DD" w:rsidRDefault="00DA40DD" w:rsidP="006C0C43"/>
          <w:p w:rsidR="006C0C43" w:rsidRPr="00643900" w:rsidRDefault="006C0C43" w:rsidP="008F0DD2">
            <w:r>
              <w:rPr>
                <w:rFonts w:hint="eastAsia"/>
              </w:rPr>
              <w:t>協議確認先</w:t>
            </w:r>
          </w:p>
          <w:p w:rsidR="008F0DD2" w:rsidRPr="00F26964" w:rsidRDefault="008F0DD2" w:rsidP="008F0DD2">
            <w:pPr>
              <w:ind w:firstLineChars="100" w:firstLine="210"/>
            </w:pPr>
            <w:r>
              <w:rPr>
                <w:rFonts w:hint="eastAsia"/>
              </w:rPr>
              <w:t xml:space="preserve">・建設局道路計画課　　　　　　　・建設局防災課　　　　　　　</w:t>
            </w:r>
            <w:r w:rsidRPr="00F26964">
              <w:rPr>
                <w:rFonts w:hint="eastAsia"/>
              </w:rPr>
              <w:t>・環境局業務課</w:t>
            </w:r>
          </w:p>
          <w:p w:rsidR="006C0C43" w:rsidRDefault="008F0DD2" w:rsidP="008F0DD2">
            <w:pPr>
              <w:ind w:firstLineChars="100" w:firstLine="210"/>
            </w:pPr>
            <w:r>
              <w:rPr>
                <w:rFonts w:hint="eastAsia"/>
              </w:rPr>
              <w:t>・建設局下水道部計画課　　　　　・建設局垂水建設事務所</w:t>
            </w:r>
          </w:p>
        </w:tc>
      </w:tr>
      <w:tr w:rsidR="00D736C0" w:rsidTr="005E0AFE">
        <w:trPr>
          <w:trHeight w:val="3676"/>
        </w:trPr>
        <w:tc>
          <w:tcPr>
            <w:tcW w:w="2122" w:type="dxa"/>
          </w:tcPr>
          <w:p w:rsidR="00D736C0" w:rsidRPr="00D736C0" w:rsidRDefault="00D736C0" w:rsidP="00D736C0">
            <w:r w:rsidRPr="00D736C0">
              <w:rPr>
                <w:rFonts w:hint="eastAsia"/>
              </w:rPr>
              <w:t>建設局道路計画課</w:t>
            </w:r>
          </w:p>
          <w:p w:rsidR="00D736C0" w:rsidRPr="00D736C0" w:rsidRDefault="00D736C0" w:rsidP="00D736C0">
            <w:r w:rsidRPr="00D736C0">
              <w:rPr>
                <w:rFonts w:hint="eastAsia"/>
              </w:rPr>
              <w:t>令和●年●月●日</w:t>
            </w:r>
          </w:p>
          <w:p w:rsidR="00D736C0" w:rsidRPr="00D736C0" w:rsidRDefault="00D736C0" w:rsidP="00D736C0">
            <w:r w:rsidRPr="00D736C0">
              <w:rPr>
                <w:rFonts w:hint="eastAsia"/>
              </w:rPr>
              <w:t xml:space="preserve">　神建道計第●●号</w:t>
            </w:r>
          </w:p>
          <w:p w:rsidR="00FD0B25" w:rsidRDefault="00FD0B25" w:rsidP="00D736C0"/>
          <w:p w:rsidR="00FD0B25" w:rsidRDefault="00FD0B25" w:rsidP="00D736C0"/>
          <w:p w:rsidR="00AA1CF5" w:rsidRDefault="00AA1CF5" w:rsidP="00D736C0"/>
          <w:p w:rsidR="00AA1CF5" w:rsidRDefault="00AA1CF5" w:rsidP="00D736C0"/>
          <w:p w:rsidR="000B33C0" w:rsidRDefault="000B33C0" w:rsidP="00D736C0"/>
          <w:p w:rsidR="003D37E3" w:rsidRDefault="003D37E3" w:rsidP="00D736C0"/>
          <w:p w:rsidR="003D37E3" w:rsidRDefault="003D37E3" w:rsidP="00D736C0"/>
          <w:p w:rsidR="003D37E3" w:rsidRDefault="003D37E3" w:rsidP="00D736C0"/>
          <w:p w:rsidR="000B33C0" w:rsidRDefault="000B33C0" w:rsidP="00D736C0"/>
          <w:p w:rsidR="000B33C0" w:rsidRDefault="000B33C0" w:rsidP="00D736C0"/>
          <w:p w:rsidR="000B33C0" w:rsidRDefault="000B33C0" w:rsidP="00D736C0"/>
          <w:p w:rsidR="000B33C0" w:rsidRDefault="000B33C0" w:rsidP="00D736C0"/>
          <w:p w:rsidR="000B33C0" w:rsidRDefault="000B33C0" w:rsidP="00D736C0"/>
          <w:p w:rsidR="000B33C0" w:rsidRDefault="000B33C0" w:rsidP="00D736C0"/>
          <w:p w:rsidR="00EC76D4" w:rsidRDefault="00EC76D4" w:rsidP="00D736C0"/>
          <w:p w:rsidR="00DA40DD" w:rsidRDefault="00DA40DD" w:rsidP="00D736C0"/>
          <w:p w:rsidR="00DA40DD" w:rsidRDefault="00DA40DD" w:rsidP="00D736C0"/>
          <w:p w:rsidR="00DA40DD" w:rsidRDefault="00DA40DD" w:rsidP="00D736C0"/>
          <w:p w:rsidR="00DA40DD" w:rsidRDefault="00DA40DD" w:rsidP="00D736C0"/>
          <w:p w:rsidR="000B33C0" w:rsidRDefault="000B33C0" w:rsidP="000B33C0"/>
          <w:p w:rsidR="003F0214" w:rsidRDefault="003F0214" w:rsidP="000B33C0"/>
          <w:p w:rsidR="003F0214" w:rsidRDefault="003F0214" w:rsidP="000B33C0"/>
          <w:p w:rsidR="000B33C0" w:rsidRPr="00D736C0" w:rsidRDefault="000B33C0" w:rsidP="000B33C0">
            <w:r w:rsidRPr="00D736C0">
              <w:rPr>
                <w:rFonts w:hint="eastAsia"/>
              </w:rPr>
              <w:t>（一部変更）</w:t>
            </w:r>
          </w:p>
          <w:p w:rsidR="000B33C0" w:rsidRPr="00D736C0" w:rsidRDefault="000B33C0" w:rsidP="000B33C0">
            <w:r w:rsidRPr="00D736C0">
              <w:rPr>
                <w:rFonts w:hint="eastAsia"/>
              </w:rPr>
              <w:t>令和●年●月●日</w:t>
            </w:r>
          </w:p>
          <w:p w:rsidR="000B33C0" w:rsidRPr="00D736C0" w:rsidRDefault="000B33C0" w:rsidP="000B33C0">
            <w:r w:rsidRPr="00D736C0">
              <w:rPr>
                <w:rFonts w:hint="eastAsia"/>
              </w:rPr>
              <w:t xml:space="preserve">　神建道計第●●号</w:t>
            </w:r>
          </w:p>
        </w:tc>
        <w:tc>
          <w:tcPr>
            <w:tcW w:w="10064" w:type="dxa"/>
          </w:tcPr>
          <w:p w:rsidR="00D736C0" w:rsidRPr="00D736C0" w:rsidRDefault="00D736C0" w:rsidP="00D736C0">
            <w:r w:rsidRPr="00D736C0">
              <w:rPr>
                <w:rFonts w:hint="eastAsia"/>
              </w:rPr>
              <w:lastRenderedPageBreak/>
              <w:t>次の条件（意見）を付けて同意します。</w:t>
            </w:r>
          </w:p>
          <w:p w:rsidR="00D736C0" w:rsidRDefault="00D736C0" w:rsidP="00D736C0">
            <w:r w:rsidRPr="00D736C0">
              <w:rPr>
                <w:rFonts w:hint="eastAsia"/>
              </w:rPr>
              <w:t>神戸市開発事業の手続及び基準に関する</w:t>
            </w:r>
            <w:r w:rsidRPr="00B05AC3">
              <w:rPr>
                <w:rFonts w:hint="eastAsia"/>
                <w:u w:val="single"/>
              </w:rPr>
              <w:t>条例第12条の協議　■要</w:t>
            </w:r>
          </w:p>
          <w:p w:rsidR="006F336F" w:rsidRDefault="0012019E" w:rsidP="0012019E">
            <w:pPr>
              <w:ind w:left="420" w:hangingChars="200" w:hanging="420"/>
            </w:pPr>
            <w:r>
              <w:rPr>
                <w:rFonts w:hint="eastAsia"/>
              </w:rPr>
              <w:t>１．</w:t>
            </w:r>
            <w:r w:rsidR="00575303">
              <w:rPr>
                <w:rFonts w:hint="eastAsia"/>
              </w:rPr>
              <w:t>公共施設（道路・水路）との境界が確定していない場合は、開発事業区域内及び開発事業区域に関連する周辺の公共施設（道路・水路）の</w:t>
            </w:r>
            <w:r w:rsidR="00575303" w:rsidRPr="0012019E">
              <w:rPr>
                <w:rFonts w:hint="eastAsia"/>
                <w:u w:val="single"/>
              </w:rPr>
              <w:t>境界・区域明示を受けること</w:t>
            </w:r>
            <w:r w:rsidR="00575303">
              <w:rPr>
                <w:rFonts w:hint="eastAsia"/>
              </w:rPr>
              <w:t>。</w:t>
            </w:r>
          </w:p>
          <w:p w:rsidR="00D5511C" w:rsidRDefault="00D5511C" w:rsidP="0012019E">
            <w:pPr>
              <w:ind w:left="420" w:hangingChars="200" w:hanging="420"/>
            </w:pPr>
          </w:p>
          <w:p w:rsidR="00D5511C" w:rsidRDefault="00D5511C" w:rsidP="0012019E">
            <w:pPr>
              <w:ind w:left="420" w:hangingChars="200" w:hanging="420"/>
            </w:pPr>
          </w:p>
          <w:p w:rsidR="00DA6959" w:rsidRDefault="0012019E" w:rsidP="0012019E">
            <w:pPr>
              <w:ind w:left="420" w:hangingChars="200" w:hanging="420"/>
            </w:pPr>
            <w:r>
              <w:rPr>
                <w:rFonts w:hint="eastAsia"/>
              </w:rPr>
              <w:t>２．</w:t>
            </w:r>
            <w:r w:rsidR="00DA6959">
              <w:rPr>
                <w:rFonts w:hint="eastAsia"/>
              </w:rPr>
              <w:t>開発事業区域内及び開発事業区域に接して公共施設（道路・水路）が存在する場合は</w:t>
            </w:r>
            <w:r w:rsidR="00F0412E">
              <w:rPr>
                <w:rFonts w:hint="eastAsia"/>
              </w:rPr>
              <w:t>、</w:t>
            </w:r>
            <w:r w:rsidR="00DA6959">
              <w:rPr>
                <w:rFonts w:hint="eastAsia"/>
              </w:rPr>
              <w:t>必要に応じて関係者の同意を得て、</w:t>
            </w:r>
            <w:r w:rsidR="00DA6959" w:rsidRPr="00D5511C">
              <w:rPr>
                <w:rFonts w:hint="eastAsia"/>
                <w:u w:val="single"/>
              </w:rPr>
              <w:t>付け替え又は拡幅整備を行い</w:t>
            </w:r>
            <w:r w:rsidR="00DA6959">
              <w:rPr>
                <w:rFonts w:hint="eastAsia"/>
              </w:rPr>
              <w:t>、従前の機能を確保すること。</w:t>
            </w:r>
          </w:p>
          <w:p w:rsidR="00DA6959" w:rsidRDefault="00DA6959" w:rsidP="00DA6959">
            <w:pPr>
              <w:pStyle w:val="a3"/>
              <w:ind w:leftChars="0" w:left="420"/>
            </w:pPr>
            <w:r>
              <w:rPr>
                <w:rFonts w:hint="eastAsia"/>
              </w:rPr>
              <w:t>また、下記の点に留意し、都市計画法第</w:t>
            </w:r>
            <w:r w:rsidR="00122BCE">
              <w:rPr>
                <w:rFonts w:hint="eastAsia"/>
              </w:rPr>
              <w:t>32</w:t>
            </w:r>
            <w:r>
              <w:rPr>
                <w:rFonts w:hint="eastAsia"/>
              </w:rPr>
              <w:t>条</w:t>
            </w:r>
            <w:r w:rsidR="00122BCE">
              <w:rPr>
                <w:rFonts w:hint="eastAsia"/>
              </w:rPr>
              <w:t>・</w:t>
            </w:r>
            <w:r>
              <w:rPr>
                <w:rFonts w:hint="eastAsia"/>
              </w:rPr>
              <w:t>神戸市開発事業の手続及び基準に関する条例第</w:t>
            </w:r>
            <w:r w:rsidR="00831489">
              <w:rPr>
                <w:rFonts w:hint="eastAsia"/>
              </w:rPr>
              <w:t>12</w:t>
            </w:r>
            <w:r>
              <w:rPr>
                <w:rFonts w:hint="eastAsia"/>
              </w:rPr>
              <w:t>条に基づく協議等を行うこと。</w:t>
            </w:r>
          </w:p>
          <w:p w:rsidR="00AC2183" w:rsidRPr="001E5758" w:rsidRDefault="001E5758" w:rsidP="001E5758">
            <w:pPr>
              <w:ind w:leftChars="200" w:left="630" w:hangingChars="100" w:hanging="210"/>
              <w:rPr>
                <w:rFonts w:ascii="ＭＳ 明朝" w:eastAsia="ＭＳ 明朝" w:hAnsi="ＭＳ 明朝" w:cs="ＭＳ 明朝"/>
              </w:rPr>
            </w:pPr>
            <w:r>
              <w:rPr>
                <w:rFonts w:ascii="ＭＳ 明朝" w:eastAsia="ＭＳ 明朝" w:hAnsi="ＭＳ 明朝" w:cs="ＭＳ 明朝" w:hint="eastAsia"/>
              </w:rPr>
              <w:t>①</w:t>
            </w:r>
            <w:r w:rsidR="00DA6959" w:rsidRPr="001E5758">
              <w:rPr>
                <w:rFonts w:ascii="ＭＳ 明朝" w:eastAsia="ＭＳ 明朝" w:hAnsi="ＭＳ 明朝" w:cs="ＭＳ 明朝" w:hint="eastAsia"/>
              </w:rPr>
              <w:t>開発事業区域</w:t>
            </w:r>
            <w:r w:rsidR="00122BCE" w:rsidRPr="001E5758">
              <w:rPr>
                <w:rFonts w:ascii="ＭＳ 明朝" w:eastAsia="ＭＳ 明朝" w:hAnsi="ＭＳ 明朝" w:cs="ＭＳ 明朝" w:hint="eastAsia"/>
              </w:rPr>
              <w:t>東側</w:t>
            </w:r>
            <w:r w:rsidR="00DA6959" w:rsidRPr="001E5758">
              <w:rPr>
                <w:rFonts w:ascii="ＭＳ 明朝" w:eastAsia="ＭＳ 明朝" w:hAnsi="ＭＳ 明朝" w:cs="ＭＳ 明朝" w:hint="eastAsia"/>
              </w:rPr>
              <w:t>に接する道路は、対側道路境界線を確認のうえ、中心後退3.0ｍ以上で拡幅整備すること。</w:t>
            </w:r>
          </w:p>
          <w:p w:rsidR="001E5758" w:rsidRDefault="001E5758" w:rsidP="001E5758">
            <w:pPr>
              <w:ind w:firstLineChars="200" w:firstLine="420"/>
              <w:rPr>
                <w:rFonts w:ascii="ＭＳ 明朝" w:eastAsia="ＭＳ 明朝" w:hAnsi="ＭＳ 明朝" w:cs="ＭＳ 明朝"/>
              </w:rPr>
            </w:pPr>
            <w:r>
              <w:rPr>
                <w:rFonts w:ascii="ＭＳ 明朝" w:eastAsia="ＭＳ 明朝" w:hAnsi="ＭＳ 明朝" w:cs="ＭＳ 明朝" w:hint="eastAsia"/>
              </w:rPr>
              <w:t>②</w:t>
            </w:r>
            <w:r w:rsidR="00DA6959" w:rsidRPr="001E5758">
              <w:rPr>
                <w:rFonts w:ascii="ＭＳ 明朝" w:eastAsia="ＭＳ 明朝" w:hAnsi="ＭＳ 明朝" w:cs="ＭＳ 明朝" w:hint="eastAsia"/>
              </w:rPr>
              <w:t>開発事業区域</w:t>
            </w:r>
            <w:r w:rsidR="00A460FB">
              <w:rPr>
                <w:rFonts w:ascii="ＭＳ 明朝" w:eastAsia="ＭＳ 明朝" w:hAnsi="ＭＳ 明朝" w:cs="ＭＳ 明朝" w:hint="eastAsia"/>
              </w:rPr>
              <w:t>南側</w:t>
            </w:r>
            <w:r w:rsidR="006F336F" w:rsidRPr="001E5758">
              <w:rPr>
                <w:rFonts w:ascii="ＭＳ 明朝" w:eastAsia="ＭＳ 明朝" w:hAnsi="ＭＳ 明朝" w:cs="ＭＳ 明朝" w:hint="eastAsia"/>
              </w:rPr>
              <w:t>に接する水路敷きについては、</w:t>
            </w:r>
            <w:r w:rsidR="006F336F" w:rsidRPr="00DA40DD">
              <w:rPr>
                <w:rFonts w:ascii="ＭＳ 明朝" w:eastAsia="ＭＳ 明朝" w:hAnsi="ＭＳ 明朝" w:cs="ＭＳ 明朝" w:hint="eastAsia"/>
                <w:u w:val="single"/>
              </w:rPr>
              <w:t>売払いを検討すること</w:t>
            </w:r>
            <w:r w:rsidR="006F336F" w:rsidRPr="001E5758">
              <w:rPr>
                <w:rFonts w:ascii="ＭＳ 明朝" w:eastAsia="ＭＳ 明朝" w:hAnsi="ＭＳ 明朝" w:cs="ＭＳ 明朝" w:hint="eastAsia"/>
              </w:rPr>
              <w:t>。</w:t>
            </w:r>
          </w:p>
          <w:p w:rsidR="001E5758" w:rsidRDefault="00DA40DD" w:rsidP="00DA40DD">
            <w:pPr>
              <w:rPr>
                <w:rFonts w:ascii="ＭＳ 明朝" w:eastAsia="ＭＳ 明朝" w:hAnsi="ＭＳ 明朝" w:cs="ＭＳ 明朝"/>
              </w:rPr>
            </w:pPr>
            <w:r>
              <w:rPr>
                <w:rFonts w:hint="eastAsia"/>
                <w:noProof/>
              </w:rPr>
              <mc:AlternateContent>
                <mc:Choice Requires="wps">
                  <w:drawing>
                    <wp:anchor distT="0" distB="0" distL="114300" distR="114300" simplePos="0" relativeHeight="251686912" behindDoc="0" locked="0" layoutInCell="1" allowOverlap="1" wp14:anchorId="628CC041" wp14:editId="4CB87BA4">
                      <wp:simplePos x="0" y="0"/>
                      <wp:positionH relativeFrom="column">
                        <wp:posOffset>2716847</wp:posOffset>
                      </wp:positionH>
                      <wp:positionV relativeFrom="paragraph">
                        <wp:posOffset>75410</wp:posOffset>
                      </wp:positionV>
                      <wp:extent cx="581025" cy="361950"/>
                      <wp:effectExtent l="0" t="0" r="4762" b="0"/>
                      <wp:wrapNone/>
                      <wp:docPr id="6" name="テキスト ボックス 6"/>
                      <wp:cNvGraphicFramePr/>
                      <a:graphic xmlns:a="http://schemas.openxmlformats.org/drawingml/2006/main">
                        <a:graphicData uri="http://schemas.microsoft.com/office/word/2010/wordprocessingShape">
                          <wps:wsp>
                            <wps:cNvSpPr txBox="1"/>
                            <wps:spPr>
                              <a:xfrm rot="5400000" flipH="1">
                                <a:off x="0" y="0"/>
                                <a:ext cx="581025" cy="361950"/>
                              </a:xfrm>
                              <a:prstGeom prst="rect">
                                <a:avLst/>
                              </a:prstGeom>
                              <a:noFill/>
                              <a:ln w="6350">
                                <a:noFill/>
                              </a:ln>
                            </wps:spPr>
                            <wps:txbx>
                              <w:txbxContent>
                                <w:p w:rsidR="001E5758" w:rsidRDefault="001E5758">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8CC041" id="_x0000_t202" coordsize="21600,21600" o:spt="202" path="m,l,21600r21600,l21600,xe">
                      <v:stroke joinstyle="miter"/>
                      <v:path gradientshapeok="t" o:connecttype="rect"/>
                    </v:shapetype>
                    <v:shape id="テキスト ボックス 6" o:spid="_x0000_s1026" type="#_x0000_t202" style="position:absolute;left:0;text-align:left;margin-left:213.9pt;margin-top:5.95pt;width:45.75pt;height:28.5pt;rotation:-90;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" filled="f" stroked="f" strokeweight=".5pt">
                      <v:textbox>
                        <w:txbxContent>
                          <w:p w:rsidR="001E5758" w:rsidRDefault="001E5758">
                            <w:r>
                              <w:rPr>
                                <w:rFonts w:hint="eastAsia"/>
                              </w:rPr>
                              <w:t>・・・</w:t>
                            </w:r>
                          </w:p>
                        </w:txbxContent>
                      </v:textbox>
                    </v:shape>
                  </w:pict>
                </mc:Fallback>
              </mc:AlternateContent>
            </w:r>
          </w:p>
          <w:p w:rsidR="00DA40DD" w:rsidRDefault="00DA40DD" w:rsidP="00DA40DD">
            <w:pPr>
              <w:rPr>
                <w:rFonts w:ascii="ＭＳ 明朝" w:eastAsia="ＭＳ 明朝" w:hAnsi="ＭＳ 明朝" w:cs="ＭＳ 明朝"/>
              </w:rPr>
            </w:pPr>
          </w:p>
          <w:p w:rsidR="00DA40DD" w:rsidRDefault="00DA40DD" w:rsidP="001E5758">
            <w:pPr>
              <w:rPr>
                <w:rFonts w:ascii="ＭＳ 明朝" w:eastAsia="ＭＳ 明朝" w:hAnsi="ＭＳ 明朝" w:cs="ＭＳ 明朝"/>
              </w:rPr>
            </w:pPr>
          </w:p>
          <w:p w:rsidR="003F0214" w:rsidRPr="001E5758" w:rsidRDefault="003F0214" w:rsidP="001E5758">
            <w:pPr>
              <w:rPr>
                <w:rFonts w:ascii="ＭＳ 明朝" w:eastAsia="ＭＳ 明朝" w:hAnsi="ＭＳ 明朝" w:cs="ＭＳ 明朝"/>
              </w:rPr>
            </w:pPr>
          </w:p>
          <w:p w:rsidR="00EC76D4" w:rsidRDefault="006F336F" w:rsidP="001E5758">
            <w:pPr>
              <w:ind w:left="210" w:hangingChars="100" w:hanging="210"/>
            </w:pPr>
            <w:r>
              <w:rPr>
                <w:rFonts w:hint="eastAsia"/>
              </w:rPr>
              <w:lastRenderedPageBreak/>
              <w:t>３</w:t>
            </w:r>
            <w:r w:rsidR="00F03655">
              <w:rPr>
                <w:rFonts w:hint="eastAsia"/>
              </w:rPr>
              <w:t>．開発事業区域内に新設する行き止まり道路は帰属を受けませんが、管理者を定め、都市計画法第</w:t>
            </w:r>
            <w:r w:rsidR="00DA40DD">
              <w:rPr>
                <w:rFonts w:hint="eastAsia"/>
              </w:rPr>
              <w:t>29</w:t>
            </w:r>
            <w:r w:rsidR="00F03655">
              <w:rPr>
                <w:rFonts w:hint="eastAsia"/>
              </w:rPr>
              <w:t>条に基づく審査及び</w:t>
            </w:r>
            <w:r w:rsidR="005B339F">
              <w:rPr>
                <w:rFonts w:hint="eastAsia"/>
              </w:rPr>
              <w:t>、</w:t>
            </w:r>
            <w:r w:rsidR="00F03655">
              <w:rPr>
                <w:rFonts w:hint="eastAsia"/>
              </w:rPr>
              <w:t>神戸市開発事業の手続及び基準に関する条例第</w:t>
            </w:r>
            <w:r w:rsidR="00DA40DD">
              <w:rPr>
                <w:rFonts w:hint="eastAsia"/>
              </w:rPr>
              <w:t>12</w:t>
            </w:r>
            <w:r w:rsidR="00F03655">
              <w:rPr>
                <w:rFonts w:hint="eastAsia"/>
              </w:rPr>
              <w:t>条に基づく協議等を行うこと。</w:t>
            </w:r>
          </w:p>
          <w:p w:rsidR="00DA40DD" w:rsidRDefault="00DA40DD" w:rsidP="001E5758">
            <w:pPr>
              <w:ind w:left="210" w:hangingChars="100" w:hanging="210"/>
            </w:pPr>
          </w:p>
          <w:p w:rsidR="00DA40DD" w:rsidRDefault="006F336F" w:rsidP="003F0214">
            <w:pPr>
              <w:ind w:left="630" w:hangingChars="300" w:hanging="630"/>
            </w:pPr>
            <w:r>
              <w:rPr>
                <w:rFonts w:hint="eastAsia"/>
              </w:rPr>
              <w:t xml:space="preserve">　　①開発事業区域</w:t>
            </w:r>
            <w:r w:rsidR="00A460FB">
              <w:rPr>
                <w:rFonts w:hint="eastAsia"/>
              </w:rPr>
              <w:t>内</w:t>
            </w:r>
            <w:r>
              <w:rPr>
                <w:rFonts w:hint="eastAsia"/>
              </w:rPr>
              <w:t>に新設する道路の幅員については、道路に面する宅地の駐車場の出入り口部が、</w:t>
            </w:r>
            <w:r w:rsidRPr="00956907">
              <w:rPr>
                <w:rFonts w:hint="eastAsia"/>
                <w:u w:val="single"/>
              </w:rPr>
              <w:t>10戸以下の場合は</w:t>
            </w:r>
            <w:r w:rsidRPr="007C2C19">
              <w:rPr>
                <w:rFonts w:hint="eastAsia"/>
              </w:rPr>
              <w:t>有効幅員4.0ｍ以上で、</w:t>
            </w:r>
            <w:r w:rsidRPr="00956907">
              <w:rPr>
                <w:rFonts w:hint="eastAsia"/>
                <w:u w:val="single"/>
              </w:rPr>
              <w:t>11戸以上の場合は</w:t>
            </w:r>
            <w:r w:rsidRPr="007C2C19">
              <w:rPr>
                <w:rFonts w:hint="eastAsia"/>
              </w:rPr>
              <w:t>道路幅員6.0ｍ以上かつ有効幅員5.0ｍ以上で整備を行うこと。</w:t>
            </w:r>
            <w:r w:rsidR="005E0AFE">
              <w:rPr>
                <w:rFonts w:hint="eastAsia"/>
                <w:noProof/>
              </w:rPr>
              <mc:AlternateContent>
                <mc:Choice Requires="wps">
                  <w:drawing>
                    <wp:anchor distT="0" distB="0" distL="114300" distR="114300" simplePos="0" relativeHeight="251692032" behindDoc="0" locked="0" layoutInCell="1" allowOverlap="1" wp14:anchorId="2C3E8A2C" wp14:editId="76478609">
                      <wp:simplePos x="0" y="0"/>
                      <wp:positionH relativeFrom="column">
                        <wp:posOffset>2715577</wp:posOffset>
                      </wp:positionH>
                      <wp:positionV relativeFrom="paragraph">
                        <wp:posOffset>595313</wp:posOffset>
                      </wp:positionV>
                      <wp:extent cx="581025" cy="361950"/>
                      <wp:effectExtent l="0" t="0" r="4762" b="0"/>
                      <wp:wrapNone/>
                      <wp:docPr id="9" name="テキスト ボックス 9"/>
                      <wp:cNvGraphicFramePr/>
                      <a:graphic xmlns:a="http://schemas.openxmlformats.org/drawingml/2006/main">
                        <a:graphicData uri="http://schemas.microsoft.com/office/word/2010/wordprocessingShape">
                          <wps:wsp>
                            <wps:cNvSpPr txBox="1"/>
                            <wps:spPr>
                              <a:xfrm rot="5400000" flipH="1">
                                <a:off x="0" y="0"/>
                                <a:ext cx="581025" cy="361950"/>
                              </a:xfrm>
                              <a:prstGeom prst="rect">
                                <a:avLst/>
                              </a:prstGeom>
                              <a:noFill/>
                              <a:ln w="6350">
                                <a:noFill/>
                              </a:ln>
                            </wps:spPr>
                            <wps:txbx>
                              <w:txbxContent>
                                <w:p w:rsidR="00DA40DD" w:rsidRDefault="00DA40D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E8A2C" id="テキスト ボックス 9" o:spid="_x0000_s1027" type="#_x0000_t202" style="position:absolute;left:0;text-align:left;margin-left:213.8pt;margin-top:46.9pt;width:45.75pt;height:28.5pt;rotation:-90;flip:x;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" filled="f" stroked="f" strokeweight=".5pt">
                      <v:textbox>
                        <w:txbxContent>
                          <w:p w:rsidR="00DA40DD" w:rsidRDefault="00DA40DD">
                            <w:r>
                              <w:rPr>
                                <w:rFonts w:hint="eastAsia"/>
                              </w:rPr>
                              <w:t>・・・</w:t>
                            </w:r>
                          </w:p>
                        </w:txbxContent>
                      </v:textbox>
                    </v:shape>
                  </w:pict>
                </mc:Fallback>
              </mc:AlternateContent>
            </w:r>
          </w:p>
          <w:p w:rsidR="00DA40DD" w:rsidRDefault="00DA40DD" w:rsidP="00DA40DD">
            <w:pPr>
              <w:ind w:left="630" w:hangingChars="300" w:hanging="630"/>
            </w:pPr>
          </w:p>
          <w:p w:rsidR="00DA40DD" w:rsidRPr="00C84AD5" w:rsidRDefault="00DA40DD" w:rsidP="00DA40DD">
            <w:pPr>
              <w:ind w:left="630" w:hangingChars="300" w:hanging="630"/>
            </w:pPr>
          </w:p>
          <w:p w:rsidR="00444D19" w:rsidRDefault="00444D19" w:rsidP="00444D19">
            <w:r w:rsidRPr="00956907">
              <w:rPr>
                <w:rFonts w:hint="eastAsia"/>
                <w:u w:val="single"/>
              </w:rPr>
              <w:t>令和●年●月●日神建道計第●●号の</w:t>
            </w:r>
            <w:r w:rsidR="002E5B50" w:rsidRPr="00956907">
              <w:rPr>
                <w:rFonts w:hint="eastAsia"/>
                <w:u w:val="single"/>
              </w:rPr>
              <w:t>回答</w:t>
            </w:r>
            <w:r w:rsidRPr="00956907">
              <w:rPr>
                <w:rFonts w:hint="eastAsia"/>
                <w:u w:val="single"/>
              </w:rPr>
              <w:t>に同じ</w:t>
            </w:r>
            <w:r>
              <w:rPr>
                <w:rFonts w:hint="eastAsia"/>
              </w:rPr>
              <w:t>。</w:t>
            </w:r>
          </w:p>
          <w:p w:rsidR="00EC76D4" w:rsidRDefault="00EC76D4" w:rsidP="00444D19">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127000</wp:posOffset>
                      </wp:positionV>
                      <wp:extent cx="5399405" cy="539115"/>
                      <wp:effectExtent l="0" t="152400" r="10795" b="13335"/>
                      <wp:wrapNone/>
                      <wp:docPr id="4" name="四角形吹き出し 4"/>
                      <wp:cNvGraphicFramePr/>
                      <a:graphic xmlns:a="http://schemas.openxmlformats.org/drawingml/2006/main">
                        <a:graphicData uri="http://schemas.microsoft.com/office/word/2010/wordprocessingShape">
                          <wps:wsp>
                            <wps:cNvSpPr/>
                            <wps:spPr>
                              <a:xfrm>
                                <a:off x="0" y="0"/>
                                <a:ext cx="5399405" cy="539115"/>
                              </a:xfrm>
                              <a:prstGeom prst="wedgeRectCallout">
                                <a:avLst>
                                  <a:gd name="adj1" fmla="val -20753"/>
                                  <a:gd name="adj2" fmla="val -75195"/>
                                </a:avLst>
                              </a:prstGeom>
                              <a:solidFill>
                                <a:srgbClr val="FFFFC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505" w:rsidRPr="002E5B50" w:rsidRDefault="00213505" w:rsidP="00E85905">
                                  <w:pPr>
                                    <w:jc w:val="left"/>
                                    <w:rPr>
                                      <w:color w:val="000000" w:themeColor="text1"/>
                                    </w:rPr>
                                  </w:pPr>
                                  <w:r w:rsidRPr="002E5B50">
                                    <w:rPr>
                                      <w:rFonts w:hint="eastAsia"/>
                                      <w:color w:val="000000" w:themeColor="text1"/>
                                    </w:rPr>
                                    <w:t>当初回答と</w:t>
                                  </w:r>
                                  <w:r>
                                    <w:rPr>
                                      <w:rFonts w:hint="eastAsia"/>
                                      <w:color w:val="000000" w:themeColor="text1"/>
                                    </w:rPr>
                                    <w:t>一部</w:t>
                                  </w:r>
                                  <w:r>
                                    <w:rPr>
                                      <w:color w:val="000000" w:themeColor="text1"/>
                                    </w:rPr>
                                    <w:t>変更の回答が</w:t>
                                  </w:r>
                                  <w:r w:rsidRPr="002E5B50">
                                    <w:rPr>
                                      <w:rFonts w:hint="eastAsia"/>
                                      <w:color w:val="000000" w:themeColor="text1"/>
                                    </w:rPr>
                                    <w:t>全く同じ場合は</w:t>
                                  </w:r>
                                  <w:r>
                                    <w:rPr>
                                      <w:rFonts w:hint="eastAsia"/>
                                      <w:color w:val="000000" w:themeColor="text1"/>
                                    </w:rPr>
                                    <w:t>左記</w:t>
                                  </w:r>
                                  <w:r>
                                    <w:rPr>
                                      <w:color w:val="000000" w:themeColor="text1"/>
                                    </w:rPr>
                                    <w:t>のように</w:t>
                                  </w:r>
                                  <w:r w:rsidRPr="002E5B50">
                                    <w:rPr>
                                      <w:rFonts w:hint="eastAsia"/>
                                      <w:color w:val="000000" w:themeColor="text1"/>
                                    </w:rPr>
                                    <w:t>省略して問題</w:t>
                                  </w:r>
                                  <w:r>
                                    <w:rPr>
                                      <w:rFonts w:hint="eastAsia"/>
                                      <w:color w:val="000000" w:themeColor="text1"/>
                                    </w:rPr>
                                    <w:t>ありません</w:t>
                                  </w:r>
                                  <w:r w:rsidRPr="002E5B50">
                                    <w:rPr>
                                      <w:rFonts w:hint="eastAsia"/>
                                      <w:color w:val="000000" w:themeColor="text1"/>
                                    </w:rPr>
                                    <w:t>が、文言が変わる箇所がある場合は、</w:t>
                                  </w:r>
                                  <w:r w:rsidRPr="00A4589B">
                                    <w:rPr>
                                      <w:rFonts w:hint="eastAsia"/>
                                      <w:color w:val="000000" w:themeColor="text1"/>
                                    </w:rPr>
                                    <w:t>担当課の意見回答</w:t>
                                  </w:r>
                                  <w:r>
                                    <w:rPr>
                                      <w:rFonts w:hint="eastAsia"/>
                                      <w:color w:val="000000" w:themeColor="text1"/>
                                    </w:rPr>
                                    <w:t>を</w:t>
                                  </w:r>
                                  <w:r w:rsidRPr="002E5B50">
                                    <w:rPr>
                                      <w:rFonts w:hint="eastAsia"/>
                                      <w:color w:val="000000" w:themeColor="text1"/>
                                    </w:rPr>
                                    <w:t>省略せずに記載してください。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4.75pt;margin-top:10pt;width:425.15pt;height:4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" adj="6317,-5442" fillcolor="#ffc" strokecolor="black [3213]" strokeweight=".5pt">
                      <v:textbox>
                        <w:txbxContent>
                          <w:p w:rsidR="00213505" w:rsidRPr="002E5B50" w:rsidRDefault="00213505" w:rsidP="00E85905">
                            <w:pPr>
                              <w:jc w:val="left"/>
                              <w:rPr>
                                <w:color w:val="000000" w:themeColor="text1"/>
                              </w:rPr>
                            </w:pPr>
                            <w:r w:rsidRPr="002E5B50">
                              <w:rPr>
                                <w:rFonts w:hint="eastAsia"/>
                                <w:color w:val="000000" w:themeColor="text1"/>
                              </w:rPr>
                              <w:t>当初回答と</w:t>
                            </w:r>
                            <w:r>
                              <w:rPr>
                                <w:rFonts w:hint="eastAsia"/>
                                <w:color w:val="000000" w:themeColor="text1"/>
                              </w:rPr>
                              <w:t>一部</w:t>
                            </w:r>
                            <w:r>
                              <w:rPr>
                                <w:color w:val="000000" w:themeColor="text1"/>
                              </w:rPr>
                              <w:t>変更の回答が</w:t>
                            </w:r>
                            <w:r w:rsidRPr="002E5B50">
                              <w:rPr>
                                <w:rFonts w:hint="eastAsia"/>
                                <w:color w:val="000000" w:themeColor="text1"/>
                              </w:rPr>
                              <w:t>全く同じ場合は</w:t>
                            </w:r>
                            <w:r>
                              <w:rPr>
                                <w:rFonts w:hint="eastAsia"/>
                                <w:color w:val="000000" w:themeColor="text1"/>
                              </w:rPr>
                              <w:t>左記</w:t>
                            </w:r>
                            <w:r>
                              <w:rPr>
                                <w:color w:val="000000" w:themeColor="text1"/>
                              </w:rPr>
                              <w:t>のように</w:t>
                            </w:r>
                            <w:r w:rsidRPr="002E5B50">
                              <w:rPr>
                                <w:rFonts w:hint="eastAsia"/>
                                <w:color w:val="000000" w:themeColor="text1"/>
                              </w:rPr>
                              <w:t>省略して問題</w:t>
                            </w:r>
                            <w:r>
                              <w:rPr>
                                <w:rFonts w:hint="eastAsia"/>
                                <w:color w:val="000000" w:themeColor="text1"/>
                              </w:rPr>
                              <w:t>ありません</w:t>
                            </w:r>
                            <w:r w:rsidRPr="002E5B50">
                              <w:rPr>
                                <w:rFonts w:hint="eastAsia"/>
                                <w:color w:val="000000" w:themeColor="text1"/>
                              </w:rPr>
                              <w:t>が、文言が変わる箇所がある場合は、</w:t>
                            </w:r>
                            <w:r w:rsidRPr="00A4589B">
                              <w:rPr>
                                <w:rFonts w:hint="eastAsia"/>
                                <w:color w:val="000000" w:themeColor="text1"/>
                              </w:rPr>
                              <w:t>担当課の意見回答</w:t>
                            </w:r>
                            <w:r>
                              <w:rPr>
                                <w:rFonts w:hint="eastAsia"/>
                                <w:color w:val="000000" w:themeColor="text1"/>
                              </w:rPr>
                              <w:t>を</w:t>
                            </w:r>
                            <w:r w:rsidRPr="002E5B50">
                              <w:rPr>
                                <w:rFonts w:hint="eastAsia"/>
                                <w:color w:val="000000" w:themeColor="text1"/>
                              </w:rPr>
                              <w:t>省略せずに記載してください。</w:t>
                            </w:r>
                          </w:p>
                        </w:txbxContent>
                      </v:textbox>
                    </v:shape>
                  </w:pict>
                </mc:Fallback>
              </mc:AlternateContent>
            </w:r>
          </w:p>
          <w:p w:rsidR="00EC76D4" w:rsidRDefault="00EC76D4" w:rsidP="00444D19"/>
          <w:p w:rsidR="0056528D" w:rsidRPr="009F545D" w:rsidRDefault="0056528D" w:rsidP="00444D19"/>
        </w:tc>
        <w:tc>
          <w:tcPr>
            <w:tcW w:w="10064" w:type="dxa"/>
          </w:tcPr>
          <w:p w:rsidR="00D736C0" w:rsidRPr="00D736C0" w:rsidRDefault="00D736C0" w:rsidP="00D736C0">
            <w:r w:rsidRPr="00D736C0">
              <w:rPr>
                <w:rFonts w:hint="eastAsia"/>
              </w:rPr>
              <w:lastRenderedPageBreak/>
              <w:t>了解しました。</w:t>
            </w:r>
          </w:p>
          <w:p w:rsidR="00D736C0" w:rsidRPr="00D736C0" w:rsidRDefault="00D736C0" w:rsidP="00D736C0">
            <w:r w:rsidRPr="00D736C0">
              <w:rPr>
                <w:rFonts w:hint="eastAsia"/>
              </w:rPr>
              <w:t>神戸市開発事業の手続及び基準に関する</w:t>
            </w:r>
            <w:r w:rsidRPr="00905DC8">
              <w:rPr>
                <w:rFonts w:hint="eastAsia"/>
                <w:u w:val="single"/>
              </w:rPr>
              <w:t>条例第12条の協議</w:t>
            </w:r>
            <w:r w:rsidR="00575303" w:rsidRPr="00905DC8">
              <w:rPr>
                <w:rFonts w:hint="eastAsia"/>
                <w:u w:val="single"/>
              </w:rPr>
              <w:t>を</w:t>
            </w:r>
            <w:r w:rsidR="00575303" w:rsidRPr="00956907">
              <w:rPr>
                <w:rFonts w:hint="eastAsia"/>
                <w:u w:val="single"/>
              </w:rPr>
              <w:t>行いました</w:t>
            </w:r>
            <w:r w:rsidRPr="00956907">
              <w:rPr>
                <w:rFonts w:hint="eastAsia"/>
                <w:u w:val="single"/>
              </w:rPr>
              <w:t>。（令和</w:t>
            </w:r>
            <w:r w:rsidR="00AA1CF5" w:rsidRPr="00956907">
              <w:rPr>
                <w:rFonts w:hint="eastAsia"/>
                <w:u w:val="single"/>
              </w:rPr>
              <w:t>●</w:t>
            </w:r>
            <w:r w:rsidRPr="00956907">
              <w:rPr>
                <w:rFonts w:hint="eastAsia"/>
                <w:u w:val="single"/>
              </w:rPr>
              <w:t>年●月●日）</w:t>
            </w:r>
          </w:p>
          <w:p w:rsidR="00D736C0" w:rsidRPr="00D736C0" w:rsidRDefault="00A460FB" w:rsidP="00D736C0">
            <w:r>
              <w:rPr>
                <w:rFonts w:hint="eastAsia"/>
                <w:noProof/>
              </w:rPr>
              <mc:AlternateContent>
                <mc:Choice Requires="wps">
                  <w:drawing>
                    <wp:anchor distT="0" distB="0" distL="114300" distR="114300" simplePos="0" relativeHeight="251665408" behindDoc="0" locked="0" layoutInCell="1" allowOverlap="1" wp14:anchorId="67123BA6" wp14:editId="41874C83">
                      <wp:simplePos x="0" y="0"/>
                      <wp:positionH relativeFrom="column">
                        <wp:posOffset>3322423</wp:posOffset>
                      </wp:positionH>
                      <wp:positionV relativeFrom="paragraph">
                        <wp:posOffset>142210</wp:posOffset>
                      </wp:positionV>
                      <wp:extent cx="2591435" cy="539115"/>
                      <wp:effectExtent l="0" t="171450" r="18415" b="13335"/>
                      <wp:wrapNone/>
                      <wp:docPr id="5" name="四角形吹き出し 5"/>
                      <wp:cNvGraphicFramePr/>
                      <a:graphic xmlns:a="http://schemas.openxmlformats.org/drawingml/2006/main">
                        <a:graphicData uri="http://schemas.microsoft.com/office/word/2010/wordprocessingShape">
                          <wps:wsp>
                            <wps:cNvSpPr/>
                            <wps:spPr>
                              <a:xfrm>
                                <a:off x="0" y="0"/>
                                <a:ext cx="2591435" cy="539115"/>
                              </a:xfrm>
                              <a:prstGeom prst="wedgeRectCallout">
                                <a:avLst>
                                  <a:gd name="adj1" fmla="val -20909"/>
                                  <a:gd name="adj2" fmla="val -81167"/>
                                </a:avLst>
                              </a:prstGeom>
                              <a:solidFill>
                                <a:srgbClr val="FFFFC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505" w:rsidRPr="008F0DD2" w:rsidRDefault="00213505" w:rsidP="00905DC8">
                                  <w:pPr>
                                    <w:jc w:val="left"/>
                                    <w:rPr>
                                      <w:color w:val="000000" w:themeColor="text1"/>
                                    </w:rPr>
                                  </w:pPr>
                                  <w:r>
                                    <w:rPr>
                                      <w:rFonts w:hint="eastAsia"/>
                                      <w:color w:val="000000" w:themeColor="text1"/>
                                    </w:rPr>
                                    <w:t>開発許可申請</w:t>
                                  </w:r>
                                  <w:r>
                                    <w:rPr>
                                      <w:color w:val="000000" w:themeColor="text1"/>
                                    </w:rPr>
                                    <w:t>時点で</w:t>
                                  </w:r>
                                  <w:r>
                                    <w:rPr>
                                      <w:rFonts w:hint="eastAsia"/>
                                      <w:color w:val="000000" w:themeColor="text1"/>
                                    </w:rPr>
                                    <w:t>完了している</w:t>
                                  </w:r>
                                  <w:r>
                                    <w:rPr>
                                      <w:color w:val="000000" w:themeColor="text1"/>
                                    </w:rPr>
                                    <w:t>処理は</w:t>
                                  </w:r>
                                  <w:r>
                                    <w:rPr>
                                      <w:rFonts w:hint="eastAsia"/>
                                      <w:color w:val="000000" w:themeColor="text1"/>
                                    </w:rPr>
                                    <w:t>過去形</w:t>
                                  </w:r>
                                  <w:r>
                                    <w:rPr>
                                      <w:color w:val="000000" w:themeColor="text1"/>
                                    </w:rPr>
                                    <w:t>で</w:t>
                                  </w:r>
                                  <w:r w:rsidR="00781C90">
                                    <w:rPr>
                                      <w:rFonts w:hint="eastAsia"/>
                                      <w:color w:val="000000" w:themeColor="text1"/>
                                    </w:rPr>
                                    <w:t>具体的に</w:t>
                                  </w:r>
                                  <w:r>
                                    <w:rPr>
                                      <w:rFonts w:hint="eastAsia"/>
                                      <w:color w:val="000000" w:themeColor="text1"/>
                                    </w:rPr>
                                    <w:t>記載</w:t>
                                  </w:r>
                                  <w:r>
                                    <w:rPr>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3BA6" id="四角形吹き出し 5" o:spid="_x0000_s1029" type="#_x0000_t61" style="position:absolute;left:0;text-align:left;margin-left:261.6pt;margin-top:11.2pt;width:204.0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" adj="6284,-6732" fillcolor="#ffc" strokecolor="black [3213]" strokeweight=".5pt">
                      <v:textbox>
                        <w:txbxContent>
                          <w:p w:rsidR="00213505" w:rsidRPr="008F0DD2" w:rsidRDefault="00213505" w:rsidP="00905DC8">
                            <w:pPr>
                              <w:jc w:val="left"/>
                              <w:rPr>
                                <w:color w:val="000000" w:themeColor="text1"/>
                              </w:rPr>
                            </w:pPr>
                            <w:r>
                              <w:rPr>
                                <w:rFonts w:hint="eastAsia"/>
                                <w:color w:val="000000" w:themeColor="text1"/>
                              </w:rPr>
                              <w:t>開発許可申請</w:t>
                            </w:r>
                            <w:r>
                              <w:rPr>
                                <w:color w:val="000000" w:themeColor="text1"/>
                              </w:rPr>
                              <w:t>時点で</w:t>
                            </w:r>
                            <w:r>
                              <w:rPr>
                                <w:rFonts w:hint="eastAsia"/>
                                <w:color w:val="000000" w:themeColor="text1"/>
                              </w:rPr>
                              <w:t>完了している</w:t>
                            </w:r>
                            <w:r>
                              <w:rPr>
                                <w:color w:val="000000" w:themeColor="text1"/>
                              </w:rPr>
                              <w:t>処理は</w:t>
                            </w:r>
                            <w:r>
                              <w:rPr>
                                <w:rFonts w:hint="eastAsia"/>
                                <w:color w:val="000000" w:themeColor="text1"/>
                              </w:rPr>
                              <w:t>過去形</w:t>
                            </w:r>
                            <w:r>
                              <w:rPr>
                                <w:color w:val="000000" w:themeColor="text1"/>
                              </w:rPr>
                              <w:t>で</w:t>
                            </w:r>
                            <w:r w:rsidR="00781C90">
                              <w:rPr>
                                <w:rFonts w:hint="eastAsia"/>
                                <w:color w:val="000000" w:themeColor="text1"/>
                              </w:rPr>
                              <w:t>具体的に</w:t>
                            </w:r>
                            <w:r>
                              <w:rPr>
                                <w:rFonts w:hint="eastAsia"/>
                                <w:color w:val="000000" w:themeColor="text1"/>
                              </w:rPr>
                              <w:t>記載</w:t>
                            </w:r>
                            <w:r>
                              <w:rPr>
                                <w:color w:val="000000" w:themeColor="text1"/>
                              </w:rPr>
                              <w:t>してください。</w:t>
                            </w:r>
                          </w:p>
                        </w:txbxContent>
                      </v:textbox>
                    </v:shape>
                  </w:pict>
                </mc:Fallback>
              </mc:AlternateContent>
            </w:r>
            <w:r w:rsidR="00575303">
              <w:rPr>
                <w:rFonts w:hint="eastAsia"/>
              </w:rPr>
              <w:t>１．</w:t>
            </w:r>
            <w:r w:rsidR="00D14078">
              <w:rPr>
                <w:rFonts w:ascii="Arial" w:hAnsi="Arial" w:cs="Arial"/>
                <w:color w:val="000000"/>
              </w:rPr>
              <w:t>令和</w:t>
            </w:r>
            <w:r w:rsidR="00AA1CF5" w:rsidRPr="00D736C0">
              <w:rPr>
                <w:rFonts w:hint="eastAsia"/>
              </w:rPr>
              <w:t>●</w:t>
            </w:r>
            <w:r w:rsidR="00D14078">
              <w:rPr>
                <w:rFonts w:ascii="Arial" w:hAnsi="Arial" w:cs="Arial"/>
                <w:color w:val="000000"/>
              </w:rPr>
              <w:t>年</w:t>
            </w:r>
            <w:r w:rsidR="00AA1CF5" w:rsidRPr="00D736C0">
              <w:rPr>
                <w:rFonts w:hint="eastAsia"/>
              </w:rPr>
              <w:t>●</w:t>
            </w:r>
            <w:r w:rsidR="00D14078">
              <w:rPr>
                <w:rFonts w:ascii="Arial" w:hAnsi="Arial" w:cs="Arial"/>
                <w:color w:val="000000"/>
              </w:rPr>
              <w:t>月</w:t>
            </w:r>
            <w:r w:rsidR="00AA1CF5" w:rsidRPr="00D736C0">
              <w:rPr>
                <w:rFonts w:hint="eastAsia"/>
              </w:rPr>
              <w:t>●</w:t>
            </w:r>
            <w:r w:rsidR="00D14078">
              <w:rPr>
                <w:rFonts w:ascii="Arial" w:hAnsi="Arial" w:cs="Arial"/>
                <w:color w:val="000000"/>
              </w:rPr>
              <w:t>日付で、道路の</w:t>
            </w:r>
            <w:r w:rsidR="00D14078" w:rsidRPr="00956907">
              <w:rPr>
                <w:rFonts w:ascii="Arial" w:hAnsi="Arial" w:cs="Arial"/>
                <w:color w:val="000000"/>
                <w:u w:val="single"/>
              </w:rPr>
              <w:t>境界明示済み</w:t>
            </w:r>
            <w:r w:rsidR="00D14078">
              <w:rPr>
                <w:rFonts w:ascii="Arial" w:hAnsi="Arial" w:cs="Arial"/>
                <w:color w:val="000000"/>
              </w:rPr>
              <w:t>です。</w:t>
            </w:r>
          </w:p>
          <w:p w:rsidR="006F336F" w:rsidRDefault="00D5511C" w:rsidP="00956907">
            <w:r>
              <w:rPr>
                <w:rFonts w:hint="eastAsia"/>
                <w:noProof/>
              </w:rPr>
              <mc:AlternateContent>
                <mc:Choice Requires="wps">
                  <w:drawing>
                    <wp:anchor distT="0" distB="0" distL="114300" distR="114300" simplePos="0" relativeHeight="251674624" behindDoc="0" locked="0" layoutInCell="1" allowOverlap="1" wp14:anchorId="1FCBE2D6" wp14:editId="6BC9F552">
                      <wp:simplePos x="0" y="0"/>
                      <wp:positionH relativeFrom="column">
                        <wp:posOffset>1057275</wp:posOffset>
                      </wp:positionH>
                      <wp:positionV relativeFrom="paragraph">
                        <wp:posOffset>152400</wp:posOffset>
                      </wp:positionV>
                      <wp:extent cx="1943735" cy="539115"/>
                      <wp:effectExtent l="0" t="171450" r="18415" b="13335"/>
                      <wp:wrapNone/>
                      <wp:docPr id="1" name="四角形吹き出し 1"/>
                      <wp:cNvGraphicFramePr/>
                      <a:graphic xmlns:a="http://schemas.openxmlformats.org/drawingml/2006/main">
                        <a:graphicData uri="http://schemas.microsoft.com/office/word/2010/wordprocessingShape">
                          <wps:wsp>
                            <wps:cNvSpPr/>
                            <wps:spPr>
                              <a:xfrm>
                                <a:off x="0" y="0"/>
                                <a:ext cx="1943735" cy="539115"/>
                              </a:xfrm>
                              <a:prstGeom prst="wedgeRectCallout">
                                <a:avLst>
                                  <a:gd name="adj1" fmla="val 21636"/>
                                  <a:gd name="adj2" fmla="val -80276"/>
                                </a:avLst>
                              </a:prstGeom>
                              <a:solidFill>
                                <a:srgbClr val="FFFFCC"/>
                              </a:solidFill>
                              <a:ln w="6350" cap="flat" cmpd="sng" algn="ctr">
                                <a:solidFill>
                                  <a:sysClr val="windowText" lastClr="000000"/>
                                </a:solidFill>
                                <a:prstDash val="solid"/>
                              </a:ln>
                              <a:effectLst/>
                            </wps:spPr>
                            <wps:txbx>
                              <w:txbxContent>
                                <w:p w:rsidR="00213505" w:rsidRPr="008F0DD2" w:rsidRDefault="00213505" w:rsidP="00FE0B1B">
                                  <w:pPr>
                                    <w:jc w:val="left"/>
                                    <w:rPr>
                                      <w:color w:val="000000" w:themeColor="text1"/>
                                    </w:rPr>
                                  </w:pPr>
                                  <w:r>
                                    <w:rPr>
                                      <w:rFonts w:hint="eastAsia"/>
                                      <w:color w:val="000000" w:themeColor="text1"/>
                                    </w:rPr>
                                    <w:t>境界</w:t>
                                  </w:r>
                                  <w:r>
                                    <w:rPr>
                                      <w:color w:val="000000" w:themeColor="text1"/>
                                    </w:rPr>
                                    <w:t>明示なのか、区域明示なのか明確に</w:t>
                                  </w:r>
                                  <w:r>
                                    <w:rPr>
                                      <w:rFonts w:hint="eastAsia"/>
                                      <w:color w:val="000000" w:themeColor="text1"/>
                                    </w:rPr>
                                    <w:t>してください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BE2D6" id="四角形吹き出し 1" o:spid="_x0000_s1030" type="#_x0000_t61" style="position:absolute;left:0;text-align:left;margin-left:83.25pt;margin-top:12pt;width:153.05pt;height:4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" adj="15473,-6540" fillcolor="#ffc" strokecolor="windowText" strokeweight=".5pt">
                      <v:textbox>
                        <w:txbxContent>
                          <w:p w:rsidR="00213505" w:rsidRPr="008F0DD2" w:rsidRDefault="00213505" w:rsidP="00FE0B1B">
                            <w:pPr>
                              <w:jc w:val="left"/>
                              <w:rPr>
                                <w:color w:val="000000" w:themeColor="text1"/>
                              </w:rPr>
                            </w:pPr>
                            <w:r>
                              <w:rPr>
                                <w:rFonts w:hint="eastAsia"/>
                                <w:color w:val="000000" w:themeColor="text1"/>
                              </w:rPr>
                              <w:t>境界</w:t>
                            </w:r>
                            <w:r>
                              <w:rPr>
                                <w:color w:val="000000" w:themeColor="text1"/>
                              </w:rPr>
                              <w:t>明示なのか、区域明示なのか明確に</w:t>
                            </w:r>
                            <w:r>
                              <w:rPr>
                                <w:rFonts w:hint="eastAsia"/>
                                <w:color w:val="000000" w:themeColor="text1"/>
                              </w:rPr>
                              <w:t>してください</w:t>
                            </w:r>
                            <w:r>
                              <w:rPr>
                                <w:color w:val="000000" w:themeColor="text1"/>
                              </w:rPr>
                              <w:t>。</w:t>
                            </w:r>
                          </w:p>
                        </w:txbxContent>
                      </v:textbox>
                    </v:shape>
                  </w:pict>
                </mc:Fallback>
              </mc:AlternateContent>
            </w:r>
          </w:p>
          <w:p w:rsidR="00D5511C" w:rsidRDefault="00D5511C" w:rsidP="00956907"/>
          <w:p w:rsidR="00D5511C" w:rsidRDefault="00D5511C" w:rsidP="00956907"/>
          <w:p w:rsidR="00F0412E" w:rsidRDefault="00F0412E" w:rsidP="00F0412E">
            <w:pPr>
              <w:ind w:left="420" w:hangingChars="200" w:hanging="420"/>
            </w:pPr>
            <w:r>
              <w:rPr>
                <w:rFonts w:hint="eastAsia"/>
              </w:rPr>
              <w:t>２．開発事業区域内及び開発事業区域に接して公共施設（道路・水路）が存在するので、関係者の同意を得て、</w:t>
            </w:r>
            <w:r w:rsidRPr="00D5511C">
              <w:rPr>
                <w:rFonts w:hint="eastAsia"/>
                <w:u w:val="single"/>
              </w:rPr>
              <w:t>拡幅整備を行い</w:t>
            </w:r>
            <w:r>
              <w:rPr>
                <w:rFonts w:hint="eastAsia"/>
              </w:rPr>
              <w:t>、従前の機能を確保</w:t>
            </w:r>
            <w:r w:rsidRPr="00956907">
              <w:rPr>
                <w:rFonts w:hint="eastAsia"/>
              </w:rPr>
              <w:t>します</w:t>
            </w:r>
            <w:r>
              <w:rPr>
                <w:rFonts w:hint="eastAsia"/>
              </w:rPr>
              <w:t>。</w:t>
            </w:r>
          </w:p>
          <w:p w:rsidR="00F0412E" w:rsidRDefault="00D5511C" w:rsidP="00F0412E">
            <w:pPr>
              <w:pStyle w:val="a3"/>
              <w:ind w:leftChars="0" w:left="420"/>
            </w:pPr>
            <w:r>
              <w:rPr>
                <w:rFonts w:hint="eastAsia"/>
                <w:noProof/>
              </w:rPr>
              <mc:AlternateContent>
                <mc:Choice Requires="wps">
                  <w:drawing>
                    <wp:anchor distT="0" distB="0" distL="114300" distR="114300" simplePos="0" relativeHeight="251697152" behindDoc="0" locked="0" layoutInCell="1" allowOverlap="1" wp14:anchorId="6825E81F" wp14:editId="1146D33E">
                      <wp:simplePos x="0" y="0"/>
                      <wp:positionH relativeFrom="column">
                        <wp:posOffset>635000</wp:posOffset>
                      </wp:positionH>
                      <wp:positionV relativeFrom="paragraph">
                        <wp:posOffset>209550</wp:posOffset>
                      </wp:positionV>
                      <wp:extent cx="1943735" cy="539115"/>
                      <wp:effectExtent l="0" t="209550" r="18415" b="13335"/>
                      <wp:wrapNone/>
                      <wp:docPr id="15" name="四角形吹き出し 15"/>
                      <wp:cNvGraphicFramePr/>
                      <a:graphic xmlns:a="http://schemas.openxmlformats.org/drawingml/2006/main">
                        <a:graphicData uri="http://schemas.microsoft.com/office/word/2010/wordprocessingShape">
                          <wps:wsp>
                            <wps:cNvSpPr/>
                            <wps:spPr>
                              <a:xfrm>
                                <a:off x="0" y="0"/>
                                <a:ext cx="1943735" cy="539115"/>
                              </a:xfrm>
                              <a:prstGeom prst="wedgeRectCallout">
                                <a:avLst>
                                  <a:gd name="adj1" fmla="val -21341"/>
                                  <a:gd name="adj2" fmla="val -87746"/>
                                </a:avLst>
                              </a:prstGeom>
                              <a:solidFill>
                                <a:srgbClr val="FFFFCC"/>
                              </a:solidFill>
                              <a:ln w="6350" cap="flat" cmpd="sng" algn="ctr">
                                <a:solidFill>
                                  <a:sysClr val="windowText" lastClr="000000"/>
                                </a:solidFill>
                                <a:prstDash val="solid"/>
                              </a:ln>
                              <a:effectLst/>
                            </wps:spPr>
                            <wps:txbx>
                              <w:txbxContent>
                                <w:p w:rsidR="00D5511C" w:rsidRPr="008F0DD2" w:rsidRDefault="00D5511C" w:rsidP="00D5511C">
                                  <w:pPr>
                                    <w:jc w:val="left"/>
                                    <w:rPr>
                                      <w:color w:val="000000" w:themeColor="text1"/>
                                    </w:rPr>
                                  </w:pPr>
                                  <w:r>
                                    <w:rPr>
                                      <w:rFonts w:hint="eastAsia"/>
                                      <w:color w:val="000000" w:themeColor="text1"/>
                                    </w:rPr>
                                    <w:t>実際に</w:t>
                                  </w:r>
                                  <w:r>
                                    <w:rPr>
                                      <w:color w:val="000000" w:themeColor="text1"/>
                                    </w:rPr>
                                    <w:t>計画している内容を記載</w:t>
                                  </w:r>
                                  <w:r>
                                    <w:rPr>
                                      <w:rFonts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5E81F" id="四角形吹き出し 15" o:spid="_x0000_s1031" type="#_x0000_t61" style="position:absolute;left:0;text-align:left;margin-left:50pt;margin-top:16.5pt;width:153.05pt;height:4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" adj="6190,-8153" fillcolor="#ffc" strokecolor="windowText" strokeweight=".5pt">
                      <v:textbox>
                        <w:txbxContent>
                          <w:p w:rsidR="00D5511C" w:rsidRPr="008F0DD2" w:rsidRDefault="00D5511C" w:rsidP="00D5511C">
                            <w:pPr>
                              <w:jc w:val="left"/>
                              <w:rPr>
                                <w:color w:val="000000" w:themeColor="text1"/>
                              </w:rPr>
                            </w:pPr>
                            <w:r>
                              <w:rPr>
                                <w:rFonts w:hint="eastAsia"/>
                                <w:color w:val="000000" w:themeColor="text1"/>
                              </w:rPr>
                              <w:t>実際に</w:t>
                            </w:r>
                            <w:r>
                              <w:rPr>
                                <w:color w:val="000000" w:themeColor="text1"/>
                              </w:rPr>
                              <w:t>計画している内容を記載</w:t>
                            </w:r>
                            <w:r>
                              <w:rPr>
                                <w:rFonts w:hint="eastAsia"/>
                                <w:color w:val="000000" w:themeColor="text1"/>
                              </w:rPr>
                              <w:t>してください。</w:t>
                            </w:r>
                          </w:p>
                        </w:txbxContent>
                      </v:textbox>
                    </v:shape>
                  </w:pict>
                </mc:Fallback>
              </mc:AlternateContent>
            </w:r>
            <w:r w:rsidR="00F0412E">
              <w:rPr>
                <w:rFonts w:hint="eastAsia"/>
              </w:rPr>
              <w:t>また、下記の点に留意し、都市計画法第</w:t>
            </w:r>
            <w:r w:rsidR="00EC76D4">
              <w:rPr>
                <w:rFonts w:hint="eastAsia"/>
              </w:rPr>
              <w:t>32</w:t>
            </w:r>
            <w:r w:rsidR="00F0412E">
              <w:rPr>
                <w:rFonts w:hint="eastAsia"/>
              </w:rPr>
              <w:t>条・神戸市開発事業の手続及び基準に関する条例第</w:t>
            </w:r>
            <w:r w:rsidR="00EC76D4">
              <w:rPr>
                <w:rFonts w:hint="eastAsia"/>
              </w:rPr>
              <w:t>12</w:t>
            </w:r>
            <w:r w:rsidR="00F0412E">
              <w:rPr>
                <w:rFonts w:hint="eastAsia"/>
              </w:rPr>
              <w:t>条に基づく協議等を行い</w:t>
            </w:r>
            <w:r w:rsidR="00F0412E" w:rsidRPr="00956907">
              <w:rPr>
                <w:rFonts w:hint="eastAsia"/>
              </w:rPr>
              <w:t>ました</w:t>
            </w:r>
            <w:r w:rsidR="00F0412E">
              <w:rPr>
                <w:rFonts w:hint="eastAsia"/>
              </w:rPr>
              <w:t>。</w:t>
            </w:r>
          </w:p>
          <w:p w:rsidR="00F0412E" w:rsidRDefault="001E5758" w:rsidP="001E5758">
            <w:pPr>
              <w:ind w:leftChars="200" w:left="630" w:hangingChars="100" w:hanging="210"/>
            </w:pPr>
            <w:r>
              <w:rPr>
                <w:rFonts w:ascii="ＭＳ 明朝" w:eastAsia="ＭＳ 明朝" w:hAnsi="ＭＳ 明朝" w:cs="ＭＳ 明朝" w:hint="eastAsia"/>
              </w:rPr>
              <w:t>①</w:t>
            </w:r>
            <w:r w:rsidR="00F0412E">
              <w:rPr>
                <w:rFonts w:hint="eastAsia"/>
              </w:rPr>
              <w:t>開発事業区域</w:t>
            </w:r>
            <w:r w:rsidR="00A460FB" w:rsidRPr="001E5758">
              <w:rPr>
                <w:rFonts w:ascii="ＭＳ 明朝" w:eastAsia="ＭＳ 明朝" w:hAnsi="ＭＳ 明朝" w:cs="ＭＳ 明朝" w:hint="eastAsia"/>
              </w:rPr>
              <w:t>東側</w:t>
            </w:r>
            <w:r w:rsidR="00F0412E">
              <w:rPr>
                <w:rFonts w:hint="eastAsia"/>
              </w:rPr>
              <w:t>に接する道路は、対側道路境界線を確認のうえ、中心後退3.0</w:t>
            </w:r>
            <w:r w:rsidR="00AC2183">
              <w:rPr>
                <w:rFonts w:hint="eastAsia"/>
              </w:rPr>
              <w:t>m以上で</w:t>
            </w:r>
            <w:r w:rsidR="00F0412E">
              <w:rPr>
                <w:rFonts w:hint="eastAsia"/>
              </w:rPr>
              <w:t>拡幅整備します。</w:t>
            </w:r>
          </w:p>
          <w:p w:rsidR="006F336F" w:rsidRDefault="001E5758" w:rsidP="001E5758">
            <w:pPr>
              <w:ind w:firstLineChars="200" w:firstLine="420"/>
            </w:pPr>
            <w:r>
              <w:rPr>
                <w:rFonts w:hint="eastAsia"/>
              </w:rPr>
              <w:t>②</w:t>
            </w:r>
            <w:r w:rsidR="00F0412E">
              <w:rPr>
                <w:rFonts w:hint="eastAsia"/>
              </w:rPr>
              <w:t>開発事業区域</w:t>
            </w:r>
            <w:r w:rsidR="00A460FB">
              <w:rPr>
                <w:rFonts w:ascii="ＭＳ 明朝" w:eastAsia="ＭＳ 明朝" w:hAnsi="ＭＳ 明朝" w:cs="ＭＳ 明朝" w:hint="eastAsia"/>
              </w:rPr>
              <w:t>南側</w:t>
            </w:r>
            <w:r w:rsidR="00F0412E">
              <w:rPr>
                <w:rFonts w:hint="eastAsia"/>
              </w:rPr>
              <w:t>に接する水路敷きについては、</w:t>
            </w:r>
            <w:r w:rsidR="00F0412E" w:rsidRPr="00DA40DD">
              <w:rPr>
                <w:rFonts w:hint="eastAsia"/>
                <w:u w:val="single"/>
              </w:rPr>
              <w:t>売払いを</w:t>
            </w:r>
            <w:r w:rsidR="008E3539" w:rsidRPr="00DA40DD">
              <w:rPr>
                <w:rFonts w:hint="eastAsia"/>
                <w:u w:val="single"/>
              </w:rPr>
              <w:t>受けます</w:t>
            </w:r>
            <w:r w:rsidR="008E3539">
              <w:rPr>
                <w:rFonts w:hint="eastAsia"/>
              </w:rPr>
              <w:t>。</w:t>
            </w:r>
          </w:p>
          <w:p w:rsidR="00DA40DD" w:rsidRDefault="0056528D" w:rsidP="00DA40DD">
            <w:r>
              <w:rPr>
                <w:rFonts w:hint="eastAsia"/>
                <w:noProof/>
              </w:rPr>
              <mc:AlternateContent>
                <mc:Choice Requires="wps">
                  <w:drawing>
                    <wp:anchor distT="0" distB="0" distL="114300" distR="114300" simplePos="0" relativeHeight="251688960" behindDoc="0" locked="0" layoutInCell="1" allowOverlap="1" wp14:anchorId="7BE092AB" wp14:editId="7167B2A3">
                      <wp:simplePos x="0" y="0"/>
                      <wp:positionH relativeFrom="column">
                        <wp:posOffset>3152140</wp:posOffset>
                      </wp:positionH>
                      <wp:positionV relativeFrom="paragraph">
                        <wp:posOffset>158115</wp:posOffset>
                      </wp:positionV>
                      <wp:extent cx="2879725" cy="539115"/>
                      <wp:effectExtent l="0" t="171450" r="15875" b="13335"/>
                      <wp:wrapNone/>
                      <wp:docPr id="7" name="四角形吹き出し 7"/>
                      <wp:cNvGraphicFramePr/>
                      <a:graphic xmlns:a="http://schemas.openxmlformats.org/drawingml/2006/main">
                        <a:graphicData uri="http://schemas.microsoft.com/office/word/2010/wordprocessingShape">
                          <wps:wsp>
                            <wps:cNvSpPr/>
                            <wps:spPr>
                              <a:xfrm>
                                <a:off x="0" y="0"/>
                                <a:ext cx="2879725" cy="539115"/>
                              </a:xfrm>
                              <a:prstGeom prst="wedgeRectCallout">
                                <a:avLst>
                                  <a:gd name="adj1" fmla="val -21193"/>
                                  <a:gd name="adj2" fmla="val -80276"/>
                                </a:avLst>
                              </a:prstGeom>
                              <a:solidFill>
                                <a:srgbClr val="FFFFCC"/>
                              </a:solidFill>
                              <a:ln w="6350" cap="flat" cmpd="sng" algn="ctr">
                                <a:solidFill>
                                  <a:sysClr val="windowText" lastClr="000000"/>
                                </a:solidFill>
                                <a:prstDash val="solid"/>
                              </a:ln>
                              <a:effectLst/>
                            </wps:spPr>
                            <wps:txbx>
                              <w:txbxContent>
                                <w:p w:rsidR="001E5758" w:rsidRPr="008F0DD2" w:rsidRDefault="001E5758" w:rsidP="00FE0B1B">
                                  <w:pPr>
                                    <w:jc w:val="left"/>
                                    <w:rPr>
                                      <w:color w:val="000000" w:themeColor="text1"/>
                                    </w:rPr>
                                  </w:pPr>
                                  <w:r>
                                    <w:t>検討が必要な</w:t>
                                  </w:r>
                                  <w:r w:rsidR="00DA40DD">
                                    <w:rPr>
                                      <w:rFonts w:hint="eastAsia"/>
                                    </w:rPr>
                                    <w:t>項目</w:t>
                                  </w:r>
                                  <w:r>
                                    <w:t>は、</w:t>
                                  </w:r>
                                  <w:r>
                                    <w:rPr>
                                      <w:rFonts w:hint="eastAsia"/>
                                    </w:rPr>
                                    <w:t>検討</w:t>
                                  </w:r>
                                  <w:r>
                                    <w:t>結果を記載してください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092AB" id="四角形吹き出し 7" o:spid="_x0000_s1032" type="#_x0000_t61" style="position:absolute;left:0;text-align:left;margin-left:248.2pt;margin-top:12.45pt;width:226.75pt;height:4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" adj="6222,-6540" fillcolor="#ffc" strokecolor="windowText" strokeweight=".5pt">
                      <v:textbox>
                        <w:txbxContent>
                          <w:p w:rsidR="001E5758" w:rsidRPr="008F0DD2" w:rsidRDefault="001E5758" w:rsidP="00FE0B1B">
                            <w:pPr>
                              <w:jc w:val="left"/>
                              <w:rPr>
                                <w:color w:val="000000" w:themeColor="text1"/>
                              </w:rPr>
                            </w:pPr>
                            <w:r>
                              <w:t>検討が必要な</w:t>
                            </w:r>
                            <w:r w:rsidR="00DA40DD">
                              <w:rPr>
                                <w:rFonts w:hint="eastAsia"/>
                              </w:rPr>
                              <w:t>項目</w:t>
                            </w:r>
                            <w:r>
                              <w:t>は、</w:t>
                            </w:r>
                            <w:r>
                              <w:rPr>
                                <w:rFonts w:hint="eastAsia"/>
                              </w:rPr>
                              <w:t>検討</w:t>
                            </w:r>
                            <w:r>
                              <w:t>結果を記載してください</w:t>
                            </w:r>
                            <w:r>
                              <w:rPr>
                                <w:rFonts w:hint="eastAsia"/>
                              </w:rPr>
                              <w:t>。</w:t>
                            </w:r>
                          </w:p>
                        </w:txbxContent>
                      </v:textbox>
                    </v:shape>
                  </w:pict>
                </mc:Fallback>
              </mc:AlternateContent>
            </w:r>
            <w:r w:rsidR="00DA40DD">
              <w:rPr>
                <w:rFonts w:hint="eastAsia"/>
                <w:noProof/>
              </w:rPr>
              <mc:AlternateContent>
                <mc:Choice Requires="wps">
                  <w:drawing>
                    <wp:anchor distT="0" distB="0" distL="114300" distR="114300" simplePos="0" relativeHeight="251685888" behindDoc="0" locked="0" layoutInCell="1" allowOverlap="1" wp14:anchorId="1ED52C3A" wp14:editId="730E5FA5">
                      <wp:simplePos x="0" y="0"/>
                      <wp:positionH relativeFrom="column">
                        <wp:posOffset>2680017</wp:posOffset>
                      </wp:positionH>
                      <wp:positionV relativeFrom="paragraph">
                        <wp:posOffset>75410</wp:posOffset>
                      </wp:positionV>
                      <wp:extent cx="581025" cy="361950"/>
                      <wp:effectExtent l="0" t="0" r="4762" b="0"/>
                      <wp:wrapNone/>
                      <wp:docPr id="2" name="テキスト ボックス 2"/>
                      <wp:cNvGraphicFramePr/>
                      <a:graphic xmlns:a="http://schemas.openxmlformats.org/drawingml/2006/main">
                        <a:graphicData uri="http://schemas.microsoft.com/office/word/2010/wordprocessingShape">
                          <wps:wsp>
                            <wps:cNvSpPr txBox="1"/>
                            <wps:spPr>
                              <a:xfrm rot="5400000" flipH="1">
                                <a:off x="0" y="0"/>
                                <a:ext cx="581025" cy="361950"/>
                              </a:xfrm>
                              <a:prstGeom prst="rect">
                                <a:avLst/>
                              </a:prstGeom>
                              <a:noFill/>
                              <a:ln w="6350">
                                <a:noFill/>
                              </a:ln>
                            </wps:spPr>
                            <wps:txbx>
                              <w:txbxContent>
                                <w:p w:rsidR="001E5758" w:rsidRDefault="001E5758">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D52C3A" id="テキスト ボックス 2" o:spid="_x0000_s1033" type="#_x0000_t202" style="position:absolute;left:0;text-align:left;margin-left:211pt;margin-top:5.95pt;width:45.75pt;height:28.5pt;rotation:-90;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" filled="f" stroked="f" strokeweight=".5pt">
                      <v:textbox>
                        <w:txbxContent>
                          <w:p w:rsidR="001E5758" w:rsidRDefault="001E5758">
                            <w:r>
                              <w:rPr>
                                <w:rFonts w:hint="eastAsia"/>
                              </w:rPr>
                              <w:t>・・・</w:t>
                            </w:r>
                          </w:p>
                        </w:txbxContent>
                      </v:textbox>
                    </v:shape>
                  </w:pict>
                </mc:Fallback>
              </mc:AlternateContent>
            </w:r>
          </w:p>
          <w:p w:rsidR="00DA40DD" w:rsidRDefault="00DA40DD" w:rsidP="00DA40DD"/>
          <w:p w:rsidR="00DA40DD" w:rsidRDefault="00DA40DD" w:rsidP="00DA40DD"/>
          <w:p w:rsidR="003F0214" w:rsidRPr="00A460FB" w:rsidRDefault="003F0214" w:rsidP="00DA40DD"/>
          <w:p w:rsidR="008E3539" w:rsidRDefault="00AC2183" w:rsidP="001E5758">
            <w:pPr>
              <w:ind w:left="420" w:hangingChars="200" w:hanging="420"/>
            </w:pPr>
            <w:r>
              <w:rPr>
                <w:rFonts w:hint="eastAsia"/>
              </w:rPr>
              <w:lastRenderedPageBreak/>
              <w:t>３．開発事業区域内に新設する行き止まり道路は神戸市が帰属を受けない旨は理解しました。</w:t>
            </w:r>
            <w:r w:rsidR="008E3539">
              <w:rPr>
                <w:rFonts w:hint="eastAsia"/>
              </w:rPr>
              <w:t>管理者を定め、都市計画法第</w:t>
            </w:r>
            <w:r w:rsidR="00DA40DD">
              <w:rPr>
                <w:rFonts w:hint="eastAsia"/>
              </w:rPr>
              <w:t>29</w:t>
            </w:r>
            <w:r w:rsidR="008E3539">
              <w:rPr>
                <w:rFonts w:hint="eastAsia"/>
              </w:rPr>
              <w:t>条に基づく審査及び神戸市開発事業の手続及び基準に関する条例第</w:t>
            </w:r>
            <w:r w:rsidR="00DA40DD">
              <w:rPr>
                <w:rFonts w:hint="eastAsia"/>
              </w:rPr>
              <w:t>12</w:t>
            </w:r>
            <w:r w:rsidR="008E3539">
              <w:rPr>
                <w:rFonts w:hint="eastAsia"/>
              </w:rPr>
              <w:t>条に基づく協議等を行い</w:t>
            </w:r>
            <w:r w:rsidR="008E3539" w:rsidRPr="00956907">
              <w:rPr>
                <w:rFonts w:hint="eastAsia"/>
              </w:rPr>
              <w:t>ました</w:t>
            </w:r>
            <w:r w:rsidR="008E3539">
              <w:rPr>
                <w:rFonts w:hint="eastAsia"/>
              </w:rPr>
              <w:t>。</w:t>
            </w:r>
          </w:p>
          <w:p w:rsidR="006F336F" w:rsidRDefault="008E3539" w:rsidP="003F0214">
            <w:pPr>
              <w:ind w:left="630" w:hangingChars="300" w:hanging="630"/>
            </w:pPr>
            <w:r w:rsidRPr="008E3539">
              <w:rPr>
                <w:rFonts w:hint="eastAsia"/>
              </w:rPr>
              <w:t xml:space="preserve">　</w:t>
            </w:r>
            <w:r w:rsidR="00C3317C">
              <w:rPr>
                <w:rFonts w:hint="eastAsia"/>
              </w:rPr>
              <w:t xml:space="preserve">　</w:t>
            </w:r>
            <w:r w:rsidRPr="008E3539">
              <w:rPr>
                <w:rFonts w:hint="eastAsia"/>
              </w:rPr>
              <w:t>①開発事業区域</w:t>
            </w:r>
            <w:r w:rsidR="00A460FB">
              <w:rPr>
                <w:rFonts w:hint="eastAsia"/>
              </w:rPr>
              <w:t>内</w:t>
            </w:r>
            <w:r w:rsidRPr="008E3539">
              <w:rPr>
                <w:rFonts w:hint="eastAsia"/>
              </w:rPr>
              <w:t>に新設する道路の幅員については、道路に面する宅地の駐車場の出入り口部が、</w:t>
            </w:r>
            <w:r w:rsidRPr="00956907">
              <w:rPr>
                <w:rFonts w:hint="eastAsia"/>
                <w:u w:val="single"/>
              </w:rPr>
              <w:t>10戸以下のため</w:t>
            </w:r>
            <w:r w:rsidR="00956907" w:rsidRPr="00DA40DD">
              <w:rPr>
                <w:rFonts w:hint="eastAsia"/>
              </w:rPr>
              <w:t>、</w:t>
            </w:r>
            <w:r w:rsidRPr="00753659">
              <w:rPr>
                <w:rFonts w:hint="eastAsia"/>
              </w:rPr>
              <w:t>有効幅員4.0ｍ以上で整備を行います</w:t>
            </w:r>
            <w:r>
              <w:rPr>
                <w:rFonts w:hint="eastAsia"/>
              </w:rPr>
              <w:t>。</w:t>
            </w:r>
          </w:p>
          <w:p w:rsidR="006F336F" w:rsidRPr="00F0412E" w:rsidRDefault="003F0214" w:rsidP="00F26964">
            <w:pPr>
              <w:ind w:left="210" w:hangingChars="100" w:hanging="210"/>
            </w:pPr>
            <w:r>
              <w:rPr>
                <w:rFonts w:hint="eastAsia"/>
                <w:noProof/>
              </w:rPr>
              <mc:AlternateContent>
                <mc:Choice Requires="wps">
                  <w:drawing>
                    <wp:anchor distT="0" distB="0" distL="114300" distR="114300" simplePos="0" relativeHeight="251683840" behindDoc="0" locked="0" layoutInCell="1" allowOverlap="1" wp14:anchorId="570D23EE" wp14:editId="2E284664">
                      <wp:simplePos x="0" y="0"/>
                      <wp:positionH relativeFrom="column">
                        <wp:posOffset>185420</wp:posOffset>
                      </wp:positionH>
                      <wp:positionV relativeFrom="paragraph">
                        <wp:posOffset>159703</wp:posOffset>
                      </wp:positionV>
                      <wp:extent cx="1943735" cy="539115"/>
                      <wp:effectExtent l="0" t="152400" r="18415" b="13335"/>
                      <wp:wrapNone/>
                      <wp:docPr id="10" name="四角形吹き出し 10"/>
                      <wp:cNvGraphicFramePr/>
                      <a:graphic xmlns:a="http://schemas.openxmlformats.org/drawingml/2006/main">
                        <a:graphicData uri="http://schemas.microsoft.com/office/word/2010/wordprocessingShape">
                          <wps:wsp>
                            <wps:cNvSpPr/>
                            <wps:spPr>
                              <a:xfrm>
                                <a:off x="0" y="0"/>
                                <a:ext cx="1943735" cy="539115"/>
                              </a:xfrm>
                              <a:prstGeom prst="wedgeRectCallout">
                                <a:avLst>
                                  <a:gd name="adj1" fmla="val -21341"/>
                                  <a:gd name="adj2" fmla="val -78323"/>
                                </a:avLst>
                              </a:prstGeom>
                              <a:solidFill>
                                <a:srgbClr val="FFFFCC"/>
                              </a:solidFill>
                              <a:ln w="6350" cap="flat" cmpd="sng" algn="ctr">
                                <a:solidFill>
                                  <a:sysClr val="windowText" lastClr="000000"/>
                                </a:solidFill>
                                <a:prstDash val="solid"/>
                              </a:ln>
                              <a:effectLst/>
                            </wps:spPr>
                            <wps:txbx>
                              <w:txbxContent>
                                <w:p w:rsidR="00213505" w:rsidRPr="008F0DD2" w:rsidRDefault="00213505" w:rsidP="00F0412E">
                                  <w:pPr>
                                    <w:jc w:val="left"/>
                                    <w:rPr>
                                      <w:color w:val="000000" w:themeColor="text1"/>
                                    </w:rPr>
                                  </w:pPr>
                                  <w:r>
                                    <w:rPr>
                                      <w:rFonts w:hint="eastAsia"/>
                                      <w:color w:val="000000" w:themeColor="text1"/>
                                    </w:rPr>
                                    <w:t>実際に</w:t>
                                  </w:r>
                                  <w:r>
                                    <w:rPr>
                                      <w:color w:val="000000" w:themeColor="text1"/>
                                    </w:rPr>
                                    <w:t>計画している内容を記載</w:t>
                                  </w:r>
                                  <w:r>
                                    <w:rPr>
                                      <w:rFonts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D23EE" id="四角形吹き出し 10" o:spid="_x0000_s1034" type="#_x0000_t61" style="position:absolute;left:0;text-align:left;margin-left:14.6pt;margin-top:12.6pt;width:153.05pt;height:4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" adj="6190,-6118" fillcolor="#ffc" strokecolor="windowText" strokeweight=".5pt">
                      <v:textbox>
                        <w:txbxContent>
                          <w:p w:rsidR="00213505" w:rsidRPr="008F0DD2" w:rsidRDefault="00213505" w:rsidP="00F0412E">
                            <w:pPr>
                              <w:jc w:val="left"/>
                              <w:rPr>
                                <w:color w:val="000000" w:themeColor="text1"/>
                              </w:rPr>
                            </w:pPr>
                            <w:r>
                              <w:rPr>
                                <w:rFonts w:hint="eastAsia"/>
                                <w:color w:val="000000" w:themeColor="text1"/>
                              </w:rPr>
                              <w:t>実際に</w:t>
                            </w:r>
                            <w:r>
                              <w:rPr>
                                <w:color w:val="000000" w:themeColor="text1"/>
                              </w:rPr>
                              <w:t>計画している内容を記載</w:t>
                            </w:r>
                            <w:r>
                              <w:rPr>
                                <w:rFonts w:hint="eastAsia"/>
                                <w:color w:val="000000" w:themeColor="text1"/>
                              </w:rPr>
                              <w:t>してください。</w:t>
                            </w:r>
                          </w:p>
                        </w:txbxContent>
                      </v:textbox>
                    </v:shape>
                  </w:pict>
                </mc:Fallback>
              </mc:AlternateContent>
            </w:r>
            <w:r w:rsidR="005E0AFE">
              <w:rPr>
                <w:rFonts w:hint="eastAsia"/>
                <w:noProof/>
              </w:rPr>
              <mc:AlternateContent>
                <mc:Choice Requires="wps">
                  <w:drawing>
                    <wp:anchor distT="0" distB="0" distL="114300" distR="114300" simplePos="0" relativeHeight="251691008" behindDoc="0" locked="0" layoutInCell="1" allowOverlap="1" wp14:anchorId="10E01592" wp14:editId="7FA83510">
                      <wp:simplePos x="0" y="0"/>
                      <wp:positionH relativeFrom="column">
                        <wp:posOffset>2677477</wp:posOffset>
                      </wp:positionH>
                      <wp:positionV relativeFrom="paragraph">
                        <wp:posOffset>138113</wp:posOffset>
                      </wp:positionV>
                      <wp:extent cx="581025" cy="361950"/>
                      <wp:effectExtent l="0" t="0" r="4762" b="0"/>
                      <wp:wrapNone/>
                      <wp:docPr id="8" name="テキスト ボックス 8"/>
                      <wp:cNvGraphicFramePr/>
                      <a:graphic xmlns:a="http://schemas.openxmlformats.org/drawingml/2006/main">
                        <a:graphicData uri="http://schemas.microsoft.com/office/word/2010/wordprocessingShape">
                          <wps:wsp>
                            <wps:cNvSpPr txBox="1"/>
                            <wps:spPr>
                              <a:xfrm rot="5400000" flipH="1">
                                <a:off x="0" y="0"/>
                                <a:ext cx="581025" cy="361950"/>
                              </a:xfrm>
                              <a:prstGeom prst="rect">
                                <a:avLst/>
                              </a:prstGeom>
                              <a:noFill/>
                              <a:ln w="6350">
                                <a:noFill/>
                              </a:ln>
                            </wps:spPr>
                            <wps:txbx>
                              <w:txbxContent>
                                <w:p w:rsidR="00DA40DD" w:rsidRDefault="00DA40D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E01592" id="テキスト ボックス 8" o:spid="_x0000_s1035" type="#_x0000_t202" style="position:absolute;left:0;text-align:left;margin-left:210.8pt;margin-top:10.9pt;width:45.75pt;height:28.5pt;rotation:-90;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" filled="f" stroked="f" strokeweight=".5pt">
                      <v:textbox>
                        <w:txbxContent>
                          <w:p w:rsidR="00DA40DD" w:rsidRDefault="00DA40DD">
                            <w:r>
                              <w:rPr>
                                <w:rFonts w:hint="eastAsia"/>
                              </w:rPr>
                              <w:t>・・・</w:t>
                            </w:r>
                          </w:p>
                        </w:txbxContent>
                      </v:textbox>
                    </v:shape>
                  </w:pict>
                </mc:Fallback>
              </mc:AlternateContent>
            </w:r>
          </w:p>
          <w:p w:rsidR="006F336F" w:rsidRDefault="006F336F" w:rsidP="00F26964">
            <w:pPr>
              <w:ind w:left="210" w:hangingChars="100" w:hanging="210"/>
            </w:pPr>
          </w:p>
          <w:p w:rsidR="006F336F" w:rsidRDefault="006F336F" w:rsidP="00F26964">
            <w:pPr>
              <w:ind w:left="210" w:hangingChars="100" w:hanging="210"/>
            </w:pPr>
          </w:p>
          <w:p w:rsidR="00AA1CF5" w:rsidRDefault="00D5511C" w:rsidP="00537390">
            <w:r w:rsidRPr="00D5511C">
              <w:rPr>
                <w:rFonts w:hint="eastAsia"/>
                <w:u w:val="single"/>
              </w:rPr>
              <w:t>令和●年●月●日神建道計第●●号の回答に対する処理に同じ</w:t>
            </w:r>
            <w:r w:rsidR="00537390">
              <w:rPr>
                <w:rFonts w:hint="eastAsia"/>
              </w:rPr>
              <w:t>。</w:t>
            </w:r>
          </w:p>
          <w:p w:rsidR="00537390" w:rsidRDefault="00537390" w:rsidP="00537390"/>
          <w:p w:rsidR="00537390" w:rsidRDefault="00537390" w:rsidP="00537390"/>
          <w:p w:rsidR="00537390" w:rsidRPr="00033FDD" w:rsidRDefault="00537390" w:rsidP="00537390"/>
        </w:tc>
      </w:tr>
      <w:tr w:rsidR="00D736C0" w:rsidTr="005E0AFE">
        <w:tc>
          <w:tcPr>
            <w:tcW w:w="2122" w:type="dxa"/>
          </w:tcPr>
          <w:p w:rsidR="00D736C0" w:rsidRPr="00D736C0" w:rsidRDefault="009F545D" w:rsidP="00D736C0">
            <w:r>
              <w:rPr>
                <w:rFonts w:hint="eastAsia"/>
              </w:rPr>
              <w:lastRenderedPageBreak/>
              <w:t>建設局下水道部計画課</w:t>
            </w:r>
          </w:p>
          <w:p w:rsidR="00D736C0" w:rsidRPr="00D736C0" w:rsidRDefault="00D736C0" w:rsidP="00D736C0">
            <w:r w:rsidRPr="00D736C0">
              <w:rPr>
                <w:rFonts w:hint="eastAsia"/>
              </w:rPr>
              <w:t>令和●年●月●日</w:t>
            </w:r>
          </w:p>
          <w:p w:rsidR="00D736C0" w:rsidRPr="00D736C0" w:rsidRDefault="00D736C0" w:rsidP="00D736C0">
            <w:r w:rsidRPr="00D736C0">
              <w:rPr>
                <w:rFonts w:hint="eastAsia"/>
              </w:rPr>
              <w:t xml:space="preserve">　</w:t>
            </w:r>
            <w:r w:rsidR="0030043D" w:rsidRPr="00D736C0">
              <w:rPr>
                <w:rFonts w:hint="eastAsia"/>
              </w:rPr>
              <w:t>神建</w:t>
            </w:r>
            <w:r w:rsidR="0030043D">
              <w:rPr>
                <w:rFonts w:hint="eastAsia"/>
              </w:rPr>
              <w:t>下</w:t>
            </w:r>
            <w:r w:rsidR="0030043D" w:rsidRPr="00D736C0">
              <w:rPr>
                <w:rFonts w:hint="eastAsia"/>
              </w:rPr>
              <w:t>計第●●号</w:t>
            </w:r>
          </w:p>
          <w:p w:rsidR="00D736C0" w:rsidRDefault="00D736C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Default="00537390" w:rsidP="00D736C0"/>
          <w:p w:rsidR="00537390" w:rsidRPr="00D736C0" w:rsidRDefault="00537390" w:rsidP="00537390">
            <w:r w:rsidRPr="00D736C0">
              <w:rPr>
                <w:rFonts w:hint="eastAsia"/>
              </w:rPr>
              <w:t>（一部変更）</w:t>
            </w:r>
          </w:p>
          <w:p w:rsidR="00537390" w:rsidRPr="00D736C0" w:rsidRDefault="00537390" w:rsidP="00537390">
            <w:r w:rsidRPr="00D736C0">
              <w:rPr>
                <w:rFonts w:hint="eastAsia"/>
              </w:rPr>
              <w:t>令和●年●月●日</w:t>
            </w:r>
          </w:p>
          <w:p w:rsidR="00886333" w:rsidRPr="00D736C0" w:rsidRDefault="00537390" w:rsidP="00D736C0">
            <w:r w:rsidRPr="00D736C0">
              <w:rPr>
                <w:rFonts w:hint="eastAsia"/>
              </w:rPr>
              <w:t xml:space="preserve">　神建</w:t>
            </w:r>
            <w:r>
              <w:rPr>
                <w:rFonts w:hint="eastAsia"/>
              </w:rPr>
              <w:t>下</w:t>
            </w:r>
            <w:r w:rsidRPr="00D736C0">
              <w:rPr>
                <w:rFonts w:hint="eastAsia"/>
              </w:rPr>
              <w:t>計第●●号</w:t>
            </w:r>
          </w:p>
        </w:tc>
        <w:tc>
          <w:tcPr>
            <w:tcW w:w="10064" w:type="dxa"/>
          </w:tcPr>
          <w:p w:rsidR="0030043D" w:rsidRPr="00D736C0" w:rsidRDefault="0030043D" w:rsidP="0030043D">
            <w:r w:rsidRPr="00D736C0">
              <w:rPr>
                <w:rFonts w:hint="eastAsia"/>
              </w:rPr>
              <w:t>次の条件（意見）を付けて同意します。</w:t>
            </w:r>
          </w:p>
          <w:p w:rsidR="00FB2AC3" w:rsidRDefault="00D736C0" w:rsidP="009F545D">
            <w:r w:rsidRPr="00D736C0">
              <w:rPr>
                <w:rFonts w:hint="eastAsia"/>
              </w:rPr>
              <w:t>神戸市開発事業の手続及び基準に関する条例第12条の協議　■否</w:t>
            </w:r>
          </w:p>
          <w:p w:rsidR="00D736C0" w:rsidRDefault="006D77EB" w:rsidP="00D736C0">
            <w:r>
              <w:rPr>
                <w:rFonts w:hint="eastAsia"/>
              </w:rPr>
              <w:t>【汚水排水】</w:t>
            </w:r>
          </w:p>
          <w:p w:rsidR="009E2F15" w:rsidRDefault="006D77EB" w:rsidP="006D77EB">
            <w:pPr>
              <w:ind w:left="210" w:hangingChars="100" w:hanging="210"/>
            </w:pPr>
            <w:r>
              <w:rPr>
                <w:rFonts w:hint="eastAsia"/>
              </w:rPr>
              <w:t>・接続ます（取付管を含む）を</w:t>
            </w:r>
            <w:r w:rsidRPr="00956907">
              <w:rPr>
                <w:rFonts w:hint="eastAsia"/>
              </w:rPr>
              <w:t>新設・撤去・移設する場合は</w:t>
            </w:r>
            <w:r>
              <w:rPr>
                <w:rFonts w:hint="eastAsia"/>
              </w:rPr>
              <w:t>、「承認工事」（申請者の費用負担で行う工事）として施工して</w:t>
            </w:r>
            <w:r w:rsidR="009E2F15">
              <w:rPr>
                <w:rFonts w:hint="eastAsia"/>
              </w:rPr>
              <w:t>くだ</w:t>
            </w:r>
            <w:r>
              <w:rPr>
                <w:rFonts w:hint="eastAsia"/>
              </w:rPr>
              <w:t>さい。</w:t>
            </w:r>
          </w:p>
          <w:p w:rsidR="009E2F15" w:rsidRDefault="006D77EB" w:rsidP="009E2F15">
            <w:pPr>
              <w:ind w:leftChars="100" w:left="210"/>
            </w:pPr>
            <w:r>
              <w:rPr>
                <w:rFonts w:hint="eastAsia"/>
              </w:rPr>
              <w:t>「取付管・接続ます新設工事施工承認申請書」を、神戸市下水道排水設備指定工事店を通じて、建設局下水道部管路課改善担当</w:t>
            </w:r>
            <w:r w:rsidR="00B814C3">
              <w:rPr>
                <w:rFonts w:hint="eastAsia"/>
              </w:rPr>
              <w:t>へ申請してください。</w:t>
            </w:r>
          </w:p>
          <w:p w:rsidR="006D77EB" w:rsidRDefault="00B814C3" w:rsidP="009E2F15">
            <w:pPr>
              <w:ind w:leftChars="100" w:left="210"/>
            </w:pPr>
            <w:r>
              <w:rPr>
                <w:rFonts w:hint="eastAsia"/>
              </w:rPr>
              <w:t>開発完了検査時に、「取付管・接続ます新設工事完成検査合格通知書」の写しを</w:t>
            </w:r>
            <w:r w:rsidRPr="003D37E3">
              <w:rPr>
                <w:rFonts w:hint="eastAsia"/>
                <w:u w:val="single"/>
              </w:rPr>
              <w:t>当課</w:t>
            </w:r>
            <w:r>
              <w:rPr>
                <w:rFonts w:hint="eastAsia"/>
              </w:rPr>
              <w:t>に提出してください。</w:t>
            </w:r>
          </w:p>
          <w:p w:rsidR="00B814C3" w:rsidRDefault="00B814C3" w:rsidP="006D77EB">
            <w:pPr>
              <w:ind w:left="210" w:hangingChars="100" w:hanging="210"/>
            </w:pPr>
            <w:r>
              <w:rPr>
                <w:rFonts w:hint="eastAsia"/>
              </w:rPr>
              <w:t>【雨水排水】</w:t>
            </w:r>
          </w:p>
          <w:p w:rsidR="00B814C3" w:rsidRDefault="00B814C3" w:rsidP="006D77EB">
            <w:pPr>
              <w:ind w:left="210" w:hangingChars="100" w:hanging="210"/>
            </w:pPr>
            <w:r>
              <w:rPr>
                <w:rFonts w:hint="eastAsia"/>
              </w:rPr>
              <w:t>・開発区域の地形に従い、流域変更が生じないようにしてください。</w:t>
            </w:r>
          </w:p>
          <w:p w:rsidR="00B814C3" w:rsidRDefault="00B814C3" w:rsidP="006D77EB">
            <w:pPr>
              <w:ind w:left="210" w:hangingChars="100" w:hanging="210"/>
            </w:pPr>
            <w:r>
              <w:rPr>
                <w:rFonts w:hint="eastAsia"/>
              </w:rPr>
              <w:t>・宅地から道路側溝（承認道路側溝</w:t>
            </w:r>
            <w:r w:rsidR="009E2F15">
              <w:rPr>
                <w:rFonts w:hint="eastAsia"/>
              </w:rPr>
              <w:t>を</w:t>
            </w:r>
            <w:r>
              <w:rPr>
                <w:rFonts w:hint="eastAsia"/>
              </w:rPr>
              <w:t>含む）や水路等へ接続する箇所の雨水排水施設について、管種</w:t>
            </w:r>
            <w:r w:rsidR="00A64734">
              <w:rPr>
                <w:rFonts w:hint="eastAsia"/>
              </w:rPr>
              <w:t>、管径、勾配等を明示した計画平面図、構造図と流量計算書を提出し、</w:t>
            </w:r>
            <w:r w:rsidR="00A64734" w:rsidRPr="002B2CA8">
              <w:rPr>
                <w:rFonts w:hint="eastAsia"/>
              </w:rPr>
              <w:t>当課</w:t>
            </w:r>
            <w:r w:rsidR="00A64734">
              <w:rPr>
                <w:rFonts w:hint="eastAsia"/>
              </w:rPr>
              <w:t>の同意を得てください。</w:t>
            </w:r>
          </w:p>
          <w:p w:rsidR="002B2CA8" w:rsidRDefault="002B2CA8" w:rsidP="006D77EB">
            <w:pPr>
              <w:ind w:left="210" w:hangingChars="100" w:hanging="210"/>
            </w:pPr>
          </w:p>
          <w:p w:rsidR="00A64734" w:rsidRDefault="00A64734" w:rsidP="006D77EB">
            <w:pPr>
              <w:ind w:left="210" w:hangingChars="100" w:hanging="210"/>
            </w:pPr>
            <w:r>
              <w:rPr>
                <w:rFonts w:hint="eastAsia"/>
              </w:rPr>
              <w:t>【特記事項】</w:t>
            </w:r>
          </w:p>
          <w:p w:rsidR="00A64734" w:rsidRDefault="00A64734" w:rsidP="006D77EB">
            <w:pPr>
              <w:ind w:left="210" w:hangingChars="100" w:hanging="210"/>
            </w:pPr>
            <w:r>
              <w:rPr>
                <w:rFonts w:hint="eastAsia"/>
              </w:rPr>
              <w:t>・公共下水道の布設に伴う道路占用については、占用位置、埋設深さ等を、道路管理者と事前調整のうえ、</w:t>
            </w:r>
            <w:r w:rsidRPr="002B2CA8">
              <w:rPr>
                <w:rFonts w:hint="eastAsia"/>
              </w:rPr>
              <w:t>当課</w:t>
            </w:r>
            <w:r>
              <w:rPr>
                <w:rFonts w:hint="eastAsia"/>
              </w:rPr>
              <w:t>と協議してください。</w:t>
            </w:r>
          </w:p>
          <w:p w:rsidR="00A64734" w:rsidRDefault="00A64734" w:rsidP="006D77EB">
            <w:pPr>
              <w:ind w:left="210" w:hangingChars="100" w:hanging="210"/>
            </w:pPr>
            <w:r>
              <w:rPr>
                <w:rFonts w:hint="eastAsia"/>
              </w:rPr>
              <w:t>・開発区域及び開発関連区域において、道路形状を変更するなどで、公共下水道の人孔蓋等の改築が必要となる</w:t>
            </w:r>
            <w:r w:rsidRPr="002B2CA8">
              <w:rPr>
                <w:rFonts w:hint="eastAsia"/>
              </w:rPr>
              <w:t>場合は、当課に下水道法16条申請をしてください。交差点が新設されることにより、蓋の交換が必要となる</w:t>
            </w:r>
            <w:r w:rsidR="007D6699">
              <w:rPr>
                <w:rFonts w:hint="eastAsia"/>
              </w:rPr>
              <w:t>ものを</w:t>
            </w:r>
            <w:r w:rsidRPr="002B2CA8">
              <w:rPr>
                <w:rFonts w:hint="eastAsia"/>
              </w:rPr>
              <w:t>含みます。</w:t>
            </w:r>
          </w:p>
          <w:p w:rsidR="00335BF4" w:rsidRDefault="00DA40DD" w:rsidP="00D736C0">
            <w:r>
              <w:rPr>
                <w:rFonts w:hint="eastAsia"/>
                <w:noProof/>
              </w:rPr>
              <mc:AlternateContent>
                <mc:Choice Requires="wps">
                  <w:drawing>
                    <wp:anchor distT="0" distB="0" distL="114300" distR="114300" simplePos="0" relativeHeight="251672576" behindDoc="0" locked="0" layoutInCell="1" allowOverlap="1" wp14:anchorId="4B3BA66A" wp14:editId="4A6C118A">
                      <wp:simplePos x="0" y="0"/>
                      <wp:positionH relativeFrom="column">
                        <wp:posOffset>2798127</wp:posOffset>
                      </wp:positionH>
                      <wp:positionV relativeFrom="paragraph">
                        <wp:posOffset>-121602</wp:posOffset>
                      </wp:positionV>
                      <wp:extent cx="581025" cy="361950"/>
                      <wp:effectExtent l="0" t="0" r="4762" b="0"/>
                      <wp:wrapNone/>
                      <wp:docPr id="12" name="テキスト ボックス 12"/>
                      <wp:cNvGraphicFramePr/>
                      <a:graphic xmlns:a="http://schemas.openxmlformats.org/drawingml/2006/main">
                        <a:graphicData uri="http://schemas.microsoft.com/office/word/2010/wordprocessingShape">
                          <wps:wsp>
                            <wps:cNvSpPr txBox="1"/>
                            <wps:spPr>
                              <a:xfrm rot="5400000" flipH="1">
                                <a:off x="0" y="0"/>
                                <a:ext cx="581025" cy="361950"/>
                              </a:xfrm>
                              <a:prstGeom prst="rect">
                                <a:avLst/>
                              </a:prstGeom>
                              <a:noFill/>
                              <a:ln w="6350">
                                <a:noFill/>
                              </a:ln>
                            </wps:spPr>
                            <wps:txbx>
                              <w:txbxContent>
                                <w:p w:rsidR="00213505" w:rsidRDefault="0021350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3BA66A" id="テキスト ボックス 12" o:spid="_x0000_s1036" type="#_x0000_t202" style="position:absolute;left:0;text-align:left;margin-left:220.3pt;margin-top:-9.55pt;width:45.75pt;height:28.5pt;rotation:-90;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" filled="f" stroked="f" strokeweight=".5pt">
                      <v:textbox>
                        <w:txbxContent>
                          <w:p w:rsidR="00213505" w:rsidRDefault="00213505">
                            <w:r>
                              <w:rPr>
                                <w:rFonts w:hint="eastAsia"/>
                              </w:rPr>
                              <w:t>・・・</w:t>
                            </w:r>
                          </w:p>
                        </w:txbxContent>
                      </v:textbox>
                    </v:shape>
                  </w:pict>
                </mc:Fallback>
              </mc:AlternateContent>
            </w:r>
          </w:p>
          <w:p w:rsidR="00537390" w:rsidRDefault="00537390" w:rsidP="00D736C0"/>
          <w:p w:rsidR="00537390" w:rsidRDefault="00537390" w:rsidP="00D736C0">
            <w:r>
              <w:rPr>
                <w:rFonts w:hint="eastAsia"/>
              </w:rPr>
              <w:t>令和●年●月●日付神建下計第●●号の回答通りとする。</w:t>
            </w:r>
          </w:p>
          <w:p w:rsidR="00537390" w:rsidRDefault="00537390" w:rsidP="00D736C0">
            <w:r>
              <w:rPr>
                <w:rFonts w:hint="eastAsia"/>
              </w:rPr>
              <w:t>同意図面に変更が生じる場合は、図面変更の手続きを行うこと。</w:t>
            </w:r>
          </w:p>
          <w:p w:rsidR="00886333" w:rsidRDefault="005E0AFE" w:rsidP="00D736C0">
            <w:r>
              <w:rPr>
                <w:rFonts w:hint="eastAsia"/>
                <w:noProof/>
              </w:rPr>
              <mc:AlternateContent>
                <mc:Choice Requires="wps">
                  <w:drawing>
                    <wp:anchor distT="0" distB="0" distL="114300" distR="114300" simplePos="0" relativeHeight="251695104" behindDoc="0" locked="0" layoutInCell="1" allowOverlap="1" wp14:anchorId="08A95DC1" wp14:editId="647E6F41">
                      <wp:simplePos x="0" y="0"/>
                      <wp:positionH relativeFrom="column">
                        <wp:posOffset>2796222</wp:posOffset>
                      </wp:positionH>
                      <wp:positionV relativeFrom="paragraph">
                        <wp:posOffset>66358</wp:posOffset>
                      </wp:positionV>
                      <wp:extent cx="581025" cy="361950"/>
                      <wp:effectExtent l="0" t="0" r="4762" b="0"/>
                      <wp:wrapNone/>
                      <wp:docPr id="14" name="テキスト ボックス 14"/>
                      <wp:cNvGraphicFramePr/>
                      <a:graphic xmlns:a="http://schemas.openxmlformats.org/drawingml/2006/main">
                        <a:graphicData uri="http://schemas.microsoft.com/office/word/2010/wordprocessingShape">
                          <wps:wsp>
                            <wps:cNvSpPr txBox="1"/>
                            <wps:spPr>
                              <a:xfrm rot="5400000" flipH="1">
                                <a:off x="0" y="0"/>
                                <a:ext cx="581025" cy="361950"/>
                              </a:xfrm>
                              <a:prstGeom prst="rect">
                                <a:avLst/>
                              </a:prstGeom>
                              <a:noFill/>
                              <a:ln w="6350">
                                <a:noFill/>
                              </a:ln>
                            </wps:spPr>
                            <wps:txbx>
                              <w:txbxContent>
                                <w:p w:rsidR="00886333" w:rsidRDefault="0088633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A95DC1" id="テキスト ボックス 14" o:spid="_x0000_s1037" type="#_x0000_t202" style="position:absolute;left:0;text-align:left;margin-left:220.15pt;margin-top:5.25pt;width:45.75pt;height:28.5pt;rotation:-90;flip:x;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" filled="f" stroked="f" strokeweight=".5pt">
                      <v:textbox>
                        <w:txbxContent>
                          <w:p w:rsidR="00886333" w:rsidRDefault="00886333">
                            <w:r>
                              <w:rPr>
                                <w:rFonts w:hint="eastAsia"/>
                              </w:rPr>
                              <w:t>・・・</w:t>
                            </w:r>
                          </w:p>
                        </w:txbxContent>
                      </v:textbox>
                    </v:shape>
                  </w:pict>
                </mc:Fallback>
              </mc:AlternateContent>
            </w:r>
          </w:p>
          <w:p w:rsidR="00886333" w:rsidRDefault="00886333" w:rsidP="00D736C0"/>
          <w:p w:rsidR="003F0214" w:rsidRDefault="003F0214" w:rsidP="00D736C0"/>
        </w:tc>
        <w:tc>
          <w:tcPr>
            <w:tcW w:w="10064" w:type="dxa"/>
          </w:tcPr>
          <w:p w:rsidR="00D736C0" w:rsidRPr="00D736C0" w:rsidRDefault="00D736C0" w:rsidP="00D736C0">
            <w:r w:rsidRPr="00D736C0">
              <w:rPr>
                <w:rFonts w:hint="eastAsia"/>
              </w:rPr>
              <w:t>了解しました。</w:t>
            </w:r>
          </w:p>
          <w:p w:rsidR="00FB2AC3" w:rsidRDefault="00D736C0" w:rsidP="009F545D">
            <w:r w:rsidRPr="00D736C0">
              <w:rPr>
                <w:rFonts w:hint="eastAsia"/>
              </w:rPr>
              <w:t>了解しました。</w:t>
            </w:r>
          </w:p>
          <w:p w:rsidR="009E2F15" w:rsidRDefault="009E2F15" w:rsidP="009F545D">
            <w:r>
              <w:rPr>
                <w:rFonts w:hint="eastAsia"/>
              </w:rPr>
              <w:t>【汚水排水】</w:t>
            </w:r>
          </w:p>
          <w:p w:rsidR="00213505" w:rsidRDefault="00213505" w:rsidP="00213505">
            <w:pPr>
              <w:ind w:left="210" w:hangingChars="100" w:hanging="210"/>
            </w:pPr>
            <w:r>
              <w:rPr>
                <w:rFonts w:hint="eastAsia"/>
              </w:rPr>
              <w:t>・接続ます（取付管を含む）を</w:t>
            </w:r>
            <w:r w:rsidRPr="00956907">
              <w:rPr>
                <w:rFonts w:hint="eastAsia"/>
              </w:rPr>
              <w:t>新設・撤去・移設するため</w:t>
            </w:r>
            <w:r>
              <w:rPr>
                <w:rFonts w:hint="eastAsia"/>
              </w:rPr>
              <w:t>、「承認工事」（申請者の費用負担で行う工事）として施工します。</w:t>
            </w:r>
          </w:p>
          <w:p w:rsidR="007D6699" w:rsidRDefault="00805EE2" w:rsidP="007D6699">
            <w:pPr>
              <w:ind w:leftChars="100" w:left="210"/>
            </w:pPr>
            <w:r>
              <w:rPr>
                <w:rFonts w:hint="eastAsia"/>
              </w:rPr>
              <w:t>「取付管・接続ます新設工事施工承認申請書」を、神戸市下水道排水設備指定工事店を通じて、建設局下水道部管路課改善担当へ申請</w:t>
            </w:r>
            <w:r w:rsidRPr="003D37E3">
              <w:rPr>
                <w:rFonts w:hint="eastAsia"/>
              </w:rPr>
              <w:t>します</w:t>
            </w:r>
            <w:r>
              <w:rPr>
                <w:rFonts w:hint="eastAsia"/>
              </w:rPr>
              <w:t>。</w:t>
            </w:r>
          </w:p>
          <w:p w:rsidR="00805EE2" w:rsidRDefault="0056528D" w:rsidP="007D6699">
            <w:pPr>
              <w:ind w:leftChars="100" w:left="210"/>
            </w:pPr>
            <w:r>
              <w:rPr>
                <w:rFonts w:hint="eastAsia"/>
                <w:noProof/>
              </w:rPr>
              <mc:AlternateContent>
                <mc:Choice Requires="wps">
                  <w:drawing>
                    <wp:anchor distT="0" distB="0" distL="114300" distR="114300" simplePos="0" relativeHeight="251667456" behindDoc="0" locked="0" layoutInCell="1" allowOverlap="1" wp14:anchorId="04C70E48" wp14:editId="637B8AA4">
                      <wp:simplePos x="0" y="0"/>
                      <wp:positionH relativeFrom="column">
                        <wp:posOffset>3056609</wp:posOffset>
                      </wp:positionH>
                      <wp:positionV relativeFrom="paragraph">
                        <wp:posOffset>391337</wp:posOffset>
                      </wp:positionV>
                      <wp:extent cx="3059430" cy="539750"/>
                      <wp:effectExtent l="0" t="171450" r="26670" b="12700"/>
                      <wp:wrapNone/>
                      <wp:docPr id="3" name="四角形吹き出し 3"/>
                      <wp:cNvGraphicFramePr/>
                      <a:graphic xmlns:a="http://schemas.openxmlformats.org/drawingml/2006/main">
                        <a:graphicData uri="http://schemas.microsoft.com/office/word/2010/wordprocessingShape">
                          <wps:wsp>
                            <wps:cNvSpPr/>
                            <wps:spPr>
                              <a:xfrm>
                                <a:off x="0" y="0"/>
                                <a:ext cx="3059430" cy="539750"/>
                              </a:xfrm>
                              <a:prstGeom prst="wedgeRectCallout">
                                <a:avLst>
                                  <a:gd name="adj1" fmla="val 20164"/>
                                  <a:gd name="adj2" fmla="val -80146"/>
                                </a:avLst>
                              </a:prstGeom>
                              <a:solidFill>
                                <a:srgbClr val="FFFFCC"/>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3505" w:rsidRPr="008F0DD2" w:rsidRDefault="00213505" w:rsidP="00306EB4">
                                  <w:pPr>
                                    <w:jc w:val="left"/>
                                    <w:rPr>
                                      <w:color w:val="000000" w:themeColor="text1"/>
                                    </w:rPr>
                                  </w:pPr>
                                  <w:r w:rsidRPr="00306EB4">
                                    <w:rPr>
                                      <w:rFonts w:hint="eastAsia"/>
                                      <w:color w:val="000000" w:themeColor="text1"/>
                                    </w:rPr>
                                    <w:t>開発事業者の処理</w:t>
                                  </w:r>
                                  <w:r>
                                    <w:rPr>
                                      <w:rFonts w:hint="eastAsia"/>
                                      <w:color w:val="000000" w:themeColor="text1"/>
                                    </w:rPr>
                                    <w:t>の欄</w:t>
                                  </w:r>
                                  <w:r>
                                    <w:rPr>
                                      <w:color w:val="000000" w:themeColor="text1"/>
                                    </w:rPr>
                                    <w:t>では</w:t>
                                  </w:r>
                                  <w:r>
                                    <w:rPr>
                                      <w:rFonts w:hint="eastAsia"/>
                                      <w:color w:val="000000" w:themeColor="text1"/>
                                    </w:rPr>
                                    <w:t>「</w:t>
                                  </w:r>
                                  <w:r>
                                    <w:rPr>
                                      <w:color w:val="000000" w:themeColor="text1"/>
                                    </w:rPr>
                                    <w:t>当課</w:t>
                                  </w:r>
                                  <w:r>
                                    <w:rPr>
                                      <w:rFonts w:hint="eastAsia"/>
                                      <w:color w:val="000000" w:themeColor="text1"/>
                                    </w:rPr>
                                    <w:t>」</w:t>
                                  </w:r>
                                  <w:r>
                                    <w:rPr>
                                      <w:color w:val="000000" w:themeColor="text1"/>
                                    </w:rPr>
                                    <w:t>や</w:t>
                                  </w:r>
                                  <w:r>
                                    <w:rPr>
                                      <w:rFonts w:hint="eastAsia"/>
                                      <w:color w:val="000000" w:themeColor="text1"/>
                                    </w:rPr>
                                    <w:t>「</w:t>
                                  </w:r>
                                  <w:r>
                                    <w:rPr>
                                      <w:color w:val="000000" w:themeColor="text1"/>
                                    </w:rPr>
                                    <w:t>本</w:t>
                                  </w:r>
                                  <w:r>
                                    <w:rPr>
                                      <w:rFonts w:hint="eastAsia"/>
                                      <w:color w:val="000000" w:themeColor="text1"/>
                                    </w:rPr>
                                    <w:t>市（</w:t>
                                  </w:r>
                                  <w:r>
                                    <w:rPr>
                                      <w:color w:val="000000" w:themeColor="text1"/>
                                    </w:rPr>
                                    <w:t>当市）</w:t>
                                  </w:r>
                                  <w:r>
                                    <w:rPr>
                                      <w:rFonts w:hint="eastAsia"/>
                                      <w:color w:val="000000" w:themeColor="text1"/>
                                    </w:rPr>
                                    <w:t>」</w:t>
                                  </w:r>
                                  <w:r>
                                    <w:rPr>
                                      <w:color w:val="000000" w:themeColor="text1"/>
                                    </w:rPr>
                                    <w:t>という表現</w:t>
                                  </w:r>
                                  <w:r>
                                    <w:rPr>
                                      <w:rFonts w:hint="eastAsia"/>
                                      <w:color w:val="000000" w:themeColor="text1"/>
                                    </w:rPr>
                                    <w:t>を</w:t>
                                  </w:r>
                                  <w:r>
                                    <w:rPr>
                                      <w:color w:val="000000" w:themeColor="text1"/>
                                    </w:rPr>
                                    <w:t>使用しないでください。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0E48" id="四角形吹き出し 3" o:spid="_x0000_s1038" type="#_x0000_t61" style="position:absolute;left:0;text-align:left;margin-left:240.7pt;margin-top:30.8pt;width:240.9pt;height: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" adj="15155,-6512" fillcolor="#ffc" strokecolor="black [3213]" strokeweight=".5pt">
                      <v:textbox>
                        <w:txbxContent>
                          <w:p w:rsidR="00213505" w:rsidRPr="008F0DD2" w:rsidRDefault="00213505" w:rsidP="00306EB4">
                            <w:pPr>
                              <w:jc w:val="left"/>
                              <w:rPr>
                                <w:color w:val="000000" w:themeColor="text1"/>
                              </w:rPr>
                            </w:pPr>
                            <w:r w:rsidRPr="00306EB4">
                              <w:rPr>
                                <w:rFonts w:hint="eastAsia"/>
                                <w:color w:val="000000" w:themeColor="text1"/>
                              </w:rPr>
                              <w:t>開発事業者の処理</w:t>
                            </w:r>
                            <w:r>
                              <w:rPr>
                                <w:rFonts w:hint="eastAsia"/>
                                <w:color w:val="000000" w:themeColor="text1"/>
                              </w:rPr>
                              <w:t>の欄</w:t>
                            </w:r>
                            <w:r>
                              <w:rPr>
                                <w:color w:val="000000" w:themeColor="text1"/>
                              </w:rPr>
                              <w:t>では</w:t>
                            </w:r>
                            <w:r>
                              <w:rPr>
                                <w:rFonts w:hint="eastAsia"/>
                                <w:color w:val="000000" w:themeColor="text1"/>
                              </w:rPr>
                              <w:t>「</w:t>
                            </w:r>
                            <w:r>
                              <w:rPr>
                                <w:color w:val="000000" w:themeColor="text1"/>
                              </w:rPr>
                              <w:t>当課</w:t>
                            </w:r>
                            <w:r>
                              <w:rPr>
                                <w:rFonts w:hint="eastAsia"/>
                                <w:color w:val="000000" w:themeColor="text1"/>
                              </w:rPr>
                              <w:t>」</w:t>
                            </w:r>
                            <w:r>
                              <w:rPr>
                                <w:color w:val="000000" w:themeColor="text1"/>
                              </w:rPr>
                              <w:t>や</w:t>
                            </w:r>
                            <w:r>
                              <w:rPr>
                                <w:rFonts w:hint="eastAsia"/>
                                <w:color w:val="000000" w:themeColor="text1"/>
                              </w:rPr>
                              <w:t>「</w:t>
                            </w:r>
                            <w:r>
                              <w:rPr>
                                <w:color w:val="000000" w:themeColor="text1"/>
                              </w:rPr>
                              <w:t>本</w:t>
                            </w:r>
                            <w:r>
                              <w:rPr>
                                <w:rFonts w:hint="eastAsia"/>
                                <w:color w:val="000000" w:themeColor="text1"/>
                              </w:rPr>
                              <w:t>市（</w:t>
                            </w:r>
                            <w:r>
                              <w:rPr>
                                <w:color w:val="000000" w:themeColor="text1"/>
                              </w:rPr>
                              <w:t>当市）</w:t>
                            </w:r>
                            <w:r>
                              <w:rPr>
                                <w:rFonts w:hint="eastAsia"/>
                                <w:color w:val="000000" w:themeColor="text1"/>
                              </w:rPr>
                              <w:t>」</w:t>
                            </w:r>
                            <w:r>
                              <w:rPr>
                                <w:color w:val="000000" w:themeColor="text1"/>
                              </w:rPr>
                              <w:t>という表現</w:t>
                            </w:r>
                            <w:r>
                              <w:rPr>
                                <w:rFonts w:hint="eastAsia"/>
                                <w:color w:val="000000" w:themeColor="text1"/>
                              </w:rPr>
                              <w:t>を</w:t>
                            </w:r>
                            <w:r>
                              <w:rPr>
                                <w:color w:val="000000" w:themeColor="text1"/>
                              </w:rPr>
                              <w:t>使用しないでください。</w:t>
                            </w:r>
                          </w:p>
                        </w:txbxContent>
                      </v:textbox>
                    </v:shape>
                  </w:pict>
                </mc:Fallback>
              </mc:AlternateContent>
            </w:r>
            <w:r w:rsidR="00805EE2">
              <w:rPr>
                <w:rFonts w:hint="eastAsia"/>
              </w:rPr>
              <w:t>開発完了検査時に、「取付管・接続ます新設工事完成検査合格通知書」の写しを</w:t>
            </w:r>
            <w:r w:rsidR="00805EE2" w:rsidRPr="003D37E3">
              <w:rPr>
                <w:rFonts w:hint="eastAsia"/>
                <w:u w:val="single"/>
              </w:rPr>
              <w:t>下水道部計画課</w:t>
            </w:r>
            <w:r w:rsidR="00805EE2">
              <w:rPr>
                <w:rFonts w:hint="eastAsia"/>
              </w:rPr>
              <w:t>に提出</w:t>
            </w:r>
            <w:r w:rsidR="00805EE2" w:rsidRPr="003D37E3">
              <w:rPr>
                <w:rFonts w:hint="eastAsia"/>
              </w:rPr>
              <w:t>します</w:t>
            </w:r>
            <w:r w:rsidR="00805EE2">
              <w:rPr>
                <w:rFonts w:hint="eastAsia"/>
              </w:rPr>
              <w:t>。</w:t>
            </w:r>
          </w:p>
          <w:p w:rsidR="00805EE2" w:rsidRDefault="00805EE2" w:rsidP="00805EE2">
            <w:pPr>
              <w:ind w:left="210" w:hangingChars="100" w:hanging="210"/>
            </w:pPr>
            <w:r>
              <w:rPr>
                <w:rFonts w:hint="eastAsia"/>
              </w:rPr>
              <w:t>【雨水排水】</w:t>
            </w:r>
          </w:p>
          <w:p w:rsidR="00805EE2" w:rsidRDefault="00805EE2" w:rsidP="00805EE2">
            <w:pPr>
              <w:ind w:left="210" w:hangingChars="100" w:hanging="210"/>
            </w:pPr>
            <w:r>
              <w:rPr>
                <w:rFonts w:hint="eastAsia"/>
              </w:rPr>
              <w:t>・開発区域の地形に従い、流域変更が生じないよう計画</w:t>
            </w:r>
            <w:r w:rsidRPr="002B2CA8">
              <w:rPr>
                <w:rFonts w:hint="eastAsia"/>
              </w:rPr>
              <w:t>しました</w:t>
            </w:r>
            <w:r>
              <w:rPr>
                <w:rFonts w:hint="eastAsia"/>
              </w:rPr>
              <w:t>。</w:t>
            </w:r>
          </w:p>
          <w:p w:rsidR="00805EE2" w:rsidRDefault="00805EE2" w:rsidP="002B2CA8">
            <w:pPr>
              <w:ind w:left="210" w:hangingChars="100" w:hanging="210"/>
            </w:pPr>
            <w:r>
              <w:rPr>
                <w:rFonts w:hint="eastAsia"/>
              </w:rPr>
              <w:t>・宅地から道路側溝（承認道路側溝含む）や水路等へ接続する箇所の雨水排水施設について、管種、管径、勾配等を明示した計画平面図、構造図と流量計算書を提出し、</w:t>
            </w:r>
            <w:r w:rsidRPr="002B2CA8">
              <w:rPr>
                <w:rFonts w:hint="eastAsia"/>
              </w:rPr>
              <w:t>下水道部計画課</w:t>
            </w:r>
            <w:r>
              <w:rPr>
                <w:rFonts w:hint="eastAsia"/>
              </w:rPr>
              <w:t>の同意を得</w:t>
            </w:r>
            <w:r w:rsidRPr="002B2CA8">
              <w:rPr>
                <w:rFonts w:hint="eastAsia"/>
              </w:rPr>
              <w:t>ました</w:t>
            </w:r>
            <w:r>
              <w:rPr>
                <w:rFonts w:hint="eastAsia"/>
              </w:rPr>
              <w:t>。</w:t>
            </w:r>
            <w:r w:rsidRPr="00D736C0">
              <w:rPr>
                <w:rFonts w:hint="eastAsia"/>
              </w:rPr>
              <w:t>（令和●年●月●日）</w:t>
            </w:r>
          </w:p>
          <w:p w:rsidR="00805EE2" w:rsidRDefault="00805EE2" w:rsidP="00805EE2">
            <w:pPr>
              <w:ind w:left="210" w:hangingChars="100" w:hanging="210"/>
            </w:pPr>
            <w:r>
              <w:rPr>
                <w:rFonts w:hint="eastAsia"/>
              </w:rPr>
              <w:t>【特記事項】</w:t>
            </w:r>
          </w:p>
          <w:p w:rsidR="00805EE2" w:rsidRDefault="00805EE2" w:rsidP="00805EE2">
            <w:pPr>
              <w:ind w:left="210" w:hangingChars="100" w:hanging="210"/>
            </w:pPr>
            <w:r>
              <w:rPr>
                <w:rFonts w:hint="eastAsia"/>
              </w:rPr>
              <w:t>・公共下水道の布設に伴う道路占用については、占用位置、埋設深さ等を、道路管理者と事前調整のうえ、</w:t>
            </w:r>
            <w:r w:rsidRPr="002B2CA8">
              <w:rPr>
                <w:rFonts w:hint="eastAsia"/>
              </w:rPr>
              <w:t>下水道部計画課と協議しました。</w:t>
            </w:r>
          </w:p>
          <w:p w:rsidR="00805EE2" w:rsidRDefault="00805EE2" w:rsidP="00805EE2">
            <w:pPr>
              <w:ind w:left="210" w:hangingChars="100" w:hanging="210"/>
            </w:pPr>
            <w:r>
              <w:rPr>
                <w:rFonts w:hint="eastAsia"/>
              </w:rPr>
              <w:t>・開発区域及び開発関連区域において、道路形状を変更するなどで、公共下水道の人孔蓋等の改築が必要となる</w:t>
            </w:r>
            <w:r w:rsidRPr="002B2CA8">
              <w:rPr>
                <w:rFonts w:hint="eastAsia"/>
              </w:rPr>
              <w:t>ため、下水道部計画課に下水道法16条申請をします</w:t>
            </w:r>
            <w:r w:rsidR="00581020" w:rsidRPr="002B2CA8">
              <w:rPr>
                <w:rFonts w:hint="eastAsia"/>
              </w:rPr>
              <w:t>。交差点が新設されるため</w:t>
            </w:r>
            <w:r w:rsidRPr="002B2CA8">
              <w:rPr>
                <w:rFonts w:hint="eastAsia"/>
              </w:rPr>
              <w:t>、蓋の交換</w:t>
            </w:r>
            <w:r w:rsidR="00581020" w:rsidRPr="002B2CA8">
              <w:rPr>
                <w:rFonts w:hint="eastAsia"/>
              </w:rPr>
              <w:t>をします。</w:t>
            </w:r>
          </w:p>
          <w:p w:rsidR="00537390" w:rsidRDefault="00537390" w:rsidP="00D736C0"/>
          <w:p w:rsidR="00537390" w:rsidRDefault="00537390" w:rsidP="00D736C0"/>
          <w:p w:rsidR="001C7D8D" w:rsidRDefault="001C7D8D" w:rsidP="001C7D8D">
            <w:r>
              <w:rPr>
                <w:rFonts w:hint="eastAsia"/>
              </w:rPr>
              <w:t>了解しました。</w:t>
            </w:r>
          </w:p>
          <w:p w:rsidR="001C7D8D" w:rsidRDefault="001C7D8D" w:rsidP="001C7D8D">
            <w:r>
              <w:rPr>
                <w:rFonts w:hint="eastAsia"/>
              </w:rPr>
              <w:t>了解しました。</w:t>
            </w:r>
          </w:p>
          <w:p w:rsidR="00D736C0" w:rsidRDefault="005E0AFE" w:rsidP="00537390">
            <w:r>
              <w:rPr>
                <w:rFonts w:hint="eastAsia"/>
                <w:noProof/>
              </w:rPr>
              <mc:AlternateContent>
                <mc:Choice Requires="wps">
                  <w:drawing>
                    <wp:anchor distT="0" distB="0" distL="114300" distR="114300" simplePos="0" relativeHeight="251694080" behindDoc="0" locked="0" layoutInCell="1" allowOverlap="1" wp14:anchorId="0DDC0568" wp14:editId="4CC80E91">
                      <wp:simplePos x="0" y="0"/>
                      <wp:positionH relativeFrom="column">
                        <wp:posOffset>2760662</wp:posOffset>
                      </wp:positionH>
                      <wp:positionV relativeFrom="paragraph">
                        <wp:posOffset>66993</wp:posOffset>
                      </wp:positionV>
                      <wp:extent cx="581025" cy="361950"/>
                      <wp:effectExtent l="0" t="0" r="4762" b="0"/>
                      <wp:wrapNone/>
                      <wp:docPr id="13" name="テキスト ボックス 13"/>
                      <wp:cNvGraphicFramePr/>
                      <a:graphic xmlns:a="http://schemas.openxmlformats.org/drawingml/2006/main">
                        <a:graphicData uri="http://schemas.microsoft.com/office/word/2010/wordprocessingShape">
                          <wps:wsp>
                            <wps:cNvSpPr txBox="1"/>
                            <wps:spPr>
                              <a:xfrm rot="5400000" flipH="1">
                                <a:off x="0" y="0"/>
                                <a:ext cx="581025" cy="361950"/>
                              </a:xfrm>
                              <a:prstGeom prst="rect">
                                <a:avLst/>
                              </a:prstGeom>
                              <a:noFill/>
                              <a:ln w="6350">
                                <a:noFill/>
                              </a:ln>
                            </wps:spPr>
                            <wps:txbx>
                              <w:txbxContent>
                                <w:p w:rsidR="00886333" w:rsidRDefault="00886333">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DC0568" id="テキスト ボックス 13" o:spid="_x0000_s1039" type="#_x0000_t202" style="position:absolute;left:0;text-align:left;margin-left:217.35pt;margin-top:5.3pt;width:45.75pt;height:28.5pt;rotation:-90;flip:x;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" filled="f" stroked="f" strokeweight=".5pt">
                      <v:textbox>
                        <w:txbxContent>
                          <w:p w:rsidR="00886333" w:rsidRDefault="00886333">
                            <w:r>
                              <w:rPr>
                                <w:rFonts w:hint="eastAsia"/>
                              </w:rPr>
                              <w:t>・・・</w:t>
                            </w:r>
                          </w:p>
                        </w:txbxContent>
                      </v:textbox>
                    </v:shape>
                  </w:pict>
                </mc:Fallback>
              </mc:AlternateContent>
            </w:r>
            <w:r w:rsidR="00C3317C">
              <w:rPr>
                <w:rFonts w:hint="eastAsia"/>
                <w:noProof/>
              </w:rPr>
              <mc:AlternateContent>
                <mc:Choice Requires="wps">
                  <w:drawing>
                    <wp:anchor distT="0" distB="0" distL="114300" distR="114300" simplePos="0" relativeHeight="251671552" behindDoc="0" locked="0" layoutInCell="1" allowOverlap="1" wp14:anchorId="594F43B9" wp14:editId="50E5FD27">
                      <wp:simplePos x="0" y="0"/>
                      <wp:positionH relativeFrom="column">
                        <wp:posOffset>2762567</wp:posOffset>
                      </wp:positionH>
                      <wp:positionV relativeFrom="paragraph">
                        <wp:posOffset>-1036002</wp:posOffset>
                      </wp:positionV>
                      <wp:extent cx="581025" cy="361950"/>
                      <wp:effectExtent l="0" t="0" r="4762" b="0"/>
                      <wp:wrapNone/>
                      <wp:docPr id="11" name="テキスト ボックス 11"/>
                      <wp:cNvGraphicFramePr/>
                      <a:graphic xmlns:a="http://schemas.openxmlformats.org/drawingml/2006/main">
                        <a:graphicData uri="http://schemas.microsoft.com/office/word/2010/wordprocessingShape">
                          <wps:wsp>
                            <wps:cNvSpPr txBox="1"/>
                            <wps:spPr>
                              <a:xfrm rot="5400000" flipH="1">
                                <a:off x="0" y="0"/>
                                <a:ext cx="581025" cy="361950"/>
                              </a:xfrm>
                              <a:prstGeom prst="rect">
                                <a:avLst/>
                              </a:prstGeom>
                              <a:noFill/>
                              <a:ln w="6350">
                                <a:noFill/>
                              </a:ln>
                            </wps:spPr>
                            <wps:txbx>
                              <w:txbxContent>
                                <w:p w:rsidR="00213505" w:rsidRDefault="0021350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F43B9" id="テキスト ボックス 11" o:spid="_x0000_s1040" type="#_x0000_t202" style="position:absolute;left:0;text-align:left;margin-left:217.5pt;margin-top:-81.55pt;width:45.75pt;height:28.5pt;rotation:-90;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" filled="f" stroked="f" strokeweight=".5pt">
                      <v:textbox>
                        <w:txbxContent>
                          <w:p w:rsidR="00213505" w:rsidRDefault="00213505">
                            <w:r>
                              <w:rPr>
                                <w:rFonts w:hint="eastAsia"/>
                              </w:rPr>
                              <w:t>・・・</w:t>
                            </w:r>
                          </w:p>
                        </w:txbxContent>
                      </v:textbox>
                    </v:shape>
                  </w:pict>
                </mc:Fallback>
              </mc:AlternateContent>
            </w:r>
          </w:p>
        </w:tc>
      </w:tr>
    </w:tbl>
    <w:p w:rsidR="00F44315" w:rsidRDefault="00F44315" w:rsidP="00FB2AC3"/>
    <w:sectPr w:rsidR="00F44315" w:rsidSect="007F503C">
      <w:footerReference w:type="default" r:id="rId8"/>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D3C" w:rsidRDefault="005B7D3C" w:rsidP="000B280E">
      <w:r>
        <w:separator/>
      </w:r>
    </w:p>
  </w:endnote>
  <w:endnote w:type="continuationSeparator" w:id="0">
    <w:p w:rsidR="005B7D3C" w:rsidRDefault="005B7D3C" w:rsidP="000B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89009"/>
      <w:docPartObj>
        <w:docPartGallery w:val="Page Numbers (Bottom of Page)"/>
        <w:docPartUnique/>
      </w:docPartObj>
    </w:sdtPr>
    <w:sdtEndPr/>
    <w:sdtContent>
      <w:sdt>
        <w:sdtPr>
          <w:id w:val="1728636285"/>
          <w:docPartObj>
            <w:docPartGallery w:val="Page Numbers (Top of Page)"/>
            <w:docPartUnique/>
          </w:docPartObj>
        </w:sdtPr>
        <w:sdtEndPr/>
        <w:sdtContent>
          <w:p w:rsidR="00213505" w:rsidRDefault="00213505" w:rsidP="004A4ACB">
            <w:pPr>
              <w:pStyle w:val="a8"/>
              <w:jc w:val="center"/>
            </w:pPr>
            <w:r w:rsidRPr="004A4ACB">
              <w:rPr>
                <w:lang w:val="ja-JP"/>
              </w:rPr>
              <w:t xml:space="preserve"> </w:t>
            </w:r>
            <w:r w:rsidRPr="004A4ACB">
              <w:rPr>
                <w:bCs/>
                <w:sz w:val="24"/>
                <w:szCs w:val="24"/>
              </w:rPr>
              <w:fldChar w:fldCharType="begin"/>
            </w:r>
            <w:r w:rsidRPr="004A4ACB">
              <w:rPr>
                <w:bCs/>
              </w:rPr>
              <w:instrText>PAGE</w:instrText>
            </w:r>
            <w:r w:rsidRPr="004A4ACB">
              <w:rPr>
                <w:bCs/>
                <w:sz w:val="24"/>
                <w:szCs w:val="24"/>
              </w:rPr>
              <w:fldChar w:fldCharType="separate"/>
            </w:r>
            <w:r w:rsidR="008C4264">
              <w:rPr>
                <w:bCs/>
                <w:noProof/>
              </w:rPr>
              <w:t>2</w:t>
            </w:r>
            <w:r w:rsidRPr="004A4ACB">
              <w:rPr>
                <w:bCs/>
                <w:sz w:val="24"/>
                <w:szCs w:val="24"/>
              </w:rPr>
              <w:fldChar w:fldCharType="end"/>
            </w:r>
            <w:r w:rsidRPr="004A4ACB">
              <w:rPr>
                <w:lang w:val="ja-JP"/>
              </w:rPr>
              <w:t xml:space="preserve"> / </w:t>
            </w:r>
            <w:r w:rsidRPr="004A4ACB">
              <w:rPr>
                <w:bCs/>
                <w:sz w:val="24"/>
                <w:szCs w:val="24"/>
              </w:rPr>
              <w:fldChar w:fldCharType="begin"/>
            </w:r>
            <w:r w:rsidRPr="004A4ACB">
              <w:rPr>
                <w:bCs/>
              </w:rPr>
              <w:instrText>NUMPAGES</w:instrText>
            </w:r>
            <w:r w:rsidRPr="004A4ACB">
              <w:rPr>
                <w:bCs/>
                <w:sz w:val="24"/>
                <w:szCs w:val="24"/>
              </w:rPr>
              <w:fldChar w:fldCharType="separate"/>
            </w:r>
            <w:r w:rsidR="008C4264">
              <w:rPr>
                <w:bCs/>
                <w:noProof/>
              </w:rPr>
              <w:t>2</w:t>
            </w:r>
            <w:r w:rsidRPr="004A4ACB">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D3C" w:rsidRDefault="005B7D3C" w:rsidP="000B280E">
      <w:r>
        <w:separator/>
      </w:r>
    </w:p>
  </w:footnote>
  <w:footnote w:type="continuationSeparator" w:id="0">
    <w:p w:rsidR="005B7D3C" w:rsidRDefault="005B7D3C" w:rsidP="000B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61B9"/>
    <w:multiLevelType w:val="multilevel"/>
    <w:tmpl w:val="900A5CF8"/>
    <w:lvl w:ilvl="0">
      <w:start w:val="1"/>
      <w:numFmt w:val="decimalFullWidth"/>
      <w:lvlText w:val="%1　"/>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DD71B2A"/>
    <w:multiLevelType w:val="hybridMultilevel"/>
    <w:tmpl w:val="048475C4"/>
    <w:lvl w:ilvl="0" w:tplc="84CC1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DF6300"/>
    <w:multiLevelType w:val="hybridMultilevel"/>
    <w:tmpl w:val="13006920"/>
    <w:lvl w:ilvl="0" w:tplc="B99C0B7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655E9F"/>
    <w:multiLevelType w:val="multilevel"/>
    <w:tmpl w:val="FE34D1F2"/>
    <w:lvl w:ilvl="0">
      <w:start w:val="1"/>
      <w:numFmt w:val="decimalFullWidth"/>
      <w:pStyle w:val="1"/>
      <w:suff w:val="nothing"/>
      <w:lvlText w:val="第%1　"/>
      <w:lvlJc w:val="left"/>
      <w:pPr>
        <w:ind w:left="0" w:firstLine="0"/>
      </w:pPr>
      <w:rPr>
        <w:rFonts w:asciiTheme="minorEastAsia" w:eastAsia="ＭＳ 明朝" w:hAnsiTheme="minorHAnsi" w:hint="default"/>
      </w:rPr>
    </w:lvl>
    <w:lvl w:ilvl="1">
      <w:start w:val="1"/>
      <w:numFmt w:val="decimalFullWidth"/>
      <w:pStyle w:val="2"/>
      <w:suff w:val="nothing"/>
      <w:lvlText w:val="%2　"/>
      <w:lvlJc w:val="left"/>
      <w:pPr>
        <w:ind w:left="210" w:hanging="210"/>
      </w:pPr>
      <w:rPr>
        <w:rFonts w:asciiTheme="majorEastAsia" w:eastAsia="ＭＳ 明朝" w:hAnsiTheme="minorHAnsi" w:hint="default"/>
      </w:rPr>
    </w:lvl>
    <w:lvl w:ilvl="2">
      <w:start w:val="1"/>
      <w:numFmt w:val="decimalFullWidth"/>
      <w:pStyle w:val="3"/>
      <w:suff w:val="nothing"/>
      <w:lvlText w:val="（%3）"/>
      <w:lvlJc w:val="left"/>
      <w:pPr>
        <w:ind w:left="420" w:hanging="420"/>
      </w:pPr>
      <w:rPr>
        <w:rFonts w:asciiTheme="minorEastAsia" w:eastAsia="ＭＳ 明朝" w:hAnsiTheme="minorHAnsi" w:hint="default"/>
      </w:rPr>
    </w:lvl>
    <w:lvl w:ilvl="3">
      <w:start w:val="1"/>
      <w:numFmt w:val="aiueoFullWidth"/>
      <w:pStyle w:val="4"/>
      <w:suff w:val="nothing"/>
      <w:lvlText w:val="%4　"/>
      <w:lvlJc w:val="left"/>
      <w:pPr>
        <w:ind w:left="629" w:hanging="209"/>
      </w:pPr>
      <w:rPr>
        <w:rFonts w:asciiTheme="minorEastAsia" w:eastAsia="ＭＳ 明朝" w:hAnsiTheme="minorHAnsi" w:hint="default"/>
        <w:b w:val="0"/>
        <w:i w:val="0"/>
      </w:rPr>
    </w:lvl>
    <w:lvl w:ilvl="4">
      <w:start w:val="1"/>
      <w:numFmt w:val="aiueoFullWidth"/>
      <w:pStyle w:val="5"/>
      <w:suff w:val="nothing"/>
      <w:lvlText w:val="（%5）"/>
      <w:lvlJc w:val="left"/>
      <w:pPr>
        <w:ind w:left="839" w:hanging="419"/>
      </w:pPr>
      <w:rPr>
        <w:rFonts w:ascii="ＭＳ 明朝" w:eastAsia="ＭＳ 明朝" w:hAnsiTheme="minorHAnsi" w:hint="eastAsia"/>
      </w:rPr>
    </w:lvl>
    <w:lvl w:ilvl="5">
      <w:start w:val="1"/>
      <w:numFmt w:val="lowerLetter"/>
      <w:pStyle w:val="6"/>
      <w:suff w:val="nothing"/>
      <w:lvlText w:val=" %6　"/>
      <w:lvlJc w:val="left"/>
      <w:pPr>
        <w:ind w:left="1049" w:hanging="210"/>
      </w:pPr>
      <w:rPr>
        <w:rFonts w:asciiTheme="minorEastAsia" w:eastAsia="ＭＳ 明朝" w:hAnsiTheme="minorHAnsi" w:hint="default"/>
        <w:vanish w:val="0"/>
      </w:rPr>
    </w:lvl>
    <w:lvl w:ilvl="6">
      <w:start w:val="1"/>
      <w:numFmt w:val="lowerLetter"/>
      <w:pStyle w:val="7"/>
      <w:suff w:val="nothing"/>
      <w:lvlText w:val="（%7） "/>
      <w:lvlJc w:val="left"/>
      <w:pPr>
        <w:ind w:left="1259" w:hanging="420"/>
      </w:pPr>
      <w:rPr>
        <w:rFonts w:asciiTheme="minorEastAsia" w:eastAsia="ＭＳ 明朝" w:hAnsiTheme="minorHAnsi" w:hint="default"/>
      </w:rPr>
    </w:lvl>
    <w:lvl w:ilvl="7">
      <w:start w:val="1"/>
      <w:numFmt w:val="none"/>
      <w:suff w:val="nothing"/>
      <w:lvlText w:val=""/>
      <w:lvlJc w:val="left"/>
      <w:pPr>
        <w:ind w:left="1469" w:firstLine="1"/>
      </w:pPr>
      <w:rPr>
        <w:rFonts w:hint="eastAsia"/>
      </w:rPr>
    </w:lvl>
    <w:lvl w:ilvl="8">
      <w:start w:val="1"/>
      <w:numFmt w:val="none"/>
      <w:suff w:val="nothing"/>
      <w:lvlText w:val=""/>
      <w:lvlJc w:val="left"/>
      <w:pPr>
        <w:ind w:left="1678" w:firstLine="2"/>
      </w:pPr>
      <w:rPr>
        <w:rFonts w:hint="eastAsia"/>
      </w:rPr>
    </w:lvl>
  </w:abstractNum>
  <w:abstractNum w:abstractNumId="4" w15:restartNumberingAfterBreak="0">
    <w:nsid w:val="2DF545ED"/>
    <w:multiLevelType w:val="multilevel"/>
    <w:tmpl w:val="CCF6B87E"/>
    <w:lvl w:ilvl="0">
      <w:start w:val="1"/>
      <w:numFmt w:val="decimalFullWidth"/>
      <w:lvlText w:val="%1　"/>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16935D9"/>
    <w:multiLevelType w:val="hybridMultilevel"/>
    <w:tmpl w:val="17709C22"/>
    <w:lvl w:ilvl="0" w:tplc="7FFC79BA">
      <w:start w:val="1"/>
      <w:numFmt w:val="decimalFullWidth"/>
      <w:lvlText w:val="%1．"/>
      <w:lvlJc w:val="left"/>
      <w:pPr>
        <w:ind w:left="420" w:hanging="420"/>
      </w:pPr>
      <w:rPr>
        <w:rFonts w:hint="default"/>
      </w:rPr>
    </w:lvl>
    <w:lvl w:ilvl="1" w:tplc="3F9A7C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4959E4"/>
    <w:multiLevelType w:val="hybridMultilevel"/>
    <w:tmpl w:val="7ACC489E"/>
    <w:lvl w:ilvl="0" w:tplc="09184594">
      <w:start w:val="3"/>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61D3F6F"/>
    <w:multiLevelType w:val="hybridMultilevel"/>
    <w:tmpl w:val="9F4236D6"/>
    <w:lvl w:ilvl="0" w:tplc="09184594">
      <w:start w:val="3"/>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6D82D70"/>
    <w:multiLevelType w:val="hybridMultilevel"/>
    <w:tmpl w:val="13AE3B00"/>
    <w:lvl w:ilvl="0" w:tplc="AF68C0F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A3135B"/>
    <w:multiLevelType w:val="hybridMultilevel"/>
    <w:tmpl w:val="1256E302"/>
    <w:lvl w:ilvl="0" w:tplc="BA6EA8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DAB7E16"/>
    <w:multiLevelType w:val="hybridMultilevel"/>
    <w:tmpl w:val="BAE80D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772A75"/>
    <w:multiLevelType w:val="hybridMultilevel"/>
    <w:tmpl w:val="B9DCC8A0"/>
    <w:lvl w:ilvl="0" w:tplc="5B74E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6229A6"/>
    <w:multiLevelType w:val="hybridMultilevel"/>
    <w:tmpl w:val="7F046016"/>
    <w:lvl w:ilvl="0" w:tplc="7DB60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956DE"/>
    <w:multiLevelType w:val="hybridMultilevel"/>
    <w:tmpl w:val="DCD20FE8"/>
    <w:lvl w:ilvl="0" w:tplc="DCA68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810ECF"/>
    <w:multiLevelType w:val="hybridMultilevel"/>
    <w:tmpl w:val="17709C22"/>
    <w:lvl w:ilvl="0" w:tplc="7FFC79BA">
      <w:start w:val="1"/>
      <w:numFmt w:val="decimalFullWidth"/>
      <w:lvlText w:val="%1．"/>
      <w:lvlJc w:val="left"/>
      <w:pPr>
        <w:ind w:left="420" w:hanging="420"/>
      </w:pPr>
      <w:rPr>
        <w:rFonts w:hint="default"/>
      </w:rPr>
    </w:lvl>
    <w:lvl w:ilvl="1" w:tplc="3F9A7C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8D524E"/>
    <w:multiLevelType w:val="hybridMultilevel"/>
    <w:tmpl w:val="72082C38"/>
    <w:lvl w:ilvl="0" w:tplc="3F9A7C1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1B1615"/>
    <w:multiLevelType w:val="multilevel"/>
    <w:tmpl w:val="CCF6B87E"/>
    <w:lvl w:ilvl="0">
      <w:start w:val="1"/>
      <w:numFmt w:val="decimalFullWidth"/>
      <w:lvlText w:val="%1　"/>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8186C22"/>
    <w:multiLevelType w:val="hybridMultilevel"/>
    <w:tmpl w:val="90A46826"/>
    <w:lvl w:ilvl="0" w:tplc="7C987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8939BE"/>
    <w:multiLevelType w:val="multilevel"/>
    <w:tmpl w:val="CCF6B87E"/>
    <w:lvl w:ilvl="0">
      <w:start w:val="1"/>
      <w:numFmt w:val="decimalFullWidth"/>
      <w:lvlText w:val="%1　"/>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05E2FCD"/>
    <w:multiLevelType w:val="hybridMultilevel"/>
    <w:tmpl w:val="7ACC489E"/>
    <w:lvl w:ilvl="0" w:tplc="09184594">
      <w:start w:val="3"/>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3020090"/>
    <w:multiLevelType w:val="multilevel"/>
    <w:tmpl w:val="A11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625FF4"/>
    <w:multiLevelType w:val="multilevel"/>
    <w:tmpl w:val="90CA198A"/>
    <w:lvl w:ilvl="0">
      <w:start w:val="1"/>
      <w:numFmt w:val="decimalFullWidth"/>
      <w:lvlText w:val="%1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3C9740F"/>
    <w:multiLevelType w:val="multilevel"/>
    <w:tmpl w:val="DEE8FFF6"/>
    <w:lvl w:ilvl="0">
      <w:start w:val="1"/>
      <w:numFmt w:val="decimalFullWidth"/>
      <w:suff w:val="nothing"/>
      <w:lvlText w:val="%1　"/>
      <w:lvlJc w:val="left"/>
      <w:pPr>
        <w:ind w:left="210" w:hanging="210"/>
      </w:pPr>
      <w:rPr>
        <w:rFonts w:asciiTheme="minorEastAsia" w:eastAsia="ＭＳ 明朝" w:hAnsiTheme="minorHAnsi" w:hint="default"/>
      </w:rPr>
    </w:lvl>
    <w:lvl w:ilvl="1">
      <w:start w:val="1"/>
      <w:numFmt w:val="decimalFullWidth"/>
      <w:suff w:val="nothing"/>
      <w:lvlText w:val="（%2）"/>
      <w:lvlJc w:val="left"/>
      <w:pPr>
        <w:ind w:left="420" w:hanging="420"/>
      </w:pPr>
      <w:rPr>
        <w:rFonts w:asciiTheme="majorEastAsia" w:eastAsia="ＭＳ 明朝" w:hAnsiTheme="minorHAnsi" w:hint="default"/>
      </w:rPr>
    </w:lvl>
    <w:lvl w:ilvl="2">
      <w:start w:val="1"/>
      <w:numFmt w:val="decimalEnclosedCircle"/>
      <w:suff w:val="nothing"/>
      <w:lvlText w:val="%3　"/>
      <w:lvlJc w:val="left"/>
      <w:pPr>
        <w:ind w:left="629" w:hanging="209"/>
      </w:pPr>
      <w:rPr>
        <w:rFonts w:asciiTheme="minorEastAsia" w:eastAsia="ＭＳ 明朝" w:hAnsiTheme="minorHAnsi" w:hint="default"/>
      </w:rPr>
    </w:lvl>
    <w:lvl w:ilvl="3">
      <w:start w:val="1"/>
      <w:numFmt w:val="aiueoFullWidth"/>
      <w:suff w:val="nothing"/>
      <w:lvlText w:val="%4　"/>
      <w:lvlJc w:val="left"/>
      <w:pPr>
        <w:ind w:left="839" w:hanging="209"/>
      </w:pPr>
      <w:rPr>
        <w:rFonts w:asciiTheme="minorEastAsia" w:eastAsia="ＭＳ 明朝" w:hAnsiTheme="minorHAnsi" w:hint="default"/>
        <w:b w:val="0"/>
        <w:i w:val="0"/>
      </w:rPr>
    </w:lvl>
    <w:lvl w:ilvl="4">
      <w:start w:val="1"/>
      <w:numFmt w:val="aiueoFullWidth"/>
      <w:suff w:val="nothing"/>
      <w:lvlText w:val="（%5）"/>
      <w:lvlJc w:val="left"/>
      <w:pPr>
        <w:ind w:left="1049" w:hanging="420"/>
      </w:pPr>
      <w:rPr>
        <w:rFonts w:asciiTheme="minorEastAsia" w:eastAsiaTheme="minorEastAsia" w:hAnsiTheme="minorHAnsi" w:hint="default"/>
      </w:rPr>
    </w:lvl>
    <w:lvl w:ilvl="5">
      <w:start w:val="1"/>
      <w:numFmt w:val="lowerLetter"/>
      <w:suff w:val="nothing"/>
      <w:lvlText w:val=" %6　"/>
      <w:lvlJc w:val="left"/>
      <w:pPr>
        <w:ind w:left="1259" w:hanging="209"/>
      </w:pPr>
      <w:rPr>
        <w:rFonts w:asciiTheme="minorEastAsia" w:eastAsia="ＭＳ 明朝" w:hAnsiTheme="minorHAnsi" w:hint="default"/>
        <w:vanish w:val="0"/>
      </w:rPr>
    </w:lvl>
    <w:lvl w:ilvl="6">
      <w:start w:val="1"/>
      <w:numFmt w:val="lowerLetter"/>
      <w:lvlText w:val="（%7） "/>
      <w:lvlJc w:val="left"/>
      <w:pPr>
        <w:ind w:left="1469" w:hanging="420"/>
      </w:pPr>
      <w:rPr>
        <w:rFonts w:asciiTheme="minorEastAsia" w:eastAsia="ＭＳ 明朝" w:hAnsiTheme="minorHAnsi" w:hint="default"/>
      </w:rPr>
    </w:lvl>
    <w:lvl w:ilvl="7">
      <w:start w:val="1"/>
      <w:numFmt w:val="decimal"/>
      <w:lvlText w:val="%1.%2.%3.%4.%5.%6.%7.%8"/>
      <w:lvlJc w:val="left"/>
      <w:pPr>
        <w:ind w:left="1678" w:hanging="208"/>
      </w:pPr>
      <w:rPr>
        <w:rFonts w:hint="eastAsia"/>
      </w:rPr>
    </w:lvl>
    <w:lvl w:ilvl="8">
      <w:start w:val="1"/>
      <w:numFmt w:val="decimal"/>
      <w:lvlText w:val="%1.%2.%3.%4.%5.%6.%7.%8.%9"/>
      <w:lvlJc w:val="left"/>
      <w:pPr>
        <w:ind w:left="1888" w:hanging="208"/>
      </w:pPr>
      <w:rPr>
        <w:rFonts w:hint="eastAsia"/>
      </w:rPr>
    </w:lvl>
  </w:abstractNum>
  <w:abstractNum w:abstractNumId="23" w15:restartNumberingAfterBreak="0">
    <w:nsid w:val="66102E78"/>
    <w:multiLevelType w:val="multilevel"/>
    <w:tmpl w:val="900A5CF8"/>
    <w:lvl w:ilvl="0">
      <w:start w:val="1"/>
      <w:numFmt w:val="decimalFullWidth"/>
      <w:lvlText w:val="%1　"/>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90112EA"/>
    <w:multiLevelType w:val="hybridMultilevel"/>
    <w:tmpl w:val="EE82BA60"/>
    <w:lvl w:ilvl="0" w:tplc="39526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8A75B8"/>
    <w:multiLevelType w:val="multilevel"/>
    <w:tmpl w:val="48008278"/>
    <w:lvl w:ilvl="0">
      <w:start w:val="1"/>
      <w:numFmt w:val="decimalFullWidth"/>
      <w:lvlText w:val="%1　"/>
      <w:lvlJc w:val="left"/>
      <w:pPr>
        <w:ind w:left="425" w:hanging="425"/>
      </w:pPr>
      <w:rPr>
        <w:rFonts w:hint="eastAsia"/>
      </w:rPr>
    </w:lvl>
    <w:lvl w:ilvl="1">
      <w:start w:val="1"/>
      <w:numFmt w:val="decimal"/>
      <w:lvlText w:val="（%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8AA6D70"/>
    <w:multiLevelType w:val="hybridMultilevel"/>
    <w:tmpl w:val="9B905F02"/>
    <w:lvl w:ilvl="0" w:tplc="E844256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E4E3FE3"/>
    <w:multiLevelType w:val="hybridMultilevel"/>
    <w:tmpl w:val="72082C38"/>
    <w:lvl w:ilvl="0" w:tplc="3F9A7C1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4"/>
  </w:num>
  <w:num w:numId="3">
    <w:abstractNumId w:val="13"/>
  </w:num>
  <w:num w:numId="4">
    <w:abstractNumId w:val="17"/>
  </w:num>
  <w:num w:numId="5">
    <w:abstractNumId w:val="12"/>
  </w:num>
  <w:num w:numId="6">
    <w:abstractNumId w:val="20"/>
  </w:num>
  <w:num w:numId="7">
    <w:abstractNumId w:val="8"/>
  </w:num>
  <w:num w:numId="8">
    <w:abstractNumId w:val="26"/>
  </w:num>
  <w:num w:numId="9">
    <w:abstractNumId w:val="2"/>
  </w:num>
  <w:num w:numId="10">
    <w:abstractNumId w:val="7"/>
  </w:num>
  <w:num w:numId="11">
    <w:abstractNumId w:val="19"/>
  </w:num>
  <w:num w:numId="12">
    <w:abstractNumId w:val="6"/>
  </w:num>
  <w:num w:numId="13">
    <w:abstractNumId w:val="21"/>
  </w:num>
  <w:num w:numId="14">
    <w:abstractNumId w:val="0"/>
  </w:num>
  <w:num w:numId="15">
    <w:abstractNumId w:val="11"/>
  </w:num>
  <w:num w:numId="16">
    <w:abstractNumId w:val="25"/>
  </w:num>
  <w:num w:numId="17">
    <w:abstractNumId w:val="10"/>
  </w:num>
  <w:num w:numId="18">
    <w:abstractNumId w:val="18"/>
  </w:num>
  <w:num w:numId="19">
    <w:abstractNumId w:val="4"/>
  </w:num>
  <w:num w:numId="20">
    <w:abstractNumId w:val="16"/>
  </w:num>
  <w:num w:numId="21">
    <w:abstractNumId w:val="2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27"/>
  </w:num>
  <w:num w:numId="31">
    <w:abstractNumId w:val="15"/>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C0"/>
    <w:rsid w:val="00004D13"/>
    <w:rsid w:val="0000647F"/>
    <w:rsid w:val="0000781A"/>
    <w:rsid w:val="000209F3"/>
    <w:rsid w:val="00020AE3"/>
    <w:rsid w:val="000238FB"/>
    <w:rsid w:val="0002525D"/>
    <w:rsid w:val="0002582E"/>
    <w:rsid w:val="00032002"/>
    <w:rsid w:val="00032117"/>
    <w:rsid w:val="00033FDD"/>
    <w:rsid w:val="00036FE6"/>
    <w:rsid w:val="0004348E"/>
    <w:rsid w:val="00043C55"/>
    <w:rsid w:val="000441EA"/>
    <w:rsid w:val="00044BA8"/>
    <w:rsid w:val="0004629A"/>
    <w:rsid w:val="0004737C"/>
    <w:rsid w:val="00047CF7"/>
    <w:rsid w:val="00050957"/>
    <w:rsid w:val="0005124B"/>
    <w:rsid w:val="0005477A"/>
    <w:rsid w:val="0005772D"/>
    <w:rsid w:val="00066B20"/>
    <w:rsid w:val="0007025E"/>
    <w:rsid w:val="0007600A"/>
    <w:rsid w:val="00076159"/>
    <w:rsid w:val="000800F2"/>
    <w:rsid w:val="00082030"/>
    <w:rsid w:val="000838D7"/>
    <w:rsid w:val="00084D5D"/>
    <w:rsid w:val="00092009"/>
    <w:rsid w:val="0009307D"/>
    <w:rsid w:val="000A1257"/>
    <w:rsid w:val="000A1717"/>
    <w:rsid w:val="000A33AE"/>
    <w:rsid w:val="000B280E"/>
    <w:rsid w:val="000B3365"/>
    <w:rsid w:val="000B33C0"/>
    <w:rsid w:val="000B4FB0"/>
    <w:rsid w:val="000C1055"/>
    <w:rsid w:val="000C1160"/>
    <w:rsid w:val="000C18F6"/>
    <w:rsid w:val="000C4C88"/>
    <w:rsid w:val="000D203C"/>
    <w:rsid w:val="000E0FD3"/>
    <w:rsid w:val="000E1942"/>
    <w:rsid w:val="000E6C8D"/>
    <w:rsid w:val="000F18E8"/>
    <w:rsid w:val="001012C4"/>
    <w:rsid w:val="001019F8"/>
    <w:rsid w:val="001044BA"/>
    <w:rsid w:val="0010512F"/>
    <w:rsid w:val="001062CC"/>
    <w:rsid w:val="00112B90"/>
    <w:rsid w:val="00114691"/>
    <w:rsid w:val="001165CD"/>
    <w:rsid w:val="0012019E"/>
    <w:rsid w:val="00122BCE"/>
    <w:rsid w:val="00123A91"/>
    <w:rsid w:val="0012754C"/>
    <w:rsid w:val="00130B19"/>
    <w:rsid w:val="00132724"/>
    <w:rsid w:val="00141665"/>
    <w:rsid w:val="00141FE9"/>
    <w:rsid w:val="00155A38"/>
    <w:rsid w:val="00162078"/>
    <w:rsid w:val="00162E3B"/>
    <w:rsid w:val="00163335"/>
    <w:rsid w:val="00164846"/>
    <w:rsid w:val="00164FC4"/>
    <w:rsid w:val="0018087A"/>
    <w:rsid w:val="00183474"/>
    <w:rsid w:val="001924AE"/>
    <w:rsid w:val="00192738"/>
    <w:rsid w:val="00193CE2"/>
    <w:rsid w:val="001947DB"/>
    <w:rsid w:val="001A02BA"/>
    <w:rsid w:val="001A10F9"/>
    <w:rsid w:val="001A2176"/>
    <w:rsid w:val="001A289F"/>
    <w:rsid w:val="001B14D2"/>
    <w:rsid w:val="001B2B70"/>
    <w:rsid w:val="001B4878"/>
    <w:rsid w:val="001B6139"/>
    <w:rsid w:val="001B7C11"/>
    <w:rsid w:val="001C038F"/>
    <w:rsid w:val="001C1AD6"/>
    <w:rsid w:val="001C3BC7"/>
    <w:rsid w:val="001C3D34"/>
    <w:rsid w:val="001C7D8D"/>
    <w:rsid w:val="001D0010"/>
    <w:rsid w:val="001D0AA3"/>
    <w:rsid w:val="001D4C2C"/>
    <w:rsid w:val="001D5457"/>
    <w:rsid w:val="001D66F6"/>
    <w:rsid w:val="001D69C3"/>
    <w:rsid w:val="001E5758"/>
    <w:rsid w:val="001E609B"/>
    <w:rsid w:val="00202594"/>
    <w:rsid w:val="00207156"/>
    <w:rsid w:val="00213505"/>
    <w:rsid w:val="00216E18"/>
    <w:rsid w:val="002177F0"/>
    <w:rsid w:val="0021786F"/>
    <w:rsid w:val="00223A45"/>
    <w:rsid w:val="00227841"/>
    <w:rsid w:val="00227B28"/>
    <w:rsid w:val="00231167"/>
    <w:rsid w:val="00242795"/>
    <w:rsid w:val="00243889"/>
    <w:rsid w:val="002468F7"/>
    <w:rsid w:val="00250F3F"/>
    <w:rsid w:val="00253AFA"/>
    <w:rsid w:val="00254C0F"/>
    <w:rsid w:val="0025692E"/>
    <w:rsid w:val="00260474"/>
    <w:rsid w:val="00266AA8"/>
    <w:rsid w:val="0026704E"/>
    <w:rsid w:val="00270BC9"/>
    <w:rsid w:val="00271B84"/>
    <w:rsid w:val="0028104A"/>
    <w:rsid w:val="00287565"/>
    <w:rsid w:val="00287B5B"/>
    <w:rsid w:val="00290762"/>
    <w:rsid w:val="00291AAB"/>
    <w:rsid w:val="00297661"/>
    <w:rsid w:val="002A036E"/>
    <w:rsid w:val="002A0EB5"/>
    <w:rsid w:val="002B10D8"/>
    <w:rsid w:val="002B2347"/>
    <w:rsid w:val="002B2CA8"/>
    <w:rsid w:val="002B4FCC"/>
    <w:rsid w:val="002B54D6"/>
    <w:rsid w:val="002B60AD"/>
    <w:rsid w:val="002B7A4B"/>
    <w:rsid w:val="002C0311"/>
    <w:rsid w:val="002D26EB"/>
    <w:rsid w:val="002D455F"/>
    <w:rsid w:val="002D47B9"/>
    <w:rsid w:val="002D53BF"/>
    <w:rsid w:val="002E156D"/>
    <w:rsid w:val="002E5B50"/>
    <w:rsid w:val="002F04B3"/>
    <w:rsid w:val="002F0883"/>
    <w:rsid w:val="002F1323"/>
    <w:rsid w:val="002F2CC6"/>
    <w:rsid w:val="002F3DA1"/>
    <w:rsid w:val="002F6B90"/>
    <w:rsid w:val="0030043D"/>
    <w:rsid w:val="00306EB4"/>
    <w:rsid w:val="0031246C"/>
    <w:rsid w:val="00313A4C"/>
    <w:rsid w:val="00320FEE"/>
    <w:rsid w:val="00321D0C"/>
    <w:rsid w:val="003251FD"/>
    <w:rsid w:val="00325C5F"/>
    <w:rsid w:val="003271AE"/>
    <w:rsid w:val="00330F89"/>
    <w:rsid w:val="0033189E"/>
    <w:rsid w:val="00332A95"/>
    <w:rsid w:val="00335BF4"/>
    <w:rsid w:val="003400FA"/>
    <w:rsid w:val="00350EC9"/>
    <w:rsid w:val="00355CDF"/>
    <w:rsid w:val="00355E41"/>
    <w:rsid w:val="00356D99"/>
    <w:rsid w:val="0037087E"/>
    <w:rsid w:val="003717F8"/>
    <w:rsid w:val="00374C4F"/>
    <w:rsid w:val="00374EA1"/>
    <w:rsid w:val="003773CA"/>
    <w:rsid w:val="00380551"/>
    <w:rsid w:val="00384AB4"/>
    <w:rsid w:val="00384C3C"/>
    <w:rsid w:val="00385574"/>
    <w:rsid w:val="00387726"/>
    <w:rsid w:val="003906C8"/>
    <w:rsid w:val="00395D22"/>
    <w:rsid w:val="00396E0C"/>
    <w:rsid w:val="003A0ABC"/>
    <w:rsid w:val="003A1F19"/>
    <w:rsid w:val="003A39B3"/>
    <w:rsid w:val="003A5198"/>
    <w:rsid w:val="003A770E"/>
    <w:rsid w:val="003B194F"/>
    <w:rsid w:val="003B231B"/>
    <w:rsid w:val="003B28CC"/>
    <w:rsid w:val="003B2C85"/>
    <w:rsid w:val="003B3EF3"/>
    <w:rsid w:val="003B4A74"/>
    <w:rsid w:val="003B718E"/>
    <w:rsid w:val="003B78DB"/>
    <w:rsid w:val="003B7F6F"/>
    <w:rsid w:val="003C23B6"/>
    <w:rsid w:val="003C4971"/>
    <w:rsid w:val="003C5133"/>
    <w:rsid w:val="003D37E3"/>
    <w:rsid w:val="003D3F03"/>
    <w:rsid w:val="003D51F0"/>
    <w:rsid w:val="003D694E"/>
    <w:rsid w:val="003D715C"/>
    <w:rsid w:val="003D7B7E"/>
    <w:rsid w:val="003E250D"/>
    <w:rsid w:val="003E4027"/>
    <w:rsid w:val="003E5779"/>
    <w:rsid w:val="003E709C"/>
    <w:rsid w:val="003F0214"/>
    <w:rsid w:val="003F3359"/>
    <w:rsid w:val="003F3656"/>
    <w:rsid w:val="003F3C01"/>
    <w:rsid w:val="003F65E6"/>
    <w:rsid w:val="00403F53"/>
    <w:rsid w:val="00406227"/>
    <w:rsid w:val="004071D7"/>
    <w:rsid w:val="00411700"/>
    <w:rsid w:val="00411FC7"/>
    <w:rsid w:val="004152EB"/>
    <w:rsid w:val="00415861"/>
    <w:rsid w:val="004200B2"/>
    <w:rsid w:val="00421411"/>
    <w:rsid w:val="004216CE"/>
    <w:rsid w:val="00427FA5"/>
    <w:rsid w:val="00431F95"/>
    <w:rsid w:val="00431FD4"/>
    <w:rsid w:val="0043483A"/>
    <w:rsid w:val="00437DF1"/>
    <w:rsid w:val="004408CC"/>
    <w:rsid w:val="00443015"/>
    <w:rsid w:val="00444AF2"/>
    <w:rsid w:val="00444D19"/>
    <w:rsid w:val="00445722"/>
    <w:rsid w:val="00446CA2"/>
    <w:rsid w:val="004475B1"/>
    <w:rsid w:val="00452C69"/>
    <w:rsid w:val="00453820"/>
    <w:rsid w:val="00456046"/>
    <w:rsid w:val="00462E11"/>
    <w:rsid w:val="00464BB8"/>
    <w:rsid w:val="00465801"/>
    <w:rsid w:val="00466159"/>
    <w:rsid w:val="00466AE6"/>
    <w:rsid w:val="004717FC"/>
    <w:rsid w:val="00472766"/>
    <w:rsid w:val="00475B9F"/>
    <w:rsid w:val="00480C7A"/>
    <w:rsid w:val="0048177B"/>
    <w:rsid w:val="00483613"/>
    <w:rsid w:val="00483F49"/>
    <w:rsid w:val="004845A4"/>
    <w:rsid w:val="0048497B"/>
    <w:rsid w:val="004865E0"/>
    <w:rsid w:val="00486A6C"/>
    <w:rsid w:val="00491D91"/>
    <w:rsid w:val="004923B5"/>
    <w:rsid w:val="0049250F"/>
    <w:rsid w:val="00492D82"/>
    <w:rsid w:val="004952DB"/>
    <w:rsid w:val="004A1A81"/>
    <w:rsid w:val="004A22AF"/>
    <w:rsid w:val="004A23C1"/>
    <w:rsid w:val="004A4ACB"/>
    <w:rsid w:val="004A57C0"/>
    <w:rsid w:val="004A61D5"/>
    <w:rsid w:val="004B4B71"/>
    <w:rsid w:val="004C246B"/>
    <w:rsid w:val="004C6952"/>
    <w:rsid w:val="004C7F6F"/>
    <w:rsid w:val="004D07BD"/>
    <w:rsid w:val="004D1158"/>
    <w:rsid w:val="004D46B0"/>
    <w:rsid w:val="004D4DD9"/>
    <w:rsid w:val="004D707A"/>
    <w:rsid w:val="004E3617"/>
    <w:rsid w:val="004E433A"/>
    <w:rsid w:val="004E4FB8"/>
    <w:rsid w:val="004E65E9"/>
    <w:rsid w:val="004F42B7"/>
    <w:rsid w:val="004F5500"/>
    <w:rsid w:val="0050047A"/>
    <w:rsid w:val="00503F24"/>
    <w:rsid w:val="00505521"/>
    <w:rsid w:val="005059BA"/>
    <w:rsid w:val="0051130B"/>
    <w:rsid w:val="00514EBB"/>
    <w:rsid w:val="00515B43"/>
    <w:rsid w:val="0052225D"/>
    <w:rsid w:val="0052588A"/>
    <w:rsid w:val="005262BD"/>
    <w:rsid w:val="00531BBE"/>
    <w:rsid w:val="00535E4C"/>
    <w:rsid w:val="00536360"/>
    <w:rsid w:val="00536F71"/>
    <w:rsid w:val="00537277"/>
    <w:rsid w:val="00537294"/>
    <w:rsid w:val="00537390"/>
    <w:rsid w:val="005409CA"/>
    <w:rsid w:val="0054174C"/>
    <w:rsid w:val="00550DF2"/>
    <w:rsid w:val="00564C2F"/>
    <w:rsid w:val="0056528D"/>
    <w:rsid w:val="00566F83"/>
    <w:rsid w:val="0057111E"/>
    <w:rsid w:val="00572E3B"/>
    <w:rsid w:val="00575303"/>
    <w:rsid w:val="005777FC"/>
    <w:rsid w:val="005803A0"/>
    <w:rsid w:val="00581020"/>
    <w:rsid w:val="00585285"/>
    <w:rsid w:val="00587A13"/>
    <w:rsid w:val="005941F5"/>
    <w:rsid w:val="00595C62"/>
    <w:rsid w:val="005A0157"/>
    <w:rsid w:val="005A2881"/>
    <w:rsid w:val="005A30C6"/>
    <w:rsid w:val="005A6F73"/>
    <w:rsid w:val="005B339F"/>
    <w:rsid w:val="005B6342"/>
    <w:rsid w:val="005B7D3C"/>
    <w:rsid w:val="005D2952"/>
    <w:rsid w:val="005D2EB8"/>
    <w:rsid w:val="005D4AB8"/>
    <w:rsid w:val="005D5B52"/>
    <w:rsid w:val="005D7DC4"/>
    <w:rsid w:val="005E0951"/>
    <w:rsid w:val="005E0AFE"/>
    <w:rsid w:val="005E0B8A"/>
    <w:rsid w:val="005E1049"/>
    <w:rsid w:val="005E5155"/>
    <w:rsid w:val="005F5A8F"/>
    <w:rsid w:val="00601374"/>
    <w:rsid w:val="0060151B"/>
    <w:rsid w:val="0060232C"/>
    <w:rsid w:val="00603101"/>
    <w:rsid w:val="006128BF"/>
    <w:rsid w:val="006204EA"/>
    <w:rsid w:val="00620536"/>
    <w:rsid w:val="0062141B"/>
    <w:rsid w:val="0062264F"/>
    <w:rsid w:val="00622A21"/>
    <w:rsid w:val="00622EA9"/>
    <w:rsid w:val="00623C13"/>
    <w:rsid w:val="00624788"/>
    <w:rsid w:val="00625913"/>
    <w:rsid w:val="006278DE"/>
    <w:rsid w:val="00630E9C"/>
    <w:rsid w:val="0063408D"/>
    <w:rsid w:val="00643900"/>
    <w:rsid w:val="006509AF"/>
    <w:rsid w:val="00656024"/>
    <w:rsid w:val="00665CCA"/>
    <w:rsid w:val="006700DC"/>
    <w:rsid w:val="00676806"/>
    <w:rsid w:val="00677566"/>
    <w:rsid w:val="00681EE3"/>
    <w:rsid w:val="00690C59"/>
    <w:rsid w:val="006A3164"/>
    <w:rsid w:val="006A47D8"/>
    <w:rsid w:val="006A57EE"/>
    <w:rsid w:val="006A7524"/>
    <w:rsid w:val="006B11AD"/>
    <w:rsid w:val="006B2392"/>
    <w:rsid w:val="006B340D"/>
    <w:rsid w:val="006B65A9"/>
    <w:rsid w:val="006B7343"/>
    <w:rsid w:val="006B76CC"/>
    <w:rsid w:val="006C0C43"/>
    <w:rsid w:val="006C15DD"/>
    <w:rsid w:val="006C446C"/>
    <w:rsid w:val="006C6CAC"/>
    <w:rsid w:val="006C7035"/>
    <w:rsid w:val="006C7E8B"/>
    <w:rsid w:val="006D0222"/>
    <w:rsid w:val="006D1C1E"/>
    <w:rsid w:val="006D1EE1"/>
    <w:rsid w:val="006D2D3A"/>
    <w:rsid w:val="006D63E6"/>
    <w:rsid w:val="006D6F83"/>
    <w:rsid w:val="006D77EB"/>
    <w:rsid w:val="006E4CE4"/>
    <w:rsid w:val="006E7E1D"/>
    <w:rsid w:val="006F26E5"/>
    <w:rsid w:val="006F289E"/>
    <w:rsid w:val="006F336F"/>
    <w:rsid w:val="006F33AF"/>
    <w:rsid w:val="006F629A"/>
    <w:rsid w:val="006F75CC"/>
    <w:rsid w:val="00701394"/>
    <w:rsid w:val="00712662"/>
    <w:rsid w:val="007128CA"/>
    <w:rsid w:val="0071487D"/>
    <w:rsid w:val="00716BBD"/>
    <w:rsid w:val="007206EB"/>
    <w:rsid w:val="00722694"/>
    <w:rsid w:val="00725E0C"/>
    <w:rsid w:val="0072643E"/>
    <w:rsid w:val="00733480"/>
    <w:rsid w:val="0073769D"/>
    <w:rsid w:val="00737B79"/>
    <w:rsid w:val="00744266"/>
    <w:rsid w:val="007444DF"/>
    <w:rsid w:val="0075068A"/>
    <w:rsid w:val="007514C6"/>
    <w:rsid w:val="00753659"/>
    <w:rsid w:val="00762BB5"/>
    <w:rsid w:val="00763D05"/>
    <w:rsid w:val="00772EB2"/>
    <w:rsid w:val="007812D5"/>
    <w:rsid w:val="00781C90"/>
    <w:rsid w:val="007832C9"/>
    <w:rsid w:val="007833C6"/>
    <w:rsid w:val="00784FDC"/>
    <w:rsid w:val="007857CF"/>
    <w:rsid w:val="00785DBD"/>
    <w:rsid w:val="007A01D5"/>
    <w:rsid w:val="007A19A4"/>
    <w:rsid w:val="007A3B3A"/>
    <w:rsid w:val="007A512F"/>
    <w:rsid w:val="007A7CFA"/>
    <w:rsid w:val="007B544E"/>
    <w:rsid w:val="007B573F"/>
    <w:rsid w:val="007B6143"/>
    <w:rsid w:val="007B7A8A"/>
    <w:rsid w:val="007B7D8D"/>
    <w:rsid w:val="007C2C19"/>
    <w:rsid w:val="007C4B35"/>
    <w:rsid w:val="007D1C6F"/>
    <w:rsid w:val="007D25D5"/>
    <w:rsid w:val="007D6699"/>
    <w:rsid w:val="007E02CC"/>
    <w:rsid w:val="007E0371"/>
    <w:rsid w:val="007E0A10"/>
    <w:rsid w:val="007E1D37"/>
    <w:rsid w:val="007F2367"/>
    <w:rsid w:val="007F503C"/>
    <w:rsid w:val="007F5814"/>
    <w:rsid w:val="0080351A"/>
    <w:rsid w:val="00803792"/>
    <w:rsid w:val="00803C95"/>
    <w:rsid w:val="008041A5"/>
    <w:rsid w:val="00805EE2"/>
    <w:rsid w:val="0082114D"/>
    <w:rsid w:val="00821AB5"/>
    <w:rsid w:val="00823B23"/>
    <w:rsid w:val="00824171"/>
    <w:rsid w:val="008246C1"/>
    <w:rsid w:val="00824F0C"/>
    <w:rsid w:val="00827E36"/>
    <w:rsid w:val="00831489"/>
    <w:rsid w:val="00831E55"/>
    <w:rsid w:val="0083517A"/>
    <w:rsid w:val="008435A4"/>
    <w:rsid w:val="00843BA4"/>
    <w:rsid w:val="00844451"/>
    <w:rsid w:val="00844A85"/>
    <w:rsid w:val="0085063D"/>
    <w:rsid w:val="008506EC"/>
    <w:rsid w:val="00855E07"/>
    <w:rsid w:val="008603C9"/>
    <w:rsid w:val="00860A06"/>
    <w:rsid w:val="008625C5"/>
    <w:rsid w:val="00864401"/>
    <w:rsid w:val="0087083B"/>
    <w:rsid w:val="00875750"/>
    <w:rsid w:val="00882871"/>
    <w:rsid w:val="00885434"/>
    <w:rsid w:val="008862B7"/>
    <w:rsid w:val="00886333"/>
    <w:rsid w:val="00890264"/>
    <w:rsid w:val="00890D8D"/>
    <w:rsid w:val="0089358F"/>
    <w:rsid w:val="00895309"/>
    <w:rsid w:val="008A4221"/>
    <w:rsid w:val="008A5675"/>
    <w:rsid w:val="008A7313"/>
    <w:rsid w:val="008A793C"/>
    <w:rsid w:val="008B2300"/>
    <w:rsid w:val="008C3532"/>
    <w:rsid w:val="008C39D4"/>
    <w:rsid w:val="008C4264"/>
    <w:rsid w:val="008C535C"/>
    <w:rsid w:val="008D0A34"/>
    <w:rsid w:val="008D40AC"/>
    <w:rsid w:val="008D43B4"/>
    <w:rsid w:val="008D4F13"/>
    <w:rsid w:val="008D5085"/>
    <w:rsid w:val="008D5659"/>
    <w:rsid w:val="008D71B0"/>
    <w:rsid w:val="008E10C0"/>
    <w:rsid w:val="008E1FEB"/>
    <w:rsid w:val="008E246E"/>
    <w:rsid w:val="008E3539"/>
    <w:rsid w:val="008E4052"/>
    <w:rsid w:val="008F0A99"/>
    <w:rsid w:val="008F0DD2"/>
    <w:rsid w:val="008F25B8"/>
    <w:rsid w:val="008F43E2"/>
    <w:rsid w:val="0090020B"/>
    <w:rsid w:val="009024D2"/>
    <w:rsid w:val="009051E3"/>
    <w:rsid w:val="00905DC8"/>
    <w:rsid w:val="009060D5"/>
    <w:rsid w:val="0091281E"/>
    <w:rsid w:val="00922BA9"/>
    <w:rsid w:val="00922DDE"/>
    <w:rsid w:val="00923E0F"/>
    <w:rsid w:val="009279F2"/>
    <w:rsid w:val="00933238"/>
    <w:rsid w:val="00933A60"/>
    <w:rsid w:val="00935751"/>
    <w:rsid w:val="00940EF5"/>
    <w:rsid w:val="009415AC"/>
    <w:rsid w:val="0094342C"/>
    <w:rsid w:val="0094449F"/>
    <w:rsid w:val="009462B7"/>
    <w:rsid w:val="00947B0C"/>
    <w:rsid w:val="00950D92"/>
    <w:rsid w:val="00956907"/>
    <w:rsid w:val="00957B25"/>
    <w:rsid w:val="0096034F"/>
    <w:rsid w:val="00964EBB"/>
    <w:rsid w:val="009678AD"/>
    <w:rsid w:val="00977BE8"/>
    <w:rsid w:val="00981C42"/>
    <w:rsid w:val="00981F7E"/>
    <w:rsid w:val="009838CC"/>
    <w:rsid w:val="00983E5A"/>
    <w:rsid w:val="00985AFD"/>
    <w:rsid w:val="009861DD"/>
    <w:rsid w:val="00990C06"/>
    <w:rsid w:val="00991F13"/>
    <w:rsid w:val="00993FD9"/>
    <w:rsid w:val="00994F47"/>
    <w:rsid w:val="00995F52"/>
    <w:rsid w:val="009972CA"/>
    <w:rsid w:val="009978E7"/>
    <w:rsid w:val="009A1256"/>
    <w:rsid w:val="009A3F1C"/>
    <w:rsid w:val="009A4C9C"/>
    <w:rsid w:val="009A50F8"/>
    <w:rsid w:val="009B12CD"/>
    <w:rsid w:val="009B2A15"/>
    <w:rsid w:val="009B5CBF"/>
    <w:rsid w:val="009C5D0F"/>
    <w:rsid w:val="009D2D32"/>
    <w:rsid w:val="009D4718"/>
    <w:rsid w:val="009D4ED8"/>
    <w:rsid w:val="009D5992"/>
    <w:rsid w:val="009E1D47"/>
    <w:rsid w:val="009E2F15"/>
    <w:rsid w:val="009F21E5"/>
    <w:rsid w:val="009F4BAA"/>
    <w:rsid w:val="009F4F14"/>
    <w:rsid w:val="009F545D"/>
    <w:rsid w:val="009F60BE"/>
    <w:rsid w:val="009F6D08"/>
    <w:rsid w:val="00A000B8"/>
    <w:rsid w:val="00A0149F"/>
    <w:rsid w:val="00A03C2F"/>
    <w:rsid w:val="00A0440E"/>
    <w:rsid w:val="00A04CE5"/>
    <w:rsid w:val="00A0687A"/>
    <w:rsid w:val="00A0771F"/>
    <w:rsid w:val="00A10146"/>
    <w:rsid w:val="00A137E6"/>
    <w:rsid w:val="00A15206"/>
    <w:rsid w:val="00A16696"/>
    <w:rsid w:val="00A228F1"/>
    <w:rsid w:val="00A23DEE"/>
    <w:rsid w:val="00A25ED0"/>
    <w:rsid w:val="00A2690A"/>
    <w:rsid w:val="00A30CC9"/>
    <w:rsid w:val="00A30FE4"/>
    <w:rsid w:val="00A336F3"/>
    <w:rsid w:val="00A339CF"/>
    <w:rsid w:val="00A4000D"/>
    <w:rsid w:val="00A45087"/>
    <w:rsid w:val="00A4589B"/>
    <w:rsid w:val="00A460FB"/>
    <w:rsid w:val="00A46CFD"/>
    <w:rsid w:val="00A5631A"/>
    <w:rsid w:val="00A62958"/>
    <w:rsid w:val="00A63C68"/>
    <w:rsid w:val="00A64734"/>
    <w:rsid w:val="00A70AB2"/>
    <w:rsid w:val="00A74128"/>
    <w:rsid w:val="00A76EFE"/>
    <w:rsid w:val="00A849F8"/>
    <w:rsid w:val="00A8637A"/>
    <w:rsid w:val="00A92F46"/>
    <w:rsid w:val="00A94856"/>
    <w:rsid w:val="00A9579F"/>
    <w:rsid w:val="00AA0518"/>
    <w:rsid w:val="00AA1CF5"/>
    <w:rsid w:val="00AA40A4"/>
    <w:rsid w:val="00AA5392"/>
    <w:rsid w:val="00AA5C93"/>
    <w:rsid w:val="00AA7816"/>
    <w:rsid w:val="00AB1008"/>
    <w:rsid w:val="00AB2AA3"/>
    <w:rsid w:val="00AB3543"/>
    <w:rsid w:val="00AC2183"/>
    <w:rsid w:val="00AC6859"/>
    <w:rsid w:val="00AC701C"/>
    <w:rsid w:val="00AD3EB0"/>
    <w:rsid w:val="00AD5718"/>
    <w:rsid w:val="00AD71A6"/>
    <w:rsid w:val="00AD7F1A"/>
    <w:rsid w:val="00AE250D"/>
    <w:rsid w:val="00AE27C6"/>
    <w:rsid w:val="00AE5A2F"/>
    <w:rsid w:val="00AF2D47"/>
    <w:rsid w:val="00AF538E"/>
    <w:rsid w:val="00B00EBA"/>
    <w:rsid w:val="00B05AC3"/>
    <w:rsid w:val="00B0778A"/>
    <w:rsid w:val="00B12AB6"/>
    <w:rsid w:val="00B13938"/>
    <w:rsid w:val="00B15A3D"/>
    <w:rsid w:val="00B26D24"/>
    <w:rsid w:val="00B3330B"/>
    <w:rsid w:val="00B44AD8"/>
    <w:rsid w:val="00B50440"/>
    <w:rsid w:val="00B6065A"/>
    <w:rsid w:val="00B6144A"/>
    <w:rsid w:val="00B638A9"/>
    <w:rsid w:val="00B63E49"/>
    <w:rsid w:val="00B70661"/>
    <w:rsid w:val="00B71E0A"/>
    <w:rsid w:val="00B72FF6"/>
    <w:rsid w:val="00B760EB"/>
    <w:rsid w:val="00B814C3"/>
    <w:rsid w:val="00B81EB8"/>
    <w:rsid w:val="00B83AE8"/>
    <w:rsid w:val="00B8621B"/>
    <w:rsid w:val="00B869FD"/>
    <w:rsid w:val="00B91FB5"/>
    <w:rsid w:val="00B928FD"/>
    <w:rsid w:val="00B968B1"/>
    <w:rsid w:val="00BA14FE"/>
    <w:rsid w:val="00BB2504"/>
    <w:rsid w:val="00BB318B"/>
    <w:rsid w:val="00BB5B27"/>
    <w:rsid w:val="00BB7997"/>
    <w:rsid w:val="00BC0ED1"/>
    <w:rsid w:val="00BC2ECF"/>
    <w:rsid w:val="00BC4688"/>
    <w:rsid w:val="00BC6171"/>
    <w:rsid w:val="00BD19C5"/>
    <w:rsid w:val="00BD6997"/>
    <w:rsid w:val="00BD7570"/>
    <w:rsid w:val="00BE2433"/>
    <w:rsid w:val="00BE2CFD"/>
    <w:rsid w:val="00BE536F"/>
    <w:rsid w:val="00BE5750"/>
    <w:rsid w:val="00BF085B"/>
    <w:rsid w:val="00BF1C94"/>
    <w:rsid w:val="00BF28DA"/>
    <w:rsid w:val="00BF3792"/>
    <w:rsid w:val="00BF3C6D"/>
    <w:rsid w:val="00C03504"/>
    <w:rsid w:val="00C060A8"/>
    <w:rsid w:val="00C22598"/>
    <w:rsid w:val="00C25256"/>
    <w:rsid w:val="00C263D1"/>
    <w:rsid w:val="00C30693"/>
    <w:rsid w:val="00C3317C"/>
    <w:rsid w:val="00C3382C"/>
    <w:rsid w:val="00C35B8C"/>
    <w:rsid w:val="00C37F20"/>
    <w:rsid w:val="00C41FDF"/>
    <w:rsid w:val="00C57552"/>
    <w:rsid w:val="00C57E6B"/>
    <w:rsid w:val="00C60480"/>
    <w:rsid w:val="00C64F39"/>
    <w:rsid w:val="00C65F62"/>
    <w:rsid w:val="00C83BAD"/>
    <w:rsid w:val="00C84AD5"/>
    <w:rsid w:val="00C90771"/>
    <w:rsid w:val="00C97235"/>
    <w:rsid w:val="00C97CCD"/>
    <w:rsid w:val="00CA02BE"/>
    <w:rsid w:val="00CA14D1"/>
    <w:rsid w:val="00CA4D20"/>
    <w:rsid w:val="00CB2C97"/>
    <w:rsid w:val="00CB4D07"/>
    <w:rsid w:val="00CC1206"/>
    <w:rsid w:val="00CC446D"/>
    <w:rsid w:val="00CD2178"/>
    <w:rsid w:val="00CD5A6A"/>
    <w:rsid w:val="00CE00D1"/>
    <w:rsid w:val="00CE2ADB"/>
    <w:rsid w:val="00CE3378"/>
    <w:rsid w:val="00CE4BE0"/>
    <w:rsid w:val="00CE4C8D"/>
    <w:rsid w:val="00CF3717"/>
    <w:rsid w:val="00CF3B86"/>
    <w:rsid w:val="00CF576D"/>
    <w:rsid w:val="00D0000F"/>
    <w:rsid w:val="00D011D3"/>
    <w:rsid w:val="00D1211F"/>
    <w:rsid w:val="00D14078"/>
    <w:rsid w:val="00D17168"/>
    <w:rsid w:val="00D269AC"/>
    <w:rsid w:val="00D26E93"/>
    <w:rsid w:val="00D318A2"/>
    <w:rsid w:val="00D33567"/>
    <w:rsid w:val="00D374C0"/>
    <w:rsid w:val="00D4048A"/>
    <w:rsid w:val="00D41C9B"/>
    <w:rsid w:val="00D444DD"/>
    <w:rsid w:val="00D476F9"/>
    <w:rsid w:val="00D478F6"/>
    <w:rsid w:val="00D502CA"/>
    <w:rsid w:val="00D50A5D"/>
    <w:rsid w:val="00D5141A"/>
    <w:rsid w:val="00D5380A"/>
    <w:rsid w:val="00D5511C"/>
    <w:rsid w:val="00D60E49"/>
    <w:rsid w:val="00D613F7"/>
    <w:rsid w:val="00D63DF9"/>
    <w:rsid w:val="00D72D4C"/>
    <w:rsid w:val="00D736C0"/>
    <w:rsid w:val="00D765AC"/>
    <w:rsid w:val="00D77BB9"/>
    <w:rsid w:val="00D8103B"/>
    <w:rsid w:val="00D84054"/>
    <w:rsid w:val="00D84821"/>
    <w:rsid w:val="00D8507A"/>
    <w:rsid w:val="00D85A98"/>
    <w:rsid w:val="00D86499"/>
    <w:rsid w:val="00D86E21"/>
    <w:rsid w:val="00D91F4E"/>
    <w:rsid w:val="00D92CC0"/>
    <w:rsid w:val="00D94AF3"/>
    <w:rsid w:val="00D97C9B"/>
    <w:rsid w:val="00DA26C9"/>
    <w:rsid w:val="00DA40DD"/>
    <w:rsid w:val="00DA4251"/>
    <w:rsid w:val="00DA691B"/>
    <w:rsid w:val="00DA6959"/>
    <w:rsid w:val="00DB31B1"/>
    <w:rsid w:val="00DB64AF"/>
    <w:rsid w:val="00DB7297"/>
    <w:rsid w:val="00DC0FFF"/>
    <w:rsid w:val="00DC16C3"/>
    <w:rsid w:val="00DC183B"/>
    <w:rsid w:val="00DD5B43"/>
    <w:rsid w:val="00DD6126"/>
    <w:rsid w:val="00DE07D9"/>
    <w:rsid w:val="00DE1364"/>
    <w:rsid w:val="00DE491E"/>
    <w:rsid w:val="00DE4CC1"/>
    <w:rsid w:val="00DE4D6B"/>
    <w:rsid w:val="00DE6AF8"/>
    <w:rsid w:val="00DF40BB"/>
    <w:rsid w:val="00DF6E3A"/>
    <w:rsid w:val="00E0048D"/>
    <w:rsid w:val="00E02681"/>
    <w:rsid w:val="00E03929"/>
    <w:rsid w:val="00E04250"/>
    <w:rsid w:val="00E05B5A"/>
    <w:rsid w:val="00E06C1B"/>
    <w:rsid w:val="00E06C9A"/>
    <w:rsid w:val="00E150C0"/>
    <w:rsid w:val="00E17CE2"/>
    <w:rsid w:val="00E17EF9"/>
    <w:rsid w:val="00E237AE"/>
    <w:rsid w:val="00E30929"/>
    <w:rsid w:val="00E32827"/>
    <w:rsid w:val="00E3374C"/>
    <w:rsid w:val="00E34023"/>
    <w:rsid w:val="00E345AF"/>
    <w:rsid w:val="00E35945"/>
    <w:rsid w:val="00E37822"/>
    <w:rsid w:val="00E4328E"/>
    <w:rsid w:val="00E43CBF"/>
    <w:rsid w:val="00E449E7"/>
    <w:rsid w:val="00E463B3"/>
    <w:rsid w:val="00E50D4A"/>
    <w:rsid w:val="00E5226F"/>
    <w:rsid w:val="00E54EA4"/>
    <w:rsid w:val="00E55A00"/>
    <w:rsid w:val="00E6066E"/>
    <w:rsid w:val="00E62A35"/>
    <w:rsid w:val="00E70D1C"/>
    <w:rsid w:val="00E71A5C"/>
    <w:rsid w:val="00E71BFA"/>
    <w:rsid w:val="00E749F4"/>
    <w:rsid w:val="00E82B80"/>
    <w:rsid w:val="00E82E3D"/>
    <w:rsid w:val="00E8352D"/>
    <w:rsid w:val="00E84903"/>
    <w:rsid w:val="00E84A52"/>
    <w:rsid w:val="00E85905"/>
    <w:rsid w:val="00E86AA6"/>
    <w:rsid w:val="00E92FEC"/>
    <w:rsid w:val="00E95A97"/>
    <w:rsid w:val="00EA2A66"/>
    <w:rsid w:val="00EA5511"/>
    <w:rsid w:val="00EA70E7"/>
    <w:rsid w:val="00EA7F74"/>
    <w:rsid w:val="00EB11EA"/>
    <w:rsid w:val="00EB2D63"/>
    <w:rsid w:val="00EB3A4F"/>
    <w:rsid w:val="00EB48AD"/>
    <w:rsid w:val="00EB7214"/>
    <w:rsid w:val="00EB7227"/>
    <w:rsid w:val="00EC1FC4"/>
    <w:rsid w:val="00EC32C9"/>
    <w:rsid w:val="00EC4D12"/>
    <w:rsid w:val="00EC632B"/>
    <w:rsid w:val="00EC76D4"/>
    <w:rsid w:val="00EC79BD"/>
    <w:rsid w:val="00ED17C7"/>
    <w:rsid w:val="00ED2C96"/>
    <w:rsid w:val="00ED2E49"/>
    <w:rsid w:val="00ED3401"/>
    <w:rsid w:val="00ED43C5"/>
    <w:rsid w:val="00ED4EA1"/>
    <w:rsid w:val="00ED63F2"/>
    <w:rsid w:val="00ED7E80"/>
    <w:rsid w:val="00EE2659"/>
    <w:rsid w:val="00EE36BD"/>
    <w:rsid w:val="00EE41AF"/>
    <w:rsid w:val="00EF0CF8"/>
    <w:rsid w:val="00EF0F0C"/>
    <w:rsid w:val="00EF28A5"/>
    <w:rsid w:val="00EF2E32"/>
    <w:rsid w:val="00EF3B04"/>
    <w:rsid w:val="00EF486F"/>
    <w:rsid w:val="00EF7846"/>
    <w:rsid w:val="00F014A4"/>
    <w:rsid w:val="00F03655"/>
    <w:rsid w:val="00F0412E"/>
    <w:rsid w:val="00F04D9B"/>
    <w:rsid w:val="00F05C39"/>
    <w:rsid w:val="00F05EAD"/>
    <w:rsid w:val="00F0755A"/>
    <w:rsid w:val="00F13BCE"/>
    <w:rsid w:val="00F14FA4"/>
    <w:rsid w:val="00F1502A"/>
    <w:rsid w:val="00F2629B"/>
    <w:rsid w:val="00F26964"/>
    <w:rsid w:val="00F32DFA"/>
    <w:rsid w:val="00F347B1"/>
    <w:rsid w:val="00F41B3E"/>
    <w:rsid w:val="00F41C20"/>
    <w:rsid w:val="00F41DD6"/>
    <w:rsid w:val="00F43773"/>
    <w:rsid w:val="00F4395F"/>
    <w:rsid w:val="00F44315"/>
    <w:rsid w:val="00F52C54"/>
    <w:rsid w:val="00F64ED0"/>
    <w:rsid w:val="00F70784"/>
    <w:rsid w:val="00F70ADE"/>
    <w:rsid w:val="00F7368F"/>
    <w:rsid w:val="00F7400D"/>
    <w:rsid w:val="00F7401C"/>
    <w:rsid w:val="00F752B3"/>
    <w:rsid w:val="00F8130A"/>
    <w:rsid w:val="00F85734"/>
    <w:rsid w:val="00F859AB"/>
    <w:rsid w:val="00F85E97"/>
    <w:rsid w:val="00F9014F"/>
    <w:rsid w:val="00F93DCD"/>
    <w:rsid w:val="00F95020"/>
    <w:rsid w:val="00FA0776"/>
    <w:rsid w:val="00FA2E39"/>
    <w:rsid w:val="00FA4E8D"/>
    <w:rsid w:val="00FB2AC3"/>
    <w:rsid w:val="00FB32C9"/>
    <w:rsid w:val="00FB5248"/>
    <w:rsid w:val="00FB69D1"/>
    <w:rsid w:val="00FC05FD"/>
    <w:rsid w:val="00FD0B25"/>
    <w:rsid w:val="00FD4478"/>
    <w:rsid w:val="00FD7783"/>
    <w:rsid w:val="00FE0B1B"/>
    <w:rsid w:val="00FE3035"/>
    <w:rsid w:val="00FE597A"/>
    <w:rsid w:val="00FE6AE9"/>
    <w:rsid w:val="00FF147E"/>
    <w:rsid w:val="00FF1D5F"/>
    <w:rsid w:val="00FF40D1"/>
    <w:rsid w:val="00FF5436"/>
    <w:rsid w:val="00FF5678"/>
    <w:rsid w:val="00FF5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AF0BE55-34AA-4AB0-8E64-F892192A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8D"/>
    <w:pPr>
      <w:widowControl w:val="0"/>
      <w:jc w:val="both"/>
    </w:pPr>
  </w:style>
  <w:style w:type="paragraph" w:styleId="1">
    <w:name w:val="heading 1"/>
    <w:basedOn w:val="a"/>
    <w:next w:val="a"/>
    <w:link w:val="10"/>
    <w:uiPriority w:val="9"/>
    <w:qFormat/>
    <w:rsid w:val="00CD2178"/>
    <w:pPr>
      <w:keepNext/>
      <w:numPr>
        <w:numId w:val="23"/>
      </w:numPr>
      <w:outlineLvl w:val="0"/>
    </w:pPr>
    <w:rPr>
      <w:rFonts w:hAnsiTheme="minorEastAsia" w:cstheme="majorBidi"/>
      <w:noProof/>
      <w:szCs w:val="24"/>
    </w:rPr>
  </w:style>
  <w:style w:type="paragraph" w:styleId="2">
    <w:name w:val="heading 2"/>
    <w:basedOn w:val="a"/>
    <w:next w:val="a"/>
    <w:link w:val="20"/>
    <w:uiPriority w:val="9"/>
    <w:unhideWhenUsed/>
    <w:qFormat/>
    <w:rsid w:val="008D71B0"/>
    <w:pPr>
      <w:keepNext/>
      <w:numPr>
        <w:ilvl w:val="1"/>
        <w:numId w:val="23"/>
      </w:numPr>
      <w:outlineLvl w:val="1"/>
    </w:pPr>
    <w:rPr>
      <w:rFonts w:hAnsiTheme="minorEastAsia" w:cstheme="majorBidi"/>
    </w:rPr>
  </w:style>
  <w:style w:type="paragraph" w:styleId="3">
    <w:name w:val="heading 3"/>
    <w:basedOn w:val="a"/>
    <w:next w:val="a"/>
    <w:link w:val="30"/>
    <w:uiPriority w:val="9"/>
    <w:unhideWhenUsed/>
    <w:qFormat/>
    <w:rsid w:val="00933238"/>
    <w:pPr>
      <w:keepNext/>
      <w:numPr>
        <w:ilvl w:val="2"/>
        <w:numId w:val="23"/>
      </w:numPr>
      <w:outlineLvl w:val="2"/>
    </w:pPr>
    <w:rPr>
      <w:rFonts w:hAnsiTheme="minorEastAsia" w:cstheme="majorBidi"/>
      <w:noProof/>
    </w:rPr>
  </w:style>
  <w:style w:type="paragraph" w:styleId="4">
    <w:name w:val="heading 4"/>
    <w:basedOn w:val="a"/>
    <w:next w:val="a"/>
    <w:link w:val="40"/>
    <w:uiPriority w:val="9"/>
    <w:unhideWhenUsed/>
    <w:qFormat/>
    <w:rsid w:val="008D5659"/>
    <w:pPr>
      <w:keepNext/>
      <w:numPr>
        <w:ilvl w:val="3"/>
        <w:numId w:val="23"/>
      </w:numPr>
      <w:outlineLvl w:val="3"/>
    </w:pPr>
    <w:rPr>
      <w:bCs/>
    </w:rPr>
  </w:style>
  <w:style w:type="paragraph" w:styleId="5">
    <w:name w:val="heading 5"/>
    <w:basedOn w:val="a"/>
    <w:next w:val="a"/>
    <w:link w:val="50"/>
    <w:uiPriority w:val="9"/>
    <w:unhideWhenUsed/>
    <w:qFormat/>
    <w:rsid w:val="0005477A"/>
    <w:pPr>
      <w:keepNext/>
      <w:numPr>
        <w:ilvl w:val="4"/>
        <w:numId w:val="23"/>
      </w:numPr>
      <w:outlineLvl w:val="4"/>
    </w:pPr>
    <w:rPr>
      <w:rFonts w:hAnsiTheme="minorEastAsia" w:cstheme="majorBidi"/>
    </w:rPr>
  </w:style>
  <w:style w:type="paragraph" w:styleId="6">
    <w:name w:val="heading 6"/>
    <w:basedOn w:val="a"/>
    <w:next w:val="a"/>
    <w:link w:val="60"/>
    <w:uiPriority w:val="9"/>
    <w:unhideWhenUsed/>
    <w:qFormat/>
    <w:rsid w:val="008D5659"/>
    <w:pPr>
      <w:keepNext/>
      <w:numPr>
        <w:ilvl w:val="5"/>
        <w:numId w:val="23"/>
      </w:numPr>
      <w:outlineLvl w:val="5"/>
    </w:pPr>
    <w:rPr>
      <w:bCs/>
    </w:rPr>
  </w:style>
  <w:style w:type="paragraph" w:styleId="7">
    <w:name w:val="heading 7"/>
    <w:basedOn w:val="a"/>
    <w:next w:val="a"/>
    <w:link w:val="70"/>
    <w:uiPriority w:val="9"/>
    <w:unhideWhenUsed/>
    <w:qFormat/>
    <w:rsid w:val="003B718E"/>
    <w:pPr>
      <w:keepNext/>
      <w:numPr>
        <w:ilvl w:val="6"/>
        <w:numId w:val="23"/>
      </w:numPr>
      <w:outlineLvl w:val="6"/>
    </w:pPr>
  </w:style>
  <w:style w:type="paragraph" w:styleId="8">
    <w:name w:val="heading 8"/>
    <w:basedOn w:val="a"/>
    <w:next w:val="a"/>
    <w:link w:val="80"/>
    <w:uiPriority w:val="9"/>
    <w:semiHidden/>
    <w:unhideWhenUsed/>
    <w:qFormat/>
    <w:rsid w:val="003B718E"/>
    <w:pPr>
      <w:keepNext/>
      <w:outlineLvl w:val="7"/>
    </w:pPr>
  </w:style>
  <w:style w:type="paragraph" w:styleId="9">
    <w:name w:val="heading 9"/>
    <w:basedOn w:val="a"/>
    <w:next w:val="a"/>
    <w:link w:val="90"/>
    <w:uiPriority w:val="9"/>
    <w:semiHidden/>
    <w:unhideWhenUsed/>
    <w:qFormat/>
    <w:rsid w:val="003B718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6C8"/>
    <w:pPr>
      <w:ind w:leftChars="400" w:left="840"/>
    </w:pPr>
  </w:style>
  <w:style w:type="paragraph" w:styleId="a4">
    <w:name w:val="Balloon Text"/>
    <w:basedOn w:val="a"/>
    <w:link w:val="a5"/>
    <w:uiPriority w:val="99"/>
    <w:semiHidden/>
    <w:unhideWhenUsed/>
    <w:rsid w:val="00A948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4856"/>
    <w:rPr>
      <w:rFonts w:asciiTheme="majorHAnsi" w:eastAsiaTheme="majorEastAsia" w:hAnsiTheme="majorHAnsi" w:cstheme="majorBidi"/>
      <w:sz w:val="18"/>
      <w:szCs w:val="18"/>
    </w:rPr>
  </w:style>
  <w:style w:type="paragraph" w:styleId="a6">
    <w:name w:val="header"/>
    <w:basedOn w:val="a"/>
    <w:link w:val="a7"/>
    <w:uiPriority w:val="99"/>
    <w:unhideWhenUsed/>
    <w:rsid w:val="000B280E"/>
    <w:pPr>
      <w:tabs>
        <w:tab w:val="center" w:pos="4252"/>
        <w:tab w:val="right" w:pos="8504"/>
      </w:tabs>
      <w:snapToGrid w:val="0"/>
    </w:pPr>
  </w:style>
  <w:style w:type="character" w:customStyle="1" w:styleId="a7">
    <w:name w:val="ヘッダー (文字)"/>
    <w:basedOn w:val="a0"/>
    <w:link w:val="a6"/>
    <w:uiPriority w:val="99"/>
    <w:rsid w:val="000B280E"/>
  </w:style>
  <w:style w:type="paragraph" w:styleId="a8">
    <w:name w:val="footer"/>
    <w:basedOn w:val="a"/>
    <w:link w:val="a9"/>
    <w:uiPriority w:val="99"/>
    <w:unhideWhenUsed/>
    <w:rsid w:val="000B280E"/>
    <w:pPr>
      <w:tabs>
        <w:tab w:val="center" w:pos="4252"/>
        <w:tab w:val="right" w:pos="8504"/>
      </w:tabs>
      <w:snapToGrid w:val="0"/>
    </w:pPr>
  </w:style>
  <w:style w:type="character" w:customStyle="1" w:styleId="a9">
    <w:name w:val="フッター (文字)"/>
    <w:basedOn w:val="a0"/>
    <w:link w:val="a8"/>
    <w:uiPriority w:val="99"/>
    <w:rsid w:val="000B280E"/>
  </w:style>
  <w:style w:type="paragraph" w:customStyle="1" w:styleId="Default">
    <w:name w:val="Default"/>
    <w:rsid w:val="002F1323"/>
    <w:pPr>
      <w:widowControl w:val="0"/>
      <w:autoSpaceDE w:val="0"/>
      <w:autoSpaceDN w:val="0"/>
      <w:adjustRightInd w:val="0"/>
    </w:pPr>
    <w:rPr>
      <w:rFonts w:ascii="ＭＳ 明朝" w:hAnsi="ＭＳ 明朝" w:cs="ＭＳ 明朝"/>
      <w:color w:val="000000"/>
      <w:kern w:val="0"/>
      <w:sz w:val="24"/>
      <w:szCs w:val="24"/>
    </w:rPr>
  </w:style>
  <w:style w:type="character" w:customStyle="1" w:styleId="10">
    <w:name w:val="見出し 1 (文字)"/>
    <w:basedOn w:val="a0"/>
    <w:link w:val="1"/>
    <w:uiPriority w:val="9"/>
    <w:rsid w:val="00CD2178"/>
    <w:rPr>
      <w:rFonts w:asciiTheme="minorEastAsia" w:hAnsiTheme="minorEastAsia" w:cstheme="majorBidi"/>
      <w:noProof/>
      <w:szCs w:val="24"/>
    </w:rPr>
  </w:style>
  <w:style w:type="character" w:styleId="aa">
    <w:name w:val="Hyperlink"/>
    <w:basedOn w:val="a0"/>
    <w:uiPriority w:val="99"/>
    <w:unhideWhenUsed/>
    <w:rsid w:val="00EC4D12"/>
    <w:rPr>
      <w:color w:val="0000FF" w:themeColor="hyperlink"/>
      <w:u w:val="single"/>
    </w:rPr>
  </w:style>
  <w:style w:type="character" w:styleId="ab">
    <w:name w:val="FollowedHyperlink"/>
    <w:basedOn w:val="a0"/>
    <w:uiPriority w:val="99"/>
    <w:semiHidden/>
    <w:unhideWhenUsed/>
    <w:rsid w:val="00EC4D12"/>
    <w:rPr>
      <w:color w:val="800080" w:themeColor="followedHyperlink"/>
      <w:u w:val="single"/>
    </w:rPr>
  </w:style>
  <w:style w:type="character" w:customStyle="1" w:styleId="20">
    <w:name w:val="見出し 2 (文字)"/>
    <w:basedOn w:val="a0"/>
    <w:link w:val="2"/>
    <w:uiPriority w:val="9"/>
    <w:rsid w:val="008D71B0"/>
    <w:rPr>
      <w:rFonts w:asciiTheme="minorEastAsia" w:hAnsiTheme="minorEastAsia" w:cstheme="majorBidi"/>
    </w:rPr>
  </w:style>
  <w:style w:type="character" w:customStyle="1" w:styleId="30">
    <w:name w:val="見出し 3 (文字)"/>
    <w:basedOn w:val="a0"/>
    <w:link w:val="3"/>
    <w:uiPriority w:val="9"/>
    <w:rsid w:val="00933238"/>
    <w:rPr>
      <w:rFonts w:asciiTheme="minorEastAsia" w:hAnsiTheme="minorEastAsia" w:cstheme="majorBidi"/>
      <w:noProof/>
    </w:rPr>
  </w:style>
  <w:style w:type="table" w:styleId="ac">
    <w:name w:val="Table Grid"/>
    <w:basedOn w:val="a1"/>
    <w:uiPriority w:val="59"/>
    <w:rsid w:val="00495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8D5659"/>
    <w:rPr>
      <w:bCs/>
    </w:rPr>
  </w:style>
  <w:style w:type="character" w:customStyle="1" w:styleId="50">
    <w:name w:val="見出し 5 (文字)"/>
    <w:basedOn w:val="a0"/>
    <w:link w:val="5"/>
    <w:uiPriority w:val="9"/>
    <w:rsid w:val="0005477A"/>
    <w:rPr>
      <w:rFonts w:hAnsiTheme="minorEastAsia" w:cstheme="majorBidi"/>
    </w:rPr>
  </w:style>
  <w:style w:type="character" w:customStyle="1" w:styleId="60">
    <w:name w:val="見出し 6 (文字)"/>
    <w:basedOn w:val="a0"/>
    <w:link w:val="6"/>
    <w:uiPriority w:val="9"/>
    <w:rsid w:val="008D5659"/>
    <w:rPr>
      <w:bCs/>
    </w:rPr>
  </w:style>
  <w:style w:type="character" w:customStyle="1" w:styleId="70">
    <w:name w:val="見出し 7 (文字)"/>
    <w:basedOn w:val="a0"/>
    <w:link w:val="7"/>
    <w:uiPriority w:val="9"/>
    <w:rsid w:val="003B718E"/>
  </w:style>
  <w:style w:type="character" w:customStyle="1" w:styleId="80">
    <w:name w:val="見出し 8 (文字)"/>
    <w:basedOn w:val="a0"/>
    <w:link w:val="8"/>
    <w:uiPriority w:val="9"/>
    <w:semiHidden/>
    <w:rsid w:val="003B718E"/>
  </w:style>
  <w:style w:type="character" w:customStyle="1" w:styleId="90">
    <w:name w:val="見出し 9 (文字)"/>
    <w:basedOn w:val="a0"/>
    <w:link w:val="9"/>
    <w:uiPriority w:val="9"/>
    <w:semiHidden/>
    <w:rsid w:val="003B718E"/>
  </w:style>
  <w:style w:type="character" w:styleId="ad">
    <w:name w:val="page number"/>
    <w:basedOn w:val="a0"/>
    <w:uiPriority w:val="99"/>
    <w:semiHidden/>
    <w:unhideWhenUsed/>
    <w:rsid w:val="004A4ACB"/>
  </w:style>
  <w:style w:type="paragraph" w:styleId="ae">
    <w:name w:val="TOC Heading"/>
    <w:basedOn w:val="1"/>
    <w:next w:val="a"/>
    <w:uiPriority w:val="39"/>
    <w:unhideWhenUsed/>
    <w:qFormat/>
    <w:rsid w:val="000F18E8"/>
    <w:pPr>
      <w:keepLines/>
      <w:widowControl/>
      <w:numPr>
        <w:numId w:val="0"/>
      </w:numPr>
      <w:spacing w:before="240" w:line="259" w:lineRule="auto"/>
      <w:jc w:val="left"/>
      <w:outlineLvl w:val="9"/>
    </w:pPr>
    <w:rPr>
      <w:rFonts w:asciiTheme="majorHAnsi" w:eastAsiaTheme="majorEastAsia" w:hAnsiTheme="majorHAnsi"/>
      <w:noProof w:val="0"/>
      <w:color w:val="365F91" w:themeColor="accent1" w:themeShade="BF"/>
      <w:kern w:val="0"/>
      <w:sz w:val="32"/>
      <w:szCs w:val="32"/>
    </w:rPr>
  </w:style>
  <w:style w:type="paragraph" w:styleId="21">
    <w:name w:val="toc 2"/>
    <w:basedOn w:val="a"/>
    <w:next w:val="a"/>
    <w:autoRedefine/>
    <w:uiPriority w:val="39"/>
    <w:unhideWhenUsed/>
    <w:rsid w:val="000F18E8"/>
    <w:pPr>
      <w:ind w:leftChars="100" w:left="210"/>
    </w:pPr>
  </w:style>
  <w:style w:type="paragraph" w:styleId="31">
    <w:name w:val="toc 3"/>
    <w:basedOn w:val="a"/>
    <w:next w:val="a"/>
    <w:autoRedefine/>
    <w:uiPriority w:val="39"/>
    <w:unhideWhenUsed/>
    <w:rsid w:val="000F18E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89">
      <w:bodyDiv w:val="1"/>
      <w:marLeft w:val="0"/>
      <w:marRight w:val="0"/>
      <w:marTop w:val="0"/>
      <w:marBottom w:val="0"/>
      <w:divBdr>
        <w:top w:val="none" w:sz="0" w:space="0" w:color="auto"/>
        <w:left w:val="none" w:sz="0" w:space="0" w:color="auto"/>
        <w:bottom w:val="none" w:sz="0" w:space="0" w:color="auto"/>
        <w:right w:val="none" w:sz="0" w:space="0" w:color="auto"/>
      </w:divBdr>
      <w:divsChild>
        <w:div w:id="1629580796">
          <w:marLeft w:val="446"/>
          <w:marRight w:val="0"/>
          <w:marTop w:val="0"/>
          <w:marBottom w:val="0"/>
          <w:divBdr>
            <w:top w:val="none" w:sz="0" w:space="0" w:color="auto"/>
            <w:left w:val="none" w:sz="0" w:space="0" w:color="auto"/>
            <w:bottom w:val="none" w:sz="0" w:space="0" w:color="auto"/>
            <w:right w:val="none" w:sz="0" w:space="0" w:color="auto"/>
          </w:divBdr>
        </w:div>
        <w:div w:id="1429503416">
          <w:marLeft w:val="446"/>
          <w:marRight w:val="0"/>
          <w:marTop w:val="0"/>
          <w:marBottom w:val="0"/>
          <w:divBdr>
            <w:top w:val="none" w:sz="0" w:space="0" w:color="auto"/>
            <w:left w:val="none" w:sz="0" w:space="0" w:color="auto"/>
            <w:bottom w:val="none" w:sz="0" w:space="0" w:color="auto"/>
            <w:right w:val="none" w:sz="0" w:space="0" w:color="auto"/>
          </w:divBdr>
        </w:div>
        <w:div w:id="1646275823">
          <w:marLeft w:val="446"/>
          <w:marRight w:val="0"/>
          <w:marTop w:val="0"/>
          <w:marBottom w:val="0"/>
          <w:divBdr>
            <w:top w:val="none" w:sz="0" w:space="0" w:color="auto"/>
            <w:left w:val="none" w:sz="0" w:space="0" w:color="auto"/>
            <w:bottom w:val="none" w:sz="0" w:space="0" w:color="auto"/>
            <w:right w:val="none" w:sz="0" w:space="0" w:color="auto"/>
          </w:divBdr>
        </w:div>
        <w:div w:id="916018966">
          <w:marLeft w:val="446"/>
          <w:marRight w:val="0"/>
          <w:marTop w:val="0"/>
          <w:marBottom w:val="0"/>
          <w:divBdr>
            <w:top w:val="none" w:sz="0" w:space="0" w:color="auto"/>
            <w:left w:val="none" w:sz="0" w:space="0" w:color="auto"/>
            <w:bottom w:val="none" w:sz="0" w:space="0" w:color="auto"/>
            <w:right w:val="none" w:sz="0" w:space="0" w:color="auto"/>
          </w:divBdr>
        </w:div>
      </w:divsChild>
    </w:div>
    <w:div w:id="17128373">
      <w:bodyDiv w:val="1"/>
      <w:marLeft w:val="0"/>
      <w:marRight w:val="0"/>
      <w:marTop w:val="0"/>
      <w:marBottom w:val="0"/>
      <w:divBdr>
        <w:top w:val="none" w:sz="0" w:space="0" w:color="auto"/>
        <w:left w:val="none" w:sz="0" w:space="0" w:color="auto"/>
        <w:bottom w:val="none" w:sz="0" w:space="0" w:color="auto"/>
        <w:right w:val="none" w:sz="0" w:space="0" w:color="auto"/>
      </w:divBdr>
    </w:div>
    <w:div w:id="21980490">
      <w:bodyDiv w:val="1"/>
      <w:marLeft w:val="0"/>
      <w:marRight w:val="0"/>
      <w:marTop w:val="0"/>
      <w:marBottom w:val="0"/>
      <w:divBdr>
        <w:top w:val="none" w:sz="0" w:space="0" w:color="auto"/>
        <w:left w:val="none" w:sz="0" w:space="0" w:color="auto"/>
        <w:bottom w:val="none" w:sz="0" w:space="0" w:color="auto"/>
        <w:right w:val="none" w:sz="0" w:space="0" w:color="auto"/>
      </w:divBdr>
    </w:div>
    <w:div w:id="33577879">
      <w:bodyDiv w:val="1"/>
      <w:marLeft w:val="0"/>
      <w:marRight w:val="0"/>
      <w:marTop w:val="0"/>
      <w:marBottom w:val="0"/>
      <w:divBdr>
        <w:top w:val="none" w:sz="0" w:space="0" w:color="auto"/>
        <w:left w:val="none" w:sz="0" w:space="0" w:color="auto"/>
        <w:bottom w:val="none" w:sz="0" w:space="0" w:color="auto"/>
        <w:right w:val="none" w:sz="0" w:space="0" w:color="auto"/>
      </w:divBdr>
      <w:divsChild>
        <w:div w:id="1837920100">
          <w:marLeft w:val="0"/>
          <w:marRight w:val="0"/>
          <w:marTop w:val="0"/>
          <w:marBottom w:val="0"/>
          <w:divBdr>
            <w:top w:val="none" w:sz="0" w:space="0" w:color="auto"/>
            <w:left w:val="none" w:sz="0" w:space="0" w:color="auto"/>
            <w:bottom w:val="none" w:sz="0" w:space="0" w:color="auto"/>
            <w:right w:val="none" w:sz="0" w:space="0" w:color="auto"/>
          </w:divBdr>
          <w:divsChild>
            <w:div w:id="2119443618">
              <w:marLeft w:val="0"/>
              <w:marRight w:val="0"/>
              <w:marTop w:val="0"/>
              <w:marBottom w:val="0"/>
              <w:divBdr>
                <w:top w:val="none" w:sz="0" w:space="0" w:color="auto"/>
                <w:left w:val="none" w:sz="0" w:space="0" w:color="auto"/>
                <w:bottom w:val="none" w:sz="0" w:space="0" w:color="auto"/>
                <w:right w:val="none" w:sz="0" w:space="0" w:color="auto"/>
              </w:divBdr>
              <w:divsChild>
                <w:div w:id="814906477">
                  <w:marLeft w:val="0"/>
                  <w:marRight w:val="0"/>
                  <w:marTop w:val="0"/>
                  <w:marBottom w:val="0"/>
                  <w:divBdr>
                    <w:top w:val="none" w:sz="0" w:space="0" w:color="auto"/>
                    <w:left w:val="none" w:sz="0" w:space="0" w:color="auto"/>
                    <w:bottom w:val="none" w:sz="0" w:space="0" w:color="auto"/>
                    <w:right w:val="none" w:sz="0" w:space="0" w:color="auto"/>
                  </w:divBdr>
                  <w:divsChild>
                    <w:div w:id="484206337">
                      <w:marLeft w:val="0"/>
                      <w:marRight w:val="0"/>
                      <w:marTop w:val="0"/>
                      <w:marBottom w:val="0"/>
                      <w:divBdr>
                        <w:top w:val="none" w:sz="0" w:space="0" w:color="auto"/>
                        <w:left w:val="none" w:sz="0" w:space="0" w:color="auto"/>
                        <w:bottom w:val="none" w:sz="0" w:space="0" w:color="auto"/>
                        <w:right w:val="none" w:sz="0" w:space="0" w:color="auto"/>
                      </w:divBdr>
                      <w:divsChild>
                        <w:div w:id="1766070434">
                          <w:marLeft w:val="0"/>
                          <w:marRight w:val="0"/>
                          <w:marTop w:val="0"/>
                          <w:marBottom w:val="0"/>
                          <w:divBdr>
                            <w:top w:val="none" w:sz="0" w:space="0" w:color="auto"/>
                            <w:left w:val="none" w:sz="0" w:space="0" w:color="auto"/>
                            <w:bottom w:val="none" w:sz="0" w:space="0" w:color="auto"/>
                            <w:right w:val="none" w:sz="0" w:space="0" w:color="auto"/>
                          </w:divBdr>
                          <w:divsChild>
                            <w:div w:id="1679043183">
                              <w:marLeft w:val="0"/>
                              <w:marRight w:val="0"/>
                              <w:marTop w:val="0"/>
                              <w:marBottom w:val="0"/>
                              <w:divBdr>
                                <w:top w:val="none" w:sz="0" w:space="0" w:color="auto"/>
                                <w:left w:val="none" w:sz="0" w:space="0" w:color="auto"/>
                                <w:bottom w:val="none" w:sz="0" w:space="0" w:color="auto"/>
                                <w:right w:val="none" w:sz="0" w:space="0" w:color="auto"/>
                              </w:divBdr>
                              <w:divsChild>
                                <w:div w:id="925379393">
                                  <w:marLeft w:val="0"/>
                                  <w:marRight w:val="0"/>
                                  <w:marTop w:val="0"/>
                                  <w:marBottom w:val="0"/>
                                  <w:divBdr>
                                    <w:top w:val="none" w:sz="0" w:space="0" w:color="auto"/>
                                    <w:left w:val="none" w:sz="0" w:space="0" w:color="auto"/>
                                    <w:bottom w:val="none" w:sz="0" w:space="0" w:color="auto"/>
                                    <w:right w:val="none" w:sz="0" w:space="0" w:color="auto"/>
                                  </w:divBdr>
                                  <w:divsChild>
                                    <w:div w:id="211382184">
                                      <w:marLeft w:val="0"/>
                                      <w:marRight w:val="0"/>
                                      <w:marTop w:val="0"/>
                                      <w:marBottom w:val="0"/>
                                      <w:divBdr>
                                        <w:top w:val="none" w:sz="0" w:space="0" w:color="auto"/>
                                        <w:left w:val="none" w:sz="0" w:space="0" w:color="auto"/>
                                        <w:bottom w:val="none" w:sz="0" w:space="0" w:color="auto"/>
                                        <w:right w:val="none" w:sz="0" w:space="0" w:color="auto"/>
                                      </w:divBdr>
                                      <w:divsChild>
                                        <w:div w:id="1577284691">
                                          <w:marLeft w:val="0"/>
                                          <w:marRight w:val="0"/>
                                          <w:marTop w:val="0"/>
                                          <w:marBottom w:val="0"/>
                                          <w:divBdr>
                                            <w:top w:val="none" w:sz="0" w:space="0" w:color="auto"/>
                                            <w:left w:val="none" w:sz="0" w:space="0" w:color="auto"/>
                                            <w:bottom w:val="none" w:sz="0" w:space="0" w:color="auto"/>
                                            <w:right w:val="none" w:sz="0" w:space="0" w:color="auto"/>
                                          </w:divBdr>
                                          <w:divsChild>
                                            <w:div w:id="1647707626">
                                              <w:marLeft w:val="0"/>
                                              <w:marRight w:val="0"/>
                                              <w:marTop w:val="0"/>
                                              <w:marBottom w:val="0"/>
                                              <w:divBdr>
                                                <w:top w:val="none" w:sz="0" w:space="0" w:color="auto"/>
                                                <w:left w:val="none" w:sz="0" w:space="0" w:color="auto"/>
                                                <w:bottom w:val="none" w:sz="0" w:space="0" w:color="auto"/>
                                                <w:right w:val="none" w:sz="0" w:space="0" w:color="auto"/>
                                              </w:divBdr>
                                            </w:div>
                                          </w:divsChild>
                                        </w:div>
                                        <w:div w:id="237638417">
                                          <w:marLeft w:val="0"/>
                                          <w:marRight w:val="0"/>
                                          <w:marTop w:val="0"/>
                                          <w:marBottom w:val="0"/>
                                          <w:divBdr>
                                            <w:top w:val="none" w:sz="0" w:space="0" w:color="auto"/>
                                            <w:left w:val="none" w:sz="0" w:space="0" w:color="auto"/>
                                            <w:bottom w:val="none" w:sz="0" w:space="0" w:color="auto"/>
                                            <w:right w:val="none" w:sz="0" w:space="0" w:color="auto"/>
                                          </w:divBdr>
                                          <w:divsChild>
                                            <w:div w:id="1079059205">
                                              <w:marLeft w:val="0"/>
                                              <w:marRight w:val="0"/>
                                              <w:marTop w:val="0"/>
                                              <w:marBottom w:val="0"/>
                                              <w:divBdr>
                                                <w:top w:val="none" w:sz="0" w:space="0" w:color="auto"/>
                                                <w:left w:val="none" w:sz="0" w:space="0" w:color="auto"/>
                                                <w:bottom w:val="none" w:sz="0" w:space="0" w:color="auto"/>
                                                <w:right w:val="none" w:sz="0" w:space="0" w:color="auto"/>
                                              </w:divBdr>
                                              <w:divsChild>
                                                <w:div w:id="1910341005">
                                                  <w:marLeft w:val="0"/>
                                                  <w:marRight w:val="0"/>
                                                  <w:marTop w:val="0"/>
                                                  <w:marBottom w:val="0"/>
                                                  <w:divBdr>
                                                    <w:top w:val="none" w:sz="0" w:space="0" w:color="auto"/>
                                                    <w:left w:val="none" w:sz="0" w:space="0" w:color="auto"/>
                                                    <w:bottom w:val="none" w:sz="0" w:space="0" w:color="auto"/>
                                                    <w:right w:val="none" w:sz="0" w:space="0" w:color="auto"/>
                                                  </w:divBdr>
                                                  <w:divsChild>
                                                    <w:div w:id="10135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29697">
      <w:bodyDiv w:val="1"/>
      <w:marLeft w:val="0"/>
      <w:marRight w:val="0"/>
      <w:marTop w:val="0"/>
      <w:marBottom w:val="0"/>
      <w:divBdr>
        <w:top w:val="none" w:sz="0" w:space="0" w:color="auto"/>
        <w:left w:val="none" w:sz="0" w:space="0" w:color="auto"/>
        <w:bottom w:val="none" w:sz="0" w:space="0" w:color="auto"/>
        <w:right w:val="none" w:sz="0" w:space="0" w:color="auto"/>
      </w:divBdr>
    </w:div>
    <w:div w:id="64308175">
      <w:bodyDiv w:val="1"/>
      <w:marLeft w:val="0"/>
      <w:marRight w:val="0"/>
      <w:marTop w:val="0"/>
      <w:marBottom w:val="0"/>
      <w:divBdr>
        <w:top w:val="none" w:sz="0" w:space="0" w:color="auto"/>
        <w:left w:val="none" w:sz="0" w:space="0" w:color="auto"/>
        <w:bottom w:val="none" w:sz="0" w:space="0" w:color="auto"/>
        <w:right w:val="none" w:sz="0" w:space="0" w:color="auto"/>
      </w:divBdr>
    </w:div>
    <w:div w:id="121505132">
      <w:bodyDiv w:val="1"/>
      <w:marLeft w:val="0"/>
      <w:marRight w:val="0"/>
      <w:marTop w:val="0"/>
      <w:marBottom w:val="0"/>
      <w:divBdr>
        <w:top w:val="none" w:sz="0" w:space="0" w:color="auto"/>
        <w:left w:val="none" w:sz="0" w:space="0" w:color="auto"/>
        <w:bottom w:val="none" w:sz="0" w:space="0" w:color="auto"/>
        <w:right w:val="none" w:sz="0" w:space="0" w:color="auto"/>
      </w:divBdr>
    </w:div>
    <w:div w:id="161050528">
      <w:bodyDiv w:val="1"/>
      <w:marLeft w:val="0"/>
      <w:marRight w:val="0"/>
      <w:marTop w:val="0"/>
      <w:marBottom w:val="0"/>
      <w:divBdr>
        <w:top w:val="none" w:sz="0" w:space="0" w:color="auto"/>
        <w:left w:val="none" w:sz="0" w:space="0" w:color="auto"/>
        <w:bottom w:val="none" w:sz="0" w:space="0" w:color="auto"/>
        <w:right w:val="none" w:sz="0" w:space="0" w:color="auto"/>
      </w:divBdr>
    </w:div>
    <w:div w:id="277445251">
      <w:bodyDiv w:val="1"/>
      <w:marLeft w:val="0"/>
      <w:marRight w:val="0"/>
      <w:marTop w:val="0"/>
      <w:marBottom w:val="0"/>
      <w:divBdr>
        <w:top w:val="none" w:sz="0" w:space="0" w:color="auto"/>
        <w:left w:val="none" w:sz="0" w:space="0" w:color="auto"/>
        <w:bottom w:val="none" w:sz="0" w:space="0" w:color="auto"/>
        <w:right w:val="none" w:sz="0" w:space="0" w:color="auto"/>
      </w:divBdr>
      <w:divsChild>
        <w:div w:id="635797304">
          <w:marLeft w:val="446"/>
          <w:marRight w:val="0"/>
          <w:marTop w:val="0"/>
          <w:marBottom w:val="0"/>
          <w:divBdr>
            <w:top w:val="none" w:sz="0" w:space="0" w:color="auto"/>
            <w:left w:val="none" w:sz="0" w:space="0" w:color="auto"/>
            <w:bottom w:val="none" w:sz="0" w:space="0" w:color="auto"/>
            <w:right w:val="none" w:sz="0" w:space="0" w:color="auto"/>
          </w:divBdr>
        </w:div>
        <w:div w:id="1291671917">
          <w:marLeft w:val="446"/>
          <w:marRight w:val="0"/>
          <w:marTop w:val="0"/>
          <w:marBottom w:val="0"/>
          <w:divBdr>
            <w:top w:val="none" w:sz="0" w:space="0" w:color="auto"/>
            <w:left w:val="none" w:sz="0" w:space="0" w:color="auto"/>
            <w:bottom w:val="none" w:sz="0" w:space="0" w:color="auto"/>
            <w:right w:val="none" w:sz="0" w:space="0" w:color="auto"/>
          </w:divBdr>
        </w:div>
        <w:div w:id="1597396048">
          <w:marLeft w:val="446"/>
          <w:marRight w:val="0"/>
          <w:marTop w:val="0"/>
          <w:marBottom w:val="0"/>
          <w:divBdr>
            <w:top w:val="none" w:sz="0" w:space="0" w:color="auto"/>
            <w:left w:val="none" w:sz="0" w:space="0" w:color="auto"/>
            <w:bottom w:val="none" w:sz="0" w:space="0" w:color="auto"/>
            <w:right w:val="none" w:sz="0" w:space="0" w:color="auto"/>
          </w:divBdr>
        </w:div>
      </w:divsChild>
    </w:div>
    <w:div w:id="280766179">
      <w:bodyDiv w:val="1"/>
      <w:marLeft w:val="0"/>
      <w:marRight w:val="0"/>
      <w:marTop w:val="0"/>
      <w:marBottom w:val="0"/>
      <w:divBdr>
        <w:top w:val="none" w:sz="0" w:space="0" w:color="auto"/>
        <w:left w:val="none" w:sz="0" w:space="0" w:color="auto"/>
        <w:bottom w:val="none" w:sz="0" w:space="0" w:color="auto"/>
        <w:right w:val="none" w:sz="0" w:space="0" w:color="auto"/>
      </w:divBdr>
    </w:div>
    <w:div w:id="449671178">
      <w:bodyDiv w:val="1"/>
      <w:marLeft w:val="0"/>
      <w:marRight w:val="0"/>
      <w:marTop w:val="0"/>
      <w:marBottom w:val="0"/>
      <w:divBdr>
        <w:top w:val="none" w:sz="0" w:space="0" w:color="auto"/>
        <w:left w:val="none" w:sz="0" w:space="0" w:color="auto"/>
        <w:bottom w:val="none" w:sz="0" w:space="0" w:color="auto"/>
        <w:right w:val="none" w:sz="0" w:space="0" w:color="auto"/>
      </w:divBdr>
    </w:div>
    <w:div w:id="484931148">
      <w:bodyDiv w:val="1"/>
      <w:marLeft w:val="0"/>
      <w:marRight w:val="0"/>
      <w:marTop w:val="0"/>
      <w:marBottom w:val="0"/>
      <w:divBdr>
        <w:top w:val="none" w:sz="0" w:space="0" w:color="auto"/>
        <w:left w:val="none" w:sz="0" w:space="0" w:color="auto"/>
        <w:bottom w:val="none" w:sz="0" w:space="0" w:color="auto"/>
        <w:right w:val="none" w:sz="0" w:space="0" w:color="auto"/>
      </w:divBdr>
    </w:div>
    <w:div w:id="489098107">
      <w:bodyDiv w:val="1"/>
      <w:marLeft w:val="0"/>
      <w:marRight w:val="0"/>
      <w:marTop w:val="0"/>
      <w:marBottom w:val="0"/>
      <w:divBdr>
        <w:top w:val="none" w:sz="0" w:space="0" w:color="auto"/>
        <w:left w:val="none" w:sz="0" w:space="0" w:color="auto"/>
        <w:bottom w:val="none" w:sz="0" w:space="0" w:color="auto"/>
        <w:right w:val="none" w:sz="0" w:space="0" w:color="auto"/>
      </w:divBdr>
      <w:divsChild>
        <w:div w:id="2029137477">
          <w:marLeft w:val="446"/>
          <w:marRight w:val="0"/>
          <w:marTop w:val="0"/>
          <w:marBottom w:val="0"/>
          <w:divBdr>
            <w:top w:val="none" w:sz="0" w:space="0" w:color="auto"/>
            <w:left w:val="none" w:sz="0" w:space="0" w:color="auto"/>
            <w:bottom w:val="none" w:sz="0" w:space="0" w:color="auto"/>
            <w:right w:val="none" w:sz="0" w:space="0" w:color="auto"/>
          </w:divBdr>
        </w:div>
        <w:div w:id="1877690262">
          <w:marLeft w:val="446"/>
          <w:marRight w:val="0"/>
          <w:marTop w:val="0"/>
          <w:marBottom w:val="0"/>
          <w:divBdr>
            <w:top w:val="none" w:sz="0" w:space="0" w:color="auto"/>
            <w:left w:val="none" w:sz="0" w:space="0" w:color="auto"/>
            <w:bottom w:val="none" w:sz="0" w:space="0" w:color="auto"/>
            <w:right w:val="none" w:sz="0" w:space="0" w:color="auto"/>
          </w:divBdr>
        </w:div>
        <w:div w:id="519900552">
          <w:marLeft w:val="446"/>
          <w:marRight w:val="0"/>
          <w:marTop w:val="0"/>
          <w:marBottom w:val="0"/>
          <w:divBdr>
            <w:top w:val="none" w:sz="0" w:space="0" w:color="auto"/>
            <w:left w:val="none" w:sz="0" w:space="0" w:color="auto"/>
            <w:bottom w:val="none" w:sz="0" w:space="0" w:color="auto"/>
            <w:right w:val="none" w:sz="0" w:space="0" w:color="auto"/>
          </w:divBdr>
        </w:div>
      </w:divsChild>
    </w:div>
    <w:div w:id="584192857">
      <w:bodyDiv w:val="1"/>
      <w:marLeft w:val="0"/>
      <w:marRight w:val="0"/>
      <w:marTop w:val="0"/>
      <w:marBottom w:val="0"/>
      <w:divBdr>
        <w:top w:val="none" w:sz="0" w:space="0" w:color="auto"/>
        <w:left w:val="none" w:sz="0" w:space="0" w:color="auto"/>
        <w:bottom w:val="none" w:sz="0" w:space="0" w:color="auto"/>
        <w:right w:val="none" w:sz="0" w:space="0" w:color="auto"/>
      </w:divBdr>
    </w:div>
    <w:div w:id="613247088">
      <w:bodyDiv w:val="1"/>
      <w:marLeft w:val="0"/>
      <w:marRight w:val="0"/>
      <w:marTop w:val="0"/>
      <w:marBottom w:val="0"/>
      <w:divBdr>
        <w:top w:val="none" w:sz="0" w:space="0" w:color="auto"/>
        <w:left w:val="none" w:sz="0" w:space="0" w:color="auto"/>
        <w:bottom w:val="none" w:sz="0" w:space="0" w:color="auto"/>
        <w:right w:val="none" w:sz="0" w:space="0" w:color="auto"/>
      </w:divBdr>
    </w:div>
    <w:div w:id="685638609">
      <w:bodyDiv w:val="1"/>
      <w:marLeft w:val="0"/>
      <w:marRight w:val="0"/>
      <w:marTop w:val="0"/>
      <w:marBottom w:val="0"/>
      <w:divBdr>
        <w:top w:val="none" w:sz="0" w:space="0" w:color="auto"/>
        <w:left w:val="none" w:sz="0" w:space="0" w:color="auto"/>
        <w:bottom w:val="none" w:sz="0" w:space="0" w:color="auto"/>
        <w:right w:val="none" w:sz="0" w:space="0" w:color="auto"/>
      </w:divBdr>
    </w:div>
    <w:div w:id="858546183">
      <w:bodyDiv w:val="1"/>
      <w:marLeft w:val="0"/>
      <w:marRight w:val="0"/>
      <w:marTop w:val="0"/>
      <w:marBottom w:val="0"/>
      <w:divBdr>
        <w:top w:val="none" w:sz="0" w:space="0" w:color="auto"/>
        <w:left w:val="none" w:sz="0" w:space="0" w:color="auto"/>
        <w:bottom w:val="none" w:sz="0" w:space="0" w:color="auto"/>
        <w:right w:val="none" w:sz="0" w:space="0" w:color="auto"/>
      </w:divBdr>
      <w:divsChild>
        <w:div w:id="96827928">
          <w:marLeft w:val="446"/>
          <w:marRight w:val="0"/>
          <w:marTop w:val="0"/>
          <w:marBottom w:val="0"/>
          <w:divBdr>
            <w:top w:val="none" w:sz="0" w:space="0" w:color="auto"/>
            <w:left w:val="none" w:sz="0" w:space="0" w:color="auto"/>
            <w:bottom w:val="none" w:sz="0" w:space="0" w:color="auto"/>
            <w:right w:val="none" w:sz="0" w:space="0" w:color="auto"/>
          </w:divBdr>
        </w:div>
        <w:div w:id="1973242">
          <w:marLeft w:val="446"/>
          <w:marRight w:val="0"/>
          <w:marTop w:val="0"/>
          <w:marBottom w:val="0"/>
          <w:divBdr>
            <w:top w:val="none" w:sz="0" w:space="0" w:color="auto"/>
            <w:left w:val="none" w:sz="0" w:space="0" w:color="auto"/>
            <w:bottom w:val="none" w:sz="0" w:space="0" w:color="auto"/>
            <w:right w:val="none" w:sz="0" w:space="0" w:color="auto"/>
          </w:divBdr>
        </w:div>
        <w:div w:id="1336032072">
          <w:marLeft w:val="547"/>
          <w:marRight w:val="0"/>
          <w:marTop w:val="0"/>
          <w:marBottom w:val="0"/>
          <w:divBdr>
            <w:top w:val="none" w:sz="0" w:space="0" w:color="auto"/>
            <w:left w:val="none" w:sz="0" w:space="0" w:color="auto"/>
            <w:bottom w:val="none" w:sz="0" w:space="0" w:color="auto"/>
            <w:right w:val="none" w:sz="0" w:space="0" w:color="auto"/>
          </w:divBdr>
        </w:div>
        <w:div w:id="846943940">
          <w:marLeft w:val="547"/>
          <w:marRight w:val="0"/>
          <w:marTop w:val="0"/>
          <w:marBottom w:val="0"/>
          <w:divBdr>
            <w:top w:val="none" w:sz="0" w:space="0" w:color="auto"/>
            <w:left w:val="none" w:sz="0" w:space="0" w:color="auto"/>
            <w:bottom w:val="none" w:sz="0" w:space="0" w:color="auto"/>
            <w:right w:val="none" w:sz="0" w:space="0" w:color="auto"/>
          </w:divBdr>
        </w:div>
      </w:divsChild>
    </w:div>
    <w:div w:id="1008213987">
      <w:bodyDiv w:val="1"/>
      <w:marLeft w:val="0"/>
      <w:marRight w:val="0"/>
      <w:marTop w:val="0"/>
      <w:marBottom w:val="0"/>
      <w:divBdr>
        <w:top w:val="none" w:sz="0" w:space="0" w:color="auto"/>
        <w:left w:val="none" w:sz="0" w:space="0" w:color="auto"/>
        <w:bottom w:val="none" w:sz="0" w:space="0" w:color="auto"/>
        <w:right w:val="none" w:sz="0" w:space="0" w:color="auto"/>
      </w:divBdr>
      <w:divsChild>
        <w:div w:id="1462192826">
          <w:marLeft w:val="446"/>
          <w:marRight w:val="0"/>
          <w:marTop w:val="0"/>
          <w:marBottom w:val="0"/>
          <w:divBdr>
            <w:top w:val="none" w:sz="0" w:space="0" w:color="auto"/>
            <w:left w:val="none" w:sz="0" w:space="0" w:color="auto"/>
            <w:bottom w:val="none" w:sz="0" w:space="0" w:color="auto"/>
            <w:right w:val="none" w:sz="0" w:space="0" w:color="auto"/>
          </w:divBdr>
        </w:div>
        <w:div w:id="181818237">
          <w:marLeft w:val="446"/>
          <w:marRight w:val="0"/>
          <w:marTop w:val="0"/>
          <w:marBottom w:val="0"/>
          <w:divBdr>
            <w:top w:val="none" w:sz="0" w:space="0" w:color="auto"/>
            <w:left w:val="none" w:sz="0" w:space="0" w:color="auto"/>
            <w:bottom w:val="none" w:sz="0" w:space="0" w:color="auto"/>
            <w:right w:val="none" w:sz="0" w:space="0" w:color="auto"/>
          </w:divBdr>
        </w:div>
        <w:div w:id="1678536750">
          <w:marLeft w:val="446"/>
          <w:marRight w:val="0"/>
          <w:marTop w:val="0"/>
          <w:marBottom w:val="0"/>
          <w:divBdr>
            <w:top w:val="none" w:sz="0" w:space="0" w:color="auto"/>
            <w:left w:val="none" w:sz="0" w:space="0" w:color="auto"/>
            <w:bottom w:val="none" w:sz="0" w:space="0" w:color="auto"/>
            <w:right w:val="none" w:sz="0" w:space="0" w:color="auto"/>
          </w:divBdr>
        </w:div>
      </w:divsChild>
    </w:div>
    <w:div w:id="1046373563">
      <w:bodyDiv w:val="1"/>
      <w:marLeft w:val="0"/>
      <w:marRight w:val="0"/>
      <w:marTop w:val="0"/>
      <w:marBottom w:val="0"/>
      <w:divBdr>
        <w:top w:val="none" w:sz="0" w:space="0" w:color="auto"/>
        <w:left w:val="none" w:sz="0" w:space="0" w:color="auto"/>
        <w:bottom w:val="none" w:sz="0" w:space="0" w:color="auto"/>
        <w:right w:val="none" w:sz="0" w:space="0" w:color="auto"/>
      </w:divBdr>
    </w:div>
    <w:div w:id="1176653587">
      <w:bodyDiv w:val="1"/>
      <w:marLeft w:val="0"/>
      <w:marRight w:val="0"/>
      <w:marTop w:val="0"/>
      <w:marBottom w:val="0"/>
      <w:divBdr>
        <w:top w:val="none" w:sz="0" w:space="0" w:color="auto"/>
        <w:left w:val="none" w:sz="0" w:space="0" w:color="auto"/>
        <w:bottom w:val="none" w:sz="0" w:space="0" w:color="auto"/>
        <w:right w:val="none" w:sz="0" w:space="0" w:color="auto"/>
      </w:divBdr>
      <w:divsChild>
        <w:div w:id="1825927477">
          <w:marLeft w:val="446"/>
          <w:marRight w:val="0"/>
          <w:marTop w:val="0"/>
          <w:marBottom w:val="0"/>
          <w:divBdr>
            <w:top w:val="none" w:sz="0" w:space="0" w:color="auto"/>
            <w:left w:val="none" w:sz="0" w:space="0" w:color="auto"/>
            <w:bottom w:val="none" w:sz="0" w:space="0" w:color="auto"/>
            <w:right w:val="none" w:sz="0" w:space="0" w:color="auto"/>
          </w:divBdr>
        </w:div>
        <w:div w:id="1940988114">
          <w:marLeft w:val="446"/>
          <w:marRight w:val="0"/>
          <w:marTop w:val="0"/>
          <w:marBottom w:val="0"/>
          <w:divBdr>
            <w:top w:val="none" w:sz="0" w:space="0" w:color="auto"/>
            <w:left w:val="none" w:sz="0" w:space="0" w:color="auto"/>
            <w:bottom w:val="none" w:sz="0" w:space="0" w:color="auto"/>
            <w:right w:val="none" w:sz="0" w:space="0" w:color="auto"/>
          </w:divBdr>
        </w:div>
        <w:div w:id="578489098">
          <w:marLeft w:val="446"/>
          <w:marRight w:val="0"/>
          <w:marTop w:val="0"/>
          <w:marBottom w:val="0"/>
          <w:divBdr>
            <w:top w:val="none" w:sz="0" w:space="0" w:color="auto"/>
            <w:left w:val="none" w:sz="0" w:space="0" w:color="auto"/>
            <w:bottom w:val="none" w:sz="0" w:space="0" w:color="auto"/>
            <w:right w:val="none" w:sz="0" w:space="0" w:color="auto"/>
          </w:divBdr>
        </w:div>
        <w:div w:id="549222597">
          <w:marLeft w:val="446"/>
          <w:marRight w:val="0"/>
          <w:marTop w:val="0"/>
          <w:marBottom w:val="0"/>
          <w:divBdr>
            <w:top w:val="none" w:sz="0" w:space="0" w:color="auto"/>
            <w:left w:val="none" w:sz="0" w:space="0" w:color="auto"/>
            <w:bottom w:val="none" w:sz="0" w:space="0" w:color="auto"/>
            <w:right w:val="none" w:sz="0" w:space="0" w:color="auto"/>
          </w:divBdr>
        </w:div>
      </w:divsChild>
    </w:div>
    <w:div w:id="1239362790">
      <w:bodyDiv w:val="1"/>
      <w:marLeft w:val="0"/>
      <w:marRight w:val="0"/>
      <w:marTop w:val="0"/>
      <w:marBottom w:val="0"/>
      <w:divBdr>
        <w:top w:val="none" w:sz="0" w:space="0" w:color="auto"/>
        <w:left w:val="none" w:sz="0" w:space="0" w:color="auto"/>
        <w:bottom w:val="none" w:sz="0" w:space="0" w:color="auto"/>
        <w:right w:val="none" w:sz="0" w:space="0" w:color="auto"/>
      </w:divBdr>
    </w:div>
    <w:div w:id="1255557646">
      <w:bodyDiv w:val="1"/>
      <w:marLeft w:val="0"/>
      <w:marRight w:val="0"/>
      <w:marTop w:val="0"/>
      <w:marBottom w:val="0"/>
      <w:divBdr>
        <w:top w:val="none" w:sz="0" w:space="0" w:color="auto"/>
        <w:left w:val="none" w:sz="0" w:space="0" w:color="auto"/>
        <w:bottom w:val="none" w:sz="0" w:space="0" w:color="auto"/>
        <w:right w:val="none" w:sz="0" w:space="0" w:color="auto"/>
      </w:divBdr>
      <w:divsChild>
        <w:div w:id="538930415">
          <w:marLeft w:val="446"/>
          <w:marRight w:val="0"/>
          <w:marTop w:val="0"/>
          <w:marBottom w:val="0"/>
          <w:divBdr>
            <w:top w:val="none" w:sz="0" w:space="0" w:color="auto"/>
            <w:left w:val="none" w:sz="0" w:space="0" w:color="auto"/>
            <w:bottom w:val="none" w:sz="0" w:space="0" w:color="auto"/>
            <w:right w:val="none" w:sz="0" w:space="0" w:color="auto"/>
          </w:divBdr>
        </w:div>
        <w:div w:id="685905264">
          <w:marLeft w:val="446"/>
          <w:marRight w:val="0"/>
          <w:marTop w:val="0"/>
          <w:marBottom w:val="0"/>
          <w:divBdr>
            <w:top w:val="none" w:sz="0" w:space="0" w:color="auto"/>
            <w:left w:val="none" w:sz="0" w:space="0" w:color="auto"/>
            <w:bottom w:val="none" w:sz="0" w:space="0" w:color="auto"/>
            <w:right w:val="none" w:sz="0" w:space="0" w:color="auto"/>
          </w:divBdr>
        </w:div>
        <w:div w:id="1951620071">
          <w:marLeft w:val="446"/>
          <w:marRight w:val="0"/>
          <w:marTop w:val="0"/>
          <w:marBottom w:val="0"/>
          <w:divBdr>
            <w:top w:val="none" w:sz="0" w:space="0" w:color="auto"/>
            <w:left w:val="none" w:sz="0" w:space="0" w:color="auto"/>
            <w:bottom w:val="none" w:sz="0" w:space="0" w:color="auto"/>
            <w:right w:val="none" w:sz="0" w:space="0" w:color="auto"/>
          </w:divBdr>
        </w:div>
      </w:divsChild>
    </w:div>
    <w:div w:id="1262378184">
      <w:bodyDiv w:val="1"/>
      <w:marLeft w:val="0"/>
      <w:marRight w:val="0"/>
      <w:marTop w:val="0"/>
      <w:marBottom w:val="0"/>
      <w:divBdr>
        <w:top w:val="none" w:sz="0" w:space="0" w:color="auto"/>
        <w:left w:val="none" w:sz="0" w:space="0" w:color="auto"/>
        <w:bottom w:val="none" w:sz="0" w:space="0" w:color="auto"/>
        <w:right w:val="none" w:sz="0" w:space="0" w:color="auto"/>
      </w:divBdr>
    </w:div>
    <w:div w:id="1346327371">
      <w:bodyDiv w:val="1"/>
      <w:marLeft w:val="0"/>
      <w:marRight w:val="0"/>
      <w:marTop w:val="0"/>
      <w:marBottom w:val="0"/>
      <w:divBdr>
        <w:top w:val="none" w:sz="0" w:space="0" w:color="auto"/>
        <w:left w:val="none" w:sz="0" w:space="0" w:color="auto"/>
        <w:bottom w:val="none" w:sz="0" w:space="0" w:color="auto"/>
        <w:right w:val="none" w:sz="0" w:space="0" w:color="auto"/>
      </w:divBdr>
      <w:divsChild>
        <w:div w:id="2032141927">
          <w:marLeft w:val="446"/>
          <w:marRight w:val="0"/>
          <w:marTop w:val="0"/>
          <w:marBottom w:val="0"/>
          <w:divBdr>
            <w:top w:val="none" w:sz="0" w:space="0" w:color="auto"/>
            <w:left w:val="none" w:sz="0" w:space="0" w:color="auto"/>
            <w:bottom w:val="none" w:sz="0" w:space="0" w:color="auto"/>
            <w:right w:val="none" w:sz="0" w:space="0" w:color="auto"/>
          </w:divBdr>
        </w:div>
        <w:div w:id="1961104300">
          <w:marLeft w:val="446"/>
          <w:marRight w:val="0"/>
          <w:marTop w:val="0"/>
          <w:marBottom w:val="0"/>
          <w:divBdr>
            <w:top w:val="none" w:sz="0" w:space="0" w:color="auto"/>
            <w:left w:val="none" w:sz="0" w:space="0" w:color="auto"/>
            <w:bottom w:val="none" w:sz="0" w:space="0" w:color="auto"/>
            <w:right w:val="none" w:sz="0" w:space="0" w:color="auto"/>
          </w:divBdr>
        </w:div>
        <w:div w:id="548498911">
          <w:marLeft w:val="547"/>
          <w:marRight w:val="0"/>
          <w:marTop w:val="0"/>
          <w:marBottom w:val="0"/>
          <w:divBdr>
            <w:top w:val="none" w:sz="0" w:space="0" w:color="auto"/>
            <w:left w:val="none" w:sz="0" w:space="0" w:color="auto"/>
            <w:bottom w:val="none" w:sz="0" w:space="0" w:color="auto"/>
            <w:right w:val="none" w:sz="0" w:space="0" w:color="auto"/>
          </w:divBdr>
        </w:div>
        <w:div w:id="955600350">
          <w:marLeft w:val="547"/>
          <w:marRight w:val="0"/>
          <w:marTop w:val="0"/>
          <w:marBottom w:val="0"/>
          <w:divBdr>
            <w:top w:val="none" w:sz="0" w:space="0" w:color="auto"/>
            <w:left w:val="none" w:sz="0" w:space="0" w:color="auto"/>
            <w:bottom w:val="none" w:sz="0" w:space="0" w:color="auto"/>
            <w:right w:val="none" w:sz="0" w:space="0" w:color="auto"/>
          </w:divBdr>
        </w:div>
      </w:divsChild>
    </w:div>
    <w:div w:id="1346665423">
      <w:bodyDiv w:val="1"/>
      <w:marLeft w:val="0"/>
      <w:marRight w:val="0"/>
      <w:marTop w:val="0"/>
      <w:marBottom w:val="0"/>
      <w:divBdr>
        <w:top w:val="none" w:sz="0" w:space="0" w:color="auto"/>
        <w:left w:val="none" w:sz="0" w:space="0" w:color="auto"/>
        <w:bottom w:val="none" w:sz="0" w:space="0" w:color="auto"/>
        <w:right w:val="none" w:sz="0" w:space="0" w:color="auto"/>
      </w:divBdr>
    </w:div>
    <w:div w:id="1504315647">
      <w:bodyDiv w:val="1"/>
      <w:marLeft w:val="0"/>
      <w:marRight w:val="0"/>
      <w:marTop w:val="0"/>
      <w:marBottom w:val="0"/>
      <w:divBdr>
        <w:top w:val="none" w:sz="0" w:space="0" w:color="auto"/>
        <w:left w:val="none" w:sz="0" w:space="0" w:color="auto"/>
        <w:bottom w:val="none" w:sz="0" w:space="0" w:color="auto"/>
        <w:right w:val="none" w:sz="0" w:space="0" w:color="auto"/>
      </w:divBdr>
      <w:divsChild>
        <w:div w:id="1872721847">
          <w:marLeft w:val="0"/>
          <w:marRight w:val="0"/>
          <w:marTop w:val="0"/>
          <w:marBottom w:val="0"/>
          <w:divBdr>
            <w:top w:val="none" w:sz="0" w:space="0" w:color="auto"/>
            <w:left w:val="none" w:sz="0" w:space="0" w:color="auto"/>
            <w:bottom w:val="none" w:sz="0" w:space="0" w:color="auto"/>
            <w:right w:val="none" w:sz="0" w:space="0" w:color="auto"/>
          </w:divBdr>
          <w:divsChild>
            <w:div w:id="389420363">
              <w:marLeft w:val="0"/>
              <w:marRight w:val="0"/>
              <w:marTop w:val="0"/>
              <w:marBottom w:val="0"/>
              <w:divBdr>
                <w:top w:val="none" w:sz="0" w:space="0" w:color="auto"/>
                <w:left w:val="none" w:sz="0" w:space="0" w:color="auto"/>
                <w:bottom w:val="none" w:sz="0" w:space="0" w:color="auto"/>
                <w:right w:val="none" w:sz="0" w:space="0" w:color="auto"/>
              </w:divBdr>
              <w:divsChild>
                <w:div w:id="795180912">
                  <w:marLeft w:val="0"/>
                  <w:marRight w:val="0"/>
                  <w:marTop w:val="0"/>
                  <w:marBottom w:val="0"/>
                  <w:divBdr>
                    <w:top w:val="none" w:sz="0" w:space="0" w:color="auto"/>
                    <w:left w:val="none" w:sz="0" w:space="0" w:color="auto"/>
                    <w:bottom w:val="none" w:sz="0" w:space="0" w:color="auto"/>
                    <w:right w:val="none" w:sz="0" w:space="0" w:color="auto"/>
                  </w:divBdr>
                  <w:divsChild>
                    <w:div w:id="201780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867884">
      <w:bodyDiv w:val="1"/>
      <w:marLeft w:val="0"/>
      <w:marRight w:val="0"/>
      <w:marTop w:val="0"/>
      <w:marBottom w:val="0"/>
      <w:divBdr>
        <w:top w:val="none" w:sz="0" w:space="0" w:color="auto"/>
        <w:left w:val="none" w:sz="0" w:space="0" w:color="auto"/>
        <w:bottom w:val="none" w:sz="0" w:space="0" w:color="auto"/>
        <w:right w:val="none" w:sz="0" w:space="0" w:color="auto"/>
      </w:divBdr>
      <w:divsChild>
        <w:div w:id="254630494">
          <w:marLeft w:val="0"/>
          <w:marRight w:val="0"/>
          <w:marTop w:val="0"/>
          <w:marBottom w:val="0"/>
          <w:divBdr>
            <w:top w:val="none" w:sz="0" w:space="0" w:color="auto"/>
            <w:left w:val="none" w:sz="0" w:space="0" w:color="auto"/>
            <w:bottom w:val="none" w:sz="0" w:space="0" w:color="auto"/>
            <w:right w:val="none" w:sz="0" w:space="0" w:color="auto"/>
          </w:divBdr>
          <w:divsChild>
            <w:div w:id="150757970">
              <w:marLeft w:val="0"/>
              <w:marRight w:val="0"/>
              <w:marTop w:val="0"/>
              <w:marBottom w:val="0"/>
              <w:divBdr>
                <w:top w:val="none" w:sz="0" w:space="0" w:color="auto"/>
                <w:left w:val="none" w:sz="0" w:space="0" w:color="auto"/>
                <w:bottom w:val="none" w:sz="0" w:space="0" w:color="auto"/>
                <w:right w:val="none" w:sz="0" w:space="0" w:color="auto"/>
              </w:divBdr>
              <w:divsChild>
                <w:div w:id="1943493131">
                  <w:marLeft w:val="0"/>
                  <w:marRight w:val="0"/>
                  <w:marTop w:val="0"/>
                  <w:marBottom w:val="0"/>
                  <w:divBdr>
                    <w:top w:val="none" w:sz="0" w:space="0" w:color="auto"/>
                    <w:left w:val="none" w:sz="0" w:space="0" w:color="auto"/>
                    <w:bottom w:val="none" w:sz="0" w:space="0" w:color="auto"/>
                    <w:right w:val="none" w:sz="0" w:space="0" w:color="auto"/>
                  </w:divBdr>
                  <w:divsChild>
                    <w:div w:id="1961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79">
      <w:bodyDiv w:val="1"/>
      <w:marLeft w:val="0"/>
      <w:marRight w:val="0"/>
      <w:marTop w:val="0"/>
      <w:marBottom w:val="0"/>
      <w:divBdr>
        <w:top w:val="none" w:sz="0" w:space="0" w:color="auto"/>
        <w:left w:val="none" w:sz="0" w:space="0" w:color="auto"/>
        <w:bottom w:val="none" w:sz="0" w:space="0" w:color="auto"/>
        <w:right w:val="none" w:sz="0" w:space="0" w:color="auto"/>
      </w:divBdr>
      <w:divsChild>
        <w:div w:id="1166240375">
          <w:marLeft w:val="446"/>
          <w:marRight w:val="0"/>
          <w:marTop w:val="0"/>
          <w:marBottom w:val="0"/>
          <w:divBdr>
            <w:top w:val="none" w:sz="0" w:space="0" w:color="auto"/>
            <w:left w:val="none" w:sz="0" w:space="0" w:color="auto"/>
            <w:bottom w:val="none" w:sz="0" w:space="0" w:color="auto"/>
            <w:right w:val="none" w:sz="0" w:space="0" w:color="auto"/>
          </w:divBdr>
        </w:div>
        <w:div w:id="1054964824">
          <w:marLeft w:val="446"/>
          <w:marRight w:val="0"/>
          <w:marTop w:val="0"/>
          <w:marBottom w:val="0"/>
          <w:divBdr>
            <w:top w:val="none" w:sz="0" w:space="0" w:color="auto"/>
            <w:left w:val="none" w:sz="0" w:space="0" w:color="auto"/>
            <w:bottom w:val="none" w:sz="0" w:space="0" w:color="auto"/>
            <w:right w:val="none" w:sz="0" w:space="0" w:color="auto"/>
          </w:divBdr>
        </w:div>
        <w:div w:id="1193104933">
          <w:marLeft w:val="446"/>
          <w:marRight w:val="0"/>
          <w:marTop w:val="0"/>
          <w:marBottom w:val="0"/>
          <w:divBdr>
            <w:top w:val="none" w:sz="0" w:space="0" w:color="auto"/>
            <w:left w:val="none" w:sz="0" w:space="0" w:color="auto"/>
            <w:bottom w:val="none" w:sz="0" w:space="0" w:color="auto"/>
            <w:right w:val="none" w:sz="0" w:space="0" w:color="auto"/>
          </w:divBdr>
        </w:div>
      </w:divsChild>
    </w:div>
    <w:div w:id="1705594820">
      <w:bodyDiv w:val="1"/>
      <w:marLeft w:val="0"/>
      <w:marRight w:val="0"/>
      <w:marTop w:val="0"/>
      <w:marBottom w:val="0"/>
      <w:divBdr>
        <w:top w:val="none" w:sz="0" w:space="0" w:color="auto"/>
        <w:left w:val="none" w:sz="0" w:space="0" w:color="auto"/>
        <w:bottom w:val="none" w:sz="0" w:space="0" w:color="auto"/>
        <w:right w:val="none" w:sz="0" w:space="0" w:color="auto"/>
      </w:divBdr>
    </w:div>
    <w:div w:id="1764105081">
      <w:bodyDiv w:val="1"/>
      <w:marLeft w:val="0"/>
      <w:marRight w:val="0"/>
      <w:marTop w:val="0"/>
      <w:marBottom w:val="0"/>
      <w:divBdr>
        <w:top w:val="none" w:sz="0" w:space="0" w:color="auto"/>
        <w:left w:val="none" w:sz="0" w:space="0" w:color="auto"/>
        <w:bottom w:val="none" w:sz="0" w:space="0" w:color="auto"/>
        <w:right w:val="none" w:sz="0" w:space="0" w:color="auto"/>
      </w:divBdr>
    </w:div>
    <w:div w:id="1835874788">
      <w:bodyDiv w:val="1"/>
      <w:marLeft w:val="0"/>
      <w:marRight w:val="0"/>
      <w:marTop w:val="0"/>
      <w:marBottom w:val="0"/>
      <w:divBdr>
        <w:top w:val="none" w:sz="0" w:space="0" w:color="auto"/>
        <w:left w:val="none" w:sz="0" w:space="0" w:color="auto"/>
        <w:bottom w:val="none" w:sz="0" w:space="0" w:color="auto"/>
        <w:right w:val="none" w:sz="0" w:space="0" w:color="auto"/>
      </w:divBdr>
      <w:divsChild>
        <w:div w:id="1720009215">
          <w:marLeft w:val="0"/>
          <w:marRight w:val="0"/>
          <w:marTop w:val="0"/>
          <w:marBottom w:val="0"/>
          <w:divBdr>
            <w:top w:val="none" w:sz="0" w:space="0" w:color="auto"/>
            <w:left w:val="none" w:sz="0" w:space="0" w:color="auto"/>
            <w:bottom w:val="none" w:sz="0" w:space="0" w:color="auto"/>
            <w:right w:val="none" w:sz="0" w:space="0" w:color="auto"/>
          </w:divBdr>
          <w:divsChild>
            <w:div w:id="2011637368">
              <w:marLeft w:val="0"/>
              <w:marRight w:val="0"/>
              <w:marTop w:val="0"/>
              <w:marBottom w:val="0"/>
              <w:divBdr>
                <w:top w:val="none" w:sz="0" w:space="0" w:color="auto"/>
                <w:left w:val="none" w:sz="0" w:space="0" w:color="auto"/>
                <w:bottom w:val="none" w:sz="0" w:space="0" w:color="auto"/>
                <w:right w:val="none" w:sz="0" w:space="0" w:color="auto"/>
              </w:divBdr>
              <w:divsChild>
                <w:div w:id="1159689557">
                  <w:marLeft w:val="0"/>
                  <w:marRight w:val="0"/>
                  <w:marTop w:val="0"/>
                  <w:marBottom w:val="0"/>
                  <w:divBdr>
                    <w:top w:val="none" w:sz="0" w:space="0" w:color="auto"/>
                    <w:left w:val="none" w:sz="0" w:space="0" w:color="auto"/>
                    <w:bottom w:val="none" w:sz="0" w:space="0" w:color="auto"/>
                    <w:right w:val="none" w:sz="0" w:space="0" w:color="auto"/>
                  </w:divBdr>
                  <w:divsChild>
                    <w:div w:id="3738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263634">
      <w:bodyDiv w:val="1"/>
      <w:marLeft w:val="0"/>
      <w:marRight w:val="0"/>
      <w:marTop w:val="0"/>
      <w:marBottom w:val="0"/>
      <w:divBdr>
        <w:top w:val="none" w:sz="0" w:space="0" w:color="auto"/>
        <w:left w:val="none" w:sz="0" w:space="0" w:color="auto"/>
        <w:bottom w:val="none" w:sz="0" w:space="0" w:color="auto"/>
        <w:right w:val="none" w:sz="0" w:space="0" w:color="auto"/>
      </w:divBdr>
      <w:divsChild>
        <w:div w:id="1730377229">
          <w:marLeft w:val="0"/>
          <w:marRight w:val="0"/>
          <w:marTop w:val="0"/>
          <w:marBottom w:val="0"/>
          <w:divBdr>
            <w:top w:val="none" w:sz="0" w:space="0" w:color="auto"/>
            <w:left w:val="none" w:sz="0" w:space="0" w:color="auto"/>
            <w:bottom w:val="none" w:sz="0" w:space="0" w:color="auto"/>
            <w:right w:val="none" w:sz="0" w:space="0" w:color="auto"/>
          </w:divBdr>
          <w:divsChild>
            <w:div w:id="1531795648">
              <w:marLeft w:val="0"/>
              <w:marRight w:val="0"/>
              <w:marTop w:val="0"/>
              <w:marBottom w:val="0"/>
              <w:divBdr>
                <w:top w:val="none" w:sz="0" w:space="0" w:color="auto"/>
                <w:left w:val="none" w:sz="0" w:space="0" w:color="auto"/>
                <w:bottom w:val="none" w:sz="0" w:space="0" w:color="auto"/>
                <w:right w:val="none" w:sz="0" w:space="0" w:color="auto"/>
              </w:divBdr>
              <w:divsChild>
                <w:div w:id="626936936">
                  <w:marLeft w:val="0"/>
                  <w:marRight w:val="0"/>
                  <w:marTop w:val="0"/>
                  <w:marBottom w:val="0"/>
                  <w:divBdr>
                    <w:top w:val="none" w:sz="0" w:space="0" w:color="auto"/>
                    <w:left w:val="none" w:sz="0" w:space="0" w:color="auto"/>
                    <w:bottom w:val="none" w:sz="0" w:space="0" w:color="auto"/>
                    <w:right w:val="none" w:sz="0" w:space="0" w:color="auto"/>
                  </w:divBdr>
                  <w:divsChild>
                    <w:div w:id="930359703">
                      <w:marLeft w:val="0"/>
                      <w:marRight w:val="0"/>
                      <w:marTop w:val="0"/>
                      <w:marBottom w:val="0"/>
                      <w:divBdr>
                        <w:top w:val="none" w:sz="0" w:space="0" w:color="auto"/>
                        <w:left w:val="none" w:sz="0" w:space="0" w:color="auto"/>
                        <w:bottom w:val="none" w:sz="0" w:space="0" w:color="auto"/>
                        <w:right w:val="none" w:sz="0" w:space="0" w:color="auto"/>
                      </w:divBdr>
                      <w:divsChild>
                        <w:div w:id="1213469532">
                          <w:marLeft w:val="0"/>
                          <w:marRight w:val="0"/>
                          <w:marTop w:val="0"/>
                          <w:marBottom w:val="0"/>
                          <w:divBdr>
                            <w:top w:val="none" w:sz="0" w:space="0" w:color="auto"/>
                            <w:left w:val="none" w:sz="0" w:space="0" w:color="auto"/>
                            <w:bottom w:val="none" w:sz="0" w:space="0" w:color="auto"/>
                            <w:right w:val="none" w:sz="0" w:space="0" w:color="auto"/>
                          </w:divBdr>
                          <w:divsChild>
                            <w:div w:id="1793132146">
                              <w:marLeft w:val="0"/>
                              <w:marRight w:val="0"/>
                              <w:marTop w:val="0"/>
                              <w:marBottom w:val="0"/>
                              <w:divBdr>
                                <w:top w:val="none" w:sz="0" w:space="0" w:color="auto"/>
                                <w:left w:val="none" w:sz="0" w:space="0" w:color="auto"/>
                                <w:bottom w:val="none" w:sz="0" w:space="0" w:color="auto"/>
                                <w:right w:val="none" w:sz="0" w:space="0" w:color="auto"/>
                              </w:divBdr>
                              <w:divsChild>
                                <w:div w:id="736056359">
                                  <w:marLeft w:val="0"/>
                                  <w:marRight w:val="0"/>
                                  <w:marTop w:val="0"/>
                                  <w:marBottom w:val="0"/>
                                  <w:divBdr>
                                    <w:top w:val="none" w:sz="0" w:space="0" w:color="auto"/>
                                    <w:left w:val="none" w:sz="0" w:space="0" w:color="auto"/>
                                    <w:bottom w:val="none" w:sz="0" w:space="0" w:color="auto"/>
                                    <w:right w:val="none" w:sz="0" w:space="0" w:color="auto"/>
                                  </w:divBdr>
                                  <w:divsChild>
                                    <w:div w:id="467280402">
                                      <w:marLeft w:val="0"/>
                                      <w:marRight w:val="0"/>
                                      <w:marTop w:val="0"/>
                                      <w:marBottom w:val="0"/>
                                      <w:divBdr>
                                        <w:top w:val="none" w:sz="0" w:space="0" w:color="auto"/>
                                        <w:left w:val="none" w:sz="0" w:space="0" w:color="auto"/>
                                        <w:bottom w:val="none" w:sz="0" w:space="0" w:color="auto"/>
                                        <w:right w:val="none" w:sz="0" w:space="0" w:color="auto"/>
                                      </w:divBdr>
                                      <w:divsChild>
                                        <w:div w:id="1133404435">
                                          <w:marLeft w:val="0"/>
                                          <w:marRight w:val="0"/>
                                          <w:marTop w:val="0"/>
                                          <w:marBottom w:val="0"/>
                                          <w:divBdr>
                                            <w:top w:val="none" w:sz="0" w:space="0" w:color="auto"/>
                                            <w:left w:val="none" w:sz="0" w:space="0" w:color="auto"/>
                                            <w:bottom w:val="none" w:sz="0" w:space="0" w:color="auto"/>
                                            <w:right w:val="none" w:sz="0" w:space="0" w:color="auto"/>
                                          </w:divBdr>
                                          <w:divsChild>
                                            <w:div w:id="562570845">
                                              <w:marLeft w:val="0"/>
                                              <w:marRight w:val="0"/>
                                              <w:marTop w:val="0"/>
                                              <w:marBottom w:val="0"/>
                                              <w:divBdr>
                                                <w:top w:val="none" w:sz="0" w:space="0" w:color="auto"/>
                                                <w:left w:val="none" w:sz="0" w:space="0" w:color="auto"/>
                                                <w:bottom w:val="none" w:sz="0" w:space="0" w:color="auto"/>
                                                <w:right w:val="none" w:sz="0" w:space="0" w:color="auto"/>
                                              </w:divBdr>
                                            </w:div>
                                          </w:divsChild>
                                        </w:div>
                                        <w:div w:id="506559781">
                                          <w:marLeft w:val="0"/>
                                          <w:marRight w:val="0"/>
                                          <w:marTop w:val="0"/>
                                          <w:marBottom w:val="0"/>
                                          <w:divBdr>
                                            <w:top w:val="none" w:sz="0" w:space="0" w:color="auto"/>
                                            <w:left w:val="none" w:sz="0" w:space="0" w:color="auto"/>
                                            <w:bottom w:val="none" w:sz="0" w:space="0" w:color="auto"/>
                                            <w:right w:val="none" w:sz="0" w:space="0" w:color="auto"/>
                                          </w:divBdr>
                                          <w:divsChild>
                                            <w:div w:id="263463529">
                                              <w:marLeft w:val="0"/>
                                              <w:marRight w:val="0"/>
                                              <w:marTop w:val="0"/>
                                              <w:marBottom w:val="0"/>
                                              <w:divBdr>
                                                <w:top w:val="none" w:sz="0" w:space="0" w:color="auto"/>
                                                <w:left w:val="none" w:sz="0" w:space="0" w:color="auto"/>
                                                <w:bottom w:val="none" w:sz="0" w:space="0" w:color="auto"/>
                                                <w:right w:val="none" w:sz="0" w:space="0" w:color="auto"/>
                                              </w:divBdr>
                                              <w:divsChild>
                                                <w:div w:id="1223784367">
                                                  <w:marLeft w:val="0"/>
                                                  <w:marRight w:val="0"/>
                                                  <w:marTop w:val="0"/>
                                                  <w:marBottom w:val="0"/>
                                                  <w:divBdr>
                                                    <w:top w:val="none" w:sz="0" w:space="0" w:color="auto"/>
                                                    <w:left w:val="none" w:sz="0" w:space="0" w:color="auto"/>
                                                    <w:bottom w:val="none" w:sz="0" w:space="0" w:color="auto"/>
                                                    <w:right w:val="none" w:sz="0" w:space="0" w:color="auto"/>
                                                  </w:divBdr>
                                                  <w:divsChild>
                                                    <w:div w:id="7470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737526">
      <w:bodyDiv w:val="1"/>
      <w:marLeft w:val="0"/>
      <w:marRight w:val="0"/>
      <w:marTop w:val="0"/>
      <w:marBottom w:val="0"/>
      <w:divBdr>
        <w:top w:val="none" w:sz="0" w:space="0" w:color="auto"/>
        <w:left w:val="none" w:sz="0" w:space="0" w:color="auto"/>
        <w:bottom w:val="none" w:sz="0" w:space="0" w:color="auto"/>
        <w:right w:val="none" w:sz="0" w:space="0" w:color="auto"/>
      </w:divBdr>
      <w:divsChild>
        <w:div w:id="302388398">
          <w:marLeft w:val="0"/>
          <w:marRight w:val="0"/>
          <w:marTop w:val="0"/>
          <w:marBottom w:val="0"/>
          <w:divBdr>
            <w:top w:val="none" w:sz="0" w:space="0" w:color="auto"/>
            <w:left w:val="none" w:sz="0" w:space="0" w:color="auto"/>
            <w:bottom w:val="none" w:sz="0" w:space="0" w:color="auto"/>
            <w:right w:val="none" w:sz="0" w:space="0" w:color="auto"/>
          </w:divBdr>
          <w:divsChild>
            <w:div w:id="1281839230">
              <w:marLeft w:val="0"/>
              <w:marRight w:val="0"/>
              <w:marTop w:val="0"/>
              <w:marBottom w:val="0"/>
              <w:divBdr>
                <w:top w:val="none" w:sz="0" w:space="0" w:color="auto"/>
                <w:left w:val="none" w:sz="0" w:space="0" w:color="auto"/>
                <w:bottom w:val="none" w:sz="0" w:space="0" w:color="auto"/>
                <w:right w:val="none" w:sz="0" w:space="0" w:color="auto"/>
              </w:divBdr>
              <w:divsChild>
                <w:div w:id="2006205603">
                  <w:marLeft w:val="0"/>
                  <w:marRight w:val="0"/>
                  <w:marTop w:val="0"/>
                  <w:marBottom w:val="0"/>
                  <w:divBdr>
                    <w:top w:val="none" w:sz="0" w:space="0" w:color="auto"/>
                    <w:left w:val="none" w:sz="0" w:space="0" w:color="auto"/>
                    <w:bottom w:val="none" w:sz="0" w:space="0" w:color="auto"/>
                    <w:right w:val="none" w:sz="0" w:space="0" w:color="auto"/>
                  </w:divBdr>
                  <w:divsChild>
                    <w:div w:id="1941453167">
                      <w:marLeft w:val="0"/>
                      <w:marRight w:val="0"/>
                      <w:marTop w:val="0"/>
                      <w:marBottom w:val="0"/>
                      <w:divBdr>
                        <w:top w:val="none" w:sz="0" w:space="0" w:color="auto"/>
                        <w:left w:val="none" w:sz="0" w:space="0" w:color="auto"/>
                        <w:bottom w:val="none" w:sz="0" w:space="0" w:color="auto"/>
                        <w:right w:val="none" w:sz="0" w:space="0" w:color="auto"/>
                      </w:divBdr>
                      <w:divsChild>
                        <w:div w:id="97147109">
                          <w:marLeft w:val="0"/>
                          <w:marRight w:val="0"/>
                          <w:marTop w:val="0"/>
                          <w:marBottom w:val="0"/>
                          <w:divBdr>
                            <w:top w:val="none" w:sz="0" w:space="0" w:color="auto"/>
                            <w:left w:val="none" w:sz="0" w:space="0" w:color="auto"/>
                            <w:bottom w:val="none" w:sz="0" w:space="0" w:color="auto"/>
                            <w:right w:val="none" w:sz="0" w:space="0" w:color="auto"/>
                          </w:divBdr>
                          <w:divsChild>
                            <w:div w:id="214974228">
                              <w:marLeft w:val="0"/>
                              <w:marRight w:val="0"/>
                              <w:marTop w:val="0"/>
                              <w:marBottom w:val="0"/>
                              <w:divBdr>
                                <w:top w:val="none" w:sz="0" w:space="0" w:color="auto"/>
                                <w:left w:val="none" w:sz="0" w:space="0" w:color="auto"/>
                                <w:bottom w:val="none" w:sz="0" w:space="0" w:color="auto"/>
                                <w:right w:val="none" w:sz="0" w:space="0" w:color="auto"/>
                              </w:divBdr>
                              <w:divsChild>
                                <w:div w:id="1866291160">
                                  <w:marLeft w:val="0"/>
                                  <w:marRight w:val="0"/>
                                  <w:marTop w:val="0"/>
                                  <w:marBottom w:val="0"/>
                                  <w:divBdr>
                                    <w:top w:val="none" w:sz="0" w:space="0" w:color="auto"/>
                                    <w:left w:val="none" w:sz="0" w:space="0" w:color="auto"/>
                                    <w:bottom w:val="none" w:sz="0" w:space="0" w:color="auto"/>
                                    <w:right w:val="none" w:sz="0" w:space="0" w:color="auto"/>
                                  </w:divBdr>
                                  <w:divsChild>
                                    <w:div w:id="1730108392">
                                      <w:marLeft w:val="0"/>
                                      <w:marRight w:val="0"/>
                                      <w:marTop w:val="0"/>
                                      <w:marBottom w:val="0"/>
                                      <w:divBdr>
                                        <w:top w:val="none" w:sz="0" w:space="0" w:color="auto"/>
                                        <w:left w:val="none" w:sz="0" w:space="0" w:color="auto"/>
                                        <w:bottom w:val="none" w:sz="0" w:space="0" w:color="auto"/>
                                        <w:right w:val="none" w:sz="0" w:space="0" w:color="auto"/>
                                      </w:divBdr>
                                      <w:divsChild>
                                        <w:div w:id="852230685">
                                          <w:marLeft w:val="0"/>
                                          <w:marRight w:val="0"/>
                                          <w:marTop w:val="0"/>
                                          <w:marBottom w:val="0"/>
                                          <w:divBdr>
                                            <w:top w:val="none" w:sz="0" w:space="0" w:color="auto"/>
                                            <w:left w:val="none" w:sz="0" w:space="0" w:color="auto"/>
                                            <w:bottom w:val="none" w:sz="0" w:space="0" w:color="auto"/>
                                            <w:right w:val="none" w:sz="0" w:space="0" w:color="auto"/>
                                          </w:divBdr>
                                          <w:divsChild>
                                            <w:div w:id="1898128194">
                                              <w:marLeft w:val="0"/>
                                              <w:marRight w:val="0"/>
                                              <w:marTop w:val="0"/>
                                              <w:marBottom w:val="0"/>
                                              <w:divBdr>
                                                <w:top w:val="none" w:sz="0" w:space="0" w:color="auto"/>
                                                <w:left w:val="none" w:sz="0" w:space="0" w:color="auto"/>
                                                <w:bottom w:val="none" w:sz="0" w:space="0" w:color="auto"/>
                                                <w:right w:val="none" w:sz="0" w:space="0" w:color="auto"/>
                                              </w:divBdr>
                                            </w:div>
                                          </w:divsChild>
                                        </w:div>
                                        <w:div w:id="1920866452">
                                          <w:marLeft w:val="0"/>
                                          <w:marRight w:val="0"/>
                                          <w:marTop w:val="0"/>
                                          <w:marBottom w:val="0"/>
                                          <w:divBdr>
                                            <w:top w:val="none" w:sz="0" w:space="0" w:color="auto"/>
                                            <w:left w:val="none" w:sz="0" w:space="0" w:color="auto"/>
                                            <w:bottom w:val="none" w:sz="0" w:space="0" w:color="auto"/>
                                            <w:right w:val="none" w:sz="0" w:space="0" w:color="auto"/>
                                          </w:divBdr>
                                          <w:divsChild>
                                            <w:div w:id="492795665">
                                              <w:marLeft w:val="0"/>
                                              <w:marRight w:val="0"/>
                                              <w:marTop w:val="0"/>
                                              <w:marBottom w:val="0"/>
                                              <w:divBdr>
                                                <w:top w:val="none" w:sz="0" w:space="0" w:color="auto"/>
                                                <w:left w:val="none" w:sz="0" w:space="0" w:color="auto"/>
                                                <w:bottom w:val="none" w:sz="0" w:space="0" w:color="auto"/>
                                                <w:right w:val="none" w:sz="0" w:space="0" w:color="auto"/>
                                              </w:divBdr>
                                              <w:divsChild>
                                                <w:div w:id="1724016668">
                                                  <w:marLeft w:val="0"/>
                                                  <w:marRight w:val="0"/>
                                                  <w:marTop w:val="0"/>
                                                  <w:marBottom w:val="0"/>
                                                  <w:divBdr>
                                                    <w:top w:val="none" w:sz="0" w:space="0" w:color="auto"/>
                                                    <w:left w:val="none" w:sz="0" w:space="0" w:color="auto"/>
                                                    <w:bottom w:val="none" w:sz="0" w:space="0" w:color="auto"/>
                                                    <w:right w:val="none" w:sz="0" w:space="0" w:color="auto"/>
                                                  </w:divBdr>
                                                  <w:divsChild>
                                                    <w:div w:id="17590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110\Documents\Office%20&#12398;&#12459;&#12473;&#12479;&#12512;%20&#12486;&#12531;&#12503;&#12524;&#12540;&#12488;\2024mmdd_&#12295;&#12295;&#12295;&#1229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44743-F60E-435B-946D-AB91F928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2024mmdd_〇〇〇〇.dotx</Template>
  <TotalTime>33</TotalTime>
  <Pages>2</Pages>
  <Words>521</Words>
  <Characters>2972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三輪　直生</dc:creator>
  <cp:lastModifiedBy>三輪　直生</cp:lastModifiedBy>
  <cp:revision>8</cp:revision>
  <cp:lastPrinted>2024-11-18T03:24:00Z</cp:lastPrinted>
  <dcterms:created xsi:type="dcterms:W3CDTF">2024-12-10T04:47:00Z</dcterms:created>
  <dcterms:modified xsi:type="dcterms:W3CDTF">2024-12-16T08:22:00Z</dcterms:modified>
</cp:coreProperties>
</file>