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AA3A38" w:rsidRDefault="00E423AF" w:rsidP="00E423AF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bookmarkStart w:id="0" w:name="_GoBack"/>
      <w:bookmarkEnd w:id="0"/>
      <w:r w:rsidRPr="00AA3A38">
        <w:rPr>
          <w:rFonts w:ascii="ＭＳ 明朝" w:hAnsi="ＭＳ 明朝" w:hint="eastAsia"/>
          <w:sz w:val="22"/>
          <w:szCs w:val="22"/>
        </w:rPr>
        <w:t>様式</w:t>
      </w:r>
      <w:r w:rsidR="0089631F">
        <w:rPr>
          <w:rFonts w:ascii="ＭＳ 明朝" w:hAnsi="ＭＳ 明朝" w:hint="eastAsia"/>
          <w:sz w:val="22"/>
          <w:szCs w:val="22"/>
        </w:rPr>
        <w:t>６</w:t>
      </w:r>
    </w:p>
    <w:p w:rsidR="00E423AF" w:rsidRDefault="00E423AF" w:rsidP="00E423AF">
      <w:pPr>
        <w:autoSpaceDE w:val="0"/>
        <w:autoSpaceDN w:val="0"/>
        <w:spacing w:line="480" w:lineRule="exact"/>
      </w:pPr>
    </w:p>
    <w:p w:rsidR="006C753E" w:rsidRDefault="006C753E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423AF" w:rsidRPr="00AA3A38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E423AF" w:rsidRPr="00AA3A38" w:rsidRDefault="00E423AF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3A38">
        <w:rPr>
          <w:rFonts w:ascii="ＭＳ ゴシック" w:eastAsia="ＭＳ ゴシック" w:hAnsi="ＭＳ ゴシック" w:hint="eastAsia"/>
          <w:sz w:val="28"/>
          <w:szCs w:val="28"/>
        </w:rPr>
        <w:t>補助事業</w:t>
      </w:r>
      <w:r w:rsidR="004006BD"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Pr="00AA3A38">
        <w:rPr>
          <w:rFonts w:ascii="ＭＳ ゴシック" w:eastAsia="ＭＳ ゴシック" w:hAnsi="ＭＳ ゴシック" w:hint="eastAsia"/>
          <w:sz w:val="28"/>
          <w:szCs w:val="28"/>
        </w:rPr>
        <w:t>承認申請書</w:t>
      </w:r>
    </w:p>
    <w:p w:rsidR="00E423AF" w:rsidRPr="005156C7" w:rsidRDefault="00E423AF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E423AF" w:rsidRPr="0092003E" w:rsidRDefault="007F5E49" w:rsidP="00E423AF">
      <w:pPr>
        <w:autoSpaceDE w:val="0"/>
        <w:autoSpaceDN w:val="0"/>
        <w:spacing w:line="480" w:lineRule="exact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月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日</w:t>
      </w:r>
    </w:p>
    <w:p w:rsidR="00E423AF" w:rsidRPr="0092003E" w:rsidRDefault="00E423AF" w:rsidP="00E423AF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神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戸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市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長　宛</w:t>
      </w:r>
    </w:p>
    <w:p w:rsidR="00DC25C6" w:rsidRDefault="00E423AF" w:rsidP="00DC25C6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 　　　　　　　　　　　　</w:t>
      </w:r>
      <w:r w:rsidR="00DC25C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="00DC25C6">
        <w:rPr>
          <w:rFonts w:ascii="ＭＳ 明朝" w:hAnsi="ＭＳ 明朝" w:hint="eastAsia"/>
          <w:u w:val="single"/>
        </w:rPr>
        <w:t>（</w:t>
      </w:r>
      <w:r w:rsidR="00DC25C6">
        <w:rPr>
          <w:rFonts w:ascii="ＭＳ 明朝" w:hAnsi="ＭＳ 明朝" w:hint="eastAsia"/>
          <w:sz w:val="22"/>
          <w:u w:val="single"/>
        </w:rPr>
        <w:t>住</w:t>
      </w:r>
      <w:r w:rsidR="00DC25C6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DC25C6">
        <w:rPr>
          <w:rFonts w:ascii="ＭＳ 明朝" w:hAnsi="ＭＳ 明朝" w:hint="eastAsia"/>
          <w:sz w:val="22"/>
          <w:u w:val="single"/>
        </w:rPr>
        <w:t xml:space="preserve">所）　　</w:t>
      </w:r>
      <w:r w:rsidR="0007328B">
        <w:rPr>
          <w:rFonts w:ascii="ＭＳ 明朝" w:hAnsi="ＭＳ 明朝" w:hint="eastAsia"/>
          <w:sz w:val="22"/>
          <w:u w:val="single"/>
        </w:rPr>
        <w:t xml:space="preserve">　</w:t>
      </w:r>
      <w:r w:rsidR="00DC25C6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DC25C6" w:rsidRDefault="00DC25C6" w:rsidP="00DC25C6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:rsidR="00DC25C6" w:rsidRDefault="00DC25C6" w:rsidP="00DC25C6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4006BD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DC25C6" w:rsidRDefault="00DC25C6" w:rsidP="00DC25C6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:rsidR="0066663C" w:rsidRPr="00DC25C6" w:rsidRDefault="0066663C" w:rsidP="00DC25C6">
      <w:pPr>
        <w:pStyle w:val="a3"/>
        <w:rPr>
          <w:sz w:val="22"/>
          <w:szCs w:val="22"/>
        </w:rPr>
      </w:pPr>
    </w:p>
    <w:p w:rsidR="00E423AF" w:rsidRPr="0092003E" w:rsidRDefault="007F5E49" w:rsidP="0066663C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284C7D">
        <w:rPr>
          <w:rFonts w:hint="eastAsia"/>
          <w:sz w:val="24"/>
          <w:szCs w:val="22"/>
        </w:rPr>
        <w:t xml:space="preserve">　　</w:t>
      </w:r>
      <w:r w:rsidR="00E423AF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</w:t>
      </w:r>
      <w:r w:rsidR="00284C7D"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月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日付</w:t>
      </w:r>
      <w:r w:rsidR="00460F0B">
        <w:rPr>
          <w:rFonts w:hint="eastAsia"/>
          <w:sz w:val="24"/>
          <w:szCs w:val="22"/>
        </w:rPr>
        <w:t xml:space="preserve">　　　　</w:t>
      </w:r>
      <w:r w:rsidR="00E423AF" w:rsidRPr="0092003E">
        <w:rPr>
          <w:rFonts w:hint="eastAsia"/>
          <w:sz w:val="24"/>
          <w:szCs w:val="22"/>
        </w:rPr>
        <w:t>第</w:t>
      </w:r>
      <w:r w:rsidR="004006BD">
        <w:rPr>
          <w:rFonts w:hint="eastAsia"/>
          <w:sz w:val="24"/>
          <w:szCs w:val="22"/>
        </w:rPr>
        <w:t xml:space="preserve">    </w:t>
      </w:r>
      <w:r w:rsidR="0066663C">
        <w:rPr>
          <w:rFonts w:hint="eastAsia"/>
          <w:sz w:val="24"/>
          <w:szCs w:val="22"/>
        </w:rPr>
        <w:t>号</w:t>
      </w:r>
      <w:r w:rsidR="004006BD">
        <w:rPr>
          <w:rFonts w:hint="eastAsia"/>
          <w:sz w:val="24"/>
          <w:szCs w:val="22"/>
        </w:rPr>
        <w:t>-</w:t>
      </w:r>
      <w:r w:rsidR="004006BD">
        <w:rPr>
          <w:rFonts w:hint="eastAsia"/>
          <w:sz w:val="24"/>
          <w:szCs w:val="22"/>
        </w:rPr>
        <w:t xml:space="preserve">　</w:t>
      </w:r>
      <w:r w:rsidR="00114B4F">
        <w:rPr>
          <w:rFonts w:hint="eastAsia"/>
          <w:sz w:val="24"/>
          <w:szCs w:val="22"/>
        </w:rPr>
        <w:t>で</w:t>
      </w:r>
      <w:r w:rsidR="00E423AF" w:rsidRPr="0092003E">
        <w:rPr>
          <w:rFonts w:hint="eastAsia"/>
          <w:sz w:val="24"/>
          <w:szCs w:val="22"/>
        </w:rPr>
        <w:t>交付決定のあった</w:t>
      </w:r>
      <w:r w:rsidR="00E423AF">
        <w:rPr>
          <w:rFonts w:hint="eastAsia"/>
          <w:sz w:val="24"/>
        </w:rPr>
        <w:t>神戸市青少年育成支援事業</w:t>
      </w:r>
      <w:r w:rsidR="00E423AF">
        <w:rPr>
          <w:rFonts w:hint="eastAsia"/>
          <w:sz w:val="24"/>
          <w:szCs w:val="22"/>
        </w:rPr>
        <w:t>について、</w:t>
      </w:r>
      <w:r w:rsidR="00073B08">
        <w:rPr>
          <w:rFonts w:hint="eastAsia"/>
          <w:sz w:val="24"/>
          <w:szCs w:val="22"/>
        </w:rPr>
        <w:t>下記</w:t>
      </w:r>
      <w:r w:rsidR="00E423AF">
        <w:rPr>
          <w:rFonts w:hint="eastAsia"/>
          <w:sz w:val="24"/>
          <w:szCs w:val="22"/>
        </w:rPr>
        <w:t>のとおり</w:t>
      </w:r>
      <w:r w:rsidR="00D80321">
        <w:rPr>
          <w:rFonts w:hint="eastAsia"/>
          <w:sz w:val="24"/>
          <w:szCs w:val="22"/>
        </w:rPr>
        <w:t>事業を</w:t>
      </w:r>
      <w:r w:rsidR="004006BD">
        <w:rPr>
          <w:rFonts w:hint="eastAsia"/>
          <w:sz w:val="24"/>
          <w:szCs w:val="22"/>
        </w:rPr>
        <w:t>中止</w:t>
      </w:r>
      <w:r w:rsidR="00E423AF">
        <w:rPr>
          <w:rFonts w:hint="eastAsia"/>
          <w:sz w:val="24"/>
          <w:szCs w:val="22"/>
        </w:rPr>
        <w:t>したいので</w:t>
      </w:r>
      <w:r w:rsidR="00E423AF" w:rsidRPr="0092003E">
        <w:rPr>
          <w:rFonts w:hint="eastAsia"/>
          <w:sz w:val="24"/>
          <w:szCs w:val="22"/>
        </w:rPr>
        <w:t>承認願いたく申請します。</w:t>
      </w:r>
    </w:p>
    <w:p w:rsidR="00E423AF" w:rsidRPr="0092003E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</w:p>
    <w:p w:rsidR="00E423AF" w:rsidRPr="0092003E" w:rsidRDefault="00E423AF" w:rsidP="00E423AF">
      <w:pPr>
        <w:autoSpaceDE w:val="0"/>
        <w:autoSpaceDN w:val="0"/>
        <w:spacing w:line="480" w:lineRule="exact"/>
        <w:jc w:val="center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記</w:t>
      </w:r>
    </w:p>
    <w:p w:rsidR="00E423AF" w:rsidRPr="0092003E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811"/>
      </w:tblGrid>
      <w:tr w:rsidR="00737587" w:rsidRPr="00950CEA" w:rsidTr="008638C1">
        <w:trPr>
          <w:trHeight w:val="872"/>
          <w:jc w:val="center"/>
        </w:trPr>
        <w:tc>
          <w:tcPr>
            <w:tcW w:w="2538" w:type="dxa"/>
            <w:shd w:val="clear" w:color="auto" w:fill="auto"/>
          </w:tcPr>
          <w:p w:rsidR="00737587" w:rsidRPr="00950CEA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  <w:r w:rsidRPr="006E0DB2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5811" w:type="dxa"/>
            <w:shd w:val="clear" w:color="auto" w:fill="auto"/>
          </w:tcPr>
          <w:p w:rsidR="00737587" w:rsidRPr="00950CEA" w:rsidRDefault="00737587" w:rsidP="00950CEA">
            <w:pPr>
              <w:autoSpaceDE w:val="0"/>
              <w:autoSpaceDN w:val="0"/>
              <w:spacing w:before="240"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8638C1" w:rsidRPr="00950CEA" w:rsidTr="008638C1">
        <w:trPr>
          <w:trHeight w:val="2969"/>
          <w:jc w:val="center"/>
        </w:trPr>
        <w:tc>
          <w:tcPr>
            <w:tcW w:w="2538" w:type="dxa"/>
            <w:shd w:val="clear" w:color="auto" w:fill="auto"/>
          </w:tcPr>
          <w:p w:rsidR="008638C1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8638C1" w:rsidRPr="00950CEA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中止の理由</w:t>
            </w:r>
          </w:p>
        </w:tc>
        <w:tc>
          <w:tcPr>
            <w:tcW w:w="5811" w:type="dxa"/>
            <w:shd w:val="clear" w:color="auto" w:fill="auto"/>
          </w:tcPr>
          <w:p w:rsidR="008638C1" w:rsidRPr="00950CEA" w:rsidRDefault="008638C1" w:rsidP="00950CEA">
            <w:pPr>
              <w:autoSpaceDE w:val="0"/>
              <w:autoSpaceDN w:val="0"/>
              <w:spacing w:before="240"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737587" w:rsidRPr="00950CEA" w:rsidTr="00950CEA">
        <w:trPr>
          <w:trHeight w:val="984"/>
          <w:jc w:val="center"/>
        </w:trPr>
        <w:tc>
          <w:tcPr>
            <w:tcW w:w="2538" w:type="dxa"/>
            <w:shd w:val="clear" w:color="auto" w:fill="auto"/>
          </w:tcPr>
          <w:p w:rsidR="00737587" w:rsidRPr="00950CEA" w:rsidRDefault="00D47846" w:rsidP="008638C1">
            <w:pPr>
              <w:autoSpaceDE w:val="0"/>
              <w:autoSpaceDN w:val="0"/>
              <w:spacing w:before="240" w:after="240" w:line="4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</w:t>
            </w:r>
            <w:r w:rsidR="008638C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止</w:t>
            </w:r>
            <w:r w:rsidR="008638C1">
              <w:rPr>
                <w:rFonts w:ascii="ＭＳ 明朝" w:hAnsi="ＭＳ 明朝" w:hint="eastAsia"/>
                <w:sz w:val="24"/>
              </w:rPr>
              <w:t xml:space="preserve">　</w:t>
            </w:r>
            <w:r w:rsidR="00737587" w:rsidRPr="00950CE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811" w:type="dxa"/>
            <w:shd w:val="clear" w:color="auto" w:fill="auto"/>
          </w:tcPr>
          <w:p w:rsidR="00737587" w:rsidRPr="00950CEA" w:rsidRDefault="00737587" w:rsidP="00950CEA">
            <w:pPr>
              <w:autoSpaceDE w:val="0"/>
              <w:autoSpaceDN w:val="0"/>
              <w:spacing w:before="240" w:after="240" w:line="480" w:lineRule="exact"/>
              <w:jc w:val="center"/>
              <w:rPr>
                <w:rFonts w:ascii="ＭＳ 明朝" w:hAnsi="ＭＳ 明朝"/>
                <w:sz w:val="24"/>
              </w:rPr>
            </w:pPr>
            <w:r w:rsidRPr="00950CEA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</w:tc>
      </w:tr>
    </w:tbl>
    <w:p w:rsidR="00284C7D" w:rsidRPr="00737587" w:rsidRDefault="00284C7D" w:rsidP="00E423AF">
      <w:pPr>
        <w:autoSpaceDE w:val="0"/>
        <w:autoSpaceDN w:val="0"/>
        <w:spacing w:line="480" w:lineRule="exact"/>
        <w:rPr>
          <w:sz w:val="24"/>
        </w:rPr>
      </w:pPr>
    </w:p>
    <w:sectPr w:rsidR="00284C7D" w:rsidRPr="0073758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55" w:rsidRDefault="00643C55" w:rsidP="00AC1ACC">
      <w:r>
        <w:separator/>
      </w:r>
    </w:p>
  </w:endnote>
  <w:endnote w:type="continuationSeparator" w:id="0">
    <w:p w:rsidR="00643C55" w:rsidRDefault="00643C55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55" w:rsidRDefault="00643C55" w:rsidP="00AC1ACC">
      <w:r>
        <w:separator/>
      </w:r>
    </w:p>
  </w:footnote>
  <w:footnote w:type="continuationSeparator" w:id="0">
    <w:p w:rsidR="00643C55" w:rsidRDefault="00643C55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7328B"/>
    <w:rsid w:val="00073B08"/>
    <w:rsid w:val="00080D9B"/>
    <w:rsid w:val="000C05F9"/>
    <w:rsid w:val="00114B4F"/>
    <w:rsid w:val="00130B81"/>
    <w:rsid w:val="00165503"/>
    <w:rsid w:val="001A149B"/>
    <w:rsid w:val="001A3C9D"/>
    <w:rsid w:val="001C6D80"/>
    <w:rsid w:val="001D5D08"/>
    <w:rsid w:val="00247C9B"/>
    <w:rsid w:val="00284C7D"/>
    <w:rsid w:val="00287901"/>
    <w:rsid w:val="00295D38"/>
    <w:rsid w:val="002A085B"/>
    <w:rsid w:val="002B0DA6"/>
    <w:rsid w:val="002B3033"/>
    <w:rsid w:val="002C4D5B"/>
    <w:rsid w:val="003115C9"/>
    <w:rsid w:val="0031347F"/>
    <w:rsid w:val="00322B08"/>
    <w:rsid w:val="00351D85"/>
    <w:rsid w:val="00395549"/>
    <w:rsid w:val="00396825"/>
    <w:rsid w:val="003B276F"/>
    <w:rsid w:val="003C1326"/>
    <w:rsid w:val="003D63BA"/>
    <w:rsid w:val="003F6F53"/>
    <w:rsid w:val="004006BD"/>
    <w:rsid w:val="00417B06"/>
    <w:rsid w:val="0042460E"/>
    <w:rsid w:val="00431EE4"/>
    <w:rsid w:val="00447F6C"/>
    <w:rsid w:val="00460F0B"/>
    <w:rsid w:val="004735CC"/>
    <w:rsid w:val="004748C8"/>
    <w:rsid w:val="004C1BD1"/>
    <w:rsid w:val="004E33CD"/>
    <w:rsid w:val="0056378F"/>
    <w:rsid w:val="00566C93"/>
    <w:rsid w:val="00591948"/>
    <w:rsid w:val="005A2F61"/>
    <w:rsid w:val="00605063"/>
    <w:rsid w:val="00636B9D"/>
    <w:rsid w:val="00643C55"/>
    <w:rsid w:val="00644513"/>
    <w:rsid w:val="0066663C"/>
    <w:rsid w:val="00673F64"/>
    <w:rsid w:val="006833B4"/>
    <w:rsid w:val="0068724D"/>
    <w:rsid w:val="006B5919"/>
    <w:rsid w:val="006C3C56"/>
    <w:rsid w:val="006C753E"/>
    <w:rsid w:val="006E0DB2"/>
    <w:rsid w:val="006F4983"/>
    <w:rsid w:val="00737587"/>
    <w:rsid w:val="007375B6"/>
    <w:rsid w:val="0077486E"/>
    <w:rsid w:val="00780799"/>
    <w:rsid w:val="00781F37"/>
    <w:rsid w:val="007C3584"/>
    <w:rsid w:val="007F3144"/>
    <w:rsid w:val="007F3906"/>
    <w:rsid w:val="007F580F"/>
    <w:rsid w:val="007F5E49"/>
    <w:rsid w:val="00822A1B"/>
    <w:rsid w:val="008258A0"/>
    <w:rsid w:val="00857FC0"/>
    <w:rsid w:val="008638C1"/>
    <w:rsid w:val="00883EEB"/>
    <w:rsid w:val="0089631F"/>
    <w:rsid w:val="008A47A5"/>
    <w:rsid w:val="008B4894"/>
    <w:rsid w:val="008C2153"/>
    <w:rsid w:val="008D0FD4"/>
    <w:rsid w:val="008D49FE"/>
    <w:rsid w:val="008F680E"/>
    <w:rsid w:val="009175A6"/>
    <w:rsid w:val="00950CEA"/>
    <w:rsid w:val="009612E5"/>
    <w:rsid w:val="00992DD1"/>
    <w:rsid w:val="00995918"/>
    <w:rsid w:val="009D1C7F"/>
    <w:rsid w:val="009E0577"/>
    <w:rsid w:val="009F1A8F"/>
    <w:rsid w:val="009F4750"/>
    <w:rsid w:val="009F7EFB"/>
    <w:rsid w:val="00A141BF"/>
    <w:rsid w:val="00A15028"/>
    <w:rsid w:val="00A338C3"/>
    <w:rsid w:val="00A55564"/>
    <w:rsid w:val="00A852D0"/>
    <w:rsid w:val="00AC060A"/>
    <w:rsid w:val="00AC1ACC"/>
    <w:rsid w:val="00B347B8"/>
    <w:rsid w:val="00B5564D"/>
    <w:rsid w:val="00B57DB5"/>
    <w:rsid w:val="00B73691"/>
    <w:rsid w:val="00BA4857"/>
    <w:rsid w:val="00BD14AB"/>
    <w:rsid w:val="00BE284F"/>
    <w:rsid w:val="00C120A5"/>
    <w:rsid w:val="00C1555E"/>
    <w:rsid w:val="00C36A99"/>
    <w:rsid w:val="00C817DB"/>
    <w:rsid w:val="00C97EAE"/>
    <w:rsid w:val="00CB700C"/>
    <w:rsid w:val="00D01A96"/>
    <w:rsid w:val="00D13F53"/>
    <w:rsid w:val="00D269D0"/>
    <w:rsid w:val="00D36066"/>
    <w:rsid w:val="00D40070"/>
    <w:rsid w:val="00D47846"/>
    <w:rsid w:val="00D75B5C"/>
    <w:rsid w:val="00D80321"/>
    <w:rsid w:val="00D84B9E"/>
    <w:rsid w:val="00DA1CC5"/>
    <w:rsid w:val="00DC25C6"/>
    <w:rsid w:val="00DD3C8A"/>
    <w:rsid w:val="00E06D9A"/>
    <w:rsid w:val="00E423AF"/>
    <w:rsid w:val="00E71DCD"/>
    <w:rsid w:val="00E82112"/>
    <w:rsid w:val="00E931FC"/>
    <w:rsid w:val="00EA0729"/>
    <w:rsid w:val="00EB533D"/>
    <w:rsid w:val="00EC1429"/>
    <w:rsid w:val="00ED3205"/>
    <w:rsid w:val="00ED3323"/>
    <w:rsid w:val="00F46E25"/>
    <w:rsid w:val="00F71890"/>
    <w:rsid w:val="00F73C9A"/>
    <w:rsid w:val="00F86F28"/>
    <w:rsid w:val="00FA0161"/>
    <w:rsid w:val="00FC566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98B6D-95C4-4323-B030-B6321CC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8CD8-8219-49ED-A4D0-F0CA4F16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2</cp:revision>
  <cp:lastPrinted>2021-03-28T07:29:00Z</cp:lastPrinted>
  <dcterms:created xsi:type="dcterms:W3CDTF">2024-05-10T09:38:00Z</dcterms:created>
  <dcterms:modified xsi:type="dcterms:W3CDTF">2024-05-10T09:38:00Z</dcterms:modified>
</cp:coreProperties>
</file>