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962109" w:rsidRDefault="00E423AF" w:rsidP="00E423AF">
      <w:pPr>
        <w:pStyle w:val="a3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  <w:r w:rsidRPr="00962109">
        <w:rPr>
          <w:rFonts w:ascii="ＭＳ 明朝" w:hAnsi="ＭＳ 明朝" w:hint="eastAsia"/>
          <w:sz w:val="22"/>
          <w:szCs w:val="22"/>
        </w:rPr>
        <w:t>様式８</w:t>
      </w:r>
    </w:p>
    <w:p w:rsidR="00E423AF" w:rsidRDefault="00E423AF" w:rsidP="00E423AF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32"/>
          <w:szCs w:val="36"/>
        </w:rPr>
      </w:pPr>
    </w:p>
    <w:p w:rsidR="00BA229C" w:rsidRDefault="00BA229C" w:rsidP="00E423AF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「</w:t>
      </w:r>
      <w:r w:rsidR="00447F6C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神戸市青少年育成支援</w:t>
      </w:r>
      <w:r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事業」</w:t>
      </w:r>
    </w:p>
    <w:p w:rsidR="00E423AF" w:rsidRPr="00962109" w:rsidRDefault="00E423AF" w:rsidP="00E423AF">
      <w:pPr>
        <w:pStyle w:val="a3"/>
        <w:jc w:val="center"/>
        <w:rPr>
          <w:spacing w:val="0"/>
          <w:sz w:val="28"/>
          <w:szCs w:val="28"/>
        </w:rPr>
      </w:pPr>
      <w:r w:rsidRPr="00962109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実績報告書</w:t>
      </w:r>
    </w:p>
    <w:p w:rsidR="00E423AF" w:rsidRPr="00962109" w:rsidRDefault="00E423AF" w:rsidP="00E423A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</w:rPr>
        <w:t xml:space="preserve">              </w:t>
      </w:r>
      <w:r w:rsidR="009B339D">
        <w:rPr>
          <w:rFonts w:ascii="ＭＳ 明朝" w:hAnsi="ＭＳ 明朝" w:hint="eastAsia"/>
          <w:spacing w:val="2"/>
        </w:rPr>
        <w:t xml:space="preserve">                           </w:t>
      </w:r>
      <w:r>
        <w:rPr>
          <w:rFonts w:ascii="ＭＳ 明朝" w:hAnsi="ＭＳ 明朝" w:hint="eastAsia"/>
          <w:spacing w:val="2"/>
        </w:rPr>
        <w:t xml:space="preserve">            </w:t>
      </w:r>
      <w:r w:rsidRPr="009B339D">
        <w:rPr>
          <w:rFonts w:ascii="ＭＳ 明朝" w:hAnsi="ＭＳ 明朝" w:hint="eastAsia"/>
          <w:spacing w:val="2"/>
          <w:sz w:val="24"/>
        </w:rPr>
        <w:t xml:space="preserve"> </w:t>
      </w:r>
      <w:r w:rsidR="009B339D">
        <w:rPr>
          <w:rFonts w:ascii="ＭＳ 明朝" w:hAnsi="ＭＳ 明朝" w:hint="eastAsia"/>
          <w:spacing w:val="2"/>
          <w:sz w:val="24"/>
        </w:rPr>
        <w:t xml:space="preserve">　　　</w:t>
      </w:r>
      <w:r w:rsidR="00231E67">
        <w:rPr>
          <w:rFonts w:ascii="ＭＳ 明朝" w:hAnsi="ＭＳ 明朝" w:hint="eastAsia"/>
          <w:spacing w:val="2"/>
          <w:sz w:val="24"/>
        </w:rPr>
        <w:t xml:space="preserve">　　</w:t>
      </w:r>
      <w:r w:rsidRPr="009B339D">
        <w:rPr>
          <w:rFonts w:ascii="ＭＳ 明朝" w:hAnsi="ＭＳ 明朝" w:hint="eastAsia"/>
          <w:spacing w:val="2"/>
          <w:sz w:val="24"/>
        </w:rPr>
        <w:t xml:space="preserve"> </w:t>
      </w:r>
      <w:r w:rsidR="009B339D">
        <w:rPr>
          <w:rFonts w:ascii="ＭＳ 明朝" w:hAnsi="ＭＳ 明朝" w:hint="eastAsia"/>
          <w:spacing w:val="2"/>
          <w:sz w:val="24"/>
        </w:rPr>
        <w:t xml:space="preserve">　</w:t>
      </w:r>
      <w:r w:rsidRPr="009B339D">
        <w:rPr>
          <w:rFonts w:ascii="ＭＳ 明朝" w:hAnsi="ＭＳ 明朝" w:hint="eastAsia"/>
          <w:spacing w:val="2"/>
          <w:sz w:val="40"/>
          <w:szCs w:val="24"/>
        </w:rPr>
        <w:t xml:space="preserve"> 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962109">
        <w:rPr>
          <w:rFonts w:ascii="ＭＳ 明朝" w:hAnsi="ＭＳ 明朝" w:hint="eastAsia"/>
          <w:sz w:val="24"/>
          <w:szCs w:val="24"/>
        </w:rPr>
        <w:t>年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z w:val="24"/>
          <w:szCs w:val="24"/>
        </w:rPr>
        <w:t>月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z w:val="24"/>
          <w:szCs w:val="24"/>
        </w:rPr>
        <w:t>日</w:t>
      </w:r>
    </w:p>
    <w:p w:rsidR="00E423AF" w:rsidRDefault="00E423AF" w:rsidP="00E423AF">
      <w:pPr>
        <w:pStyle w:val="a3"/>
        <w:rPr>
          <w:spacing w:val="0"/>
        </w:rPr>
      </w:pPr>
    </w:p>
    <w:p w:rsidR="00E423AF" w:rsidRPr="00962109" w:rsidRDefault="00E423AF" w:rsidP="00E423AF">
      <w:pPr>
        <w:pStyle w:val="a3"/>
        <w:rPr>
          <w:spacing w:val="0"/>
          <w:sz w:val="24"/>
          <w:szCs w:val="24"/>
        </w:rPr>
      </w:pPr>
      <w:r w:rsidRPr="00C1555E">
        <w:rPr>
          <w:rFonts w:ascii="ＭＳ 明朝" w:hAnsi="ＭＳ 明朝" w:hint="eastAsia"/>
          <w:spacing w:val="4"/>
          <w:sz w:val="32"/>
          <w:szCs w:val="36"/>
        </w:rPr>
        <w:t xml:space="preserve">  </w:t>
      </w:r>
      <w:r w:rsidRPr="00962109">
        <w:rPr>
          <w:rFonts w:ascii="ＭＳ 明朝" w:hAnsi="ＭＳ 明朝" w:hint="eastAsia"/>
          <w:spacing w:val="9"/>
          <w:sz w:val="24"/>
          <w:szCs w:val="24"/>
        </w:rPr>
        <w:t>神戸市長</w:t>
      </w:r>
      <w:r w:rsidRPr="00962109">
        <w:rPr>
          <w:rFonts w:ascii="ＭＳ 明朝" w:hAnsi="ＭＳ 明朝" w:hint="eastAsia"/>
          <w:spacing w:val="4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pacing w:val="9"/>
          <w:sz w:val="24"/>
          <w:szCs w:val="24"/>
        </w:rPr>
        <w:t>宛</w:t>
      </w:r>
    </w:p>
    <w:p w:rsidR="00E423AF" w:rsidRPr="00431EE4" w:rsidRDefault="00E423AF" w:rsidP="00E423AF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</w:rPr>
        <w:t>（</w:t>
      </w:r>
      <w:r w:rsidRPr="00247C9B">
        <w:rPr>
          <w:rFonts w:ascii="ＭＳ 明朝" w:hAnsi="ＭＳ 明朝" w:hint="eastAsia"/>
          <w:sz w:val="22"/>
          <w:u w:val="single"/>
        </w:rPr>
        <w:t>住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247C9B">
        <w:rPr>
          <w:rFonts w:ascii="ＭＳ 明朝" w:hAnsi="ＭＳ 明朝" w:hint="eastAsia"/>
          <w:sz w:val="22"/>
          <w:u w:val="single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）　　　　　　　　　　　　　　　　　　　　</w:t>
      </w:r>
    </w:p>
    <w:p w:rsidR="00E423AF" w:rsidRPr="00431EE4" w:rsidRDefault="00E423AF" w:rsidP="00E423AF">
      <w:pPr>
        <w:pStyle w:val="a3"/>
        <w:rPr>
          <w:rFonts w:ascii="ＭＳ 明朝" w:hAnsi="ＭＳ 明朝"/>
          <w:spacing w:val="0"/>
          <w:sz w:val="22"/>
          <w:u w:val="single"/>
        </w:rPr>
      </w:pPr>
      <w:r w:rsidRPr="007F580F"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 w:rsidRPr="00247C9B">
        <w:rPr>
          <w:rFonts w:ascii="ＭＳ 明朝" w:hAnsi="ＭＳ 明朝" w:hint="eastAsia"/>
          <w:spacing w:val="0"/>
          <w:sz w:val="22"/>
          <w:u w:val="single"/>
        </w:rPr>
        <w:t>団体名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）　　　　　　　　　　　　　　　　　　　　　</w:t>
      </w:r>
    </w:p>
    <w:p w:rsidR="00E423AF" w:rsidRPr="00431EE4" w:rsidRDefault="00E423AF" w:rsidP="00E423AF">
      <w:pPr>
        <w:pStyle w:val="a3"/>
        <w:rPr>
          <w:rFonts w:ascii="ＭＳ 明朝" w:hAnsi="ＭＳ 明朝"/>
          <w:spacing w:val="2"/>
          <w:sz w:val="22"/>
        </w:rPr>
      </w:pPr>
      <w:r w:rsidRPr="007F580F">
        <w:rPr>
          <w:rFonts w:ascii="ＭＳ 明朝" w:hAnsi="ＭＳ 明朝" w:hint="eastAsia"/>
          <w:spacing w:val="2"/>
          <w:sz w:val="22"/>
        </w:rPr>
        <w:t xml:space="preserve">   </w:t>
      </w:r>
      <w:r>
        <w:rPr>
          <w:rFonts w:ascii="ＭＳ 明朝" w:hAnsi="ＭＳ 明朝" w:hint="eastAsia"/>
          <w:spacing w:val="2"/>
          <w:sz w:val="22"/>
        </w:rPr>
        <w:t xml:space="preserve">                          </w:t>
      </w:r>
      <w:r w:rsidRPr="00431EE4">
        <w:rPr>
          <w:rFonts w:ascii="ＭＳ 明朝" w:hAnsi="ＭＳ 明朝" w:hint="eastAsia"/>
          <w:spacing w:val="2"/>
          <w:sz w:val="22"/>
          <w:u w:val="single"/>
        </w:rPr>
        <w:t>（</w:t>
      </w:r>
      <w:r w:rsidR="00F355F5">
        <w:rPr>
          <w:rFonts w:ascii="ＭＳ 明朝" w:hAnsi="ＭＳ 明朝" w:hint="eastAsia"/>
          <w:spacing w:val="2"/>
          <w:sz w:val="22"/>
          <w:u w:val="single"/>
        </w:rPr>
        <w:t>役職</w:t>
      </w:r>
      <w:r w:rsidRPr="00247C9B">
        <w:rPr>
          <w:rFonts w:ascii="ＭＳ 明朝" w:hAnsi="ＭＳ 明朝" w:hint="eastAsia"/>
          <w:sz w:val="22"/>
          <w:u w:val="single"/>
        </w:rPr>
        <w:t>・氏名</w:t>
      </w:r>
      <w:r>
        <w:rPr>
          <w:rFonts w:ascii="ＭＳ 明朝" w:hAnsi="ＭＳ 明朝" w:hint="eastAsia"/>
          <w:sz w:val="22"/>
          <w:u w:val="single"/>
        </w:rPr>
        <w:t>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 w:rsidRPr="00247C9B">
        <w:rPr>
          <w:rFonts w:ascii="ＭＳ 明朝" w:hAnsi="ＭＳ 明朝" w:hint="eastAsia"/>
          <w:sz w:val="22"/>
          <w:u w:val="single"/>
        </w:rPr>
        <w:t xml:space="preserve">　</w:t>
      </w:r>
      <w:r w:rsidR="00FF4F28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</w:t>
      </w:r>
      <w:r w:rsidR="00F33524">
        <w:rPr>
          <w:rFonts w:ascii="ＭＳ 明朝" w:hAnsi="ＭＳ 明朝" w:hint="eastAsia"/>
          <w:sz w:val="22"/>
          <w:u w:val="single"/>
        </w:rPr>
        <w:t xml:space="preserve">　</w:t>
      </w:r>
    </w:p>
    <w:p w:rsidR="00E423AF" w:rsidRPr="00431EE4" w:rsidRDefault="00E423AF" w:rsidP="00E423AF">
      <w:pPr>
        <w:pStyle w:val="a3"/>
        <w:ind w:firstLineChars="1450" w:firstLine="3335"/>
        <w:rPr>
          <w:spacing w:val="0"/>
          <w:u w:val="single"/>
        </w:rPr>
      </w:pPr>
      <w:r w:rsidRPr="00395549"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</w:t>
      </w:r>
      <w:r w:rsidRPr="00395549">
        <w:rPr>
          <w:rFonts w:ascii="ＭＳ 明朝" w:hAnsi="ＭＳ 明朝" w:hint="eastAsia"/>
          <w:spacing w:val="0"/>
          <w:sz w:val="22"/>
          <w:u w:val="single"/>
        </w:rPr>
        <w:t xml:space="preserve">　　</w:t>
      </w:r>
      <w:r w:rsidRPr="00395549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</w:t>
      </w:r>
    </w:p>
    <w:p w:rsidR="00E423AF" w:rsidRPr="003D63BA" w:rsidRDefault="00E423AF" w:rsidP="00E423AF">
      <w:pPr>
        <w:pStyle w:val="a3"/>
        <w:rPr>
          <w:spacing w:val="0"/>
        </w:rPr>
      </w:pPr>
    </w:p>
    <w:p w:rsidR="00E423AF" w:rsidRPr="00962109" w:rsidRDefault="00E423AF" w:rsidP="00E423A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"/>
        </w:rPr>
        <w:t xml:space="preserve"> </w:t>
      </w:r>
      <w:r w:rsidRPr="00F33524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="00231E67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F33524">
        <w:rPr>
          <w:rFonts w:ascii="ＭＳ 明朝" w:hAnsi="ＭＳ 明朝" w:hint="eastAsia"/>
          <w:sz w:val="24"/>
          <w:szCs w:val="24"/>
        </w:rPr>
        <w:t xml:space="preserve">　　年　　月　　</w:t>
      </w:r>
      <w:r w:rsidRPr="00962109">
        <w:rPr>
          <w:rFonts w:ascii="ＭＳ 明朝" w:hAnsi="ＭＳ 明朝" w:hint="eastAsia"/>
          <w:sz w:val="24"/>
          <w:szCs w:val="24"/>
        </w:rPr>
        <w:t>日付</w:t>
      </w:r>
      <w:r w:rsidR="00231E67">
        <w:rPr>
          <w:rFonts w:ascii="ＭＳ 明朝" w:hAnsi="ＭＳ 明朝" w:hint="eastAsia"/>
          <w:sz w:val="24"/>
          <w:szCs w:val="24"/>
        </w:rPr>
        <w:t xml:space="preserve">　</w:t>
      </w:r>
      <w:r w:rsidR="001E2822">
        <w:rPr>
          <w:rFonts w:ascii="ＭＳ 明朝" w:hAnsi="ＭＳ 明朝" w:hint="eastAsia"/>
          <w:sz w:val="24"/>
          <w:szCs w:val="24"/>
        </w:rPr>
        <w:t xml:space="preserve">　　　</w:t>
      </w:r>
      <w:r w:rsidRPr="00962109">
        <w:rPr>
          <w:rFonts w:ascii="ＭＳ 明朝" w:hAnsi="ＭＳ 明朝" w:hint="eastAsia"/>
          <w:sz w:val="24"/>
          <w:szCs w:val="24"/>
        </w:rPr>
        <w:t>第</w:t>
      </w:r>
      <w:r w:rsidR="00BA229C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962109">
        <w:rPr>
          <w:rFonts w:ascii="ＭＳ 明朝" w:hAnsi="ＭＳ 明朝" w:hint="eastAsia"/>
          <w:sz w:val="24"/>
          <w:szCs w:val="24"/>
        </w:rPr>
        <w:t>号</w:t>
      </w:r>
      <w:r w:rsidR="00BA229C">
        <w:rPr>
          <w:rFonts w:ascii="ＭＳ 明朝" w:hAnsi="ＭＳ 明朝" w:hint="eastAsia"/>
          <w:sz w:val="24"/>
          <w:szCs w:val="24"/>
        </w:rPr>
        <w:t xml:space="preserve">-　</w:t>
      </w:r>
      <w:r w:rsidRPr="00962109">
        <w:rPr>
          <w:rFonts w:ascii="ＭＳ 明朝" w:hAnsi="ＭＳ 明朝" w:hint="eastAsia"/>
          <w:sz w:val="24"/>
          <w:szCs w:val="24"/>
        </w:rPr>
        <w:t>で交付決定のあった神戸市青少年育成支援事業について、その実績を報告します。</w:t>
      </w:r>
    </w:p>
    <w:p w:rsidR="00BA229C" w:rsidRPr="00F355F5" w:rsidRDefault="00BA229C" w:rsidP="00E423AF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F355F5" w:rsidRPr="00F355F5" w:rsidRDefault="00E423AF" w:rsidP="00F355F5">
      <w:pPr>
        <w:pStyle w:val="ab"/>
        <w:rPr>
          <w:sz w:val="24"/>
        </w:rPr>
      </w:pPr>
      <w:r w:rsidRPr="00F355F5">
        <w:rPr>
          <w:rFonts w:hint="eastAsia"/>
          <w:sz w:val="24"/>
        </w:rPr>
        <w:t>記</w:t>
      </w:r>
    </w:p>
    <w:p w:rsidR="00F355F5" w:rsidRPr="00F355F5" w:rsidRDefault="00F355F5" w:rsidP="00F355F5">
      <w:pPr>
        <w:rPr>
          <w:sz w:val="24"/>
        </w:rPr>
      </w:pPr>
    </w:p>
    <w:p w:rsidR="00F355F5" w:rsidRDefault="00E423AF" w:rsidP="00E423AF">
      <w:pPr>
        <w:pStyle w:val="a3"/>
        <w:rPr>
          <w:spacing w:val="0"/>
          <w:sz w:val="24"/>
          <w:szCs w:val="24"/>
        </w:rPr>
      </w:pPr>
      <w:r w:rsidRPr="00F355F5">
        <w:rPr>
          <w:rFonts w:hint="eastAsia"/>
          <w:spacing w:val="0"/>
          <w:sz w:val="24"/>
          <w:szCs w:val="24"/>
        </w:rPr>
        <w:t>１　事業の内容及び経費の区分</w:t>
      </w:r>
    </w:p>
    <w:p w:rsidR="008C0D5E" w:rsidRPr="0077083E" w:rsidRDefault="008C0D5E" w:rsidP="008C0D5E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事業実績報告書</w:t>
      </w:r>
    </w:p>
    <w:p w:rsidR="008C0D5E" w:rsidRPr="0077083E" w:rsidRDefault="008C0D5E" w:rsidP="008C0D5E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収支決算書</w:t>
      </w:r>
    </w:p>
    <w:p w:rsidR="008C0D5E" w:rsidRPr="0077083E" w:rsidRDefault="00F355F5" w:rsidP="008C0D5E">
      <w:pPr>
        <w:pStyle w:val="a3"/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２</w:t>
      </w:r>
      <w:r w:rsidR="00E423AF" w:rsidRPr="0077083E">
        <w:rPr>
          <w:rFonts w:hint="eastAsia"/>
          <w:spacing w:val="0"/>
          <w:sz w:val="24"/>
          <w:szCs w:val="24"/>
        </w:rPr>
        <w:t xml:space="preserve">　添付書類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領収書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事業実施の際に撮影した写真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参加者を募集した際のチラシ等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その他市長が必要と認める書類</w:t>
      </w: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B840CE" w:rsidRDefault="00373336" w:rsidP="00373336">
      <w:pPr>
        <w:pStyle w:val="a3"/>
        <w:spacing w:line="400" w:lineRule="exact"/>
        <w:jc w:val="center"/>
        <w:rPr>
          <w:sz w:val="24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sz w:val="28"/>
          <w:szCs w:val="28"/>
        </w:rPr>
        <w:lastRenderedPageBreak/>
        <w:t>事業実績報告</w:t>
      </w:r>
      <w:r>
        <w:rPr>
          <w:rFonts w:ascii="ＭＳ ゴシック" w:eastAsia="ＭＳ ゴシック" w:hAnsi="ＭＳ ゴシック" w:cs="ＭＳ ゴシック" w:hint="eastAsia"/>
          <w:spacing w:val="9"/>
          <w:sz w:val="28"/>
          <w:szCs w:val="28"/>
        </w:rPr>
        <w:t>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BA229C" w:rsidRPr="00CF5FBF" w:rsidTr="005C555D"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:rsidR="00BA229C" w:rsidRPr="00CF5FBF" w:rsidRDefault="00BA229C" w:rsidP="005C55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BA229C" w:rsidRPr="00CF5FBF" w:rsidTr="005C555D"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BA229C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BA229C" w:rsidRPr="00CF5FBF" w:rsidTr="00B022B5">
        <w:trPr>
          <w:trHeight w:val="4369"/>
        </w:trPr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BA22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</w:t>
            </w:r>
            <w:r w:rsid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</w:t>
            </w:r>
          </w:p>
          <w:p w:rsidR="00BA229C" w:rsidRDefault="00BA229C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Pr="00CF5FBF" w:rsidRDefault="00373336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BA22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</w:t>
            </w:r>
            <w:r w:rsid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  <w:p w:rsidR="00B022B5" w:rsidRDefault="00B022B5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Default="00373336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894A2E" w:rsidRPr="00894A2E" w:rsidRDefault="00BA229C" w:rsidP="00894A2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  <w:r w:rsidR="00894A2E" w:rsidRP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青少年の地域社会への参画を促し、将来の神戸を担うリーダーを育成するために工夫したことなど</w:t>
            </w:r>
          </w:p>
          <w:p w:rsidR="00894A2E" w:rsidRDefault="00894A2E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022B5" w:rsidRPr="00CF5FBF" w:rsidRDefault="00B022B5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BA229C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</w:t>
            </w:r>
            <w:r w:rsidR="00894A2E" w:rsidRP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事業の目的の達成状況</w:t>
            </w:r>
          </w:p>
          <w:p w:rsidR="00B022B5" w:rsidRDefault="00B022B5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Default="00373336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Pr="00CF5FBF" w:rsidRDefault="00373336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BA229C" w:rsidRPr="00CF5FBF" w:rsidTr="005C555D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A229C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※【事業経費総額】×１/２(ただし、補助対象経費の範囲内で20万円上限)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894A2E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BA229C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から　　　年　　　月　　　日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229C" w:rsidRPr="00CF5FBF" w:rsidTr="005C555D"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:rsidR="00BA229C" w:rsidRPr="00CF5FBF" w:rsidRDefault="00BA229C" w:rsidP="005C555D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BA229C" w:rsidRPr="00CF5FBF" w:rsidTr="005C555D"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29C" w:rsidRPr="00157814" w:rsidRDefault="00BA229C" w:rsidP="00BA229C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BA229C" w:rsidRDefault="00BA229C" w:rsidP="00BA229C">
      <w:pPr>
        <w:ind w:leftChars="100" w:left="430" w:hangingChars="100" w:hanging="220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</w:p>
    <w:p w:rsidR="00BA229C" w:rsidRPr="00A27C97" w:rsidRDefault="00894A2E" w:rsidP="00BA229C">
      <w:pPr>
        <w:ind w:leftChars="100" w:left="508" w:hangingChars="100" w:hanging="298"/>
        <w:jc w:val="center"/>
        <w:rPr>
          <w:sz w:val="28"/>
          <w:szCs w:val="22"/>
        </w:rPr>
      </w:pPr>
      <w:r>
        <w:rPr>
          <w:rFonts w:ascii="ＭＳ ゴシック" w:eastAsia="ＭＳ ゴシック" w:hAnsi="ＭＳ ゴシック" w:cs="ＭＳ ゴシック"/>
          <w:spacing w:val="9"/>
          <w:sz w:val="28"/>
          <w:szCs w:val="22"/>
        </w:rPr>
        <w:br w:type="page"/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決　算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決　　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Pr="00A27C97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tbl>
      <w:tblPr>
        <w:tblpPr w:leftFromText="142" w:rightFromText="142" w:vertAnchor="text" w:horzAnchor="margin" w:tblpXSpec="center" w:tblpY="124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決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Pr="00A27C97" w:rsidRDefault="00BA229C" w:rsidP="00BA229C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:rsidR="00BA229C" w:rsidRPr="00A27C97" w:rsidRDefault="00BA229C" w:rsidP="00BA229C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:rsidR="00F26B92" w:rsidRDefault="00BA229C" w:rsidP="00F26B92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:rsidR="00BA229C" w:rsidRPr="00A27C97" w:rsidRDefault="00BA229C" w:rsidP="00F26B92">
      <w:pPr>
        <w:ind w:firstLineChars="100" w:firstLine="210"/>
        <w:rPr>
          <w:szCs w:val="21"/>
        </w:rPr>
      </w:pPr>
      <w:r w:rsidRPr="00A27C97">
        <w:rPr>
          <w:rFonts w:hint="eastAsia"/>
          <w:szCs w:val="21"/>
        </w:rPr>
        <w:t>・材料費等：資材購入費、資料やチラシ等の印刷費、消耗品費等</w:t>
      </w:r>
    </w:p>
    <w:p w:rsidR="00BA229C" w:rsidRPr="00A27C97" w:rsidRDefault="00BA229C" w:rsidP="00F26B92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B840CE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:rsidR="00F26B92" w:rsidRDefault="00BA229C" w:rsidP="00F26B92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補助対象外経費：飲食関係費、参加賞費（景品、記念品、図書カード等の金券）、表彰物品</w:t>
      </w:r>
    </w:p>
    <w:p w:rsidR="00BA229C" w:rsidRPr="00A27C97" w:rsidRDefault="00BA229C" w:rsidP="00F26B92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:rsidR="00BA229C" w:rsidRPr="00A27C97" w:rsidRDefault="008C0D5E" w:rsidP="00BA229C">
      <w:pPr>
        <w:rPr>
          <w:szCs w:val="21"/>
        </w:rPr>
      </w:pPr>
      <w:r>
        <w:rPr>
          <w:rFonts w:hint="eastAsia"/>
          <w:szCs w:val="21"/>
        </w:rPr>
        <w:t xml:space="preserve">　　・保険料：事業参加者のための保険</w:t>
      </w:r>
      <w:r w:rsidRPr="0077083E">
        <w:rPr>
          <w:rFonts w:hint="eastAsia"/>
          <w:szCs w:val="21"/>
        </w:rPr>
        <w:t>料</w:t>
      </w:r>
      <w:r w:rsidR="00BA229C" w:rsidRPr="00A27C97">
        <w:rPr>
          <w:rFonts w:hint="eastAsia"/>
          <w:szCs w:val="21"/>
        </w:rPr>
        <w:t xml:space="preserve">　</w:t>
      </w:r>
    </w:p>
    <w:p w:rsidR="00BA229C" w:rsidRPr="00A27C97" w:rsidRDefault="00BA229C" w:rsidP="00BA229C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:rsidR="00E423AF" w:rsidRPr="00BA229C" w:rsidRDefault="00BA229C" w:rsidP="00BA229C"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sectPr w:rsidR="00E423AF" w:rsidRPr="00BA229C" w:rsidSect="004B038A">
      <w:pgSz w:w="11906" w:h="16838"/>
      <w:pgMar w:top="1134" w:right="1417" w:bottom="964" w:left="141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13" w:rsidRDefault="007B7513" w:rsidP="00AC1ACC">
      <w:r>
        <w:separator/>
      </w:r>
    </w:p>
  </w:endnote>
  <w:endnote w:type="continuationSeparator" w:id="0">
    <w:p w:rsidR="007B7513" w:rsidRDefault="007B7513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13" w:rsidRDefault="007B7513" w:rsidP="00AC1ACC">
      <w:r>
        <w:separator/>
      </w:r>
    </w:p>
  </w:footnote>
  <w:footnote w:type="continuationSeparator" w:id="0">
    <w:p w:rsidR="007B7513" w:rsidRDefault="007B7513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46C4"/>
    <w:multiLevelType w:val="hybridMultilevel"/>
    <w:tmpl w:val="9174AC24"/>
    <w:lvl w:ilvl="0" w:tplc="6E8458D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0E074DA"/>
    <w:multiLevelType w:val="hybridMultilevel"/>
    <w:tmpl w:val="BC42D32A"/>
    <w:lvl w:ilvl="0" w:tplc="A12A3EA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70916B2"/>
    <w:multiLevelType w:val="hybridMultilevel"/>
    <w:tmpl w:val="5E8229B4"/>
    <w:lvl w:ilvl="0" w:tplc="E3D4003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80D9B"/>
    <w:rsid w:val="0008522C"/>
    <w:rsid w:val="00115A11"/>
    <w:rsid w:val="00130B81"/>
    <w:rsid w:val="00165503"/>
    <w:rsid w:val="001A149B"/>
    <w:rsid w:val="001A3C9D"/>
    <w:rsid w:val="001C6D80"/>
    <w:rsid w:val="001D5D08"/>
    <w:rsid w:val="001E1E5C"/>
    <w:rsid w:val="001E2822"/>
    <w:rsid w:val="00231E67"/>
    <w:rsid w:val="00247C9B"/>
    <w:rsid w:val="00287901"/>
    <w:rsid w:val="00295D38"/>
    <w:rsid w:val="002B0DA6"/>
    <w:rsid w:val="002B3033"/>
    <w:rsid w:val="002B3976"/>
    <w:rsid w:val="003115C9"/>
    <w:rsid w:val="00322B08"/>
    <w:rsid w:val="00373336"/>
    <w:rsid w:val="003756A7"/>
    <w:rsid w:val="00395549"/>
    <w:rsid w:val="00396825"/>
    <w:rsid w:val="003C1326"/>
    <w:rsid w:val="003D63BA"/>
    <w:rsid w:val="003F6F53"/>
    <w:rsid w:val="00417B06"/>
    <w:rsid w:val="0042460E"/>
    <w:rsid w:val="00431EE4"/>
    <w:rsid w:val="00447F6C"/>
    <w:rsid w:val="004748C8"/>
    <w:rsid w:val="004A3E4D"/>
    <w:rsid w:val="004B038A"/>
    <w:rsid w:val="004E33CD"/>
    <w:rsid w:val="00541ED6"/>
    <w:rsid w:val="0056378F"/>
    <w:rsid w:val="00566C93"/>
    <w:rsid w:val="0056752E"/>
    <w:rsid w:val="00582918"/>
    <w:rsid w:val="00591948"/>
    <w:rsid w:val="005C555D"/>
    <w:rsid w:val="00636B9D"/>
    <w:rsid w:val="00644513"/>
    <w:rsid w:val="00673F64"/>
    <w:rsid w:val="006833B4"/>
    <w:rsid w:val="0068724D"/>
    <w:rsid w:val="006C02BF"/>
    <w:rsid w:val="006F4983"/>
    <w:rsid w:val="00744628"/>
    <w:rsid w:val="0077083E"/>
    <w:rsid w:val="00781F37"/>
    <w:rsid w:val="007B7513"/>
    <w:rsid w:val="007C3584"/>
    <w:rsid w:val="007D2231"/>
    <w:rsid w:val="007F3144"/>
    <w:rsid w:val="007F3906"/>
    <w:rsid w:val="007F580F"/>
    <w:rsid w:val="008258A0"/>
    <w:rsid w:val="0084176F"/>
    <w:rsid w:val="00857FC0"/>
    <w:rsid w:val="00883EEB"/>
    <w:rsid w:val="00894A2E"/>
    <w:rsid w:val="008A7BC7"/>
    <w:rsid w:val="008B4894"/>
    <w:rsid w:val="008C0D5E"/>
    <w:rsid w:val="008C2153"/>
    <w:rsid w:val="008D0FD4"/>
    <w:rsid w:val="008D49FE"/>
    <w:rsid w:val="008F680E"/>
    <w:rsid w:val="009175A6"/>
    <w:rsid w:val="0097499B"/>
    <w:rsid w:val="00980E58"/>
    <w:rsid w:val="00992DD1"/>
    <w:rsid w:val="00995918"/>
    <w:rsid w:val="009A2767"/>
    <w:rsid w:val="009B339D"/>
    <w:rsid w:val="009C06E4"/>
    <w:rsid w:val="009D1C7F"/>
    <w:rsid w:val="009F1A8F"/>
    <w:rsid w:val="009F4750"/>
    <w:rsid w:val="00A141BF"/>
    <w:rsid w:val="00A55564"/>
    <w:rsid w:val="00A82833"/>
    <w:rsid w:val="00A846C3"/>
    <w:rsid w:val="00A852D0"/>
    <w:rsid w:val="00AC060A"/>
    <w:rsid w:val="00AC1ACC"/>
    <w:rsid w:val="00B022B5"/>
    <w:rsid w:val="00B347B8"/>
    <w:rsid w:val="00B5564D"/>
    <w:rsid w:val="00B57DB5"/>
    <w:rsid w:val="00B840CE"/>
    <w:rsid w:val="00BA229C"/>
    <w:rsid w:val="00BA4857"/>
    <w:rsid w:val="00BD14AB"/>
    <w:rsid w:val="00BE195E"/>
    <w:rsid w:val="00BE284F"/>
    <w:rsid w:val="00C120A5"/>
    <w:rsid w:val="00C1555E"/>
    <w:rsid w:val="00C221EA"/>
    <w:rsid w:val="00C36A99"/>
    <w:rsid w:val="00C73055"/>
    <w:rsid w:val="00C817DB"/>
    <w:rsid w:val="00C97EAE"/>
    <w:rsid w:val="00CB700C"/>
    <w:rsid w:val="00D01A96"/>
    <w:rsid w:val="00D13F53"/>
    <w:rsid w:val="00D23E97"/>
    <w:rsid w:val="00D269D0"/>
    <w:rsid w:val="00D36066"/>
    <w:rsid w:val="00D40070"/>
    <w:rsid w:val="00D6539F"/>
    <w:rsid w:val="00DA1CC5"/>
    <w:rsid w:val="00DD3C8A"/>
    <w:rsid w:val="00E423AF"/>
    <w:rsid w:val="00EA0729"/>
    <w:rsid w:val="00EC1429"/>
    <w:rsid w:val="00ED3323"/>
    <w:rsid w:val="00EF7290"/>
    <w:rsid w:val="00F26B92"/>
    <w:rsid w:val="00F33524"/>
    <w:rsid w:val="00F355F5"/>
    <w:rsid w:val="00F46E25"/>
    <w:rsid w:val="00F86F28"/>
    <w:rsid w:val="00FA0161"/>
    <w:rsid w:val="00FC3E6E"/>
    <w:rsid w:val="00FC5661"/>
    <w:rsid w:val="00FF13C1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2A12A-F748-44C4-8BD4-55E4CEC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  <w:style w:type="character" w:styleId="ae">
    <w:name w:val="annotation reference"/>
    <w:uiPriority w:val="99"/>
    <w:semiHidden/>
    <w:unhideWhenUsed/>
    <w:rsid w:val="00F355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355F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F355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55F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55F5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F355F5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f4">
    <w:name w:val="結語 (文字)"/>
    <w:link w:val="af3"/>
    <w:uiPriority w:val="99"/>
    <w:rsid w:val="00F355F5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EAB8-1539-47C7-ABE1-5D7B4E73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1042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2</cp:revision>
  <cp:lastPrinted>2021-03-28T16:03:00Z</cp:lastPrinted>
  <dcterms:created xsi:type="dcterms:W3CDTF">2024-05-10T09:40:00Z</dcterms:created>
  <dcterms:modified xsi:type="dcterms:W3CDTF">2024-05-10T09:40:00Z</dcterms:modified>
</cp:coreProperties>
</file>