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AA3A38" w:rsidRDefault="00E423AF" w:rsidP="00E423AF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bookmarkStart w:id="0" w:name="_GoBack"/>
      <w:bookmarkEnd w:id="0"/>
      <w:r w:rsidRPr="00AA3A38">
        <w:rPr>
          <w:rFonts w:ascii="ＭＳ 明朝" w:hAnsi="ＭＳ 明朝" w:hint="eastAsia"/>
          <w:sz w:val="22"/>
          <w:szCs w:val="22"/>
        </w:rPr>
        <w:t>様式</w:t>
      </w:r>
      <w:r w:rsidR="00A76878">
        <w:rPr>
          <w:rFonts w:ascii="ＭＳ 明朝" w:hAnsi="ＭＳ 明朝" w:hint="eastAsia"/>
          <w:sz w:val="22"/>
          <w:szCs w:val="22"/>
        </w:rPr>
        <w:t>４</w:t>
      </w:r>
    </w:p>
    <w:p w:rsidR="00E423AF" w:rsidRDefault="00E423AF" w:rsidP="00E423AF">
      <w:pPr>
        <w:autoSpaceDE w:val="0"/>
        <w:autoSpaceDN w:val="0"/>
        <w:spacing w:line="480" w:lineRule="exact"/>
      </w:pPr>
    </w:p>
    <w:p w:rsidR="00673437" w:rsidRDefault="00673437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6878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E423AF" w:rsidRPr="00AA3A38" w:rsidRDefault="00A76878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補助金交付決定内容変更</w:t>
      </w:r>
      <w:r w:rsidR="003C55E1">
        <w:rPr>
          <w:rFonts w:ascii="ＭＳ ゴシック" w:eastAsia="ＭＳ ゴシック" w:hAnsi="ＭＳ ゴシック" w:hint="eastAsia"/>
          <w:sz w:val="28"/>
          <w:szCs w:val="28"/>
        </w:rPr>
        <w:t>承認</w:t>
      </w:r>
      <w:r w:rsidR="00E423AF" w:rsidRPr="00AA3A38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E423AF" w:rsidRPr="005156C7" w:rsidRDefault="00E423AF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E423AF" w:rsidRPr="0092003E" w:rsidRDefault="00A76878" w:rsidP="00E423AF">
      <w:pPr>
        <w:autoSpaceDE w:val="0"/>
        <w:autoSpaceDN w:val="0"/>
        <w:spacing w:line="480" w:lineRule="exact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</w:t>
      </w:r>
      <w:r w:rsidR="003C55E1"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日</w:t>
      </w:r>
    </w:p>
    <w:p w:rsidR="00E423AF" w:rsidRPr="0092003E" w:rsidRDefault="00E423AF" w:rsidP="00E423AF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神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戸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市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長　宛</w:t>
      </w:r>
    </w:p>
    <w:p w:rsidR="00AB7607" w:rsidRDefault="00E423AF" w:rsidP="00AB7607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 　　　　　　　　　　　　　　</w:t>
      </w:r>
      <w:r w:rsidR="00AB760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AB7607">
        <w:rPr>
          <w:rFonts w:ascii="ＭＳ 明朝" w:hAnsi="ＭＳ 明朝" w:hint="eastAsia"/>
          <w:u w:val="single"/>
        </w:rPr>
        <w:t>（</w:t>
      </w:r>
      <w:r w:rsidR="00AB7607">
        <w:rPr>
          <w:rFonts w:ascii="ＭＳ 明朝" w:hAnsi="ＭＳ 明朝" w:hint="eastAsia"/>
          <w:sz w:val="22"/>
          <w:u w:val="single"/>
        </w:rPr>
        <w:t>住</w:t>
      </w:r>
      <w:r w:rsidR="00AB7607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AB7607">
        <w:rPr>
          <w:rFonts w:ascii="ＭＳ 明朝" w:hAnsi="ＭＳ 明朝" w:hint="eastAsia"/>
          <w:sz w:val="22"/>
          <w:u w:val="single"/>
        </w:rPr>
        <w:t xml:space="preserve">所）　　　　　　　　　　　　　　　　　　　　</w:t>
      </w:r>
    </w:p>
    <w:p w:rsidR="00AB7607" w:rsidRDefault="00AB7607" w:rsidP="00AB7607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:rsidR="00AB7607" w:rsidRDefault="00AB7607" w:rsidP="00AB7607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4A39D0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AB7607" w:rsidRDefault="00AB7607" w:rsidP="00AB7607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:rsidR="0066663C" w:rsidRPr="00AB7607" w:rsidRDefault="0066663C" w:rsidP="00AB7607">
      <w:pPr>
        <w:pStyle w:val="a3"/>
        <w:rPr>
          <w:sz w:val="22"/>
          <w:szCs w:val="22"/>
        </w:rPr>
      </w:pPr>
    </w:p>
    <w:p w:rsidR="00E423AF" w:rsidRPr="0092003E" w:rsidRDefault="00A76878" w:rsidP="003C55E1">
      <w:pPr>
        <w:autoSpaceDE w:val="0"/>
        <w:autoSpaceDN w:val="0"/>
        <w:spacing w:line="480" w:lineRule="exact"/>
        <w:ind w:firstLineChars="400" w:firstLine="96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年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月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3C55E1">
        <w:rPr>
          <w:rFonts w:hint="eastAsia"/>
          <w:sz w:val="24"/>
          <w:szCs w:val="22"/>
        </w:rPr>
        <w:t>日付</w:t>
      </w:r>
      <w:r w:rsidR="004A39D0">
        <w:rPr>
          <w:rFonts w:hint="eastAsia"/>
          <w:sz w:val="24"/>
          <w:szCs w:val="22"/>
        </w:rPr>
        <w:t xml:space="preserve">　</w:t>
      </w:r>
      <w:r w:rsidR="009C759D">
        <w:rPr>
          <w:rFonts w:hint="eastAsia"/>
          <w:sz w:val="24"/>
          <w:szCs w:val="22"/>
        </w:rPr>
        <w:t xml:space="preserve">　　　</w:t>
      </w:r>
      <w:r w:rsidR="00E423AF" w:rsidRPr="0092003E">
        <w:rPr>
          <w:rFonts w:hint="eastAsia"/>
          <w:sz w:val="24"/>
          <w:szCs w:val="22"/>
        </w:rPr>
        <w:t>第</w:t>
      </w:r>
      <w:r w:rsidR="004A39D0">
        <w:rPr>
          <w:rFonts w:hint="eastAsia"/>
          <w:sz w:val="24"/>
          <w:szCs w:val="22"/>
        </w:rPr>
        <w:t xml:space="preserve">    </w:t>
      </w:r>
      <w:r w:rsidR="0066663C">
        <w:rPr>
          <w:rFonts w:hint="eastAsia"/>
          <w:sz w:val="24"/>
          <w:szCs w:val="22"/>
        </w:rPr>
        <w:t>号</w:t>
      </w:r>
      <w:r w:rsidR="004A39D0">
        <w:rPr>
          <w:rFonts w:hint="eastAsia"/>
          <w:sz w:val="24"/>
          <w:szCs w:val="22"/>
        </w:rPr>
        <w:t>-</w:t>
      </w:r>
      <w:r w:rsidR="004A39D0">
        <w:rPr>
          <w:rFonts w:hint="eastAsia"/>
          <w:sz w:val="24"/>
          <w:szCs w:val="22"/>
        </w:rPr>
        <w:t xml:space="preserve">　</w:t>
      </w:r>
      <w:r w:rsidR="00955020">
        <w:rPr>
          <w:rFonts w:hint="eastAsia"/>
          <w:sz w:val="24"/>
          <w:szCs w:val="22"/>
        </w:rPr>
        <w:t>で</w:t>
      </w:r>
      <w:r w:rsidR="00E423AF" w:rsidRPr="0092003E">
        <w:rPr>
          <w:rFonts w:hint="eastAsia"/>
          <w:sz w:val="24"/>
          <w:szCs w:val="22"/>
        </w:rPr>
        <w:t>交付決定のあった</w:t>
      </w:r>
      <w:r w:rsidR="00E423AF">
        <w:rPr>
          <w:rFonts w:hint="eastAsia"/>
          <w:sz w:val="24"/>
        </w:rPr>
        <w:t>神戸市青少年育成支援事業</w:t>
      </w:r>
      <w:r w:rsidR="00E423AF">
        <w:rPr>
          <w:rFonts w:hint="eastAsia"/>
          <w:sz w:val="24"/>
          <w:szCs w:val="22"/>
        </w:rPr>
        <w:t>について、</w:t>
      </w:r>
      <w:r w:rsidR="0058785A">
        <w:rPr>
          <w:rFonts w:hint="eastAsia"/>
          <w:sz w:val="24"/>
          <w:szCs w:val="22"/>
        </w:rPr>
        <w:t>下記</w:t>
      </w:r>
      <w:r w:rsidR="00E423AF">
        <w:rPr>
          <w:rFonts w:hint="eastAsia"/>
          <w:sz w:val="24"/>
          <w:szCs w:val="22"/>
        </w:rPr>
        <w:t>のとおり</w:t>
      </w:r>
      <w:r>
        <w:rPr>
          <w:rFonts w:hint="eastAsia"/>
          <w:sz w:val="24"/>
          <w:szCs w:val="22"/>
        </w:rPr>
        <w:t>交付決定の内容を変更したいので、</w:t>
      </w:r>
      <w:r w:rsidR="00E423AF" w:rsidRPr="0092003E">
        <w:rPr>
          <w:rFonts w:hint="eastAsia"/>
          <w:sz w:val="24"/>
          <w:szCs w:val="22"/>
        </w:rPr>
        <w:t>承認願いたく申請します。</w:t>
      </w:r>
    </w:p>
    <w:p w:rsidR="00E423AF" w:rsidRPr="003C55E1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</w:p>
    <w:p w:rsidR="00E423AF" w:rsidRPr="0092003E" w:rsidRDefault="00E423AF" w:rsidP="00E423AF">
      <w:pPr>
        <w:autoSpaceDE w:val="0"/>
        <w:autoSpaceDN w:val="0"/>
        <w:spacing w:line="480" w:lineRule="exact"/>
        <w:jc w:val="center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記</w:t>
      </w:r>
    </w:p>
    <w:tbl>
      <w:tblPr>
        <w:tblpPr w:leftFromText="142" w:rightFromText="142" w:vertAnchor="text" w:horzAnchor="margin" w:tblpY="323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34"/>
      </w:tblGrid>
      <w:tr w:rsidR="00A540A7" w:rsidTr="00A540A7">
        <w:trPr>
          <w:trHeight w:val="1158"/>
        </w:trPr>
        <w:tc>
          <w:tcPr>
            <w:tcW w:w="2802" w:type="dxa"/>
            <w:shd w:val="clear" w:color="auto" w:fill="auto"/>
            <w:vAlign w:val="center"/>
          </w:tcPr>
          <w:p w:rsidR="00A540A7" w:rsidRPr="000246A4" w:rsidRDefault="00B80EB4" w:rsidP="00A54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246A4">
              <w:rPr>
                <w:rFonts w:ascii="ＭＳ 明朝" w:hAnsi="ＭＳ 明朝" w:hint="eastAsia"/>
                <w:sz w:val="24"/>
              </w:rPr>
              <w:t xml:space="preserve">事 </w:t>
            </w:r>
            <w:r w:rsidRPr="000246A4">
              <w:rPr>
                <w:rFonts w:ascii="ＭＳ 明朝" w:hAnsi="ＭＳ 明朝"/>
                <w:sz w:val="24"/>
              </w:rPr>
              <w:t xml:space="preserve"> </w:t>
            </w:r>
            <w:r w:rsidRPr="000246A4">
              <w:rPr>
                <w:rFonts w:ascii="ＭＳ 明朝" w:hAnsi="ＭＳ 明朝" w:hint="eastAsia"/>
                <w:sz w:val="24"/>
              </w:rPr>
              <w:t xml:space="preserve">　業　 </w:t>
            </w:r>
            <w:r w:rsidRPr="000246A4">
              <w:rPr>
                <w:rFonts w:ascii="ＭＳ 明朝" w:hAnsi="ＭＳ 明朝"/>
                <w:sz w:val="24"/>
              </w:rPr>
              <w:t xml:space="preserve"> </w:t>
            </w:r>
            <w:r w:rsidRPr="000246A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A540A7" w:rsidRPr="00DD73AD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80EB4" w:rsidTr="00A540A7">
        <w:trPr>
          <w:trHeight w:val="1158"/>
        </w:trPr>
        <w:tc>
          <w:tcPr>
            <w:tcW w:w="2802" w:type="dxa"/>
            <w:shd w:val="clear" w:color="auto" w:fill="auto"/>
            <w:vAlign w:val="center"/>
          </w:tcPr>
          <w:p w:rsidR="00B80EB4" w:rsidRPr="000246A4" w:rsidRDefault="00B80EB4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246A4">
              <w:rPr>
                <w:rFonts w:ascii="ＭＳ 明朝" w:hAnsi="ＭＳ 明朝" w:hint="eastAsia"/>
                <w:kern w:val="0"/>
                <w:sz w:val="24"/>
              </w:rPr>
              <w:t>変　更　内　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B80EB4" w:rsidRPr="00DD73AD" w:rsidRDefault="00B80EB4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A540A7" w:rsidTr="00A540A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A540A7" w:rsidRPr="000246A4" w:rsidRDefault="00A540A7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246A4">
              <w:rPr>
                <w:rFonts w:ascii="ＭＳ 明朝" w:hAnsi="ＭＳ 明朝" w:hint="eastAsia"/>
                <w:kern w:val="0"/>
                <w:sz w:val="24"/>
              </w:rPr>
              <w:t xml:space="preserve">変　更　</w:t>
            </w:r>
            <w:r w:rsidR="00B80EB4" w:rsidRPr="000246A4">
              <w:rPr>
                <w:rFonts w:ascii="ＭＳ 明朝" w:hAnsi="ＭＳ 明朝" w:hint="eastAsia"/>
                <w:kern w:val="0"/>
                <w:sz w:val="24"/>
              </w:rPr>
              <w:t>理　由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</w:tc>
      </w:tr>
      <w:tr w:rsidR="00A540A7" w:rsidTr="00A540A7">
        <w:trPr>
          <w:trHeight w:val="1343"/>
        </w:trPr>
        <w:tc>
          <w:tcPr>
            <w:tcW w:w="2802" w:type="dxa"/>
            <w:shd w:val="clear" w:color="auto" w:fill="auto"/>
            <w:vAlign w:val="center"/>
          </w:tcPr>
          <w:p w:rsidR="00A540A7" w:rsidRPr="00DD73AD" w:rsidRDefault="00A540A7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422B7">
              <w:rPr>
                <w:rFonts w:ascii="ＭＳ 明朝" w:hAnsi="ＭＳ 明朝" w:hint="eastAsia"/>
                <w:spacing w:val="133"/>
                <w:kern w:val="0"/>
                <w:sz w:val="24"/>
                <w:fitText w:val="1760" w:id="-1283170815"/>
              </w:rPr>
              <w:t>添付書</w:t>
            </w:r>
            <w:r w:rsidRPr="00D422B7">
              <w:rPr>
                <w:rFonts w:ascii="ＭＳ 明朝" w:hAnsi="ＭＳ 明朝" w:hint="eastAsia"/>
                <w:spacing w:val="1"/>
                <w:kern w:val="0"/>
                <w:sz w:val="24"/>
                <w:fitText w:val="1760" w:id="-1283170815"/>
              </w:rPr>
              <w:t>類</w:t>
            </w:r>
          </w:p>
        </w:tc>
        <w:tc>
          <w:tcPr>
            <w:tcW w:w="6434" w:type="dxa"/>
            <w:shd w:val="clear" w:color="auto" w:fill="auto"/>
          </w:tcPr>
          <w:p w:rsidR="00A540A7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・収支予算書</w:t>
            </w:r>
          </w:p>
          <w:p w:rsidR="00A540A7" w:rsidRPr="00DD73AD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・その他指定の書類</w:t>
            </w:r>
          </w:p>
        </w:tc>
      </w:tr>
    </w:tbl>
    <w:p w:rsidR="002A76E9" w:rsidRDefault="002A76E9" w:rsidP="002A76E9"/>
    <w:p w:rsidR="00A540A7" w:rsidRDefault="00A540A7" w:rsidP="002A76E9"/>
    <w:p w:rsidR="00A540A7" w:rsidRDefault="00A540A7" w:rsidP="002A76E9"/>
    <w:p w:rsidR="00A540A7" w:rsidRDefault="00A540A7" w:rsidP="002A76E9"/>
    <w:p w:rsidR="00A540A7" w:rsidRDefault="00A540A7" w:rsidP="002A76E9"/>
    <w:p w:rsidR="004A39D0" w:rsidRPr="00157814" w:rsidRDefault="004A39D0" w:rsidP="004A39D0">
      <w:pPr>
        <w:autoSpaceDE w:val="0"/>
        <w:autoSpaceDN w:val="0"/>
        <w:adjustRightInd w:val="0"/>
        <w:spacing w:line="561" w:lineRule="exact"/>
        <w:jc w:val="center"/>
        <w:rPr>
          <w:rFonts w:ascii="ＭＳ ゴシック" w:eastAsia="ＭＳ ゴシック" w:hAnsi="ＭＳ ゴシック" w:cs="ＭＳ ゴシック"/>
          <w:spacing w:val="9"/>
          <w:kern w:val="0"/>
          <w:sz w:val="28"/>
          <w:szCs w:val="28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kern w:val="0"/>
          <w:sz w:val="28"/>
          <w:szCs w:val="28"/>
        </w:rPr>
        <w:lastRenderedPageBreak/>
        <w:t>事業変更書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4A39D0" w:rsidRPr="00CF5FBF" w:rsidTr="00BA6D71"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:rsidR="004A39D0" w:rsidRPr="00CF5FBF" w:rsidRDefault="004A39D0" w:rsidP="00BA6D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4A39D0" w:rsidRPr="00CF5FBF" w:rsidTr="00BA6D71"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4A39D0" w:rsidRPr="00CF5FBF" w:rsidTr="00BA6D71">
        <w:trPr>
          <w:trHeight w:val="4622"/>
        </w:trPr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１．事業の目的</w:t>
            </w: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２．事業の開催予定日</w:t>
            </w: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３．事業の内容</w:t>
            </w:r>
          </w:p>
          <w:p w:rsidR="004A39D0" w:rsidRPr="0070696E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４．青少年が地域社会へ参画することを促し、将来の神戸を担うリーダーを育成するために工夫することなど</w:t>
            </w:r>
          </w:p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05309A" w:rsidRDefault="0005309A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05309A" w:rsidRDefault="0005309A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4A39D0" w:rsidRPr="00CF5FBF" w:rsidTr="00BA6D71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※【事業経費総額】×１/２(ただし、補助対象経費の範囲内で20万円上限)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AB5299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4A39D0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から　　　年　　　月　　　日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9D0" w:rsidRPr="00CF5FBF" w:rsidTr="00BA6D71"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:rsidR="004A39D0" w:rsidRPr="00CF5FBF" w:rsidRDefault="004A39D0" w:rsidP="00BA6D71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4A39D0" w:rsidRPr="00CF5FBF" w:rsidTr="00BA6D71"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39D0" w:rsidRPr="00157814" w:rsidRDefault="004A39D0" w:rsidP="004A39D0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4A39D0" w:rsidRDefault="004A39D0" w:rsidP="004A39D0">
      <w:pPr>
        <w:ind w:leftChars="100" w:left="430" w:hangingChars="100" w:hanging="220"/>
        <w:jc w:val="left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</w:p>
    <w:p w:rsidR="004A39D0" w:rsidRPr="00A27C97" w:rsidRDefault="004A39D0" w:rsidP="004A39D0">
      <w:pPr>
        <w:ind w:leftChars="100" w:left="430" w:hangingChars="100" w:hanging="220"/>
        <w:jc w:val="center"/>
        <w:rPr>
          <w:sz w:val="28"/>
          <w:szCs w:val="22"/>
        </w:rPr>
      </w:pPr>
      <w:r>
        <w:rPr>
          <w:sz w:val="22"/>
          <w:szCs w:val="22"/>
        </w:rPr>
        <w:br w:type="page"/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予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算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4A39D0" w:rsidRPr="00A27C97" w:rsidTr="00BA6D71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4A39D0" w:rsidRPr="00A27C97" w:rsidTr="00BA6D71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Pr="00A27C97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p w:rsidR="002A76E9" w:rsidRPr="002A76E9" w:rsidRDefault="002A76E9" w:rsidP="002A76E9">
      <w:pPr>
        <w:rPr>
          <w:vanish/>
        </w:rPr>
      </w:pPr>
    </w:p>
    <w:tbl>
      <w:tblPr>
        <w:tblpPr w:leftFromText="142" w:rightFromText="142" w:vertAnchor="text" w:horzAnchor="margin" w:tblpXSpec="center" w:tblpY="121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A540A7" w:rsidRPr="00A27C97" w:rsidTr="00A540A7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A540A7" w:rsidRPr="00A27C97" w:rsidTr="00A540A7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Pr="00A27C97" w:rsidRDefault="004A39D0" w:rsidP="004A39D0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:rsidR="004A39D0" w:rsidRPr="00A27C97" w:rsidRDefault="004A39D0" w:rsidP="004A39D0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:rsidR="00B459F3" w:rsidRDefault="004A39D0" w:rsidP="00B459F3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:rsidR="004A39D0" w:rsidRPr="00A27C97" w:rsidRDefault="004A39D0" w:rsidP="00B459F3">
      <w:pPr>
        <w:ind w:firstLineChars="100" w:firstLine="210"/>
        <w:rPr>
          <w:szCs w:val="21"/>
        </w:rPr>
      </w:pPr>
      <w:r w:rsidRPr="00A27C97">
        <w:rPr>
          <w:rFonts w:hint="eastAsia"/>
          <w:szCs w:val="21"/>
        </w:rPr>
        <w:t>・材料費等：資材購入費、資料やチラシ等の印刷費、消耗品費等</w:t>
      </w:r>
    </w:p>
    <w:p w:rsidR="00B459F3" w:rsidRDefault="004A39D0" w:rsidP="00B459F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D422B7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:rsidR="00B459F3" w:rsidRDefault="004A39D0" w:rsidP="00B459F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補助対象外経費：飲食関係費、参加賞費（景品、記念品、図書カード等の金券）、表彰物品</w:t>
      </w:r>
    </w:p>
    <w:p w:rsidR="0005309A" w:rsidRDefault="004A39D0" w:rsidP="00B459F3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</w:p>
    <w:p w:rsidR="004A39D0" w:rsidRPr="00A27C97" w:rsidRDefault="004A39D0" w:rsidP="0005309A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:rsidR="004A39D0" w:rsidRPr="00A27C97" w:rsidRDefault="004A39D0" w:rsidP="004A39D0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:rsidR="004A39D0" w:rsidRPr="00A27C97" w:rsidRDefault="004A39D0" w:rsidP="004A39D0">
      <w:pPr>
        <w:pStyle w:val="ad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:rsidR="004A39D0" w:rsidRPr="00A27C97" w:rsidRDefault="004A39D0" w:rsidP="004A39D0">
      <w:pPr>
        <w:rPr>
          <w:szCs w:val="21"/>
        </w:rPr>
      </w:pPr>
      <w:r w:rsidRPr="00A27C97">
        <w:rPr>
          <w:rFonts w:hint="eastAsia"/>
          <w:szCs w:val="21"/>
        </w:rPr>
        <w:t xml:space="preserve">　　・保険料：事業参加者のための保険</w:t>
      </w:r>
      <w:r w:rsidR="00B80EB4" w:rsidRPr="000246A4">
        <w:rPr>
          <w:rFonts w:hint="eastAsia"/>
          <w:szCs w:val="21"/>
        </w:rPr>
        <w:t>料</w:t>
      </w:r>
    </w:p>
    <w:p w:rsidR="004A39D0" w:rsidRPr="00A27C97" w:rsidRDefault="004A39D0" w:rsidP="004A39D0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:rsidR="00E423AF" w:rsidRPr="004A39D0" w:rsidRDefault="004A39D0" w:rsidP="004A39D0">
      <w:pPr>
        <w:rPr>
          <w:rFonts w:ascii="ＭＳ 明朝" w:hAnsi="ＭＳ 明朝"/>
          <w:szCs w:val="21"/>
        </w:rPr>
      </w:pPr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sectPr w:rsidR="00E423AF" w:rsidRPr="004A39D0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DC" w:rsidRDefault="00417BDC" w:rsidP="00AC1ACC">
      <w:r>
        <w:separator/>
      </w:r>
    </w:p>
  </w:endnote>
  <w:endnote w:type="continuationSeparator" w:id="0">
    <w:p w:rsidR="00417BDC" w:rsidRDefault="00417BDC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DC" w:rsidRDefault="00417BDC" w:rsidP="00AC1ACC">
      <w:r>
        <w:separator/>
      </w:r>
    </w:p>
  </w:footnote>
  <w:footnote w:type="continuationSeparator" w:id="0">
    <w:p w:rsidR="00417BDC" w:rsidRDefault="00417BDC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246A4"/>
    <w:rsid w:val="0005309A"/>
    <w:rsid w:val="00080D9B"/>
    <w:rsid w:val="000E54AB"/>
    <w:rsid w:val="00130B81"/>
    <w:rsid w:val="00147A09"/>
    <w:rsid w:val="00165503"/>
    <w:rsid w:val="00174D6C"/>
    <w:rsid w:val="001A149B"/>
    <w:rsid w:val="001A3C9D"/>
    <w:rsid w:val="001C6D80"/>
    <w:rsid w:val="001D5D08"/>
    <w:rsid w:val="00237471"/>
    <w:rsid w:val="002432D5"/>
    <w:rsid w:val="002464AC"/>
    <w:rsid w:val="00247C9B"/>
    <w:rsid w:val="002751EB"/>
    <w:rsid w:val="00287901"/>
    <w:rsid w:val="00295D38"/>
    <w:rsid w:val="002A76E9"/>
    <w:rsid w:val="002B0DA6"/>
    <w:rsid w:val="002B3033"/>
    <w:rsid w:val="003115C9"/>
    <w:rsid w:val="00322B08"/>
    <w:rsid w:val="00395549"/>
    <w:rsid w:val="00396825"/>
    <w:rsid w:val="003B276F"/>
    <w:rsid w:val="003C1326"/>
    <w:rsid w:val="003C55E1"/>
    <w:rsid w:val="003D63BA"/>
    <w:rsid w:val="003F6F53"/>
    <w:rsid w:val="00417B06"/>
    <w:rsid w:val="00417BDC"/>
    <w:rsid w:val="0042460E"/>
    <w:rsid w:val="00431EE4"/>
    <w:rsid w:val="00434545"/>
    <w:rsid w:val="00447F6C"/>
    <w:rsid w:val="004748C8"/>
    <w:rsid w:val="004A39D0"/>
    <w:rsid w:val="004E33CD"/>
    <w:rsid w:val="0056378F"/>
    <w:rsid w:val="00566C93"/>
    <w:rsid w:val="0058785A"/>
    <w:rsid w:val="00591948"/>
    <w:rsid w:val="005978FC"/>
    <w:rsid w:val="005C36C9"/>
    <w:rsid w:val="005D15E2"/>
    <w:rsid w:val="00636B9D"/>
    <w:rsid w:val="00644513"/>
    <w:rsid w:val="0066663C"/>
    <w:rsid w:val="00673437"/>
    <w:rsid w:val="00673F64"/>
    <w:rsid w:val="006833B4"/>
    <w:rsid w:val="0068724D"/>
    <w:rsid w:val="006D4548"/>
    <w:rsid w:val="006F163D"/>
    <w:rsid w:val="006F4983"/>
    <w:rsid w:val="007375B6"/>
    <w:rsid w:val="0077486E"/>
    <w:rsid w:val="00775633"/>
    <w:rsid w:val="00780799"/>
    <w:rsid w:val="00781F37"/>
    <w:rsid w:val="007C3584"/>
    <w:rsid w:val="007F3144"/>
    <w:rsid w:val="007F3906"/>
    <w:rsid w:val="007F580F"/>
    <w:rsid w:val="008258A0"/>
    <w:rsid w:val="00857FC0"/>
    <w:rsid w:val="00883EEB"/>
    <w:rsid w:val="008B4894"/>
    <w:rsid w:val="008C2153"/>
    <w:rsid w:val="008D0FD4"/>
    <w:rsid w:val="008D49FE"/>
    <w:rsid w:val="008F680E"/>
    <w:rsid w:val="009175A6"/>
    <w:rsid w:val="00943831"/>
    <w:rsid w:val="00955020"/>
    <w:rsid w:val="00992DD1"/>
    <w:rsid w:val="00995918"/>
    <w:rsid w:val="009C759D"/>
    <w:rsid w:val="009D1C7F"/>
    <w:rsid w:val="009E53E5"/>
    <w:rsid w:val="009F1A8F"/>
    <w:rsid w:val="009F4750"/>
    <w:rsid w:val="00A0355E"/>
    <w:rsid w:val="00A141BF"/>
    <w:rsid w:val="00A179EA"/>
    <w:rsid w:val="00A51740"/>
    <w:rsid w:val="00A540A7"/>
    <w:rsid w:val="00A55564"/>
    <w:rsid w:val="00A671ED"/>
    <w:rsid w:val="00A76878"/>
    <w:rsid w:val="00A76AD1"/>
    <w:rsid w:val="00A852D0"/>
    <w:rsid w:val="00AA2802"/>
    <w:rsid w:val="00AB5299"/>
    <w:rsid w:val="00AB7607"/>
    <w:rsid w:val="00AC060A"/>
    <w:rsid w:val="00AC1ACC"/>
    <w:rsid w:val="00B347B8"/>
    <w:rsid w:val="00B459F3"/>
    <w:rsid w:val="00B5564D"/>
    <w:rsid w:val="00B57DB5"/>
    <w:rsid w:val="00B80EB4"/>
    <w:rsid w:val="00BA4857"/>
    <w:rsid w:val="00BA5DCB"/>
    <w:rsid w:val="00BA6D71"/>
    <w:rsid w:val="00BB0A8A"/>
    <w:rsid w:val="00BD14AB"/>
    <w:rsid w:val="00BE284F"/>
    <w:rsid w:val="00C120A5"/>
    <w:rsid w:val="00C1555E"/>
    <w:rsid w:val="00C36A99"/>
    <w:rsid w:val="00C817DB"/>
    <w:rsid w:val="00C97EAE"/>
    <w:rsid w:val="00CB700C"/>
    <w:rsid w:val="00D01A96"/>
    <w:rsid w:val="00D13F53"/>
    <w:rsid w:val="00D269D0"/>
    <w:rsid w:val="00D27654"/>
    <w:rsid w:val="00D36066"/>
    <w:rsid w:val="00D40070"/>
    <w:rsid w:val="00D422B7"/>
    <w:rsid w:val="00D53EAB"/>
    <w:rsid w:val="00D7730A"/>
    <w:rsid w:val="00D96D36"/>
    <w:rsid w:val="00DA1CC5"/>
    <w:rsid w:val="00DC3D81"/>
    <w:rsid w:val="00DD10EF"/>
    <w:rsid w:val="00DD2A5F"/>
    <w:rsid w:val="00DD3C8A"/>
    <w:rsid w:val="00DD73AD"/>
    <w:rsid w:val="00E078E9"/>
    <w:rsid w:val="00E423AF"/>
    <w:rsid w:val="00EA0729"/>
    <w:rsid w:val="00EB0BBA"/>
    <w:rsid w:val="00EC1429"/>
    <w:rsid w:val="00ED3205"/>
    <w:rsid w:val="00ED3323"/>
    <w:rsid w:val="00F00D9B"/>
    <w:rsid w:val="00F46E25"/>
    <w:rsid w:val="00F73C9A"/>
    <w:rsid w:val="00F743C9"/>
    <w:rsid w:val="00F86F28"/>
    <w:rsid w:val="00F95A90"/>
    <w:rsid w:val="00FA0161"/>
    <w:rsid w:val="00FC5661"/>
    <w:rsid w:val="00FE09F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8457-E691-4CF6-AF22-66FFFE19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  <w:style w:type="character" w:styleId="ae">
    <w:name w:val="annotation reference"/>
    <w:uiPriority w:val="99"/>
    <w:semiHidden/>
    <w:unhideWhenUsed/>
    <w:rsid w:val="005878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78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58785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78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8785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A54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9F4A-2DD8-4078-A172-B29F49C2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1010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2</cp:revision>
  <cp:lastPrinted>2021-03-28T15:48:00Z</cp:lastPrinted>
  <dcterms:created xsi:type="dcterms:W3CDTF">2024-05-10T09:37:00Z</dcterms:created>
  <dcterms:modified xsi:type="dcterms:W3CDTF">2024-05-10T09:37:00Z</dcterms:modified>
</cp:coreProperties>
</file>